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715195" w:rsidRDefault="00715195">
      <w:pPr>
        <w:rPr>
          <w:noProof/>
          <w:lang w:eastAsia="ru-RU"/>
        </w:rPr>
      </w:pPr>
      <w:r w:rsidRPr="007151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2171F" wp14:editId="26BDF022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345B4C" w:rsidRDefault="00715195">
                            <w:r w:rsidRPr="00345B4C">
                              <w:rPr>
                                <w:lang w:val="tt"/>
                              </w:rPr>
                              <w:t xml:space="preserve">              29.04.2022                                                      № 19-119</w:t>
                            </w:r>
                          </w:p>
                          <w:p w:rsidR="002B3BFC" w:rsidRDefault="00715195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345B4C" w:rsidRDefault="00715195">
                      <w:r w:rsidRPr="00345B4C">
                        <w:rPr>
                          <w:lang w:val="tt"/>
                        </w:rPr>
                        <w:t xml:space="preserve">              29.04.2022                                                      № 19-119</w:t>
                      </w:r>
                    </w:p>
                    <w:p w:rsidR="002B3BFC" w:rsidRDefault="00715195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 w:rsidRPr="00715195">
        <w:rPr>
          <w:noProof/>
          <w:lang w:eastAsia="ru-RU"/>
        </w:rPr>
        <w:drawing>
          <wp:inline distT="0" distB="0" distL="0" distR="0" wp14:anchorId="5FB2032B" wp14:editId="4B307903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4748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5A" w:rsidRPr="00715195" w:rsidRDefault="00715195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715195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Югары Ослан авыл җирлегенең </w:t>
      </w:r>
    </w:p>
    <w:p w:rsidR="00317BDE" w:rsidRPr="00715195" w:rsidRDefault="00715195" w:rsidP="00317BDE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715195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2022 елның 1 </w:t>
      </w:r>
      <w:r w:rsidRPr="00715195">
        <w:rPr>
          <w:rFonts w:ascii="Arial" w:hAnsi="Arial" w:cs="Arial"/>
          <w:b w:val="0"/>
          <w:i w:val="0"/>
          <w:sz w:val="24"/>
          <w:szCs w:val="24"/>
          <w:lang w:val="tt"/>
        </w:rPr>
        <w:t>кварталы өчен бюджеты үтәлеше турындагы хисапны раслау турында</w:t>
      </w:r>
    </w:p>
    <w:p w:rsidR="00317BDE" w:rsidRPr="00715195" w:rsidRDefault="00317BDE" w:rsidP="00317BDE">
      <w:pPr>
        <w:pStyle w:val="a6"/>
        <w:ind w:left="0" w:right="-54" w:firstLine="720"/>
        <w:jc w:val="both"/>
        <w:rPr>
          <w:rFonts w:ascii="Arial" w:hAnsi="Arial" w:cs="Arial"/>
        </w:rPr>
      </w:pPr>
    </w:p>
    <w:p w:rsidR="00317BDE" w:rsidRPr="00715195" w:rsidRDefault="00715195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715195">
        <w:rPr>
          <w:rFonts w:ascii="Arial" w:hAnsi="Arial" w:cs="Arial"/>
          <w:lang w:val="tt"/>
        </w:rPr>
        <w:t xml:space="preserve">Югары Ослан авыл җирлеге Башкарма комитеты җитәкчесе </w:t>
      </w:r>
      <w:r w:rsidRPr="00715195">
        <w:rPr>
          <w:rFonts w:ascii="Arial" w:hAnsi="Arial" w:cs="Arial"/>
          <w:lang w:val="tt"/>
        </w:rPr>
        <w:t>Котков</w:t>
      </w:r>
      <w:r w:rsidRPr="00715195">
        <w:rPr>
          <w:rFonts w:ascii="Arial" w:hAnsi="Arial" w:cs="Arial"/>
          <w:lang w:val="tt"/>
        </w:rPr>
        <w:t xml:space="preserve"> Д.В. </w:t>
      </w:r>
      <w:r w:rsidRPr="00715195">
        <w:rPr>
          <w:rFonts w:ascii="Arial" w:hAnsi="Arial" w:cs="Arial"/>
          <w:lang w:val="tt"/>
        </w:rPr>
        <w:t xml:space="preserve">2022 елның 1 кварталы өчен бюджеты үтәлеше турында мәгълүматын тыңлап фикер </w:t>
      </w:r>
      <w:r w:rsidRPr="00715195">
        <w:rPr>
          <w:rFonts w:ascii="Arial" w:hAnsi="Arial" w:cs="Arial"/>
          <w:lang w:val="tt"/>
        </w:rPr>
        <w:t xml:space="preserve">алышканнан соң, </w:t>
      </w:r>
    </w:p>
    <w:p w:rsidR="00715195" w:rsidRDefault="00715195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715195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муниципаль районы</w:t>
      </w:r>
    </w:p>
    <w:p w:rsidR="00317BDE" w:rsidRPr="00715195" w:rsidRDefault="00715195" w:rsidP="00317BDE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715195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 Юга</w:t>
      </w:r>
      <w:r w:rsidRPr="00715195">
        <w:rPr>
          <w:rFonts w:ascii="Arial" w:hAnsi="Arial" w:cs="Arial"/>
          <w:b w:val="0"/>
          <w:i w:val="0"/>
          <w:sz w:val="24"/>
          <w:szCs w:val="24"/>
          <w:lang w:val="tt"/>
        </w:rPr>
        <w:t>ры Ослан авыл җирлеге Советы</w:t>
      </w:r>
    </w:p>
    <w:p w:rsidR="00317BDE" w:rsidRPr="00715195" w:rsidRDefault="00715195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715195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317BDE" w:rsidRPr="00715195" w:rsidRDefault="00715195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715195">
        <w:rPr>
          <w:rFonts w:ascii="Arial" w:hAnsi="Arial" w:cs="Arial"/>
          <w:b w:val="0"/>
          <w:bCs w:val="0"/>
          <w:sz w:val="24"/>
          <w:lang w:val="tt"/>
        </w:rPr>
        <w:t>1. 2022 елның 1 кварталында керемнәр буенча Югары Ослан авыл җирлеге бюджеты үтәлеше турындагы хисапны 2832,9 мең сум күләмендә расларга, чыгымнар буенча 2 889,7 мең сум күләмендә түбәндәге күрсәткечләр белән расл</w:t>
      </w:r>
      <w:r w:rsidRPr="00715195">
        <w:rPr>
          <w:rFonts w:ascii="Arial" w:hAnsi="Arial" w:cs="Arial"/>
          <w:b w:val="0"/>
          <w:bCs w:val="0"/>
          <w:sz w:val="24"/>
          <w:lang w:val="tt"/>
        </w:rPr>
        <w:t>арга:</w:t>
      </w:r>
    </w:p>
    <w:p w:rsidR="00317BDE" w:rsidRPr="00715195" w:rsidRDefault="00715195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715195">
        <w:rPr>
          <w:rFonts w:ascii="Arial" w:hAnsi="Arial" w:cs="Arial"/>
          <w:sz w:val="24"/>
          <w:szCs w:val="24"/>
          <w:lang w:val="tt"/>
        </w:rPr>
        <w:tab/>
        <w:t>2022 елның 1 кварталында Югары Ослан авыл җирлеге бюджеты керемнәре буенча әлеге Карарга  1 нче кушымта нигезендә;</w:t>
      </w:r>
    </w:p>
    <w:p w:rsidR="00317BDE" w:rsidRPr="00715195" w:rsidRDefault="00715195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715195">
        <w:rPr>
          <w:rFonts w:ascii="Arial" w:hAnsi="Arial" w:cs="Arial"/>
          <w:sz w:val="24"/>
          <w:szCs w:val="24"/>
          <w:lang w:val="tt"/>
        </w:rPr>
        <w:t xml:space="preserve">           Югары Ослан авыл җирлеге бюджеты чыгымнарының ведомство структурасы буенча 2022 елның 1 кварталында әлеге карарга 2 нче кушымта нигезендә.</w:t>
      </w:r>
    </w:p>
    <w:p w:rsidR="00317BDE" w:rsidRPr="00715195" w:rsidRDefault="00715195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715195">
        <w:rPr>
          <w:rFonts w:ascii="Arial" w:hAnsi="Arial" w:cs="Arial"/>
          <w:sz w:val="24"/>
          <w:szCs w:val="24"/>
          <w:lang w:val="tt"/>
        </w:rPr>
        <w:tab/>
        <w:t>3.  Әлеге карарны Югары Ослан муниципаль районының рәсми сайтында һәм Татарстан Республикасының хокукый м</w:t>
      </w:r>
      <w:r w:rsidRPr="00715195">
        <w:rPr>
          <w:rFonts w:ascii="Arial" w:hAnsi="Arial" w:cs="Arial"/>
          <w:sz w:val="24"/>
          <w:szCs w:val="24"/>
          <w:lang w:val="tt"/>
        </w:rPr>
        <w:t>әгълүмат</w:t>
      </w:r>
      <w:r w:rsidRPr="00715195">
        <w:rPr>
          <w:rFonts w:ascii="Arial" w:hAnsi="Arial" w:cs="Arial"/>
          <w:sz w:val="24"/>
          <w:szCs w:val="24"/>
          <w:lang w:val="tt"/>
        </w:rPr>
        <w:t xml:space="preserve"> порталында урнаштырырга.</w:t>
      </w:r>
    </w:p>
    <w:p w:rsidR="00A022A0" w:rsidRPr="00715195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D91882" w:rsidRPr="00715195" w:rsidRDefault="00715195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5195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</w:t>
      </w:r>
    </w:p>
    <w:p w:rsidR="00715195" w:rsidRDefault="00715195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 муниципаль районы </w:t>
      </w:r>
    </w:p>
    <w:p w:rsidR="00D91882" w:rsidRPr="00715195" w:rsidRDefault="00715195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5195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авыл җирлеге  Башлыгы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Pr="00715195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715195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51BC" w:rsidRPr="00715195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15195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15195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15195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715195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715195" w:rsidRP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  Татарстан Республикасы Югары </w:t>
      </w: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Ослан муниципаль районы </w:t>
      </w:r>
    </w:p>
    <w:p w:rsidR="008E51BC" w:rsidRPr="00715195" w:rsidRDefault="00715195" w:rsidP="0071519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авыл җирлеге Советының  </w:t>
      </w: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>2022 елның 29 апрелендәге</w:t>
      </w: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19-119 номерлы карарына  </w:t>
      </w:r>
    </w:p>
    <w:p w:rsidR="008E51BC" w:rsidRP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 кушымта </w:t>
      </w:r>
    </w:p>
    <w:p w:rsidR="008E51BC" w:rsidRPr="00715195" w:rsidRDefault="00715195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</w:rPr>
      </w:pPr>
      <w:r w:rsidRPr="00715195">
        <w:rPr>
          <w:rFonts w:ascii="Arial" w:hAnsi="Arial" w:cs="Arial"/>
          <w:color w:val="FF0000"/>
          <w:sz w:val="24"/>
          <w:szCs w:val="24"/>
        </w:rPr>
        <w:tab/>
      </w:r>
    </w:p>
    <w:p w:rsidR="008E51BC" w:rsidRPr="00715195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</w:rPr>
      </w:pPr>
    </w:p>
    <w:p w:rsidR="003333F1" w:rsidRPr="00715195" w:rsidRDefault="00715195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715195">
        <w:rPr>
          <w:rFonts w:ascii="Arial" w:hAnsi="Arial" w:cs="Arial"/>
          <w:sz w:val="24"/>
          <w:szCs w:val="24"/>
          <w:lang w:val="tt"/>
        </w:rPr>
        <w:t xml:space="preserve">Югары Ослан авыл җирлеге бюджетына  </w:t>
      </w:r>
    </w:p>
    <w:p w:rsidR="008E51BC" w:rsidRPr="00715195" w:rsidRDefault="00715195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715195">
        <w:rPr>
          <w:rFonts w:ascii="Arial" w:hAnsi="Arial" w:cs="Arial"/>
          <w:sz w:val="24"/>
          <w:szCs w:val="24"/>
          <w:lang w:val="tt"/>
        </w:rPr>
        <w:t>2022елның 1 апреленә үз</w:t>
      </w:r>
      <w:r>
        <w:rPr>
          <w:rFonts w:ascii="Arial" w:hAnsi="Arial" w:cs="Arial"/>
          <w:sz w:val="24"/>
          <w:szCs w:val="24"/>
          <w:lang w:val="tt"/>
        </w:rPr>
        <w:t xml:space="preserve"> керемнәрен кертү планын үтәү</w:t>
      </w:r>
    </w:p>
    <w:p w:rsidR="005155D5" w:rsidRPr="00715195" w:rsidRDefault="00715195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5195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мең сум  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952"/>
      </w:tblGrid>
      <w:tr w:rsidR="00D16772" w:rsidRPr="00715195" w:rsidTr="00E46708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715195" w:rsidRDefault="00715195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715195" w:rsidRDefault="00715195" w:rsidP="00820F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2022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715195" w:rsidRDefault="0071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715195" w:rsidRDefault="0071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715195" w:rsidRDefault="007151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Нормадан  тайпылыш 23% </w:t>
            </w:r>
          </w:p>
        </w:tc>
      </w:tr>
      <w:tr w:rsidR="00D16772" w:rsidRPr="00715195" w:rsidTr="00E46708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224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10684,7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2832,9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26,5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375,4</w:t>
            </w:r>
          </w:p>
        </w:tc>
      </w:tr>
      <w:tr w:rsidR="00D16772" w:rsidRPr="00715195" w:rsidTr="00E46708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224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Барлыгы салым һәм салым булмаган керемнәр, шул исәптән үзара салымнан башка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10684,7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2716,7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25,4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259,2</w:t>
            </w: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224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физик затлар кеременә салым </w:t>
            </w: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3400,0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784,6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23,1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2,6</w:t>
            </w: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8D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1914,0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90,0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-350,2</w:t>
            </w: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8D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5342,2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1683,2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31,5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454,5</w:t>
            </w: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24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98D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158,66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1166,6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698D" w:rsidRPr="00715195" w:rsidRDefault="00FC69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5224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7151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116,2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6772" w:rsidRPr="00715195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24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штрафлар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715195" w:rsidRDefault="00F852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715195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636EE8" w:rsidRPr="00715195" w:rsidRDefault="00636EE8" w:rsidP="008E51BC">
      <w:pPr>
        <w:rPr>
          <w:rFonts w:ascii="Arial" w:hAnsi="Arial" w:cs="Arial"/>
          <w:color w:val="FF0000"/>
          <w:sz w:val="24"/>
          <w:szCs w:val="24"/>
        </w:rPr>
      </w:pP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  Татарстан Республикасы </w:t>
      </w: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</w:t>
      </w:r>
    </w:p>
    <w:p w:rsidR="008E51BC" w:rsidRPr="00715195" w:rsidRDefault="00715195" w:rsidP="00715195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авыл җирлеге Советының  </w:t>
      </w: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2022 елның 29 апрелендәге </w:t>
      </w:r>
    </w:p>
    <w:p w:rsid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19-119 номерлы карарына  </w:t>
      </w:r>
    </w:p>
    <w:p w:rsidR="008E51BC" w:rsidRPr="00715195" w:rsidRDefault="00715195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>2</w:t>
      </w:r>
      <w:r w:rsidRPr="00715195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кушымта </w:t>
      </w:r>
    </w:p>
    <w:p w:rsidR="008E51BC" w:rsidRPr="00715195" w:rsidRDefault="008E51BC" w:rsidP="008E51BC">
      <w:pPr>
        <w:rPr>
          <w:rFonts w:ascii="Arial" w:eastAsiaTheme="minorHAnsi" w:hAnsi="Arial" w:cs="Arial"/>
          <w:color w:val="FF0000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984"/>
        <w:gridCol w:w="1404"/>
        <w:gridCol w:w="1137"/>
        <w:gridCol w:w="1816"/>
        <w:gridCol w:w="1597"/>
      </w:tblGrid>
      <w:tr w:rsidR="00D16772" w:rsidRPr="00715195" w:rsidTr="00E46708">
        <w:trPr>
          <w:trHeight w:val="375"/>
        </w:trPr>
        <w:tc>
          <w:tcPr>
            <w:tcW w:w="9938" w:type="dxa"/>
            <w:gridSpan w:val="5"/>
            <w:noWrap/>
            <w:vAlign w:val="bottom"/>
            <w:hideMark/>
          </w:tcPr>
          <w:p w:rsidR="008E51BC" w:rsidRPr="00715195" w:rsidRDefault="00715195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Югары Ослан авыл җирлегенең  2022 елның 1 апреленә чыгым өлешен үтәү</w:t>
            </w:r>
          </w:p>
          <w:p w:rsidR="002C1C4A" w:rsidRPr="00715195" w:rsidRDefault="00715195" w:rsidP="002C1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                    мең сум</w:t>
            </w:r>
          </w:p>
        </w:tc>
      </w:tr>
      <w:tr w:rsidR="00D16772" w:rsidRPr="00715195" w:rsidTr="00E46708">
        <w:trPr>
          <w:trHeight w:val="64"/>
        </w:trPr>
        <w:tc>
          <w:tcPr>
            <w:tcW w:w="3984" w:type="dxa"/>
            <w:noWrap/>
            <w:vAlign w:val="bottom"/>
            <w:hideMark/>
          </w:tcPr>
          <w:p w:rsidR="008E51BC" w:rsidRPr="00715195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bottom"/>
            <w:hideMark/>
          </w:tcPr>
          <w:p w:rsidR="008E51BC" w:rsidRPr="00715195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715195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715195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:rsidR="008E51BC" w:rsidRPr="00715195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71519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15195" w:rsidRDefault="00715195" w:rsidP="00820F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 2022 ел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14 172,2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2 889,7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20,4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11 282,5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4 054,1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729,23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18,0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3 324,9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951,4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111,6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11,7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839,8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5 446,3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708,4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13,0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4 738,0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715195" w:rsidRDefault="00F132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2 854,1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2 854,1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1 000,0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59,7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59,7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40,3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Чүп чыгару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15,6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15,6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84,4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15,0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җирлекләрне төзекләндерү буенча башка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1 368,5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633,1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46,3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735,4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Юлларны карап тоту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3 459,3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1 340,5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38,8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2 118,8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6650" w:rsidRPr="00715195" w:rsidRDefault="00715195" w:rsidP="008A66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Коммуналь хуҗалык өлкәсендә чаралар, шул </w:t>
            </w: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исәптән су суырту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39,2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39,2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Су хуҗалыгы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179,3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</w:tr>
      <w:bookmarkEnd w:id="0"/>
      <w:tr w:rsidR="00D16772" w:rsidRPr="00715195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Массакүләм спорт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42,6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42,6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Үзмәшгульләр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73,6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73,6</w:t>
            </w:r>
          </w:p>
        </w:tc>
      </w:tr>
      <w:tr w:rsidR="00D16772" w:rsidRPr="00715195" w:rsidTr="00E46708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650" w:rsidRPr="00715195" w:rsidRDefault="007151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195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ТР бюджетына тискәре трансфертлар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15195">
              <w:rPr>
                <w:rFonts w:ascii="Arial" w:hAnsi="Arial" w:cs="Arial"/>
                <w:bCs/>
                <w:sz w:val="24"/>
                <w:szCs w:val="24"/>
                <w:lang w:val="tt"/>
              </w:rPr>
              <w:t>184,3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46,1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25,0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650" w:rsidRPr="00715195" w:rsidRDefault="0071519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5195">
              <w:rPr>
                <w:rFonts w:ascii="Arial" w:hAnsi="Arial" w:cs="Arial"/>
                <w:sz w:val="24"/>
                <w:szCs w:val="24"/>
                <w:lang w:val="tt"/>
              </w:rPr>
              <w:t>138,2</w:t>
            </w:r>
          </w:p>
        </w:tc>
      </w:tr>
    </w:tbl>
    <w:p w:rsidR="008E51BC" w:rsidRPr="00715195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715195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715195" w:rsidSect="00715195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6334195E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8D14B550">
      <w:start w:val="1"/>
      <w:numFmt w:val="lowerLetter"/>
      <w:lvlText w:val="%2."/>
      <w:lvlJc w:val="left"/>
      <w:pPr>
        <w:ind w:left="1605" w:hanging="360"/>
      </w:pPr>
    </w:lvl>
    <w:lvl w:ilvl="2" w:tplc="6BB2F46C">
      <w:start w:val="1"/>
      <w:numFmt w:val="lowerRoman"/>
      <w:lvlText w:val="%3."/>
      <w:lvlJc w:val="right"/>
      <w:pPr>
        <w:ind w:left="2325" w:hanging="180"/>
      </w:pPr>
    </w:lvl>
    <w:lvl w:ilvl="3" w:tplc="98C8C920">
      <w:start w:val="1"/>
      <w:numFmt w:val="decimal"/>
      <w:lvlText w:val="%4."/>
      <w:lvlJc w:val="left"/>
      <w:pPr>
        <w:ind w:left="3045" w:hanging="360"/>
      </w:pPr>
    </w:lvl>
    <w:lvl w:ilvl="4" w:tplc="6888CB56">
      <w:start w:val="1"/>
      <w:numFmt w:val="lowerLetter"/>
      <w:lvlText w:val="%5."/>
      <w:lvlJc w:val="left"/>
      <w:pPr>
        <w:ind w:left="3765" w:hanging="360"/>
      </w:pPr>
    </w:lvl>
    <w:lvl w:ilvl="5" w:tplc="2AF42112">
      <w:start w:val="1"/>
      <w:numFmt w:val="lowerRoman"/>
      <w:lvlText w:val="%6."/>
      <w:lvlJc w:val="right"/>
      <w:pPr>
        <w:ind w:left="4485" w:hanging="180"/>
      </w:pPr>
    </w:lvl>
    <w:lvl w:ilvl="6" w:tplc="2068BBC6">
      <w:start w:val="1"/>
      <w:numFmt w:val="decimal"/>
      <w:lvlText w:val="%7."/>
      <w:lvlJc w:val="left"/>
      <w:pPr>
        <w:ind w:left="5205" w:hanging="360"/>
      </w:pPr>
    </w:lvl>
    <w:lvl w:ilvl="7" w:tplc="1E0AF04C">
      <w:start w:val="1"/>
      <w:numFmt w:val="lowerLetter"/>
      <w:lvlText w:val="%8."/>
      <w:lvlJc w:val="left"/>
      <w:pPr>
        <w:ind w:left="5925" w:hanging="360"/>
      </w:pPr>
    </w:lvl>
    <w:lvl w:ilvl="8" w:tplc="38EC33C6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056B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A6FC9"/>
    <w:rsid w:val="001F1E1F"/>
    <w:rsid w:val="001F7EF6"/>
    <w:rsid w:val="00212CEE"/>
    <w:rsid w:val="00215523"/>
    <w:rsid w:val="00234222"/>
    <w:rsid w:val="002774D2"/>
    <w:rsid w:val="0028694B"/>
    <w:rsid w:val="00290F24"/>
    <w:rsid w:val="002B3BFC"/>
    <w:rsid w:val="002C1C4A"/>
    <w:rsid w:val="002C5DA9"/>
    <w:rsid w:val="002C72CF"/>
    <w:rsid w:val="00317BDE"/>
    <w:rsid w:val="00320652"/>
    <w:rsid w:val="003230B4"/>
    <w:rsid w:val="00330EC1"/>
    <w:rsid w:val="0033115F"/>
    <w:rsid w:val="003333F1"/>
    <w:rsid w:val="00343FF1"/>
    <w:rsid w:val="00345B4C"/>
    <w:rsid w:val="00350F44"/>
    <w:rsid w:val="00356F35"/>
    <w:rsid w:val="003D3339"/>
    <w:rsid w:val="003E2311"/>
    <w:rsid w:val="003F2445"/>
    <w:rsid w:val="004B1632"/>
    <w:rsid w:val="004D05F9"/>
    <w:rsid w:val="004F425E"/>
    <w:rsid w:val="00506141"/>
    <w:rsid w:val="00507DB5"/>
    <w:rsid w:val="00507F17"/>
    <w:rsid w:val="005152E8"/>
    <w:rsid w:val="005155D5"/>
    <w:rsid w:val="00551DD2"/>
    <w:rsid w:val="0057064B"/>
    <w:rsid w:val="00596B0B"/>
    <w:rsid w:val="005A4173"/>
    <w:rsid w:val="005A5E25"/>
    <w:rsid w:val="005C333E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C4780"/>
    <w:rsid w:val="006F1A55"/>
    <w:rsid w:val="00706061"/>
    <w:rsid w:val="00715195"/>
    <w:rsid w:val="00743B62"/>
    <w:rsid w:val="00762638"/>
    <w:rsid w:val="007A0EF3"/>
    <w:rsid w:val="007B0BDB"/>
    <w:rsid w:val="007B6FCA"/>
    <w:rsid w:val="007D4872"/>
    <w:rsid w:val="00820F18"/>
    <w:rsid w:val="00826E4C"/>
    <w:rsid w:val="00830659"/>
    <w:rsid w:val="0085108E"/>
    <w:rsid w:val="008656E3"/>
    <w:rsid w:val="00871309"/>
    <w:rsid w:val="00871C68"/>
    <w:rsid w:val="008A4F08"/>
    <w:rsid w:val="008A5D21"/>
    <w:rsid w:val="008A6650"/>
    <w:rsid w:val="008A77BE"/>
    <w:rsid w:val="008B1569"/>
    <w:rsid w:val="008C4733"/>
    <w:rsid w:val="008C7A76"/>
    <w:rsid w:val="008D4DC1"/>
    <w:rsid w:val="008E51BC"/>
    <w:rsid w:val="008E6846"/>
    <w:rsid w:val="008F3360"/>
    <w:rsid w:val="00911B5E"/>
    <w:rsid w:val="009148BB"/>
    <w:rsid w:val="00946478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46CDF"/>
    <w:rsid w:val="00A86369"/>
    <w:rsid w:val="00AA11B2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5560B"/>
    <w:rsid w:val="00CB4EA5"/>
    <w:rsid w:val="00CD5E32"/>
    <w:rsid w:val="00CE045D"/>
    <w:rsid w:val="00D16772"/>
    <w:rsid w:val="00D30A7C"/>
    <w:rsid w:val="00D5235F"/>
    <w:rsid w:val="00D558A4"/>
    <w:rsid w:val="00D65EDE"/>
    <w:rsid w:val="00D7489B"/>
    <w:rsid w:val="00D83FCD"/>
    <w:rsid w:val="00D86739"/>
    <w:rsid w:val="00D8723B"/>
    <w:rsid w:val="00D91882"/>
    <w:rsid w:val="00E22A05"/>
    <w:rsid w:val="00E3262B"/>
    <w:rsid w:val="00E46708"/>
    <w:rsid w:val="00E81DBA"/>
    <w:rsid w:val="00EA0C1D"/>
    <w:rsid w:val="00EA59BD"/>
    <w:rsid w:val="00F123A4"/>
    <w:rsid w:val="00F1329E"/>
    <w:rsid w:val="00F27A62"/>
    <w:rsid w:val="00F56D7F"/>
    <w:rsid w:val="00F742CA"/>
    <w:rsid w:val="00F85224"/>
    <w:rsid w:val="00FA667A"/>
    <w:rsid w:val="00FC698D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84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33</cp:revision>
  <cp:lastPrinted>2020-04-28T07:07:00Z</cp:lastPrinted>
  <dcterms:created xsi:type="dcterms:W3CDTF">2020-04-27T07:58:00Z</dcterms:created>
  <dcterms:modified xsi:type="dcterms:W3CDTF">2022-05-11T12:21:00Z</dcterms:modified>
</cp:coreProperties>
</file>