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A252AE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Pr="00345B4C" w:rsidRDefault="00A252AE">
                            <w:r w:rsidRPr="00345B4C">
                              <w:rPr>
                                <w:lang w:val="tt"/>
                              </w:rPr>
                              <w:t xml:space="preserve">              03.08.2022                                                      № 22-134</w:t>
                            </w:r>
                          </w:p>
                          <w:p w:rsidR="002B3BFC" w:rsidRDefault="00A252AE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" stroked="f">
                <v:fill opacity="0"/>
                <v:textbox>
                  <w:txbxContent>
                    <w:p w:rsidR="002B3BFC" w:rsidRPr="00345B4C" w:rsidRDefault="00A252AE">
                      <w:r w:rsidRPr="00345B4C">
                        <w:rPr>
                          <w:lang w:val="tt"/>
                        </w:rPr>
                        <w:t xml:space="preserve">              03.08.2022                                                      № 22-134</w:t>
                      </w:r>
                    </w:p>
                    <w:p w:rsidR="002B3BFC" w:rsidRDefault="00A252AE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36198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A5A" w:rsidRPr="00A252AE" w:rsidRDefault="00A252AE" w:rsidP="00317BDE">
      <w:pPr>
        <w:pStyle w:val="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A252AE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Югары Ослан муниципаль районы Югары Ослан авыл җирлегенең </w:t>
      </w:r>
    </w:p>
    <w:p w:rsidR="00317BDE" w:rsidRPr="00A252AE" w:rsidRDefault="00A252AE" w:rsidP="00317BDE">
      <w:pPr>
        <w:pStyle w:val="2"/>
        <w:spacing w:before="0" w:after="0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A252AE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2022 елның 1 </w:t>
      </w:r>
      <w:r w:rsidRPr="00A252AE">
        <w:rPr>
          <w:rFonts w:ascii="Arial" w:hAnsi="Arial" w:cs="Arial"/>
          <w:b w:val="0"/>
          <w:i w:val="0"/>
          <w:sz w:val="24"/>
          <w:szCs w:val="24"/>
          <w:lang w:val="tt"/>
        </w:rPr>
        <w:t>яртыеллыгында бюджеты үтәлеше турында отчетны раслау турында</w:t>
      </w:r>
    </w:p>
    <w:p w:rsidR="00317BDE" w:rsidRPr="00A252AE" w:rsidRDefault="00317BDE" w:rsidP="00317BDE">
      <w:pPr>
        <w:pStyle w:val="a6"/>
        <w:ind w:left="0" w:right="-54" w:firstLine="720"/>
        <w:jc w:val="both"/>
        <w:rPr>
          <w:rFonts w:ascii="Arial" w:hAnsi="Arial" w:cs="Arial"/>
        </w:rPr>
      </w:pPr>
    </w:p>
    <w:p w:rsidR="00317BDE" w:rsidRPr="00A252AE" w:rsidRDefault="00A252AE" w:rsidP="00317BDE">
      <w:pPr>
        <w:pStyle w:val="a6"/>
        <w:ind w:left="0" w:right="-54" w:firstLine="720"/>
        <w:jc w:val="both"/>
        <w:rPr>
          <w:rFonts w:ascii="Arial" w:hAnsi="Arial" w:cs="Arial"/>
        </w:rPr>
      </w:pPr>
      <w:r w:rsidRPr="00A252AE">
        <w:rPr>
          <w:rFonts w:ascii="Arial" w:hAnsi="Arial" w:cs="Arial"/>
          <w:lang w:val="tt"/>
        </w:rPr>
        <w:t>Югары Ослан авыл җирлеге Б</w:t>
      </w:r>
      <w:r w:rsidRPr="00A252AE">
        <w:rPr>
          <w:rFonts w:ascii="Arial" w:hAnsi="Arial" w:cs="Arial"/>
          <w:lang w:val="tt"/>
        </w:rPr>
        <w:t>ашкарма комитеты җитәкчесе Котков</w:t>
      </w:r>
      <w:r>
        <w:rPr>
          <w:rFonts w:ascii="Arial" w:hAnsi="Arial" w:cs="Arial"/>
          <w:lang w:val="tt"/>
        </w:rPr>
        <w:t xml:space="preserve"> </w:t>
      </w:r>
      <w:r w:rsidRPr="00A252AE">
        <w:rPr>
          <w:rFonts w:ascii="Arial" w:hAnsi="Arial" w:cs="Arial"/>
          <w:lang w:val="tt"/>
        </w:rPr>
        <w:t>Д.В. Югары Ослан авыл җирлеге бюджеты үтәлеше турында мәгълүматын тыңла</w:t>
      </w:r>
      <w:r>
        <w:rPr>
          <w:rFonts w:ascii="Arial" w:hAnsi="Arial" w:cs="Arial"/>
          <w:lang w:val="tt"/>
        </w:rPr>
        <w:t>п</w:t>
      </w:r>
      <w:r w:rsidRPr="00A252AE">
        <w:rPr>
          <w:rFonts w:ascii="Arial" w:hAnsi="Arial" w:cs="Arial"/>
          <w:lang w:val="tt"/>
        </w:rPr>
        <w:t xml:space="preserve"> </w:t>
      </w:r>
      <w:r>
        <w:rPr>
          <w:rFonts w:ascii="Arial" w:hAnsi="Arial" w:cs="Arial"/>
          <w:lang w:val="tt"/>
        </w:rPr>
        <w:t xml:space="preserve"> </w:t>
      </w:r>
      <w:r w:rsidRPr="00A252AE">
        <w:rPr>
          <w:rFonts w:ascii="Arial" w:hAnsi="Arial" w:cs="Arial"/>
          <w:lang w:val="tt"/>
        </w:rPr>
        <w:t xml:space="preserve">фикер алышканнан соң </w:t>
      </w:r>
    </w:p>
    <w:p w:rsidR="00A252AE" w:rsidRDefault="00A252AE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  <w:lang w:val="tt"/>
        </w:rPr>
      </w:pPr>
      <w:r w:rsidRPr="00A252AE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Югары Ослан муниципаль районы </w:t>
      </w:r>
    </w:p>
    <w:p w:rsidR="00317BDE" w:rsidRPr="00A252AE" w:rsidRDefault="00A252AE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A252AE">
        <w:rPr>
          <w:rFonts w:ascii="Arial" w:hAnsi="Arial" w:cs="Arial"/>
          <w:b w:val="0"/>
          <w:i w:val="0"/>
          <w:sz w:val="24"/>
          <w:szCs w:val="24"/>
          <w:lang w:val="tt"/>
        </w:rPr>
        <w:t>Ю</w:t>
      </w:r>
      <w:r w:rsidRPr="00A252AE">
        <w:rPr>
          <w:rFonts w:ascii="Arial" w:hAnsi="Arial" w:cs="Arial"/>
          <w:b w:val="0"/>
          <w:i w:val="0"/>
          <w:sz w:val="24"/>
          <w:szCs w:val="24"/>
          <w:lang w:val="tt"/>
        </w:rPr>
        <w:t>гары Ослан авыл җирлеге Советы</w:t>
      </w:r>
    </w:p>
    <w:p w:rsidR="00317BDE" w:rsidRPr="00A252AE" w:rsidRDefault="00A252AE" w:rsidP="00317BDE">
      <w:pPr>
        <w:ind w:right="-54" w:firstLine="720"/>
        <w:jc w:val="center"/>
        <w:rPr>
          <w:rFonts w:ascii="Arial" w:hAnsi="Arial" w:cs="Arial"/>
          <w:bCs/>
          <w:sz w:val="24"/>
          <w:szCs w:val="24"/>
        </w:rPr>
      </w:pPr>
      <w:r w:rsidRPr="00A252AE">
        <w:rPr>
          <w:rFonts w:ascii="Arial" w:hAnsi="Arial" w:cs="Arial"/>
          <w:bCs/>
          <w:sz w:val="24"/>
          <w:szCs w:val="24"/>
          <w:lang w:val="tt"/>
        </w:rPr>
        <w:t>Карар итте:</w:t>
      </w:r>
    </w:p>
    <w:p w:rsidR="00317BDE" w:rsidRPr="00A252AE" w:rsidRDefault="00A252AE" w:rsidP="00FF3100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</w:rPr>
      </w:pPr>
      <w:r w:rsidRPr="00A252AE">
        <w:rPr>
          <w:rFonts w:ascii="Arial" w:hAnsi="Arial" w:cs="Arial"/>
          <w:b w:val="0"/>
          <w:bCs w:val="0"/>
          <w:sz w:val="24"/>
          <w:lang w:val="tt"/>
        </w:rPr>
        <w:t>1. 2022 елның 1 яртыеллыгында Югары Ослан авыл җирлеге бюджеты үтәлеше турындагы хисапны керемнәр буенча 4859,6 мең сум, чыгымнар буенча 7 998,9 мең сум күләмендә түбәндәге күрсәткечләр белән расларга:</w:t>
      </w:r>
    </w:p>
    <w:p w:rsidR="00317BDE" w:rsidRPr="00A252AE" w:rsidRDefault="00A252AE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A252AE">
        <w:rPr>
          <w:rFonts w:ascii="Arial" w:hAnsi="Arial" w:cs="Arial"/>
          <w:sz w:val="24"/>
          <w:szCs w:val="24"/>
          <w:lang w:val="tt"/>
        </w:rPr>
        <w:tab/>
        <w:t xml:space="preserve">Югары </w:t>
      </w:r>
      <w:r w:rsidRPr="00A252AE">
        <w:rPr>
          <w:rFonts w:ascii="Arial" w:hAnsi="Arial" w:cs="Arial"/>
          <w:sz w:val="24"/>
          <w:szCs w:val="24"/>
          <w:lang w:val="tt"/>
        </w:rPr>
        <w:t>Ослан авыл җирлеге бюджеты керемнәре буенча 2022 елның 1 яртыеллыгында әлеге карарга 1 нче кушымта нигезендә;</w:t>
      </w:r>
    </w:p>
    <w:p w:rsidR="00317BDE" w:rsidRPr="00A252AE" w:rsidRDefault="00A252AE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A252AE">
        <w:rPr>
          <w:rFonts w:ascii="Arial" w:hAnsi="Arial" w:cs="Arial"/>
          <w:sz w:val="24"/>
          <w:szCs w:val="24"/>
          <w:lang w:val="tt"/>
        </w:rPr>
        <w:t xml:space="preserve">           Югары Ослан авыл җирлеге бюджеты чыгымнарының ведомство структурасы буенча 2022 елның 1 яртыеллыгында әлеге карарга 2 нче кушымта нигез</w:t>
      </w:r>
      <w:r w:rsidRPr="00A252AE">
        <w:rPr>
          <w:rFonts w:ascii="Arial" w:hAnsi="Arial" w:cs="Arial"/>
          <w:sz w:val="24"/>
          <w:szCs w:val="24"/>
          <w:lang w:val="tt"/>
        </w:rPr>
        <w:t>ендә.</w:t>
      </w:r>
    </w:p>
    <w:p w:rsidR="00317BDE" w:rsidRPr="00A252AE" w:rsidRDefault="00A252AE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A252AE">
        <w:rPr>
          <w:rFonts w:ascii="Arial" w:hAnsi="Arial" w:cs="Arial"/>
          <w:sz w:val="24"/>
          <w:szCs w:val="24"/>
          <w:lang w:val="tt"/>
        </w:rPr>
        <w:tab/>
        <w:t>3. Әлеге карарны Югары Ослан муниципаль районының рәсми сайтында һәм Татарстан Республикасының хокукый мәгълүмат порталында урнаштырырга.</w:t>
      </w:r>
    </w:p>
    <w:p w:rsidR="00A022A0" w:rsidRPr="00A252AE" w:rsidRDefault="00A022A0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D91882" w:rsidRPr="00A252AE" w:rsidRDefault="00A252AE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AE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рәисе,   </w:t>
      </w:r>
    </w:p>
    <w:p w:rsidR="00A252AE" w:rsidRDefault="00A252AE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A252AE">
        <w:rPr>
          <w:rFonts w:ascii="Arial" w:eastAsia="Times New Roman" w:hAnsi="Arial" w:cs="Arial"/>
          <w:sz w:val="24"/>
          <w:szCs w:val="24"/>
          <w:lang w:val="tt" w:eastAsia="ru-RU"/>
        </w:rPr>
        <w:t>Югары Осл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ан  муниципаль районы  </w:t>
      </w:r>
    </w:p>
    <w:p w:rsidR="00D91882" w:rsidRPr="00A252AE" w:rsidRDefault="00A252AE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"/>
        </w:rPr>
        <w:t>Югары Ослан авыл җирлеге</w:t>
      </w:r>
      <w:r w:rsidRPr="00A252AE">
        <w:rPr>
          <w:rFonts w:ascii="Arial" w:hAnsi="Arial" w:cs="Arial"/>
          <w:sz w:val="24"/>
          <w:szCs w:val="24"/>
          <w:lang w:val="t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Башлыгы                                                      </w:t>
      </w:r>
      <w:r w:rsidRPr="00A252AE">
        <w:rPr>
          <w:rFonts w:ascii="Arial" w:eastAsia="Times New Roman" w:hAnsi="Arial" w:cs="Arial"/>
          <w:sz w:val="24"/>
          <w:szCs w:val="24"/>
          <w:lang w:val="tt" w:eastAsia="ru-RU"/>
        </w:rPr>
        <w:t>М. Г. Зиатдинов</w:t>
      </w:r>
    </w:p>
    <w:p w:rsidR="008E51BC" w:rsidRPr="00A252AE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51BC" w:rsidRPr="00A252AE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A252AE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A252AE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A252AE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252AE" w:rsidRDefault="00A252AE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252AE" w:rsidRDefault="00A252AE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252AE" w:rsidRPr="00A252AE" w:rsidRDefault="00A252AE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252AE" w:rsidRDefault="00A252AE" w:rsidP="00A252A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lastRenderedPageBreak/>
        <w:t xml:space="preserve">                                                                    </w:t>
      </w: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</w:t>
      </w: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Ослан муниципаль районы </w:t>
      </w:r>
    </w:p>
    <w:p w:rsidR="00A252AE" w:rsidRDefault="00A252AE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</w:t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Ослан</w:t>
      </w: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авыл җирлеге Советының</w:t>
      </w: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</w:t>
      </w:r>
    </w:p>
    <w:p w:rsidR="00A252AE" w:rsidRDefault="00A252AE" w:rsidP="00A252A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</w:t>
      </w: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2022 елның 3 августыннан </w:t>
      </w:r>
    </w:p>
    <w:p w:rsidR="008E51BC" w:rsidRPr="00A252AE" w:rsidRDefault="00A252AE" w:rsidP="00A252A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</w:t>
      </w: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>22-134 номерлы Карарына</w:t>
      </w:r>
    </w:p>
    <w:p w:rsidR="00A252AE" w:rsidRPr="00A252AE" w:rsidRDefault="00A252AE" w:rsidP="00A252AE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>1 нче кушымта</w:t>
      </w:r>
    </w:p>
    <w:p w:rsidR="008E51BC" w:rsidRPr="00A252AE" w:rsidRDefault="00A252AE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</w:p>
    <w:p w:rsidR="008E51BC" w:rsidRPr="00A252AE" w:rsidRDefault="00A252AE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>-</w:t>
      </w:r>
    </w:p>
    <w:p w:rsidR="008E51BC" w:rsidRPr="00A252AE" w:rsidRDefault="00A252AE" w:rsidP="008E51BC">
      <w:pPr>
        <w:tabs>
          <w:tab w:val="left" w:pos="2717"/>
        </w:tabs>
        <w:rPr>
          <w:rFonts w:ascii="Arial" w:eastAsiaTheme="minorHAnsi" w:hAnsi="Arial" w:cs="Arial"/>
          <w:color w:val="FF0000"/>
          <w:sz w:val="24"/>
          <w:szCs w:val="24"/>
        </w:rPr>
      </w:pPr>
      <w:r w:rsidRPr="00A252AE">
        <w:rPr>
          <w:rFonts w:ascii="Arial" w:hAnsi="Arial" w:cs="Arial"/>
          <w:color w:val="FF0000"/>
          <w:sz w:val="24"/>
          <w:szCs w:val="24"/>
        </w:rPr>
        <w:tab/>
      </w:r>
    </w:p>
    <w:p w:rsidR="008E51BC" w:rsidRPr="00A252AE" w:rsidRDefault="008E51BC" w:rsidP="008E51BC">
      <w:pPr>
        <w:tabs>
          <w:tab w:val="left" w:pos="2717"/>
        </w:tabs>
        <w:rPr>
          <w:rFonts w:ascii="Arial" w:hAnsi="Arial" w:cs="Arial"/>
          <w:color w:val="FF0000"/>
          <w:sz w:val="24"/>
          <w:szCs w:val="24"/>
        </w:rPr>
      </w:pPr>
    </w:p>
    <w:p w:rsidR="003333F1" w:rsidRPr="00A252AE" w:rsidRDefault="003333F1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33F1" w:rsidRPr="00A252AE" w:rsidRDefault="00A252AE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52AE">
        <w:rPr>
          <w:rFonts w:ascii="Arial" w:hAnsi="Arial" w:cs="Arial"/>
          <w:sz w:val="24"/>
          <w:szCs w:val="24"/>
          <w:lang w:val="tt"/>
        </w:rPr>
        <w:t xml:space="preserve"> Югары Ослан авыл җирлеге бюджетына  </w:t>
      </w:r>
    </w:p>
    <w:p w:rsidR="008E51BC" w:rsidRPr="00A252AE" w:rsidRDefault="00A252AE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52AE">
        <w:rPr>
          <w:rFonts w:ascii="Arial" w:hAnsi="Arial" w:cs="Arial"/>
          <w:sz w:val="24"/>
          <w:szCs w:val="24"/>
          <w:lang w:val="tt"/>
        </w:rPr>
        <w:t>2022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A252AE">
        <w:rPr>
          <w:rFonts w:ascii="Arial" w:hAnsi="Arial" w:cs="Arial"/>
          <w:sz w:val="24"/>
          <w:szCs w:val="24"/>
          <w:lang w:val="tt"/>
        </w:rPr>
        <w:t>елның 1 июленә торышы буенча</w:t>
      </w:r>
      <w:r>
        <w:rPr>
          <w:rFonts w:ascii="Arial" w:hAnsi="Arial" w:cs="Arial"/>
          <w:sz w:val="24"/>
          <w:szCs w:val="24"/>
          <w:lang w:val="tt"/>
        </w:rPr>
        <w:t xml:space="preserve"> үз керемнәре  керү планын үтәү</w:t>
      </w:r>
    </w:p>
    <w:p w:rsidR="005155D5" w:rsidRPr="00A252AE" w:rsidRDefault="00A252AE" w:rsidP="005155D5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52AE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</w:t>
      </w:r>
      <w:r>
        <w:rPr>
          <w:rFonts w:ascii="Arial" w:hAnsi="Arial" w:cs="Arial"/>
          <w:sz w:val="24"/>
          <w:szCs w:val="24"/>
          <w:lang w:val="tt"/>
        </w:rPr>
        <w:t xml:space="preserve">                            </w:t>
      </w:r>
      <w:r w:rsidRPr="00A252AE">
        <w:rPr>
          <w:rFonts w:ascii="Arial" w:hAnsi="Arial" w:cs="Arial"/>
          <w:sz w:val="24"/>
          <w:szCs w:val="24"/>
          <w:lang w:val="tt"/>
        </w:rPr>
        <w:t xml:space="preserve">    </w:t>
      </w:r>
      <w:r>
        <w:rPr>
          <w:rFonts w:ascii="Arial" w:hAnsi="Arial" w:cs="Arial"/>
          <w:sz w:val="24"/>
          <w:szCs w:val="24"/>
          <w:lang w:val="tt"/>
        </w:rPr>
        <w:t>мең сум</w:t>
      </w:r>
      <w:bookmarkStart w:id="0" w:name="_GoBack"/>
      <w:bookmarkEnd w:id="0"/>
      <w:r w:rsidRPr="00A252AE">
        <w:rPr>
          <w:rFonts w:ascii="Arial" w:hAnsi="Arial" w:cs="Arial"/>
          <w:sz w:val="24"/>
          <w:szCs w:val="24"/>
          <w:lang w:val="tt"/>
        </w:rPr>
        <w:t xml:space="preserve">   </w:t>
      </w:r>
    </w:p>
    <w:tbl>
      <w:tblPr>
        <w:tblW w:w="9072" w:type="dxa"/>
        <w:tblInd w:w="959" w:type="dxa"/>
        <w:tblLook w:val="04A0" w:firstRow="1" w:lastRow="0" w:firstColumn="1" w:lastColumn="0" w:noHBand="0" w:noVBand="1"/>
      </w:tblPr>
      <w:tblGrid>
        <w:gridCol w:w="3434"/>
        <w:gridCol w:w="1385"/>
        <w:gridCol w:w="1315"/>
        <w:gridCol w:w="1179"/>
        <w:gridCol w:w="1952"/>
      </w:tblGrid>
      <w:tr w:rsidR="008A58B5" w:rsidRPr="00A252AE" w:rsidTr="00E46708">
        <w:trPr>
          <w:trHeight w:val="948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523" w:rsidRPr="00A252AE" w:rsidRDefault="00A252AE" w:rsidP="00215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план </w:t>
            </w:r>
          </w:p>
          <w:p w:rsidR="008E51BC" w:rsidRPr="00A252AE" w:rsidRDefault="00A252AE" w:rsidP="00820F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2022 ел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A252AE" w:rsidRDefault="00A2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A252AE" w:rsidRDefault="00A25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A252AE" w:rsidRDefault="00A252AE" w:rsidP="00651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нормадан тайпылыш 45% </w:t>
            </w:r>
          </w:p>
        </w:tc>
      </w:tr>
      <w:tr w:rsidR="008A58B5" w:rsidRPr="00A252AE" w:rsidTr="00DA013B">
        <w:trPr>
          <w:trHeight w:val="75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C48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 салым һәм салым булмаган керемнәр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10814,1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4859,6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44,9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-6,8</w:t>
            </w:r>
          </w:p>
        </w:tc>
      </w:tr>
      <w:tr w:rsidR="008A58B5" w:rsidRPr="00A252AE" w:rsidTr="00F337D0">
        <w:trPr>
          <w:trHeight w:val="112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C48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Барлыгы салым һәм салым булмаган керемнәр, үзара салымнан башка, шул исәптән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10684,7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4729,6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44,3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-78,5</w:t>
            </w:r>
          </w:p>
        </w:tc>
      </w:tr>
      <w:tr w:rsidR="008A58B5" w:rsidRPr="00A252AE" w:rsidTr="006A196D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C48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физик затлар кеременә салым 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3400,0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1542,7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45,4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12,7</w:t>
            </w:r>
          </w:p>
        </w:tc>
      </w:tr>
      <w:tr w:rsidR="008A58B5" w:rsidRPr="00A252AE" w:rsidTr="00BD38A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C48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Физик затлар милкенә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1914,0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149,7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7,8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-711,6</w:t>
            </w:r>
          </w:p>
        </w:tc>
      </w:tr>
      <w:tr w:rsidR="008A58B5" w:rsidRPr="00A252AE" w:rsidTr="00D4436F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C48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 салымы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5342,2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2730,9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51,1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326,9</w:t>
            </w:r>
          </w:p>
        </w:tc>
      </w:tr>
      <w:tr w:rsidR="008A58B5" w:rsidRPr="00A252AE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224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ЕСХ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14,9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A252AE" w:rsidRDefault="00F85224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A252AE" w:rsidRDefault="00F85224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8B5" w:rsidRPr="00A252AE" w:rsidTr="00571C0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C48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Түләүле хезмәтләр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304,13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2236,3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C48" w:rsidRPr="00A252AE" w:rsidRDefault="00651C48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8B5" w:rsidRPr="00A252AE" w:rsidTr="006B1F8F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C48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Үзара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129,4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1C48" w:rsidRPr="00A252AE" w:rsidRDefault="00A252AE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130,0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C48" w:rsidRPr="00A252AE" w:rsidRDefault="00651C48" w:rsidP="0076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C48" w:rsidRPr="00A252AE" w:rsidRDefault="00651C48" w:rsidP="0076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A58B5" w:rsidRPr="00A252AE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224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штрафлар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A252AE" w:rsidRDefault="00F85224" w:rsidP="0076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A252AE" w:rsidRDefault="00A252AE" w:rsidP="0076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A252AE" w:rsidRDefault="00F85224" w:rsidP="0076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A252AE" w:rsidRDefault="00F85224" w:rsidP="007608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E51BC" w:rsidRPr="00A252AE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A252AE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A252AE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A252AE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A252AE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A252AE" w:rsidRDefault="00A252AE" w:rsidP="008E51BC">
      <w:pPr>
        <w:spacing w:after="0" w:line="24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A252AE" w:rsidRDefault="00A252AE" w:rsidP="008E51BC">
      <w:pPr>
        <w:spacing w:after="0" w:line="24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A252AE" w:rsidRDefault="00A252AE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муниципаль районы </w:t>
      </w:r>
    </w:p>
    <w:p w:rsidR="00A252AE" w:rsidRDefault="00A252AE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</w:t>
      </w: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авыл җирлеге Советының  </w:t>
      </w:r>
    </w:p>
    <w:p w:rsidR="00A252AE" w:rsidRDefault="00A252AE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>2022 елның 3 августыннан</w:t>
      </w:r>
    </w:p>
    <w:p w:rsidR="008E51BC" w:rsidRPr="00A252AE" w:rsidRDefault="00A252AE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>22-134 номерлы Карарына</w:t>
      </w:r>
    </w:p>
    <w:p w:rsidR="00A252AE" w:rsidRPr="00A252AE" w:rsidRDefault="00A252AE" w:rsidP="00A252AE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A252AE">
        <w:rPr>
          <w:rFonts w:ascii="Arial" w:eastAsia="Times New Roman" w:hAnsi="Arial" w:cs="Arial"/>
          <w:bCs/>
          <w:sz w:val="24"/>
          <w:szCs w:val="24"/>
          <w:lang w:val="tt" w:eastAsia="ru-RU"/>
        </w:rPr>
        <w:t>2 нче кушымта</w:t>
      </w:r>
    </w:p>
    <w:p w:rsidR="008E51BC" w:rsidRPr="00A252AE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8E51BC" w:rsidRPr="00A252AE" w:rsidRDefault="008E51BC" w:rsidP="00AB2A3D">
      <w:pPr>
        <w:jc w:val="right"/>
        <w:rPr>
          <w:rFonts w:ascii="Arial" w:eastAsiaTheme="minorHAnsi" w:hAnsi="Arial" w:cs="Arial"/>
          <w:color w:val="FF0000"/>
          <w:sz w:val="24"/>
          <w:szCs w:val="24"/>
          <w:lang w:val="tt"/>
        </w:rPr>
      </w:pPr>
    </w:p>
    <w:tbl>
      <w:tblPr>
        <w:tblW w:w="10374" w:type="dxa"/>
        <w:tblInd w:w="93" w:type="dxa"/>
        <w:tblLook w:val="04A0" w:firstRow="1" w:lastRow="0" w:firstColumn="1" w:lastColumn="0" w:noHBand="0" w:noVBand="1"/>
      </w:tblPr>
      <w:tblGrid>
        <w:gridCol w:w="3984"/>
        <w:gridCol w:w="1404"/>
        <w:gridCol w:w="1573"/>
        <w:gridCol w:w="1816"/>
        <w:gridCol w:w="1597"/>
      </w:tblGrid>
      <w:tr w:rsidR="008A58B5" w:rsidRPr="00A252AE" w:rsidTr="00737CF5">
        <w:trPr>
          <w:trHeight w:val="375"/>
        </w:trPr>
        <w:tc>
          <w:tcPr>
            <w:tcW w:w="10374" w:type="dxa"/>
            <w:gridSpan w:val="5"/>
            <w:noWrap/>
            <w:vAlign w:val="bottom"/>
            <w:hideMark/>
          </w:tcPr>
          <w:p w:rsidR="00760839" w:rsidRPr="00A252AE" w:rsidRDefault="00760839" w:rsidP="001A6F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8E51BC" w:rsidRPr="00A252AE" w:rsidRDefault="00A252AE" w:rsidP="001A6F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Югары Ослан </w:t>
            </w:r>
            <w:r w:rsidRPr="00A252AE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авыл җирлегенең 2022 елның 1 июленә бюджетның чыгым өлешен үтәү</w:t>
            </w:r>
          </w:p>
          <w:p w:rsidR="002C1C4A" w:rsidRPr="00A252AE" w:rsidRDefault="00A252AE" w:rsidP="002C1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мең сум</w:t>
            </w:r>
          </w:p>
        </w:tc>
      </w:tr>
      <w:tr w:rsidR="008A58B5" w:rsidRPr="00A252AE" w:rsidTr="00737CF5">
        <w:trPr>
          <w:trHeight w:val="64"/>
        </w:trPr>
        <w:tc>
          <w:tcPr>
            <w:tcW w:w="3984" w:type="dxa"/>
            <w:noWrap/>
            <w:vAlign w:val="bottom"/>
            <w:hideMark/>
          </w:tcPr>
          <w:p w:rsidR="008E51BC" w:rsidRPr="00A252AE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noWrap/>
            <w:vAlign w:val="bottom"/>
            <w:hideMark/>
          </w:tcPr>
          <w:p w:rsidR="008E51BC" w:rsidRPr="00A252AE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noWrap/>
            <w:vAlign w:val="bottom"/>
            <w:hideMark/>
          </w:tcPr>
          <w:p w:rsidR="008E51BC" w:rsidRPr="00A252AE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noWrap/>
            <w:vAlign w:val="bottom"/>
            <w:hideMark/>
          </w:tcPr>
          <w:p w:rsidR="008E51BC" w:rsidRPr="00A252AE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:rsidR="008E51BC" w:rsidRPr="00A252AE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A252AE" w:rsidRDefault="00A252AE" w:rsidP="00820F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план  2022 ел.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калдык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A3D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19 089,2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7 998,9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41,9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11</w:t>
            </w: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 xml:space="preserve"> 090,3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29E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A252AE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A252AE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A252AE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A252AE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A3D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Идарә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4 613,6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2578,54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55,9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2 035,1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A3D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Мәдәният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252AE">
              <w:rPr>
                <w:rFonts w:ascii="Arial" w:hAnsi="Arial" w:cs="Arial"/>
                <w:bCs/>
                <w:sz w:val="24"/>
                <w:szCs w:val="24"/>
                <w:lang w:val="tt"/>
              </w:rPr>
              <w:t>1 127,8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328,2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29,1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799,7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A3D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Төзекләндерү барлыгы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8 806,7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2 824,9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32,1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5 981,8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29E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A252AE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A252AE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A252AE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A252AE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A3D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урамнарны яктырту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2 816,9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497,9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17,7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2 319,0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A3D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яшелләндерү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1 387,5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11,9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0,9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1 375,6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A3D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Күмү урыннарын карап тоту </w:t>
            </w: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254,0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121,4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47,8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132,7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A3D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Чүп чыгару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316,0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118,0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37,3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198,0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A3D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Парклар һәм скверларны төзү һәм төзекләндерү буенча чаралар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583,7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545,1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93,4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38,6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A3D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җирлекләрне төзекләндерү буенча башка чаралар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3 439,9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1 523,2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44,3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1 916,7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A3D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Юлларны </w:t>
            </w: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карап тоту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4 234,2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2 260,0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53,4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1 974,2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2A3D" w:rsidRPr="00A252AE" w:rsidRDefault="00A252AE" w:rsidP="008A66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Коммуналь хуҗалык өлкәсендә чаралар, шул исәптән су суырту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27,2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27,2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A3D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Су хуҗалыгы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179,3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A3D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179,3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CF5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Үзмәшгульләр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CF5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262 660,1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CF5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183 272,5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CF5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69,8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CF5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79 387,6</w:t>
            </w:r>
          </w:p>
        </w:tc>
      </w:tr>
      <w:tr w:rsidR="008A58B5" w:rsidRPr="00A252AE" w:rsidTr="002E43B6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CF5" w:rsidRPr="00A252AE" w:rsidRDefault="00A252AE" w:rsidP="00737C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үзара салым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7CF5" w:rsidRPr="00A252AE" w:rsidRDefault="00A252AE" w:rsidP="00737C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252AE">
              <w:rPr>
                <w:rFonts w:ascii="Arial" w:hAnsi="Arial" w:cs="Arial"/>
                <w:bCs/>
                <w:sz w:val="24"/>
                <w:szCs w:val="24"/>
                <w:lang w:val="tt"/>
              </w:rPr>
              <w:t>603,6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7CF5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7CF5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7CF5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603,6</w:t>
            </w:r>
          </w:p>
        </w:tc>
      </w:tr>
      <w:tr w:rsidR="008A58B5" w:rsidRPr="00A252AE" w:rsidTr="00737CF5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CF5" w:rsidRPr="00A252AE" w:rsidRDefault="00A252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ТР бюджетына тискәре </w:t>
            </w:r>
            <w:r w:rsidRPr="00A252AE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трансфертлар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7CF5" w:rsidRPr="00A252AE" w:rsidRDefault="00A252AE" w:rsidP="00737C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252AE">
              <w:rPr>
                <w:rFonts w:ascii="Arial" w:hAnsi="Arial" w:cs="Arial"/>
                <w:bCs/>
                <w:sz w:val="24"/>
                <w:szCs w:val="24"/>
                <w:lang w:val="tt"/>
              </w:rPr>
              <w:t>184,3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7CF5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92,2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7CF5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50,0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7CF5" w:rsidRPr="00A252AE" w:rsidRDefault="00A252AE" w:rsidP="00737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2AE">
              <w:rPr>
                <w:rFonts w:ascii="Arial" w:hAnsi="Arial" w:cs="Arial"/>
                <w:sz w:val="24"/>
                <w:szCs w:val="24"/>
                <w:lang w:val="tt"/>
              </w:rPr>
              <w:t>92,2</w:t>
            </w:r>
          </w:p>
        </w:tc>
      </w:tr>
    </w:tbl>
    <w:p w:rsidR="008E51BC" w:rsidRPr="00A252AE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8E4" w:rsidRPr="00A252AE" w:rsidRDefault="00B878E4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878E4" w:rsidRPr="00A252AE" w:rsidSect="00A252AE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781AD78E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F34E9D96">
      <w:start w:val="1"/>
      <w:numFmt w:val="lowerLetter"/>
      <w:lvlText w:val="%2."/>
      <w:lvlJc w:val="left"/>
      <w:pPr>
        <w:ind w:left="1605" w:hanging="360"/>
      </w:pPr>
    </w:lvl>
    <w:lvl w:ilvl="2" w:tplc="FE500B44">
      <w:start w:val="1"/>
      <w:numFmt w:val="lowerRoman"/>
      <w:lvlText w:val="%3."/>
      <w:lvlJc w:val="right"/>
      <w:pPr>
        <w:ind w:left="2325" w:hanging="180"/>
      </w:pPr>
    </w:lvl>
    <w:lvl w:ilvl="3" w:tplc="89F85230">
      <w:start w:val="1"/>
      <w:numFmt w:val="decimal"/>
      <w:lvlText w:val="%4."/>
      <w:lvlJc w:val="left"/>
      <w:pPr>
        <w:ind w:left="3045" w:hanging="360"/>
      </w:pPr>
    </w:lvl>
    <w:lvl w:ilvl="4" w:tplc="55785978">
      <w:start w:val="1"/>
      <w:numFmt w:val="lowerLetter"/>
      <w:lvlText w:val="%5."/>
      <w:lvlJc w:val="left"/>
      <w:pPr>
        <w:ind w:left="3765" w:hanging="360"/>
      </w:pPr>
    </w:lvl>
    <w:lvl w:ilvl="5" w:tplc="A6C8C782">
      <w:start w:val="1"/>
      <w:numFmt w:val="lowerRoman"/>
      <w:lvlText w:val="%6."/>
      <w:lvlJc w:val="right"/>
      <w:pPr>
        <w:ind w:left="4485" w:hanging="180"/>
      </w:pPr>
    </w:lvl>
    <w:lvl w:ilvl="6" w:tplc="5DA4CA56">
      <w:start w:val="1"/>
      <w:numFmt w:val="decimal"/>
      <w:lvlText w:val="%7."/>
      <w:lvlJc w:val="left"/>
      <w:pPr>
        <w:ind w:left="5205" w:hanging="360"/>
      </w:pPr>
    </w:lvl>
    <w:lvl w:ilvl="7" w:tplc="D0BC44F6">
      <w:start w:val="1"/>
      <w:numFmt w:val="lowerLetter"/>
      <w:lvlText w:val="%8."/>
      <w:lvlJc w:val="left"/>
      <w:pPr>
        <w:ind w:left="5925" w:hanging="360"/>
      </w:pPr>
    </w:lvl>
    <w:lvl w:ilvl="8" w:tplc="1DE8A7CE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056B"/>
    <w:rsid w:val="00043D0D"/>
    <w:rsid w:val="00044897"/>
    <w:rsid w:val="00053061"/>
    <w:rsid w:val="00057841"/>
    <w:rsid w:val="00086A1B"/>
    <w:rsid w:val="00092EC5"/>
    <w:rsid w:val="000A0754"/>
    <w:rsid w:val="000B2872"/>
    <w:rsid w:val="000D2221"/>
    <w:rsid w:val="001A6FC9"/>
    <w:rsid w:val="001E57B0"/>
    <w:rsid w:val="001F1E1F"/>
    <w:rsid w:val="001F7EF6"/>
    <w:rsid w:val="00212CEE"/>
    <w:rsid w:val="00215523"/>
    <w:rsid w:val="00234222"/>
    <w:rsid w:val="002774D2"/>
    <w:rsid w:val="0028694B"/>
    <w:rsid w:val="00290F24"/>
    <w:rsid w:val="002B3BFC"/>
    <w:rsid w:val="002C1C4A"/>
    <w:rsid w:val="002C5DA9"/>
    <w:rsid w:val="002C72CF"/>
    <w:rsid w:val="002E207E"/>
    <w:rsid w:val="00317BDE"/>
    <w:rsid w:val="00320652"/>
    <w:rsid w:val="003230B4"/>
    <w:rsid w:val="00330EC1"/>
    <w:rsid w:val="0033115F"/>
    <w:rsid w:val="003333F1"/>
    <w:rsid w:val="00343FF1"/>
    <w:rsid w:val="00345B4C"/>
    <w:rsid w:val="00350F44"/>
    <w:rsid w:val="00356F35"/>
    <w:rsid w:val="003D3339"/>
    <w:rsid w:val="003E2311"/>
    <w:rsid w:val="003F2445"/>
    <w:rsid w:val="004B1632"/>
    <w:rsid w:val="004D05F9"/>
    <w:rsid w:val="004F425E"/>
    <w:rsid w:val="00506141"/>
    <w:rsid w:val="00507DB5"/>
    <w:rsid w:val="00507F17"/>
    <w:rsid w:val="005152E8"/>
    <w:rsid w:val="005155D5"/>
    <w:rsid w:val="00551DD2"/>
    <w:rsid w:val="0057064B"/>
    <w:rsid w:val="00596B0B"/>
    <w:rsid w:val="005A4173"/>
    <w:rsid w:val="005A5E25"/>
    <w:rsid w:val="005C333E"/>
    <w:rsid w:val="0061378D"/>
    <w:rsid w:val="00614111"/>
    <w:rsid w:val="006164AF"/>
    <w:rsid w:val="00636708"/>
    <w:rsid w:val="00636EE8"/>
    <w:rsid w:val="006402D7"/>
    <w:rsid w:val="006461AE"/>
    <w:rsid w:val="00651C48"/>
    <w:rsid w:val="006616FB"/>
    <w:rsid w:val="00662F10"/>
    <w:rsid w:val="006C4780"/>
    <w:rsid w:val="006F1A55"/>
    <w:rsid w:val="00706061"/>
    <w:rsid w:val="00737CF5"/>
    <w:rsid w:val="00743B62"/>
    <w:rsid w:val="00760839"/>
    <w:rsid w:val="00762638"/>
    <w:rsid w:val="007A0EF3"/>
    <w:rsid w:val="007B0BDB"/>
    <w:rsid w:val="007B6FCA"/>
    <w:rsid w:val="007D4872"/>
    <w:rsid w:val="00820F18"/>
    <w:rsid w:val="00826E4C"/>
    <w:rsid w:val="00830659"/>
    <w:rsid w:val="0085108E"/>
    <w:rsid w:val="008656E3"/>
    <w:rsid w:val="00871309"/>
    <w:rsid w:val="00871C68"/>
    <w:rsid w:val="008A4F08"/>
    <w:rsid w:val="008A58B5"/>
    <w:rsid w:val="008A5D21"/>
    <w:rsid w:val="008A6650"/>
    <w:rsid w:val="008A77BE"/>
    <w:rsid w:val="008B1569"/>
    <w:rsid w:val="008C4733"/>
    <w:rsid w:val="008C7A76"/>
    <w:rsid w:val="008D4DC1"/>
    <w:rsid w:val="008E51BC"/>
    <w:rsid w:val="008E6846"/>
    <w:rsid w:val="008F3360"/>
    <w:rsid w:val="00911B5E"/>
    <w:rsid w:val="009148BB"/>
    <w:rsid w:val="00946478"/>
    <w:rsid w:val="00947A5A"/>
    <w:rsid w:val="00993316"/>
    <w:rsid w:val="009C0526"/>
    <w:rsid w:val="009C2F11"/>
    <w:rsid w:val="009D29B4"/>
    <w:rsid w:val="009F3343"/>
    <w:rsid w:val="00A022A0"/>
    <w:rsid w:val="00A252AE"/>
    <w:rsid w:val="00A257DD"/>
    <w:rsid w:val="00A321DE"/>
    <w:rsid w:val="00A351DA"/>
    <w:rsid w:val="00A35F6A"/>
    <w:rsid w:val="00A46CDF"/>
    <w:rsid w:val="00A86369"/>
    <w:rsid w:val="00AA11B2"/>
    <w:rsid w:val="00AA6A91"/>
    <w:rsid w:val="00AB2A3D"/>
    <w:rsid w:val="00AB43F1"/>
    <w:rsid w:val="00AB46D7"/>
    <w:rsid w:val="00AB5982"/>
    <w:rsid w:val="00AC1707"/>
    <w:rsid w:val="00AE4915"/>
    <w:rsid w:val="00B33AD8"/>
    <w:rsid w:val="00B33B40"/>
    <w:rsid w:val="00B379CF"/>
    <w:rsid w:val="00B57872"/>
    <w:rsid w:val="00B878E4"/>
    <w:rsid w:val="00BB0104"/>
    <w:rsid w:val="00BC6832"/>
    <w:rsid w:val="00BD13A2"/>
    <w:rsid w:val="00C24E9A"/>
    <w:rsid w:val="00C30CE6"/>
    <w:rsid w:val="00C44453"/>
    <w:rsid w:val="00C5560B"/>
    <w:rsid w:val="00CB4EA5"/>
    <w:rsid w:val="00CD5E32"/>
    <w:rsid w:val="00CE045D"/>
    <w:rsid w:val="00D30804"/>
    <w:rsid w:val="00D30A7C"/>
    <w:rsid w:val="00D5235F"/>
    <w:rsid w:val="00D558A4"/>
    <w:rsid w:val="00D65EDE"/>
    <w:rsid w:val="00D7489B"/>
    <w:rsid w:val="00D77C17"/>
    <w:rsid w:val="00D83FCD"/>
    <w:rsid w:val="00D86739"/>
    <w:rsid w:val="00D8723B"/>
    <w:rsid w:val="00D91882"/>
    <w:rsid w:val="00E22A05"/>
    <w:rsid w:val="00E3262B"/>
    <w:rsid w:val="00E46708"/>
    <w:rsid w:val="00E81DBA"/>
    <w:rsid w:val="00EA0C1D"/>
    <w:rsid w:val="00EA59BD"/>
    <w:rsid w:val="00EF4FB9"/>
    <w:rsid w:val="00F123A4"/>
    <w:rsid w:val="00F1329E"/>
    <w:rsid w:val="00F27A62"/>
    <w:rsid w:val="00F56D7F"/>
    <w:rsid w:val="00F742CA"/>
    <w:rsid w:val="00F85224"/>
    <w:rsid w:val="00FA667A"/>
    <w:rsid w:val="00FC698D"/>
    <w:rsid w:val="00FD48AC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101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39</cp:revision>
  <cp:lastPrinted>2022-08-15T10:36:00Z</cp:lastPrinted>
  <dcterms:created xsi:type="dcterms:W3CDTF">2020-04-27T07:58:00Z</dcterms:created>
  <dcterms:modified xsi:type="dcterms:W3CDTF">2022-08-15T10:36:00Z</dcterms:modified>
</cp:coreProperties>
</file>