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625C4C" w:rsidRDefault="00625C4C">
      <w:pPr>
        <w:rPr>
          <w:rFonts w:ascii="Arial" w:hAnsi="Arial" w:cs="Arial"/>
          <w:noProof/>
          <w:sz w:val="24"/>
          <w:szCs w:val="24"/>
          <w:lang w:eastAsia="ru-RU"/>
        </w:rPr>
      </w:pPr>
      <w:r w:rsidRPr="00625C4C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C104A3" wp14:editId="13DBEB50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Pr="00202F4D" w:rsidRDefault="00625C4C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2F4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           25.10.2022                                                             № 24-143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" stroked="f">
                <v:fill opacity="0"/>
                <v:textbox>
                  <w:txbxContent>
                    <w:p w:rsidR="002B3BFC" w:rsidRPr="00202F4D" w:rsidRDefault="00625C4C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2F4D"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           25.10.2022                                                             № 24-143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 w:rsidRPr="00625C4C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6DF068B" wp14:editId="650B0252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779341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C4C" w:rsidRDefault="00625C4C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  <w:lang w:val="tt-RU"/>
        </w:rPr>
      </w:pP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муниципаль районы Югары Ослан авыл җирлеге</w:t>
      </w:r>
      <w:r>
        <w:rPr>
          <w:rFonts w:ascii="Arial" w:hAnsi="Arial" w:cs="Arial"/>
          <w:b w:val="0"/>
          <w:i w:val="0"/>
          <w:sz w:val="24"/>
          <w:szCs w:val="24"/>
          <w:lang w:val="tt"/>
        </w:rPr>
        <w:t>не</w:t>
      </w:r>
      <w:r>
        <w:rPr>
          <w:rFonts w:ascii="Arial" w:hAnsi="Arial" w:cs="Arial"/>
          <w:b w:val="0"/>
          <w:i w:val="0"/>
          <w:sz w:val="24"/>
          <w:szCs w:val="24"/>
          <w:lang w:val="tt-RU"/>
        </w:rPr>
        <w:t xml:space="preserve">ң </w:t>
      </w:r>
    </w:p>
    <w:p w:rsidR="00947A5A" w:rsidRPr="00625C4C" w:rsidRDefault="00625C4C" w:rsidP="00317BDE">
      <w:pPr>
        <w:pStyle w:val="2"/>
        <w:spacing w:before="0" w:after="0"/>
        <w:jc w:val="center"/>
        <w:rPr>
          <w:rFonts w:ascii="Arial" w:hAnsi="Arial" w:cs="Arial"/>
          <w:b w:val="0"/>
          <w:i w:val="0"/>
          <w:sz w:val="24"/>
          <w:szCs w:val="24"/>
          <w:lang w:val="tt-RU"/>
        </w:rPr>
      </w:pP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 </w:t>
      </w:r>
      <w:r>
        <w:rPr>
          <w:rFonts w:ascii="Arial" w:hAnsi="Arial" w:cs="Arial"/>
          <w:b w:val="0"/>
          <w:i w:val="0"/>
          <w:sz w:val="24"/>
          <w:szCs w:val="24"/>
          <w:lang w:val="tt"/>
        </w:rPr>
        <w:t>2022 елның 9 аен</w:t>
      </w: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а </w:t>
      </w: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бюджеты үтәлеше турындагы хисапны </w:t>
      </w: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раслау турында  </w:t>
      </w:r>
    </w:p>
    <w:p w:rsidR="00317BDE" w:rsidRPr="00625C4C" w:rsidRDefault="00317BDE" w:rsidP="00317BDE">
      <w:pPr>
        <w:pStyle w:val="a6"/>
        <w:ind w:left="0" w:right="-54" w:firstLine="720"/>
        <w:jc w:val="both"/>
        <w:rPr>
          <w:rFonts w:ascii="Arial" w:hAnsi="Arial" w:cs="Arial"/>
          <w:lang w:val="tt-RU"/>
        </w:rPr>
      </w:pPr>
    </w:p>
    <w:p w:rsidR="00317BDE" w:rsidRPr="00625C4C" w:rsidRDefault="00625C4C" w:rsidP="00317BDE">
      <w:pPr>
        <w:pStyle w:val="a6"/>
        <w:ind w:left="0" w:right="-54" w:firstLine="720"/>
        <w:jc w:val="both"/>
        <w:rPr>
          <w:rFonts w:ascii="Arial" w:hAnsi="Arial" w:cs="Arial"/>
        </w:rPr>
      </w:pPr>
      <w:r w:rsidRPr="00625C4C">
        <w:rPr>
          <w:rFonts w:ascii="Arial" w:hAnsi="Arial" w:cs="Arial"/>
          <w:lang w:val="tt"/>
        </w:rPr>
        <w:t>Югары Ослан авыл җирлеге Башкарма комитеты җитәкчесе Котков Д. В. Югары Ослан авыл җирлеге бюджеты үтәлеше турындагы мәгълүматын</w:t>
      </w:r>
      <w:r w:rsidRPr="00625C4C">
        <w:rPr>
          <w:rFonts w:ascii="Arial" w:hAnsi="Arial" w:cs="Arial"/>
          <w:lang w:val="tt"/>
        </w:rPr>
        <w:t xml:space="preserve"> тыңлап һәм тикшереп, </w:t>
      </w:r>
    </w:p>
    <w:p w:rsidR="00625C4C" w:rsidRDefault="00625C4C" w:rsidP="00625C4C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"/>
        </w:rPr>
      </w:pP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 xml:space="preserve">Югары Ослан муниципаль районы </w:t>
      </w:r>
    </w:p>
    <w:p w:rsidR="00317BDE" w:rsidRPr="00625C4C" w:rsidRDefault="00625C4C" w:rsidP="00625C4C">
      <w:pPr>
        <w:pStyle w:val="2"/>
        <w:spacing w:before="0" w:after="0"/>
        <w:ind w:right="-54" w:firstLine="720"/>
        <w:jc w:val="center"/>
        <w:rPr>
          <w:rFonts w:ascii="Arial" w:hAnsi="Arial" w:cs="Arial"/>
          <w:b w:val="0"/>
          <w:i w:val="0"/>
          <w:sz w:val="24"/>
          <w:szCs w:val="24"/>
          <w:lang w:val="tt-RU"/>
        </w:rPr>
      </w:pPr>
      <w:r w:rsidRPr="00625C4C">
        <w:rPr>
          <w:rFonts w:ascii="Arial" w:hAnsi="Arial" w:cs="Arial"/>
          <w:b w:val="0"/>
          <w:i w:val="0"/>
          <w:sz w:val="24"/>
          <w:szCs w:val="24"/>
          <w:lang w:val="tt"/>
        </w:rPr>
        <w:t>Югары Ослан авыл җирлеге Советы</w:t>
      </w:r>
    </w:p>
    <w:p w:rsidR="00317BDE" w:rsidRPr="00625C4C" w:rsidRDefault="00625C4C" w:rsidP="00317BDE">
      <w:pPr>
        <w:ind w:right="-54" w:firstLine="720"/>
        <w:jc w:val="center"/>
        <w:rPr>
          <w:rFonts w:ascii="Arial" w:hAnsi="Arial" w:cs="Arial"/>
          <w:bCs/>
          <w:sz w:val="24"/>
          <w:szCs w:val="24"/>
        </w:rPr>
      </w:pPr>
      <w:r w:rsidRPr="00625C4C">
        <w:rPr>
          <w:rFonts w:ascii="Arial" w:hAnsi="Arial" w:cs="Arial"/>
          <w:bCs/>
          <w:sz w:val="24"/>
          <w:szCs w:val="24"/>
          <w:lang w:val="tt"/>
        </w:rPr>
        <w:t>Карар итте:</w:t>
      </w:r>
    </w:p>
    <w:p w:rsidR="00317BDE" w:rsidRPr="00625C4C" w:rsidRDefault="00625C4C" w:rsidP="00FF3100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</w:rPr>
      </w:pPr>
      <w:r w:rsidRPr="00625C4C">
        <w:rPr>
          <w:rFonts w:ascii="Arial" w:hAnsi="Arial" w:cs="Arial"/>
          <w:b w:val="0"/>
          <w:bCs w:val="0"/>
          <w:sz w:val="24"/>
          <w:lang w:val="tt"/>
        </w:rPr>
        <w:t xml:space="preserve">1. Югары Ослан авыл җирлегенең 2022 елның 9 аенда керемнәр буенча 6368,1 мең сум күләмендә бюджет үтәлеше турындагы хисапны түбәндәге күрсәткечләр белән </w:t>
      </w:r>
      <w:r w:rsidRPr="00625C4C">
        <w:rPr>
          <w:rFonts w:ascii="Arial" w:hAnsi="Arial" w:cs="Arial"/>
          <w:b w:val="0"/>
          <w:bCs w:val="0"/>
          <w:sz w:val="24"/>
          <w:lang w:val="tt"/>
        </w:rPr>
        <w:t>расларга:</w:t>
      </w:r>
    </w:p>
    <w:p w:rsidR="00317BDE" w:rsidRPr="00625C4C" w:rsidRDefault="00625C4C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25C4C">
        <w:rPr>
          <w:rFonts w:ascii="Arial" w:hAnsi="Arial" w:cs="Arial"/>
          <w:sz w:val="24"/>
          <w:szCs w:val="24"/>
          <w:lang w:val="tt"/>
        </w:rPr>
        <w:tab/>
        <w:t>2022 елның 9 аенда Югары Ослан авыл җирлеге бюджеты керемнәре буенча әлеге карарга 1 нче кушымта нигезендә;</w:t>
      </w:r>
    </w:p>
    <w:p w:rsidR="00317BDE" w:rsidRPr="00625C4C" w:rsidRDefault="00625C4C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25C4C">
        <w:rPr>
          <w:rFonts w:ascii="Arial" w:hAnsi="Arial" w:cs="Arial"/>
          <w:sz w:val="24"/>
          <w:szCs w:val="24"/>
          <w:lang w:val="tt"/>
        </w:rPr>
        <w:t xml:space="preserve">           Югары Ослан авыл җирлеге бюджеты чыгымнарының ведомство структурасы буенча 2022 елның 9 аенда әлеге карарга 2 нче кушымта ниге</w:t>
      </w:r>
      <w:r w:rsidRPr="00625C4C">
        <w:rPr>
          <w:rFonts w:ascii="Arial" w:hAnsi="Arial" w:cs="Arial"/>
          <w:sz w:val="24"/>
          <w:szCs w:val="24"/>
          <w:lang w:val="tt"/>
        </w:rPr>
        <w:t>зендә.</w:t>
      </w:r>
    </w:p>
    <w:p w:rsidR="00317BDE" w:rsidRPr="00625C4C" w:rsidRDefault="00625C4C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  <w:r w:rsidRPr="00625C4C">
        <w:rPr>
          <w:rFonts w:ascii="Arial" w:hAnsi="Arial" w:cs="Arial"/>
          <w:sz w:val="24"/>
          <w:szCs w:val="24"/>
          <w:lang w:val="tt"/>
        </w:rPr>
        <w:tab/>
        <w:t>3. Әлеге карарны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A022A0" w:rsidRPr="00625C4C" w:rsidRDefault="00A022A0" w:rsidP="00A022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"/>
        </w:rPr>
      </w:pPr>
    </w:p>
    <w:p w:rsidR="00D91882" w:rsidRPr="00625C4C" w:rsidRDefault="00625C4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5C4C">
        <w:rPr>
          <w:rFonts w:ascii="Arial" w:eastAsia="Times New Roman" w:hAnsi="Arial" w:cs="Arial"/>
          <w:sz w:val="24"/>
          <w:szCs w:val="24"/>
          <w:lang w:val="tt" w:eastAsia="ru-RU"/>
        </w:rPr>
        <w:t xml:space="preserve">Совет рәисе,   </w:t>
      </w:r>
    </w:p>
    <w:p w:rsidR="00625C4C" w:rsidRDefault="00625C4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625C4C">
        <w:rPr>
          <w:rFonts w:ascii="Arial" w:eastAsia="Times New Roman" w:hAnsi="Arial" w:cs="Arial"/>
          <w:sz w:val="24"/>
          <w:szCs w:val="24"/>
          <w:lang w:val="tt" w:eastAsia="ru-RU"/>
        </w:rPr>
        <w:t>Югары Ослан  муниципаль районы</w:t>
      </w:r>
    </w:p>
    <w:p w:rsidR="00D91882" w:rsidRPr="00625C4C" w:rsidRDefault="00625C4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25C4C">
        <w:rPr>
          <w:rFonts w:ascii="Arial" w:eastAsia="Times New Roman" w:hAnsi="Arial" w:cs="Arial"/>
          <w:sz w:val="24"/>
          <w:szCs w:val="24"/>
          <w:lang w:val="tt" w:eastAsia="ru-RU"/>
        </w:rPr>
        <w:t xml:space="preserve">Югары Ослан авыл җирлеге  Башлыгы  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                                         </w:t>
      </w:r>
      <w:r w:rsidRPr="00625C4C">
        <w:rPr>
          <w:rFonts w:ascii="Arial" w:eastAsia="Times New Roman" w:hAnsi="Arial" w:cs="Arial"/>
          <w:sz w:val="24"/>
          <w:szCs w:val="24"/>
          <w:lang w:val="tt" w:eastAsia="ru-RU"/>
        </w:rPr>
        <w:t>М. Г. Зиатдинов</w:t>
      </w:r>
    </w:p>
    <w:p w:rsidR="008E51BC" w:rsidRPr="00625C4C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1BC" w:rsidRPr="00625C4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5C4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02F4D" w:rsidRPr="00625C4C" w:rsidRDefault="00202F4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02F4D" w:rsidRPr="00625C4C" w:rsidRDefault="00202F4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02F4D" w:rsidRPr="00625C4C" w:rsidRDefault="00202F4D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625C4C" w:rsidRDefault="008E51BC" w:rsidP="00625C4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8E51BC" w:rsidRPr="00625C4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625C4C" w:rsidRDefault="00625C4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625C4C" w:rsidRDefault="00625C4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lastRenderedPageBreak/>
        <w:t xml:space="preserve">Югары Ослан муниципаль районы </w:t>
      </w:r>
    </w:p>
    <w:p w:rsidR="008E51BC" w:rsidRPr="00625C4C" w:rsidRDefault="00625C4C" w:rsidP="00625C4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авыл җирлеге Советының </w:t>
      </w:r>
    </w:p>
    <w:p w:rsidR="00625C4C" w:rsidRDefault="00625C4C" w:rsidP="00625C4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2022 елның 25 октябреннән</w:t>
      </w:r>
    </w:p>
    <w:p w:rsidR="008E51BC" w:rsidRPr="00625C4C" w:rsidRDefault="00625C4C" w:rsidP="00625C4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</w:t>
      </w: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№24-143 карарына </w:t>
      </w:r>
    </w:p>
    <w:p w:rsidR="00625C4C" w:rsidRPr="00625C4C" w:rsidRDefault="00625C4C" w:rsidP="00625C4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625C4C">
        <w:rPr>
          <w:rFonts w:ascii="Arial" w:hAnsi="Arial" w:cs="Arial"/>
          <w:color w:val="FF0000"/>
          <w:sz w:val="24"/>
          <w:szCs w:val="24"/>
          <w:lang w:val="tt"/>
        </w:rPr>
        <w:tab/>
      </w:r>
      <w:r>
        <w:rPr>
          <w:rFonts w:ascii="Arial" w:hAnsi="Arial" w:cs="Arial"/>
          <w:color w:val="FF0000"/>
          <w:sz w:val="24"/>
          <w:szCs w:val="24"/>
          <w:lang w:val="tt"/>
        </w:rPr>
        <w:t xml:space="preserve">                                                                                                        </w:t>
      </w: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>1 нче кушымта</w:t>
      </w:r>
    </w:p>
    <w:p w:rsidR="008E51BC" w:rsidRPr="00625C4C" w:rsidRDefault="008E51BC" w:rsidP="008E51BC">
      <w:pPr>
        <w:tabs>
          <w:tab w:val="left" w:pos="2717"/>
        </w:tabs>
        <w:rPr>
          <w:rFonts w:ascii="Arial" w:eastAsiaTheme="minorHAnsi" w:hAnsi="Arial" w:cs="Arial"/>
          <w:color w:val="FF0000"/>
          <w:sz w:val="24"/>
          <w:szCs w:val="24"/>
          <w:lang w:val="tt"/>
        </w:rPr>
      </w:pPr>
    </w:p>
    <w:p w:rsidR="008E51BC" w:rsidRPr="00625C4C" w:rsidRDefault="008E51BC" w:rsidP="008E51BC">
      <w:pPr>
        <w:tabs>
          <w:tab w:val="left" w:pos="2717"/>
        </w:tabs>
        <w:rPr>
          <w:rFonts w:ascii="Arial" w:hAnsi="Arial" w:cs="Arial"/>
          <w:color w:val="FF0000"/>
          <w:sz w:val="24"/>
          <w:szCs w:val="24"/>
          <w:lang w:val="tt"/>
        </w:rPr>
      </w:pPr>
    </w:p>
    <w:p w:rsidR="00625C4C" w:rsidRDefault="00625C4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"/>
        </w:rPr>
      </w:pPr>
      <w:r w:rsidRPr="00625C4C">
        <w:rPr>
          <w:rFonts w:ascii="Arial" w:hAnsi="Arial" w:cs="Arial"/>
          <w:sz w:val="24"/>
          <w:szCs w:val="24"/>
          <w:lang w:val="tt"/>
        </w:rPr>
        <w:t>2022 елның 1 октябренә Югар</w:t>
      </w:r>
      <w:r>
        <w:rPr>
          <w:rFonts w:ascii="Arial" w:hAnsi="Arial" w:cs="Arial"/>
          <w:sz w:val="24"/>
          <w:szCs w:val="24"/>
          <w:lang w:val="tt"/>
        </w:rPr>
        <w:t>ы Ослан авыл җирлеге бюджетының</w:t>
      </w:r>
    </w:p>
    <w:p w:rsidR="003333F1" w:rsidRPr="00625C4C" w:rsidRDefault="00625C4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625C4C">
        <w:rPr>
          <w:rFonts w:ascii="Arial" w:hAnsi="Arial" w:cs="Arial"/>
          <w:sz w:val="24"/>
          <w:szCs w:val="24"/>
          <w:lang w:val="tt"/>
        </w:rPr>
        <w:t>үз</w:t>
      </w:r>
      <w:r w:rsidRPr="00625C4C">
        <w:rPr>
          <w:rFonts w:ascii="Arial" w:hAnsi="Arial" w:cs="Arial"/>
          <w:sz w:val="24"/>
          <w:szCs w:val="24"/>
          <w:lang w:val="tt"/>
        </w:rPr>
        <w:t xml:space="preserve"> керемнәре керү планын үтәү </w:t>
      </w:r>
    </w:p>
    <w:p w:rsidR="005155D5" w:rsidRPr="00625C4C" w:rsidRDefault="00625C4C" w:rsidP="005155D5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25C4C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             мең сум   </w:t>
      </w:r>
    </w:p>
    <w:tbl>
      <w:tblPr>
        <w:tblW w:w="9072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952"/>
      </w:tblGrid>
      <w:tr w:rsidR="007E1BA3" w:rsidRPr="00625C4C" w:rsidTr="00E46708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15523" w:rsidRPr="00625C4C" w:rsidRDefault="00625C4C" w:rsidP="002155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план </w:t>
            </w:r>
          </w:p>
          <w:p w:rsidR="008E51BC" w:rsidRPr="00625C4C" w:rsidRDefault="00625C4C" w:rsidP="00820F1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 2022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625C4C" w:rsidRDefault="00625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625C4C" w:rsidRDefault="00625C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E51BC" w:rsidRPr="00625C4C" w:rsidRDefault="00625C4C" w:rsidP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Нормадан тайпылыш 64% </w:t>
            </w:r>
          </w:p>
        </w:tc>
      </w:tr>
      <w:tr w:rsidR="007E1BA3" w:rsidRPr="00625C4C" w:rsidTr="00DA013B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 салым һәм салым булмаган керемнәр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D1036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10814,1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D1036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6368,1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D1036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58,9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D1036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-552,9</w:t>
            </w:r>
          </w:p>
        </w:tc>
      </w:tr>
      <w:tr w:rsidR="007E1BA3" w:rsidRPr="00625C4C" w:rsidTr="00F337D0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Барлыгы салым һәм салым булмаган керемнәр, үзара салымнан башка, шул исәптән 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0D0B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10684,8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0D0B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6236,6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0D0B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58,4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0D0B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-601,7</w:t>
            </w:r>
          </w:p>
        </w:tc>
      </w:tr>
      <w:tr w:rsidR="007E1BA3" w:rsidRPr="00625C4C" w:rsidTr="006A196D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кеременә салым -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573B3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3400,0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573B3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2619,5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573B3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77,0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573B3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443,5</w:t>
            </w:r>
          </w:p>
        </w:tc>
      </w:tr>
      <w:tr w:rsidR="007E1BA3" w:rsidRPr="00625C4C" w:rsidTr="00BD38A5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Физик затлар милкенә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142BCE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1914,0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142BCE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283,4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142BCE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14,8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142BCE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-941,6</w:t>
            </w:r>
          </w:p>
        </w:tc>
      </w:tr>
      <w:tr w:rsidR="007E1BA3" w:rsidRPr="00625C4C" w:rsidTr="00D4436F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 салымы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7E1BE1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5342,2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7E1BE1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2921,9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7E1BE1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54,7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7E1BE1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-497,1</w:t>
            </w:r>
          </w:p>
        </w:tc>
      </w:tr>
      <w:tr w:rsidR="007E1BA3" w:rsidRPr="00625C4C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2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ЕСХ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625C4C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14,9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625C4C" w:rsidP="007608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F85224" w:rsidP="0076083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F85224" w:rsidP="0076083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E1BA3" w:rsidRPr="00625C4C" w:rsidTr="00571C01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Түләүле хезмәтләр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6B115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6B115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406,33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6B115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2987,7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F87" w:rsidRPr="00625C4C" w:rsidRDefault="00570F87" w:rsidP="00760839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E1BA3" w:rsidRPr="00625C4C" w:rsidTr="006B1F8F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70F87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A5150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129,3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70F87" w:rsidRPr="00625C4C" w:rsidRDefault="00625C4C" w:rsidP="00A5150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131,5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F87" w:rsidRPr="00625C4C" w:rsidRDefault="00570F87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70F87" w:rsidRPr="00625C4C" w:rsidRDefault="00570F87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E1BA3" w:rsidRPr="00625C4C" w:rsidTr="00E46708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22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штрафлар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F85224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625C4C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6,0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F85224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85224" w:rsidRPr="00625C4C" w:rsidRDefault="00F85224" w:rsidP="0076083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Pr="00625C4C" w:rsidRDefault="008E51BC" w:rsidP="008E51BC">
      <w:pPr>
        <w:rPr>
          <w:rFonts w:ascii="Arial" w:hAnsi="Arial" w:cs="Arial"/>
          <w:color w:val="FF0000"/>
          <w:sz w:val="24"/>
          <w:szCs w:val="24"/>
        </w:rPr>
      </w:pPr>
    </w:p>
    <w:p w:rsidR="008E51BC" w:rsidRDefault="008E51BC" w:rsidP="00625C4C">
      <w:pPr>
        <w:spacing w:after="0" w:line="240" w:lineRule="auto"/>
        <w:rPr>
          <w:rFonts w:ascii="Arial" w:hAnsi="Arial" w:cs="Arial"/>
          <w:color w:val="FF0000"/>
          <w:sz w:val="24"/>
          <w:szCs w:val="24"/>
          <w:lang w:val="tt-RU"/>
        </w:rPr>
      </w:pPr>
    </w:p>
    <w:p w:rsidR="00625C4C" w:rsidRPr="00625C4C" w:rsidRDefault="00625C4C" w:rsidP="00625C4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625C4C" w:rsidRDefault="00625C4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муниципаль районы </w:t>
      </w:r>
    </w:p>
    <w:p w:rsidR="008E51BC" w:rsidRPr="00625C4C" w:rsidRDefault="00625C4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Югары Ослан авыл җирлеге Советының </w:t>
      </w:r>
    </w:p>
    <w:p w:rsidR="00625C4C" w:rsidRDefault="00625C4C" w:rsidP="00625C4C">
      <w:pPr>
        <w:spacing w:after="0"/>
        <w:jc w:val="center"/>
        <w:rPr>
          <w:rFonts w:ascii="Arial" w:eastAsia="Times New Roman" w:hAnsi="Arial" w:cs="Arial"/>
          <w:bCs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               </w:t>
      </w: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2022 елның 25 октябреннән </w:t>
      </w:r>
    </w:p>
    <w:p w:rsidR="008E51BC" w:rsidRPr="00625C4C" w:rsidRDefault="00625C4C" w:rsidP="00625C4C">
      <w:pPr>
        <w:spacing w:after="0"/>
        <w:jc w:val="center"/>
        <w:rPr>
          <w:rFonts w:ascii="Arial" w:eastAsiaTheme="minorHAnsi" w:hAnsi="Arial" w:cs="Arial"/>
          <w:color w:val="FF0000"/>
          <w:sz w:val="24"/>
          <w:szCs w:val="24"/>
          <w:lang w:val="tt"/>
        </w:rPr>
      </w:pPr>
      <w:r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                                         </w:t>
      </w:r>
      <w:r w:rsidRPr="00625C4C">
        <w:rPr>
          <w:rFonts w:ascii="Arial" w:eastAsia="Times New Roman" w:hAnsi="Arial" w:cs="Arial"/>
          <w:bCs/>
          <w:sz w:val="24"/>
          <w:szCs w:val="24"/>
          <w:lang w:val="tt" w:eastAsia="ru-RU"/>
        </w:rPr>
        <w:t xml:space="preserve">№24-143 карарына </w:t>
      </w:r>
    </w:p>
    <w:tbl>
      <w:tblPr>
        <w:tblW w:w="10374" w:type="dxa"/>
        <w:tblInd w:w="93" w:type="dxa"/>
        <w:tblLook w:val="04A0" w:firstRow="1" w:lastRow="0" w:firstColumn="1" w:lastColumn="0" w:noHBand="0" w:noVBand="1"/>
      </w:tblPr>
      <w:tblGrid>
        <w:gridCol w:w="3984"/>
        <w:gridCol w:w="1404"/>
        <w:gridCol w:w="1573"/>
        <w:gridCol w:w="1816"/>
        <w:gridCol w:w="1597"/>
      </w:tblGrid>
      <w:tr w:rsidR="007E1BA3" w:rsidRPr="00625C4C" w:rsidTr="00737CF5">
        <w:trPr>
          <w:trHeight w:val="375"/>
        </w:trPr>
        <w:tc>
          <w:tcPr>
            <w:tcW w:w="10374" w:type="dxa"/>
            <w:gridSpan w:val="5"/>
            <w:noWrap/>
            <w:vAlign w:val="bottom"/>
            <w:hideMark/>
          </w:tcPr>
          <w:p w:rsidR="00760839" w:rsidRPr="00625C4C" w:rsidRDefault="00625C4C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                        </w:t>
            </w: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2 нче кушымта</w:t>
            </w:r>
          </w:p>
          <w:p w:rsidR="008E51BC" w:rsidRPr="00625C4C" w:rsidRDefault="00625C4C" w:rsidP="001A6FC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2022 елның 1 </w:t>
            </w: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октябренә Югары Ослан авыл җирлеге бюджетының чыгым өлешен үтәү</w:t>
            </w:r>
          </w:p>
          <w:p w:rsidR="002C1C4A" w:rsidRPr="00625C4C" w:rsidRDefault="00625C4C" w:rsidP="002C1C4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                 </w:t>
            </w: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 xml:space="preserve"> мең сум</w:t>
            </w:r>
          </w:p>
        </w:tc>
      </w:tr>
      <w:tr w:rsidR="007E1BA3" w:rsidRPr="00625C4C" w:rsidTr="00737CF5">
        <w:trPr>
          <w:trHeight w:val="64"/>
        </w:trPr>
        <w:tc>
          <w:tcPr>
            <w:tcW w:w="3984" w:type="dxa"/>
            <w:noWrap/>
            <w:vAlign w:val="bottom"/>
            <w:hideMark/>
          </w:tcPr>
          <w:p w:rsidR="008E51BC" w:rsidRPr="00625C4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noWrap/>
            <w:vAlign w:val="bottom"/>
            <w:hideMark/>
          </w:tcPr>
          <w:p w:rsidR="008E51BC" w:rsidRPr="00625C4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3" w:type="dxa"/>
            <w:noWrap/>
            <w:vAlign w:val="bottom"/>
            <w:hideMark/>
          </w:tcPr>
          <w:p w:rsidR="008E51BC" w:rsidRPr="00625C4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625C4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97" w:type="dxa"/>
            <w:noWrap/>
            <w:vAlign w:val="bottom"/>
            <w:hideMark/>
          </w:tcPr>
          <w:p w:rsidR="008E51BC" w:rsidRPr="00625C4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5C4C" w:rsidRDefault="00625C4C" w:rsidP="00820F1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план  2022 ел.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елына % үтәлеше 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E51BC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калдык</w:t>
            </w:r>
          </w:p>
        </w:tc>
      </w:tr>
      <w:tr w:rsidR="007E1BA3" w:rsidRPr="00625C4C" w:rsidTr="008956D2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9A4740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20 536,0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9A4740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12 493,1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9A4740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60,8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9A4740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 xml:space="preserve">8 </w:t>
            </w: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042,9</w:t>
            </w:r>
          </w:p>
        </w:tc>
      </w:tr>
      <w:tr w:rsidR="007E1BA3" w:rsidRPr="00625C4C" w:rsidTr="008956D2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E1BA3" w:rsidRPr="00625C4C" w:rsidTr="008956D2">
        <w:trPr>
          <w:trHeight w:val="375"/>
        </w:trPr>
        <w:tc>
          <w:tcPr>
            <w:tcW w:w="3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Идарә</w:t>
            </w:r>
          </w:p>
        </w:tc>
        <w:tc>
          <w:tcPr>
            <w:tcW w:w="140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2148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5 000,5</w:t>
            </w:r>
          </w:p>
        </w:tc>
        <w:tc>
          <w:tcPr>
            <w:tcW w:w="157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2148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3446,95</w:t>
            </w:r>
          </w:p>
        </w:tc>
        <w:tc>
          <w:tcPr>
            <w:tcW w:w="181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2148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68,9</w:t>
            </w:r>
          </w:p>
        </w:tc>
        <w:tc>
          <w:tcPr>
            <w:tcW w:w="159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2148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1 553,6</w:t>
            </w:r>
          </w:p>
        </w:tc>
      </w:tr>
      <w:tr w:rsidR="007E1BA3" w:rsidRPr="00625C4C" w:rsidTr="001A6C63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Мәдәният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4750A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1 116,5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4750A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392,8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4750A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35,2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4750A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723,7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bCs/>
                <w:sz w:val="24"/>
                <w:szCs w:val="24"/>
                <w:lang w:val="tt" w:eastAsia="ru-RU"/>
              </w:rPr>
              <w:t>Төзекләндерү барлыгы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D9595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9 648,4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D9595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5 793,5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D9595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D9595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3 854,9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шул исәптән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625C4C" w:rsidRDefault="00F1329E" w:rsidP="00737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урамнарны яктырту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202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2 801,8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202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1 399,8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202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50,0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2024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1 402,0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яшелләндерү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4D59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1 387,5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4D59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673,6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4D59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48,5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4D592D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713,9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Күмү урыннарын карап тоту </w:t>
            </w: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ab/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FD4BEC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254,0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FD4BEC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187,0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FD4BEC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73,6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FD4BEC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67,0</w:t>
            </w:r>
          </w:p>
        </w:tc>
      </w:tr>
      <w:tr w:rsidR="007E1BA3" w:rsidRPr="00625C4C" w:rsidTr="00E36980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Чүп чыгару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6AF4" w:rsidRPr="00625C4C" w:rsidRDefault="00625C4C" w:rsidP="00A86AF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25C4C">
              <w:rPr>
                <w:rFonts w:ascii="Arial" w:hAnsi="Arial" w:cs="Arial"/>
                <w:bCs/>
                <w:sz w:val="24"/>
                <w:szCs w:val="24"/>
                <w:lang w:val="tt"/>
              </w:rPr>
              <w:t>316,0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6AF4" w:rsidRPr="00625C4C" w:rsidRDefault="00625C4C" w:rsidP="00A86AF4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269,7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6AF4" w:rsidRPr="00625C4C" w:rsidRDefault="00625C4C" w:rsidP="00A86AF4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85,3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6AF4" w:rsidRPr="00625C4C" w:rsidRDefault="00625C4C" w:rsidP="00A86AF4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46,3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Парклар һәм скверларны төзү һәм төзекләндерү буенча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1380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1 303,7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1380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1 168,4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1380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89,6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A1380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135,3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җирлекләрне төзекләндерү буенча башка чаралар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8742B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3 576,7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8742B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2 087,5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8742B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58,4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8742B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1 489,2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Юлларны карап тоту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65107F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4 222,2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65107F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2 573,1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65107F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60,9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65107F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1 649,1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86AF4" w:rsidRPr="00625C4C" w:rsidRDefault="00625C4C" w:rsidP="008A665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Коммуналь хуҗалык өлкәсендә чаралар, шул исәптән су суырту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5F28B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27,3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5F28B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0,1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5F28B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0,4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5F28B2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27,2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Су хуҗалыгы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96B69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96B69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96B69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0,0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96B69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179,3</w:t>
            </w:r>
          </w:p>
        </w:tc>
      </w:tr>
      <w:tr w:rsidR="007E1BA3" w:rsidRPr="00625C4C" w:rsidTr="00737CF5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Үз-үзенә хезмәт итүчеләр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0A5D9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262,7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0A5D9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227,2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0A5D9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86,5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0A5D96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35,5</w:t>
            </w:r>
          </w:p>
        </w:tc>
      </w:tr>
      <w:tr w:rsidR="007E1BA3" w:rsidRPr="00625C4C" w:rsidTr="00AE2B6E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 w:rsidP="00737CF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үзара салым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C6908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603,6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C6908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601,0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C6908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99,6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EC6908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2,6</w:t>
            </w:r>
          </w:p>
        </w:tc>
      </w:tr>
      <w:tr w:rsidR="007E1BA3" w:rsidRPr="00625C4C" w:rsidTr="00B031C4">
        <w:trPr>
          <w:trHeight w:val="375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86AF4" w:rsidRPr="00625C4C" w:rsidRDefault="00625C4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 xml:space="preserve">ТР бюджетына </w:t>
            </w:r>
            <w:r w:rsidRPr="00625C4C">
              <w:rPr>
                <w:rFonts w:ascii="Arial" w:eastAsia="Times New Roman" w:hAnsi="Arial" w:cs="Arial"/>
                <w:sz w:val="24"/>
                <w:szCs w:val="24"/>
                <w:lang w:val="tt" w:eastAsia="ru-RU"/>
              </w:rPr>
              <w:t>тискәре трансфертлар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34694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184,3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34694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143,9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34694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78,1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6AF4" w:rsidRPr="00625C4C" w:rsidRDefault="00625C4C" w:rsidP="00346947">
            <w:pPr>
              <w:rPr>
                <w:rFonts w:ascii="Arial" w:hAnsi="Arial" w:cs="Arial"/>
                <w:sz w:val="24"/>
                <w:szCs w:val="24"/>
              </w:rPr>
            </w:pPr>
            <w:r w:rsidRPr="00625C4C">
              <w:rPr>
                <w:rFonts w:ascii="Arial" w:hAnsi="Arial" w:cs="Arial"/>
                <w:sz w:val="24"/>
                <w:szCs w:val="24"/>
                <w:lang w:val="tt"/>
              </w:rPr>
              <w:t>40,4</w:t>
            </w:r>
          </w:p>
        </w:tc>
      </w:tr>
    </w:tbl>
    <w:p w:rsidR="008E51BC" w:rsidRPr="00625C4C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625C4C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625C4C" w:rsidSect="00625C4C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AD04140E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D1B23082">
      <w:start w:val="1"/>
      <w:numFmt w:val="lowerLetter"/>
      <w:lvlText w:val="%2."/>
      <w:lvlJc w:val="left"/>
      <w:pPr>
        <w:ind w:left="1605" w:hanging="360"/>
      </w:pPr>
    </w:lvl>
    <w:lvl w:ilvl="2" w:tplc="777A138E">
      <w:start w:val="1"/>
      <w:numFmt w:val="lowerRoman"/>
      <w:lvlText w:val="%3."/>
      <w:lvlJc w:val="right"/>
      <w:pPr>
        <w:ind w:left="2325" w:hanging="180"/>
      </w:pPr>
    </w:lvl>
    <w:lvl w:ilvl="3" w:tplc="70F4B27E">
      <w:start w:val="1"/>
      <w:numFmt w:val="decimal"/>
      <w:lvlText w:val="%4."/>
      <w:lvlJc w:val="left"/>
      <w:pPr>
        <w:ind w:left="3045" w:hanging="360"/>
      </w:pPr>
    </w:lvl>
    <w:lvl w:ilvl="4" w:tplc="27FC69F8">
      <w:start w:val="1"/>
      <w:numFmt w:val="lowerLetter"/>
      <w:lvlText w:val="%5."/>
      <w:lvlJc w:val="left"/>
      <w:pPr>
        <w:ind w:left="3765" w:hanging="360"/>
      </w:pPr>
    </w:lvl>
    <w:lvl w:ilvl="5" w:tplc="CBBEBC52">
      <w:start w:val="1"/>
      <w:numFmt w:val="lowerRoman"/>
      <w:lvlText w:val="%6."/>
      <w:lvlJc w:val="right"/>
      <w:pPr>
        <w:ind w:left="4485" w:hanging="180"/>
      </w:pPr>
    </w:lvl>
    <w:lvl w:ilvl="6" w:tplc="3E468A48">
      <w:start w:val="1"/>
      <w:numFmt w:val="decimal"/>
      <w:lvlText w:val="%7."/>
      <w:lvlJc w:val="left"/>
      <w:pPr>
        <w:ind w:left="5205" w:hanging="360"/>
      </w:pPr>
    </w:lvl>
    <w:lvl w:ilvl="7" w:tplc="521EC3EE">
      <w:start w:val="1"/>
      <w:numFmt w:val="lowerLetter"/>
      <w:lvlText w:val="%8."/>
      <w:lvlJc w:val="left"/>
      <w:pPr>
        <w:ind w:left="5925" w:hanging="360"/>
      </w:pPr>
    </w:lvl>
    <w:lvl w:ilvl="8" w:tplc="29DC3FE6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056B"/>
    <w:rsid w:val="00043D0D"/>
    <w:rsid w:val="00044897"/>
    <w:rsid w:val="00053061"/>
    <w:rsid w:val="00057841"/>
    <w:rsid w:val="00086A1B"/>
    <w:rsid w:val="00092EC5"/>
    <w:rsid w:val="000A0754"/>
    <w:rsid w:val="000A5D96"/>
    <w:rsid w:val="000B2872"/>
    <w:rsid w:val="000D0B2D"/>
    <w:rsid w:val="000D2221"/>
    <w:rsid w:val="00142BCE"/>
    <w:rsid w:val="001A6FC9"/>
    <w:rsid w:val="001F19C1"/>
    <w:rsid w:val="001F1E1F"/>
    <w:rsid w:val="001F7EF6"/>
    <w:rsid w:val="00202F4D"/>
    <w:rsid w:val="00212CEE"/>
    <w:rsid w:val="00214846"/>
    <w:rsid w:val="00215523"/>
    <w:rsid w:val="00234222"/>
    <w:rsid w:val="002774D2"/>
    <w:rsid w:val="00290F24"/>
    <w:rsid w:val="002B3BFC"/>
    <w:rsid w:val="002C1C4A"/>
    <w:rsid w:val="002C5DA9"/>
    <w:rsid w:val="002C72CF"/>
    <w:rsid w:val="002E207E"/>
    <w:rsid w:val="00306B58"/>
    <w:rsid w:val="00317BDE"/>
    <w:rsid w:val="003230B4"/>
    <w:rsid w:val="00330EC1"/>
    <w:rsid w:val="0033115F"/>
    <w:rsid w:val="003333F1"/>
    <w:rsid w:val="00343FF1"/>
    <w:rsid w:val="00345B4C"/>
    <w:rsid w:val="00346947"/>
    <w:rsid w:val="00350F44"/>
    <w:rsid w:val="00356F35"/>
    <w:rsid w:val="003D3339"/>
    <w:rsid w:val="003E2311"/>
    <w:rsid w:val="003F2445"/>
    <w:rsid w:val="004B1632"/>
    <w:rsid w:val="004D05F9"/>
    <w:rsid w:val="004D592D"/>
    <w:rsid w:val="004F425E"/>
    <w:rsid w:val="00506141"/>
    <w:rsid w:val="00507DB5"/>
    <w:rsid w:val="00507F17"/>
    <w:rsid w:val="005152E8"/>
    <w:rsid w:val="005155D5"/>
    <w:rsid w:val="005464DE"/>
    <w:rsid w:val="00551DD2"/>
    <w:rsid w:val="0057064B"/>
    <w:rsid w:val="00570F87"/>
    <w:rsid w:val="00573B32"/>
    <w:rsid w:val="00596B0B"/>
    <w:rsid w:val="005A4173"/>
    <w:rsid w:val="005A5E25"/>
    <w:rsid w:val="005C333E"/>
    <w:rsid w:val="005F28B2"/>
    <w:rsid w:val="0061378D"/>
    <w:rsid w:val="00614111"/>
    <w:rsid w:val="006164AF"/>
    <w:rsid w:val="00625C4C"/>
    <w:rsid w:val="00636708"/>
    <w:rsid w:val="00636EE8"/>
    <w:rsid w:val="006402D7"/>
    <w:rsid w:val="006461AE"/>
    <w:rsid w:val="0065107F"/>
    <w:rsid w:val="00651C48"/>
    <w:rsid w:val="006616FB"/>
    <w:rsid w:val="00662F10"/>
    <w:rsid w:val="006B115D"/>
    <w:rsid w:val="006C4780"/>
    <w:rsid w:val="006F1A55"/>
    <w:rsid w:val="00706061"/>
    <w:rsid w:val="00737CF5"/>
    <w:rsid w:val="00743B62"/>
    <w:rsid w:val="00760839"/>
    <w:rsid w:val="00762638"/>
    <w:rsid w:val="007A0EF3"/>
    <w:rsid w:val="007A4630"/>
    <w:rsid w:val="007B0BDB"/>
    <w:rsid w:val="007B6FCA"/>
    <w:rsid w:val="007D4872"/>
    <w:rsid w:val="007E1BA3"/>
    <w:rsid w:val="007E1BE1"/>
    <w:rsid w:val="00820F18"/>
    <w:rsid w:val="00826E4C"/>
    <w:rsid w:val="00830659"/>
    <w:rsid w:val="0085108E"/>
    <w:rsid w:val="008641A5"/>
    <w:rsid w:val="008656E3"/>
    <w:rsid w:val="00871309"/>
    <w:rsid w:val="00871C68"/>
    <w:rsid w:val="008742B6"/>
    <w:rsid w:val="008956D2"/>
    <w:rsid w:val="008A4F08"/>
    <w:rsid w:val="008A5D21"/>
    <w:rsid w:val="008A6650"/>
    <w:rsid w:val="008A77BE"/>
    <w:rsid w:val="008B1569"/>
    <w:rsid w:val="008C4733"/>
    <w:rsid w:val="008C7A76"/>
    <w:rsid w:val="008D4DC1"/>
    <w:rsid w:val="008E51BC"/>
    <w:rsid w:val="008E6846"/>
    <w:rsid w:val="008F3360"/>
    <w:rsid w:val="00911B5E"/>
    <w:rsid w:val="009148BB"/>
    <w:rsid w:val="00946478"/>
    <w:rsid w:val="00947A5A"/>
    <w:rsid w:val="00993316"/>
    <w:rsid w:val="009A4740"/>
    <w:rsid w:val="009C0526"/>
    <w:rsid w:val="009C2F11"/>
    <w:rsid w:val="009D29B4"/>
    <w:rsid w:val="009F3343"/>
    <w:rsid w:val="00A022A0"/>
    <w:rsid w:val="00A13802"/>
    <w:rsid w:val="00A257DD"/>
    <w:rsid w:val="00A321DE"/>
    <w:rsid w:val="00A46CDF"/>
    <w:rsid w:val="00A4750A"/>
    <w:rsid w:val="00A51506"/>
    <w:rsid w:val="00A86369"/>
    <w:rsid w:val="00A86AF4"/>
    <w:rsid w:val="00AA11B2"/>
    <w:rsid w:val="00AA6A91"/>
    <w:rsid w:val="00AB2A3D"/>
    <w:rsid w:val="00AB43F1"/>
    <w:rsid w:val="00AB46D7"/>
    <w:rsid w:val="00AC1707"/>
    <w:rsid w:val="00B33AD8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5560B"/>
    <w:rsid w:val="00CB4EA5"/>
    <w:rsid w:val="00CD5E32"/>
    <w:rsid w:val="00CE045D"/>
    <w:rsid w:val="00D10367"/>
    <w:rsid w:val="00D30A7C"/>
    <w:rsid w:val="00D5235F"/>
    <w:rsid w:val="00D558A4"/>
    <w:rsid w:val="00D65EDE"/>
    <w:rsid w:val="00D7489B"/>
    <w:rsid w:val="00D77C17"/>
    <w:rsid w:val="00D83FCD"/>
    <w:rsid w:val="00D86739"/>
    <w:rsid w:val="00D8723B"/>
    <w:rsid w:val="00D91882"/>
    <w:rsid w:val="00D95952"/>
    <w:rsid w:val="00E20246"/>
    <w:rsid w:val="00E22A05"/>
    <w:rsid w:val="00E3262B"/>
    <w:rsid w:val="00E46708"/>
    <w:rsid w:val="00E81DBA"/>
    <w:rsid w:val="00E96B69"/>
    <w:rsid w:val="00EA0C1D"/>
    <w:rsid w:val="00EA59BD"/>
    <w:rsid w:val="00EC6908"/>
    <w:rsid w:val="00F123A4"/>
    <w:rsid w:val="00F1329E"/>
    <w:rsid w:val="00F27A62"/>
    <w:rsid w:val="00F56D7F"/>
    <w:rsid w:val="00F742CA"/>
    <w:rsid w:val="00F85224"/>
    <w:rsid w:val="00FA667A"/>
    <w:rsid w:val="00FC698D"/>
    <w:rsid w:val="00FD48AC"/>
    <w:rsid w:val="00FD4BEC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5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5</cp:revision>
  <cp:lastPrinted>2022-10-27T14:41:00Z</cp:lastPrinted>
  <dcterms:created xsi:type="dcterms:W3CDTF">2022-10-25T05:48:00Z</dcterms:created>
  <dcterms:modified xsi:type="dcterms:W3CDTF">2022-10-27T14:41:00Z</dcterms:modified>
</cp:coreProperties>
</file>