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D9" w:rsidRPr="00BF0DD9" w:rsidRDefault="0046427A" w:rsidP="00BF0DD9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46427A">
                  <w:r>
                    <w:rPr>
                      <w:lang w:val="tt"/>
                    </w:rPr>
                    <w:t xml:space="preserve">              17.08.2015                                                            № 57-299</w:t>
                  </w:r>
                </w:p>
                <w:p w:rsidR="002B3BFC" w:rsidRDefault="0046427A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DA1D23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866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BF0DD9" w:rsidRPr="0046427A" w:rsidRDefault="0046427A" w:rsidP="00BF0DD9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  Югары Ослан авыл җирлеге җирле үзидарә органнар аппаратларының штат расписаниесенә үзгәрешләр кертү турында</w:t>
      </w:r>
    </w:p>
    <w:p w:rsidR="00BF0DD9" w:rsidRPr="0046427A" w:rsidRDefault="00BF0DD9" w:rsidP="00BF0DD9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F0DD9" w:rsidRPr="0046427A" w:rsidRDefault="0046427A" w:rsidP="00BF0DD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6427A">
        <w:rPr>
          <w:rFonts w:ascii="Arial" w:hAnsi="Arial" w:cs="Arial"/>
          <w:sz w:val="24"/>
          <w:szCs w:val="24"/>
          <w:lang w:val="tt"/>
        </w:rPr>
        <w:t>Оештыру структурасын камилләштерү максатларында, “Россия Федерациясендә җирле үзидарәне оештыруның гомуми принципла</w:t>
      </w:r>
      <w:r w:rsidRPr="0046427A">
        <w:rPr>
          <w:rFonts w:ascii="Arial" w:hAnsi="Arial" w:cs="Arial"/>
          <w:sz w:val="24"/>
          <w:szCs w:val="24"/>
          <w:lang w:val="tt"/>
        </w:rPr>
        <w:t>ры турында” 2003 елның 6 октябрендәге 131-ФЗ номерлы Федераль законга, Югары Ослан авыл җирлеге Уставына таянып,</w:t>
      </w:r>
    </w:p>
    <w:p w:rsidR="00BF0DD9" w:rsidRPr="0046427A" w:rsidRDefault="00BF0DD9" w:rsidP="00BF0DD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46427A" w:rsidRDefault="0046427A" w:rsidP="0046427A">
      <w:pPr>
        <w:spacing w:after="0" w:line="240" w:lineRule="auto"/>
        <w:ind w:left="-567" w:firstLine="567"/>
        <w:jc w:val="center"/>
        <w:rPr>
          <w:rFonts w:ascii="Arial" w:hAnsi="Arial" w:cs="Arial"/>
          <w:sz w:val="24"/>
          <w:szCs w:val="24"/>
          <w:lang w:val="tt"/>
        </w:rPr>
      </w:pPr>
      <w:r w:rsidRPr="0046427A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 </w:t>
      </w:r>
    </w:p>
    <w:p w:rsidR="00BF0DD9" w:rsidRPr="0046427A" w:rsidRDefault="0046427A" w:rsidP="0046427A">
      <w:pPr>
        <w:spacing w:after="0" w:line="240" w:lineRule="auto"/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46427A">
        <w:rPr>
          <w:rFonts w:ascii="Arial" w:hAnsi="Arial" w:cs="Arial"/>
          <w:sz w:val="24"/>
          <w:szCs w:val="24"/>
          <w:lang w:val="tt"/>
        </w:rPr>
        <w:t xml:space="preserve">Югары Ослан авыл җирлеге Советы </w:t>
      </w:r>
    </w:p>
    <w:p w:rsidR="00BF0DD9" w:rsidRPr="0046427A" w:rsidRDefault="0046427A" w:rsidP="00BF0DD9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bCs/>
          <w:sz w:val="24"/>
          <w:szCs w:val="24"/>
          <w:lang w:val="tt" w:eastAsia="ru-RU"/>
        </w:rPr>
        <w:t>Карар итте:</w:t>
      </w:r>
    </w:p>
    <w:p w:rsidR="00BF0DD9" w:rsidRPr="0046427A" w:rsidRDefault="00BF0DD9" w:rsidP="00BF0D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DD9" w:rsidRPr="0046427A" w:rsidRDefault="0046427A" w:rsidP="00BF0D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районының Югары Ослан авыл җирлеге </w:t>
      </w: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җирле үзидарә органнары аппаратларының штат расписаниесенә түбәндәге үзгәрешләрне кертергә:</w:t>
      </w:r>
    </w:p>
    <w:p w:rsidR="00BF0DD9" w:rsidRPr="0046427A" w:rsidRDefault="0046427A" w:rsidP="00BF0D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1.1. Карарның 1 нче кушымтасында Югары Ослан муниципаль районы Югары Ослан авыл җирлеге Советы аппаратының штат расписаниесендә Югары Ослан муниципаль районы Югары </w:t>
      </w: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Ослан авыл җирлеге башлыгы урынбасары вазыйфасын кертергә.</w:t>
      </w:r>
    </w:p>
    <w:p w:rsidR="00BF0DD9" w:rsidRPr="0046427A" w:rsidRDefault="0046427A" w:rsidP="00BF0D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2. Югары Ослан муниципаль районының Югары Ослан авыл җирлеге җирле үзидарә органнары аппаратларының штат расписаниесен яңа редакциядә расларга (1 нче, 2 нче кушымталар).</w:t>
      </w:r>
    </w:p>
    <w:p w:rsidR="00BF0DD9" w:rsidRPr="0046427A" w:rsidRDefault="0046427A" w:rsidP="00BF0D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3. Әлеге карарны Югары </w:t>
      </w: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Ослан муниципаль районының рәсми сайтында урнаштырырга.</w:t>
      </w:r>
    </w:p>
    <w:p w:rsidR="00BF0DD9" w:rsidRPr="0046427A" w:rsidRDefault="00BF0DD9" w:rsidP="00BF0D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DD9" w:rsidRPr="0046427A" w:rsidRDefault="0046427A" w:rsidP="00BF0DD9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46427A" w:rsidRDefault="0046427A" w:rsidP="00BF0DD9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 </w:t>
      </w:r>
    </w:p>
    <w:p w:rsidR="00BF0DD9" w:rsidRPr="0046427A" w:rsidRDefault="0046427A" w:rsidP="0046427A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 Башлыгы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М. Г.  Зиятдинов</w:t>
      </w:r>
    </w:p>
    <w:p w:rsidR="00BF0DD9" w:rsidRPr="0046427A" w:rsidRDefault="00BF0DD9" w:rsidP="00BF0DD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EA5A3E" w:rsidRPr="0046427A" w:rsidTr="00C7105F">
        <w:trPr>
          <w:trHeight w:val="1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46427A" w:rsidRDefault="00BF0DD9" w:rsidP="00C7105F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46427A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DD9" w:rsidRPr="0046427A" w:rsidRDefault="0046427A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Югары Ослан муниципаль районының Югары Ослан авыл җирлеге Советының </w:t>
            </w:r>
          </w:p>
          <w:p w:rsidR="00BF0DD9" w:rsidRPr="0046427A" w:rsidRDefault="0046427A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17.08.2015 ел № 57-299 карарына </w:t>
            </w:r>
          </w:p>
          <w:p w:rsidR="0046427A" w:rsidRPr="0046427A" w:rsidRDefault="0046427A" w:rsidP="004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6427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 нче кушымта</w:t>
            </w:r>
          </w:p>
          <w:p w:rsidR="00BF0DD9" w:rsidRPr="0046427A" w:rsidRDefault="0046427A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BF0DD9" w:rsidRPr="0046427A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0"/>
    </w:tbl>
    <w:p w:rsidR="00BF0DD9" w:rsidRPr="0046427A" w:rsidRDefault="00BF0DD9" w:rsidP="00BF0DD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427A" w:rsidRDefault="0046427A" w:rsidP="00BF0DD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районының Югары Ослан авыл җирлеге Советының </w:t>
      </w:r>
    </w:p>
    <w:p w:rsidR="00BF0DD9" w:rsidRPr="0046427A" w:rsidRDefault="0046427A" w:rsidP="00BF0DD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ШТАТ РАСПИСАНИЕСЕ</w:t>
      </w:r>
    </w:p>
    <w:p w:rsidR="00BF0DD9" w:rsidRPr="0046427A" w:rsidRDefault="0046427A" w:rsidP="0011668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bCs/>
          <w:sz w:val="24"/>
          <w:szCs w:val="24"/>
          <w:lang w:val="tt" w:eastAsia="ru-RU"/>
        </w:rPr>
        <w:t>2015 елның 1 сентябренә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134"/>
        <w:gridCol w:w="1984"/>
        <w:gridCol w:w="2268"/>
        <w:gridCol w:w="2126"/>
      </w:tblGrid>
      <w:tr w:rsidR="00EA5A3E" w:rsidRPr="0046427A" w:rsidTr="0011668B">
        <w:tc>
          <w:tcPr>
            <w:tcW w:w="2667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Вазифасы</w:t>
            </w:r>
          </w:p>
        </w:tc>
        <w:tc>
          <w:tcPr>
            <w:tcW w:w="113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Штат  берәмлекләре саны</w:t>
            </w:r>
          </w:p>
        </w:tc>
        <w:tc>
          <w:tcPr>
            <w:tcW w:w="198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Акчалата бүләк</w:t>
            </w:r>
          </w:p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(сумнарда)</w:t>
            </w:r>
          </w:p>
        </w:tc>
        <w:tc>
          <w:tcPr>
            <w:tcW w:w="2268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Компенсация түләүләре</w:t>
            </w:r>
          </w:p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(сумнарда)</w:t>
            </w:r>
          </w:p>
        </w:tc>
        <w:tc>
          <w:tcPr>
            <w:tcW w:w="2126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Хезмәт өчен</w:t>
            </w: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түләүнең айлык фонды</w:t>
            </w:r>
          </w:p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(сумнарда)</w:t>
            </w:r>
          </w:p>
        </w:tc>
      </w:tr>
      <w:tr w:rsidR="00EA5A3E" w:rsidRPr="0046427A" w:rsidTr="0011668B">
        <w:tc>
          <w:tcPr>
            <w:tcW w:w="2667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Авыл җирлеге башлыгы</w:t>
            </w:r>
          </w:p>
        </w:tc>
        <w:tc>
          <w:tcPr>
            <w:tcW w:w="113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F0DD9" w:rsidRPr="0046427A" w:rsidRDefault="00BF0DD9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F0DD9" w:rsidRPr="0046427A" w:rsidRDefault="00BF0DD9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0DD9" w:rsidRPr="0046427A" w:rsidRDefault="00BF0DD9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A5A3E" w:rsidRPr="0046427A" w:rsidTr="0011668B">
        <w:tc>
          <w:tcPr>
            <w:tcW w:w="2667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Авыл җирлеге башлыгы урынбасары </w:t>
            </w:r>
          </w:p>
        </w:tc>
        <w:tc>
          <w:tcPr>
            <w:tcW w:w="113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11471,00</w:t>
            </w:r>
          </w:p>
        </w:tc>
        <w:tc>
          <w:tcPr>
            <w:tcW w:w="2268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10515,00</w:t>
            </w:r>
          </w:p>
        </w:tc>
        <w:tc>
          <w:tcPr>
            <w:tcW w:w="2126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21986,00</w:t>
            </w:r>
          </w:p>
        </w:tc>
      </w:tr>
    </w:tbl>
    <w:p w:rsidR="00BF0DD9" w:rsidRPr="0046427A" w:rsidRDefault="00BF0DD9" w:rsidP="00BF0D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F0DD9" w:rsidRPr="0046427A" w:rsidRDefault="00BF0DD9" w:rsidP="00BF0DD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EA5A3E" w:rsidRPr="0046427A" w:rsidTr="00C7105F">
        <w:trPr>
          <w:trHeight w:val="1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46427A" w:rsidRDefault="00BF0DD9" w:rsidP="00C7105F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46427A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DD9" w:rsidRPr="0046427A" w:rsidRDefault="0046427A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Югары Ослан муниципаль районының Югары Ослан авыл җирлеге Советының </w:t>
            </w:r>
          </w:p>
          <w:p w:rsidR="00BF0DD9" w:rsidRPr="0046427A" w:rsidRDefault="0046427A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17.08.2015 ел № 57-299 карарына</w:t>
            </w:r>
          </w:p>
          <w:p w:rsidR="0046427A" w:rsidRPr="0046427A" w:rsidRDefault="0046427A" w:rsidP="004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6427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 нче кушымта</w:t>
            </w:r>
          </w:p>
          <w:p w:rsidR="00BF0DD9" w:rsidRPr="0046427A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6427A" w:rsidRPr="0046427A" w:rsidRDefault="0046427A" w:rsidP="0046427A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районының Югары Ослан авыл җирлеге Башкарма комитеты </w:t>
      </w:r>
      <w:r w:rsidRPr="0046427A">
        <w:rPr>
          <w:rFonts w:ascii="Arial" w:eastAsia="Times New Roman" w:hAnsi="Arial" w:cs="Arial"/>
          <w:sz w:val="24"/>
          <w:szCs w:val="24"/>
          <w:lang w:val="tt" w:eastAsia="ru-RU"/>
        </w:rPr>
        <w:t>ШТАТ РАСПИСАНИЕСЕ</w:t>
      </w:r>
    </w:p>
    <w:p w:rsidR="00BF0DD9" w:rsidRPr="0046427A" w:rsidRDefault="0046427A" w:rsidP="0011668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427A">
        <w:rPr>
          <w:rFonts w:ascii="Arial" w:eastAsia="Times New Roman" w:hAnsi="Arial" w:cs="Arial"/>
          <w:bCs/>
          <w:sz w:val="24"/>
          <w:szCs w:val="24"/>
          <w:lang w:val="tt" w:eastAsia="ru-RU"/>
        </w:rPr>
        <w:t>2015 елның 1 сентябренә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858"/>
        <w:gridCol w:w="1092"/>
        <w:gridCol w:w="1092"/>
        <w:gridCol w:w="1092"/>
        <w:gridCol w:w="1092"/>
        <w:gridCol w:w="1092"/>
        <w:gridCol w:w="1092"/>
        <w:gridCol w:w="1176"/>
      </w:tblGrid>
      <w:tr w:rsidR="00EA5A3E" w:rsidRPr="0046427A" w:rsidTr="00C7105F">
        <w:tc>
          <w:tcPr>
            <w:tcW w:w="167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Вазифасы</w:t>
            </w:r>
          </w:p>
        </w:tc>
        <w:tc>
          <w:tcPr>
            <w:tcW w:w="858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Штат  берәмлекләре саны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Тариф </w:t>
            </w:r>
          </w:p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ставкасы  (оклад)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Акчалата бүләк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Тиешле хезмәт өчен өстәмәләр 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Квалификацион разряд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Катлаулылык өчен өстәмәләр 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Акчалата түләү </w:t>
            </w:r>
          </w:p>
        </w:tc>
        <w:tc>
          <w:tcPr>
            <w:tcW w:w="1176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Хезмәт өчен түләүнең айлык фонды</w:t>
            </w:r>
          </w:p>
        </w:tc>
      </w:tr>
      <w:tr w:rsidR="00EA5A3E" w:rsidRPr="0046427A" w:rsidTr="00C7105F">
        <w:tc>
          <w:tcPr>
            <w:tcW w:w="167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Башкарма комитет җитәкчесе </w:t>
            </w:r>
          </w:p>
        </w:tc>
        <w:tc>
          <w:tcPr>
            <w:tcW w:w="858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3738,0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3738,0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374,0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1719,0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5607,0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4464,0</w:t>
            </w:r>
          </w:p>
        </w:tc>
        <w:tc>
          <w:tcPr>
            <w:tcW w:w="1176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22170,0</w:t>
            </w:r>
          </w:p>
        </w:tc>
      </w:tr>
      <w:tr w:rsidR="00EA5A3E" w:rsidRPr="0046427A" w:rsidTr="00C7105F">
        <w:tc>
          <w:tcPr>
            <w:tcW w:w="1674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Башкарма комитет җитәкчесе урынбасары </w:t>
            </w:r>
          </w:p>
        </w:tc>
        <w:tc>
          <w:tcPr>
            <w:tcW w:w="858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3353,0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3353,0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671,0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1609,0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3353,0</w:t>
            </w:r>
          </w:p>
        </w:tc>
        <w:tc>
          <w:tcPr>
            <w:tcW w:w="1092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3279,0</w:t>
            </w:r>
          </w:p>
        </w:tc>
        <w:tc>
          <w:tcPr>
            <w:tcW w:w="1176" w:type="dxa"/>
            <w:shd w:val="clear" w:color="auto" w:fill="auto"/>
          </w:tcPr>
          <w:p w:rsidR="00BF0DD9" w:rsidRPr="0046427A" w:rsidRDefault="0046427A" w:rsidP="00C7105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427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17640,0</w:t>
            </w:r>
          </w:p>
        </w:tc>
      </w:tr>
    </w:tbl>
    <w:p w:rsidR="00F742CA" w:rsidRPr="0046427A" w:rsidRDefault="00F742CA" w:rsidP="0046427A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F742CA" w:rsidRPr="0046427A" w:rsidSect="0046427A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8750B"/>
    <w:multiLevelType w:val="hybridMultilevel"/>
    <w:tmpl w:val="BCA6DCE4"/>
    <w:lvl w:ilvl="0" w:tplc="E0D4DB36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196B9CC" w:tentative="1">
      <w:start w:val="1"/>
      <w:numFmt w:val="lowerLetter"/>
      <w:lvlText w:val="%2."/>
      <w:lvlJc w:val="left"/>
      <w:pPr>
        <w:ind w:left="1440" w:hanging="360"/>
      </w:pPr>
    </w:lvl>
    <w:lvl w:ilvl="2" w:tplc="386A84A4" w:tentative="1">
      <w:start w:val="1"/>
      <w:numFmt w:val="lowerRoman"/>
      <w:lvlText w:val="%3."/>
      <w:lvlJc w:val="right"/>
      <w:pPr>
        <w:ind w:left="2160" w:hanging="180"/>
      </w:pPr>
    </w:lvl>
    <w:lvl w:ilvl="3" w:tplc="F2F8A72C" w:tentative="1">
      <w:start w:val="1"/>
      <w:numFmt w:val="decimal"/>
      <w:lvlText w:val="%4."/>
      <w:lvlJc w:val="left"/>
      <w:pPr>
        <w:ind w:left="2880" w:hanging="360"/>
      </w:pPr>
    </w:lvl>
    <w:lvl w:ilvl="4" w:tplc="E31E84CE" w:tentative="1">
      <w:start w:val="1"/>
      <w:numFmt w:val="lowerLetter"/>
      <w:lvlText w:val="%5."/>
      <w:lvlJc w:val="left"/>
      <w:pPr>
        <w:ind w:left="3600" w:hanging="360"/>
      </w:pPr>
    </w:lvl>
    <w:lvl w:ilvl="5" w:tplc="4E7EAA18" w:tentative="1">
      <w:start w:val="1"/>
      <w:numFmt w:val="lowerRoman"/>
      <w:lvlText w:val="%6."/>
      <w:lvlJc w:val="right"/>
      <w:pPr>
        <w:ind w:left="4320" w:hanging="180"/>
      </w:pPr>
    </w:lvl>
    <w:lvl w:ilvl="6" w:tplc="C832AA88" w:tentative="1">
      <w:start w:val="1"/>
      <w:numFmt w:val="decimal"/>
      <w:lvlText w:val="%7."/>
      <w:lvlJc w:val="left"/>
      <w:pPr>
        <w:ind w:left="5040" w:hanging="360"/>
      </w:pPr>
    </w:lvl>
    <w:lvl w:ilvl="7" w:tplc="92D8D280" w:tentative="1">
      <w:start w:val="1"/>
      <w:numFmt w:val="lowerLetter"/>
      <w:lvlText w:val="%8."/>
      <w:lvlJc w:val="left"/>
      <w:pPr>
        <w:ind w:left="5760" w:hanging="360"/>
      </w:pPr>
    </w:lvl>
    <w:lvl w:ilvl="8" w:tplc="F0F46D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D9"/>
    <w:rsid w:val="0002162C"/>
    <w:rsid w:val="00053061"/>
    <w:rsid w:val="00057841"/>
    <w:rsid w:val="00086A1B"/>
    <w:rsid w:val="00092EC5"/>
    <w:rsid w:val="000A0754"/>
    <w:rsid w:val="000B2872"/>
    <w:rsid w:val="0011668B"/>
    <w:rsid w:val="001D698B"/>
    <w:rsid w:val="001F1E1F"/>
    <w:rsid w:val="00212CEE"/>
    <w:rsid w:val="002B3BFC"/>
    <w:rsid w:val="002C72CF"/>
    <w:rsid w:val="0033115F"/>
    <w:rsid w:val="00360E2E"/>
    <w:rsid w:val="003D3339"/>
    <w:rsid w:val="003F70B5"/>
    <w:rsid w:val="0046427A"/>
    <w:rsid w:val="004D05F9"/>
    <w:rsid w:val="00506141"/>
    <w:rsid w:val="00507DB5"/>
    <w:rsid w:val="00596B0B"/>
    <w:rsid w:val="005A4173"/>
    <w:rsid w:val="005A5E25"/>
    <w:rsid w:val="0061378D"/>
    <w:rsid w:val="006164AF"/>
    <w:rsid w:val="00623955"/>
    <w:rsid w:val="00644F76"/>
    <w:rsid w:val="006461AE"/>
    <w:rsid w:val="006616FB"/>
    <w:rsid w:val="006D4784"/>
    <w:rsid w:val="00706061"/>
    <w:rsid w:val="00787042"/>
    <w:rsid w:val="00826E4C"/>
    <w:rsid w:val="00830659"/>
    <w:rsid w:val="00855ED7"/>
    <w:rsid w:val="008A4F08"/>
    <w:rsid w:val="008A5D21"/>
    <w:rsid w:val="008A75A3"/>
    <w:rsid w:val="008A77BE"/>
    <w:rsid w:val="008B1569"/>
    <w:rsid w:val="008C7A76"/>
    <w:rsid w:val="008D4DC1"/>
    <w:rsid w:val="009148BB"/>
    <w:rsid w:val="00993316"/>
    <w:rsid w:val="009C2F11"/>
    <w:rsid w:val="009C6A5F"/>
    <w:rsid w:val="00A86369"/>
    <w:rsid w:val="00AB43F1"/>
    <w:rsid w:val="00B33B40"/>
    <w:rsid w:val="00B379CF"/>
    <w:rsid w:val="00BF0DD9"/>
    <w:rsid w:val="00C24E9A"/>
    <w:rsid w:val="00C7105F"/>
    <w:rsid w:val="00CD5E32"/>
    <w:rsid w:val="00D558A4"/>
    <w:rsid w:val="00D83FCD"/>
    <w:rsid w:val="00D86739"/>
    <w:rsid w:val="00DA1D23"/>
    <w:rsid w:val="00E3262B"/>
    <w:rsid w:val="00E82457"/>
    <w:rsid w:val="00EA5A3E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DD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9</cp:revision>
  <cp:lastPrinted>2022-06-04T10:55:00Z</cp:lastPrinted>
  <dcterms:created xsi:type="dcterms:W3CDTF">2015-09-08T12:59:00Z</dcterms:created>
  <dcterms:modified xsi:type="dcterms:W3CDTF">2022-06-04T10:55:00Z</dcterms:modified>
</cp:coreProperties>
</file>