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B61062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8240" stroked="f">
            <v:fill opacity="0"/>
            <v:textbox>
              <w:txbxContent>
                <w:p w:rsidR="002B3BFC" w:rsidRDefault="00B61062">
                  <w:r>
                    <w:rPr>
                      <w:lang w:val="tt"/>
                    </w:rPr>
                    <w:t xml:space="preserve">              21.09.2015                                                            № 1-6</w:t>
                  </w:r>
                </w:p>
                <w:p w:rsidR="002B3BFC" w:rsidRDefault="00B61062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F12ECE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96024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ECE" w:rsidRPr="00B61062" w:rsidRDefault="00B61062" w:rsidP="00F12EC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5CF3">
        <w:rPr>
          <w:rFonts w:eastAsia="Times New Roman"/>
          <w:b/>
          <w:bCs/>
          <w:sz w:val="29"/>
          <w:szCs w:val="24"/>
          <w:lang w:val="tt" w:eastAsia="ru-RU"/>
        </w:rPr>
        <w:t xml:space="preserve"> </w:t>
      </w:r>
      <w:r w:rsidRPr="00B61062">
        <w:rPr>
          <w:rFonts w:ascii="Arial" w:eastAsia="Times New Roman" w:hAnsi="Arial" w:cs="Arial"/>
          <w:bCs/>
          <w:sz w:val="24"/>
          <w:szCs w:val="24"/>
          <w:lang w:val="tt" w:eastAsia="ru-RU"/>
        </w:rPr>
        <w:t>Югары Ослан муниципаль районы Югары Ослан авыл җирлеге Башлыгын сайлау турында</w:t>
      </w:r>
    </w:p>
    <w:p w:rsidR="00F12ECE" w:rsidRPr="00B61062" w:rsidRDefault="00F12ECE" w:rsidP="00F12EC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12ECE" w:rsidRPr="00B61062" w:rsidRDefault="00B61062" w:rsidP="00F12E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>«Россия Федерациясендә җирле үзидарәне оештыруның гомуми принциплары турында» 2003 елның 6 октябрендәге 131-ФЗ номерлы Федераль законның 36 статьясы, «Татарстан Республикас</w:t>
      </w: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 xml:space="preserve">ында җирле үзидарә турында» 2004 елның 28 июлендәге 45-ТРЗ номерлы Татарстан Республикасы Законының 24 статьясы, Югары Ослан муниципаль  берәмлеге Уставы, яшерен тавыш бирү нәтиҗәләре турында  хисап комиссиясе утырышының 2 нче беркетмәсе нигезендә, </w:t>
      </w:r>
    </w:p>
    <w:p w:rsidR="00B61062" w:rsidRDefault="00B61062" w:rsidP="00F12ECE">
      <w:pPr>
        <w:keepNext/>
        <w:spacing w:after="0" w:line="240" w:lineRule="auto"/>
        <w:ind w:firstLine="540"/>
        <w:jc w:val="center"/>
        <w:outlineLvl w:val="1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 xml:space="preserve"> Югары</w:t>
      </w: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 xml:space="preserve"> Ослан муниципаль районы </w:t>
      </w:r>
    </w:p>
    <w:p w:rsidR="00F12ECE" w:rsidRPr="00B61062" w:rsidRDefault="00B61062" w:rsidP="00F12ECE">
      <w:pPr>
        <w:keepNext/>
        <w:spacing w:after="0" w:line="240" w:lineRule="auto"/>
        <w:ind w:firstLine="54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>Югары Ослан   авыл җирлеге Советы</w:t>
      </w:r>
    </w:p>
    <w:p w:rsidR="00F12ECE" w:rsidRPr="00B61062" w:rsidRDefault="00B61062" w:rsidP="00F12E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1062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карар итте:</w:t>
      </w:r>
    </w:p>
    <w:p w:rsidR="00F12ECE" w:rsidRPr="00B61062" w:rsidRDefault="00F12ECE" w:rsidP="00F12EC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2ECE" w:rsidRPr="00B61062" w:rsidRDefault="00B61062" w:rsidP="00F12ECE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 Югары Ослан авыл җирлеге Башлыгы, Югары Ослан муниципаль районы Югары Ослан авыл җирлеге  Советы рәисе итеп Зиатдинов Марат Галимҗан улын </w:t>
      </w: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>сайларга.</w:t>
      </w:r>
    </w:p>
    <w:p w:rsidR="00F12ECE" w:rsidRPr="00B61062" w:rsidRDefault="00F12ECE" w:rsidP="00F12ECE">
      <w:pPr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12ECE" w:rsidRPr="00B61062" w:rsidRDefault="00F12ECE" w:rsidP="0009270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B61062" w:rsidRDefault="00B61062" w:rsidP="00F12E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муниципаль районы </w:t>
      </w:r>
    </w:p>
    <w:p w:rsidR="00B61062" w:rsidRDefault="00B61062" w:rsidP="00F12ECE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>Югары Ослан авыл җирлеге Советының</w:t>
      </w:r>
    </w:p>
    <w:p w:rsidR="00F12ECE" w:rsidRPr="00B61062" w:rsidRDefault="00B61062" w:rsidP="00F12EC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bookmarkStart w:id="0" w:name="_GoBack"/>
      <w:bookmarkEnd w:id="0"/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 xml:space="preserve">яше буенча иң өлкән депутаты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</w:t>
      </w:r>
      <w:r w:rsidRPr="00B61062">
        <w:rPr>
          <w:rFonts w:ascii="Arial" w:eastAsia="Times New Roman" w:hAnsi="Arial" w:cs="Arial"/>
          <w:sz w:val="24"/>
          <w:szCs w:val="24"/>
          <w:lang w:val="tt" w:eastAsia="ru-RU"/>
        </w:rPr>
        <w:t>Н.И. Долганов</w:t>
      </w:r>
    </w:p>
    <w:p w:rsidR="00F742CA" w:rsidRPr="00B61062" w:rsidRDefault="00B61062" w:rsidP="00F12ECE">
      <w:pPr>
        <w:tabs>
          <w:tab w:val="left" w:pos="270"/>
          <w:tab w:val="right" w:pos="10205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B61062">
        <w:rPr>
          <w:rFonts w:ascii="Arial" w:eastAsia="Times New Roman" w:hAnsi="Arial" w:cs="Arial"/>
          <w:sz w:val="24"/>
          <w:szCs w:val="24"/>
          <w:lang w:eastAsia="ru-RU"/>
        </w:rPr>
        <w:tab/>
      </w:r>
    </w:p>
    <w:sectPr w:rsidR="00F742CA" w:rsidRPr="00B61062" w:rsidSect="00B61062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F12ECE"/>
    <w:rsid w:val="00053061"/>
    <w:rsid w:val="00057841"/>
    <w:rsid w:val="000867B5"/>
    <w:rsid w:val="00086A1B"/>
    <w:rsid w:val="00092704"/>
    <w:rsid w:val="00092EC5"/>
    <w:rsid w:val="000A0754"/>
    <w:rsid w:val="000B2872"/>
    <w:rsid w:val="001F1E1F"/>
    <w:rsid w:val="00212CEE"/>
    <w:rsid w:val="002B3BFC"/>
    <w:rsid w:val="002B4052"/>
    <w:rsid w:val="002C72CF"/>
    <w:rsid w:val="0033115F"/>
    <w:rsid w:val="003D3339"/>
    <w:rsid w:val="004574E0"/>
    <w:rsid w:val="004D05F9"/>
    <w:rsid w:val="00506141"/>
    <w:rsid w:val="00507DB5"/>
    <w:rsid w:val="00596B0B"/>
    <w:rsid w:val="005A4173"/>
    <w:rsid w:val="005A5E25"/>
    <w:rsid w:val="005B70FB"/>
    <w:rsid w:val="0061378D"/>
    <w:rsid w:val="006164AF"/>
    <w:rsid w:val="006461AE"/>
    <w:rsid w:val="006616FB"/>
    <w:rsid w:val="00706061"/>
    <w:rsid w:val="00771AF7"/>
    <w:rsid w:val="007837BD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A86369"/>
    <w:rsid w:val="00AB43F1"/>
    <w:rsid w:val="00B33B40"/>
    <w:rsid w:val="00B379CF"/>
    <w:rsid w:val="00B61062"/>
    <w:rsid w:val="00B85CF3"/>
    <w:rsid w:val="00C24E9A"/>
    <w:rsid w:val="00CD5E32"/>
    <w:rsid w:val="00D558A4"/>
    <w:rsid w:val="00D83FCD"/>
    <w:rsid w:val="00D86739"/>
    <w:rsid w:val="00E3262B"/>
    <w:rsid w:val="00F123A4"/>
    <w:rsid w:val="00F12ECE"/>
    <w:rsid w:val="00F742CA"/>
    <w:rsid w:val="00FA667A"/>
    <w:rsid w:val="00FD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6</cp:revision>
  <cp:lastPrinted>2022-06-04T10:11:00Z</cp:lastPrinted>
  <dcterms:created xsi:type="dcterms:W3CDTF">2015-09-23T07:34:00Z</dcterms:created>
  <dcterms:modified xsi:type="dcterms:W3CDTF">2022-06-04T10:11:00Z</dcterms:modified>
</cp:coreProperties>
</file>