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D85AD6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D85AD6">
                  <w:r>
                    <w:rPr>
                      <w:lang w:val="tt"/>
                    </w:rPr>
                    <w:t xml:space="preserve">              21.09.2015                                                            № 1-9</w:t>
                  </w:r>
                </w:p>
                <w:p w:rsidR="002B3BFC" w:rsidRDefault="00D85AD6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A00A4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35698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A4B" w:rsidRPr="00D85AD6" w:rsidRDefault="00D85AD6" w:rsidP="00A00A4B">
      <w:pPr>
        <w:tabs>
          <w:tab w:val="left" w:pos="735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авыл җирлеге вәкилен Югары Ослан муниципаль районы Советына сайлау турында </w:t>
      </w:r>
    </w:p>
    <w:p w:rsidR="00A00A4B" w:rsidRPr="00D85AD6" w:rsidRDefault="00A00A4B" w:rsidP="00A00A4B">
      <w:pPr>
        <w:tabs>
          <w:tab w:val="left" w:pos="735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A4B" w:rsidRPr="00D85AD6" w:rsidRDefault="00D85AD6" w:rsidP="00A00A4B">
      <w:pPr>
        <w:tabs>
          <w:tab w:val="left" w:pos="73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Югары Ослан муниципаль районы Югары Ослан авыл җирлеге Уставының 36 нче статьясы нигезендә, </w:t>
      </w:r>
    </w:p>
    <w:p w:rsidR="00D85AD6" w:rsidRDefault="00D85AD6" w:rsidP="00A00A4B">
      <w:pPr>
        <w:tabs>
          <w:tab w:val="left" w:pos="735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 xml:space="preserve"> Югары Ослан муниципаль районы </w:t>
      </w:r>
    </w:p>
    <w:p w:rsidR="00A00A4B" w:rsidRPr="00D85AD6" w:rsidRDefault="00D85AD6" w:rsidP="00A00A4B">
      <w:pPr>
        <w:tabs>
          <w:tab w:val="left" w:pos="735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>Югары Ослан   авыл җирлеге Советы</w:t>
      </w:r>
    </w:p>
    <w:p w:rsidR="00A00A4B" w:rsidRPr="00D85AD6" w:rsidRDefault="00D85AD6" w:rsidP="00A00A4B">
      <w:pPr>
        <w:tabs>
          <w:tab w:val="left" w:pos="735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>карар итте:</w:t>
      </w:r>
    </w:p>
    <w:p w:rsidR="00A00A4B" w:rsidRPr="00D85AD6" w:rsidRDefault="00A00A4B" w:rsidP="00A00A4B">
      <w:pPr>
        <w:tabs>
          <w:tab w:val="left" w:pos="735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A4B" w:rsidRPr="00D85AD6" w:rsidRDefault="00D85AD6" w:rsidP="00A00A4B">
      <w:pPr>
        <w:spacing w:after="0" w:line="240" w:lineRule="auto"/>
        <w:ind w:left="-105" w:right="-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ab/>
      </w: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ab/>
        <w:t>1.   Югары Ослан  муниципаль районы   Югары Ослан авыл җирлеге вәкиле итеп Югары Ослан авыл җирлеге Советы 8 нче сайлау округы депутат</w:t>
      </w: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>ы</w:t>
      </w: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 xml:space="preserve"> Муфталиев Нусрат Заһит улын сайларга.</w:t>
      </w:r>
    </w:p>
    <w:p w:rsidR="00A00A4B" w:rsidRPr="00D85AD6" w:rsidRDefault="00A00A4B" w:rsidP="00A00A4B">
      <w:pPr>
        <w:tabs>
          <w:tab w:val="left" w:pos="735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A4B" w:rsidRPr="00D85AD6" w:rsidRDefault="00A00A4B" w:rsidP="00A00A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A4B" w:rsidRPr="00D85AD6" w:rsidRDefault="00D85AD6" w:rsidP="00A00A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рәисе, </w:t>
      </w:r>
    </w:p>
    <w:p w:rsidR="00D85AD6" w:rsidRDefault="00D85AD6" w:rsidP="00A00A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 муниципаль районы </w:t>
      </w:r>
    </w:p>
    <w:p w:rsidR="00A00A4B" w:rsidRPr="00D85AD6" w:rsidRDefault="00D85AD6" w:rsidP="00A00A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>Югары Ослан ав</w:t>
      </w: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 xml:space="preserve">ыл җирлеге  Башлыгы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Pr="00D85AD6">
        <w:rPr>
          <w:rFonts w:ascii="Arial" w:eastAsia="Times New Roman" w:hAnsi="Arial" w:cs="Arial"/>
          <w:sz w:val="24"/>
          <w:szCs w:val="24"/>
          <w:lang w:val="tt" w:eastAsia="ru-RU"/>
        </w:rPr>
        <w:t>М. Г. Зиятдинов</w:t>
      </w:r>
    </w:p>
    <w:p w:rsidR="00A00A4B" w:rsidRPr="00D85AD6" w:rsidRDefault="00D85AD6" w:rsidP="00A00A4B">
      <w:pPr>
        <w:tabs>
          <w:tab w:val="left" w:pos="270"/>
          <w:tab w:val="right" w:pos="102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85AD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742CA" w:rsidRPr="00D85AD6" w:rsidRDefault="00F742CA" w:rsidP="00F742CA">
      <w:pPr>
        <w:spacing w:line="300" w:lineRule="exact"/>
        <w:rPr>
          <w:rFonts w:ascii="Arial" w:hAnsi="Arial" w:cs="Arial"/>
          <w:sz w:val="24"/>
          <w:szCs w:val="24"/>
          <w:lang w:val="tt-RU"/>
        </w:rPr>
      </w:pPr>
    </w:p>
    <w:sectPr w:rsidR="00F742CA" w:rsidRPr="00D85AD6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00A4B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D3339"/>
    <w:rsid w:val="004978EB"/>
    <w:rsid w:val="004D05F9"/>
    <w:rsid w:val="00506141"/>
    <w:rsid w:val="00507DB5"/>
    <w:rsid w:val="00596B0B"/>
    <w:rsid w:val="005A4173"/>
    <w:rsid w:val="005A5E25"/>
    <w:rsid w:val="005B70FB"/>
    <w:rsid w:val="0061378D"/>
    <w:rsid w:val="006164AF"/>
    <w:rsid w:val="006461AE"/>
    <w:rsid w:val="006616F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00A4B"/>
    <w:rsid w:val="00A86369"/>
    <w:rsid w:val="00AB43F1"/>
    <w:rsid w:val="00B33B40"/>
    <w:rsid w:val="00B379CF"/>
    <w:rsid w:val="00C24E9A"/>
    <w:rsid w:val="00CD5E32"/>
    <w:rsid w:val="00D558A4"/>
    <w:rsid w:val="00D83FCD"/>
    <w:rsid w:val="00D85AD6"/>
    <w:rsid w:val="00D86739"/>
    <w:rsid w:val="00E3262B"/>
    <w:rsid w:val="00F123A4"/>
    <w:rsid w:val="00F742CA"/>
    <w:rsid w:val="00FA667A"/>
    <w:rsid w:val="00F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</cp:revision>
  <cp:lastPrinted>2022-06-04T10:12:00Z</cp:lastPrinted>
  <dcterms:created xsi:type="dcterms:W3CDTF">2015-09-23T07:36:00Z</dcterms:created>
  <dcterms:modified xsi:type="dcterms:W3CDTF">2022-06-04T10:12:00Z</dcterms:modified>
</cp:coreProperties>
</file>