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B568C8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B568C8">
                  <w:r>
                    <w:rPr>
                      <w:lang w:val="tt"/>
                    </w:rPr>
                    <w:t xml:space="preserve">              21.09.2015                                                            № 1-11</w:t>
                  </w:r>
                </w:p>
                <w:p w:rsidR="002B3BFC" w:rsidRDefault="00B568C8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A7551E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33897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51E" w:rsidRPr="00B568C8" w:rsidRDefault="00B568C8" w:rsidP="00A7551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568C8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Югары Ослан муниципаль районы Югары Ослан   авыл җирлеге Башлыгы  урынбасарын сайлау турында  </w:t>
      </w:r>
    </w:p>
    <w:p w:rsidR="00A7551E" w:rsidRPr="00B568C8" w:rsidRDefault="00A7551E" w:rsidP="00A7551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7551E" w:rsidRPr="00B568C8" w:rsidRDefault="00B568C8" w:rsidP="00A7551E">
      <w:pPr>
        <w:tabs>
          <w:tab w:val="left" w:pos="735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8C8">
        <w:rPr>
          <w:rFonts w:ascii="Arial" w:eastAsia="Times New Roman" w:hAnsi="Arial" w:cs="Arial"/>
          <w:sz w:val="24"/>
          <w:szCs w:val="24"/>
          <w:lang w:val="tt" w:eastAsia="ru-RU"/>
        </w:rPr>
        <w:t>“Россия Федерациясендә җирле үзидарәне оештыруның гомуми принциплары турында” 2010 елның 06 октябрендәге 131-ФЗ номерлы Федераль закон, “Татарстан Респуб</w:t>
      </w:r>
      <w:r w:rsidRPr="00B568C8">
        <w:rPr>
          <w:rFonts w:ascii="Arial" w:eastAsia="Times New Roman" w:hAnsi="Arial" w:cs="Arial"/>
          <w:sz w:val="24"/>
          <w:szCs w:val="24"/>
          <w:lang w:val="tt" w:eastAsia="ru-RU"/>
        </w:rPr>
        <w:t>ликасында җирле үзидарә турында” 2004 елның 28 июлендәге Татарстан Республикасы Законы, Югары Ослан авыл җирлеге Уставы нигезендә,</w:t>
      </w:r>
    </w:p>
    <w:p w:rsidR="00B568C8" w:rsidRDefault="00B568C8" w:rsidP="00A7551E">
      <w:pPr>
        <w:tabs>
          <w:tab w:val="left" w:pos="73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B568C8">
        <w:rPr>
          <w:rFonts w:ascii="Arial" w:eastAsia="Times New Roman" w:hAnsi="Arial" w:cs="Arial"/>
          <w:sz w:val="24"/>
          <w:szCs w:val="24"/>
          <w:lang w:val="tt" w:eastAsia="ru-RU"/>
        </w:rPr>
        <w:t xml:space="preserve"> Югары Ослан муниципаль районы </w:t>
      </w:r>
    </w:p>
    <w:p w:rsidR="00A7551E" w:rsidRPr="00B568C8" w:rsidRDefault="00B568C8" w:rsidP="00A7551E">
      <w:pPr>
        <w:tabs>
          <w:tab w:val="left" w:pos="73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68C8">
        <w:rPr>
          <w:rFonts w:ascii="Arial" w:eastAsia="Times New Roman" w:hAnsi="Arial" w:cs="Arial"/>
          <w:sz w:val="24"/>
          <w:szCs w:val="24"/>
          <w:lang w:val="tt" w:eastAsia="ru-RU"/>
        </w:rPr>
        <w:t>Югары Ослан   авыл җирлеге Советы</w:t>
      </w:r>
    </w:p>
    <w:p w:rsidR="00A7551E" w:rsidRPr="00B568C8" w:rsidRDefault="00B568C8" w:rsidP="00A7551E">
      <w:pPr>
        <w:tabs>
          <w:tab w:val="left" w:pos="73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68C8">
        <w:rPr>
          <w:rFonts w:ascii="Arial" w:eastAsia="Times New Roman" w:hAnsi="Arial" w:cs="Arial"/>
          <w:sz w:val="24"/>
          <w:szCs w:val="24"/>
          <w:lang w:val="tt" w:eastAsia="ru-RU"/>
        </w:rPr>
        <w:t>карар итте:</w:t>
      </w:r>
    </w:p>
    <w:p w:rsidR="00A7551E" w:rsidRPr="00B568C8" w:rsidRDefault="00A7551E" w:rsidP="00A7551E">
      <w:pPr>
        <w:tabs>
          <w:tab w:val="left" w:pos="735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551E" w:rsidRPr="00B568C8" w:rsidRDefault="00B568C8" w:rsidP="00A7551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68C8">
        <w:rPr>
          <w:rFonts w:ascii="Arial" w:eastAsia="Times New Roman" w:hAnsi="Arial" w:cs="Arial"/>
          <w:sz w:val="24"/>
          <w:szCs w:val="24"/>
          <w:lang w:val="tt" w:eastAsia="ru-RU"/>
        </w:rPr>
        <w:t>Югары Ослан авыл җирлеге башлыгы урынбасары, Югары Ослан муниципаль районы Югары Ослан авыл җирлеге Советы Рәисе урынбасары итеп Раков Вячеслав Юрьевичны   сайларга.</w:t>
      </w:r>
    </w:p>
    <w:p w:rsidR="00A7551E" w:rsidRPr="00B568C8" w:rsidRDefault="00A7551E" w:rsidP="00A7551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551E" w:rsidRPr="00B568C8" w:rsidRDefault="00A7551E" w:rsidP="00A7551E">
      <w:pPr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551E" w:rsidRPr="00B568C8" w:rsidRDefault="00B568C8" w:rsidP="00A75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568C8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</w:t>
      </w:r>
    </w:p>
    <w:p w:rsidR="00B568C8" w:rsidRDefault="00B568C8" w:rsidP="00A7551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B568C8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 муниципаль районы  </w:t>
      </w:r>
    </w:p>
    <w:p w:rsidR="00A7551E" w:rsidRPr="00B568C8" w:rsidRDefault="00B568C8" w:rsidP="00A755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568C8">
        <w:rPr>
          <w:rFonts w:ascii="Arial" w:eastAsia="Times New Roman" w:hAnsi="Arial" w:cs="Arial"/>
          <w:sz w:val="24"/>
          <w:szCs w:val="24"/>
          <w:lang w:val="tt" w:eastAsia="ru-RU"/>
        </w:rPr>
        <w:t>Юга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ры Ослан авыл җирлеге  Башлыгы                                               </w:t>
      </w:r>
      <w:bookmarkStart w:id="0" w:name="_GoBack"/>
      <w:bookmarkEnd w:id="0"/>
      <w:r w:rsidRPr="00B568C8">
        <w:rPr>
          <w:rFonts w:ascii="Arial" w:eastAsia="Times New Roman" w:hAnsi="Arial" w:cs="Arial"/>
          <w:sz w:val="24"/>
          <w:szCs w:val="24"/>
          <w:lang w:val="tt" w:eastAsia="ru-RU"/>
        </w:rPr>
        <w:t>М. Г. Зиятдинов</w:t>
      </w:r>
    </w:p>
    <w:p w:rsidR="00F742CA" w:rsidRPr="00B568C8" w:rsidRDefault="00B568C8" w:rsidP="00A7551E">
      <w:pPr>
        <w:tabs>
          <w:tab w:val="left" w:pos="270"/>
          <w:tab w:val="right" w:pos="102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568C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sectPr w:rsidR="00F742CA" w:rsidRPr="00B568C8" w:rsidSect="00B568C8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7551E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03022"/>
    <w:rsid w:val="0033115F"/>
    <w:rsid w:val="003D3339"/>
    <w:rsid w:val="004978EB"/>
    <w:rsid w:val="004D05F9"/>
    <w:rsid w:val="00506141"/>
    <w:rsid w:val="00507DB5"/>
    <w:rsid w:val="00596B0B"/>
    <w:rsid w:val="005A4173"/>
    <w:rsid w:val="005A5E25"/>
    <w:rsid w:val="005B70FB"/>
    <w:rsid w:val="0061378D"/>
    <w:rsid w:val="006164AF"/>
    <w:rsid w:val="006461AE"/>
    <w:rsid w:val="006616FB"/>
    <w:rsid w:val="006E2DEC"/>
    <w:rsid w:val="00706061"/>
    <w:rsid w:val="00826E4C"/>
    <w:rsid w:val="00830659"/>
    <w:rsid w:val="008A4F08"/>
    <w:rsid w:val="008A5D21"/>
    <w:rsid w:val="008A77BE"/>
    <w:rsid w:val="008B1569"/>
    <w:rsid w:val="008C7856"/>
    <w:rsid w:val="008C7A76"/>
    <w:rsid w:val="008D4DC1"/>
    <w:rsid w:val="009148BB"/>
    <w:rsid w:val="00993316"/>
    <w:rsid w:val="009C2F11"/>
    <w:rsid w:val="00A7551E"/>
    <w:rsid w:val="00A86369"/>
    <w:rsid w:val="00AB43F1"/>
    <w:rsid w:val="00B33B40"/>
    <w:rsid w:val="00B379CF"/>
    <w:rsid w:val="00B568C8"/>
    <w:rsid w:val="00B85CF3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5</cp:revision>
  <cp:lastPrinted>2022-06-04T10:14:00Z</cp:lastPrinted>
  <dcterms:created xsi:type="dcterms:W3CDTF">2015-09-25T12:05:00Z</dcterms:created>
  <dcterms:modified xsi:type="dcterms:W3CDTF">2022-06-04T10:14:00Z</dcterms:modified>
</cp:coreProperties>
</file>