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3D20EA" w:rsidRDefault="003D20EA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3D20EA">
                  <w:r>
                    <w:rPr>
                      <w:lang w:val="tt"/>
                    </w:rPr>
                    <w:t xml:space="preserve">              16.10.2015                                                            № 2-17</w:t>
                  </w:r>
                </w:p>
                <w:p w:rsidR="002B3BFC" w:rsidRDefault="003D20EA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519A4" w:rsidRPr="003D20E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C883188" wp14:editId="4FE0EFD1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574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A4" w:rsidRPr="003D20EA" w:rsidRDefault="003D20EA" w:rsidP="008519A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Татарстан Республикасы Югары Ослан муниципаль районы Югары Ослан   авыл </w:t>
      </w: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>җирлеге Башкарма комитеты җитәкчесен билгеләү турында</w:t>
      </w:r>
    </w:p>
    <w:p w:rsidR="008519A4" w:rsidRPr="003D20EA" w:rsidRDefault="008519A4" w:rsidP="008519A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519A4" w:rsidRPr="003D20EA" w:rsidRDefault="003D20EA" w:rsidP="008519A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Конкурс комиссиясе тәкъдим иткән кандидатураларны карап тикшергәннән соң Югары Ослан муниципаль районы Югары Ослан   авыл җирлеге Башкарма комитеты җитәкчесе вазифасына кандидатуралар буенча фи</w:t>
      </w: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кер алышып. </w:t>
      </w:r>
    </w:p>
    <w:p w:rsidR="008519A4" w:rsidRPr="003D20EA" w:rsidRDefault="008519A4" w:rsidP="008519A4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3D20EA" w:rsidRDefault="003D20EA" w:rsidP="008519A4">
      <w:pPr>
        <w:keepNext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муниципаль районы </w:t>
      </w:r>
    </w:p>
    <w:p w:rsidR="008519A4" w:rsidRPr="003D20EA" w:rsidRDefault="003D20EA" w:rsidP="008519A4">
      <w:pPr>
        <w:keepNext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  авыл җирлеге Советы  </w:t>
      </w:r>
    </w:p>
    <w:p w:rsidR="008519A4" w:rsidRPr="003D20EA" w:rsidRDefault="003D20EA" w:rsidP="008519A4">
      <w:pPr>
        <w:spacing w:after="0" w:line="240" w:lineRule="auto"/>
        <w:ind w:left="-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>Карар итте:</w:t>
      </w:r>
    </w:p>
    <w:p w:rsidR="008519A4" w:rsidRPr="003D20EA" w:rsidRDefault="008519A4" w:rsidP="008519A4">
      <w:pPr>
        <w:spacing w:after="0" w:line="240" w:lineRule="auto"/>
        <w:ind w:left="-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519A4" w:rsidRPr="003D20EA" w:rsidRDefault="003D20EA" w:rsidP="008519A4">
      <w:pPr>
        <w:pStyle w:val="a5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3D20EA">
        <w:rPr>
          <w:rFonts w:ascii="Arial" w:hAnsi="Arial" w:cs="Arial"/>
          <w:b w:val="0"/>
          <w:sz w:val="24"/>
          <w:szCs w:val="24"/>
          <w:lang w:val="tt"/>
        </w:rPr>
        <w:t>1.  Югары Ослан муниципаль районы Югары Ослан   авыл җирлеге Башкарма комитеты җитәкчесе итеп Хусаинов Ленар Рәис улын билгеләргә.</w:t>
      </w:r>
    </w:p>
    <w:p w:rsidR="008519A4" w:rsidRPr="003D20EA" w:rsidRDefault="008519A4" w:rsidP="008519A4">
      <w:pPr>
        <w:pStyle w:val="a5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8519A4" w:rsidRPr="003D20EA" w:rsidRDefault="003D20EA" w:rsidP="008519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2. «Россия Федерациясендә </w:t>
      </w: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җирле үзидарәне оештыруның гомуми принциплары турында» 2003 елның 06 октябрендәге 10-ФЗ номерлы Федераль законның 37 статьясындагы 6 пункты нигезендә Югары Ослан авыл җирлеге башлыгына Югары Ослан   авыл җирлеге Башкарма комитеты җитәкчесе  белән контракт </w:t>
      </w:r>
      <w:r w:rsidRPr="003D20EA">
        <w:rPr>
          <w:rFonts w:ascii="Arial" w:eastAsia="Times New Roman" w:hAnsi="Arial" w:cs="Arial"/>
          <w:bCs/>
          <w:sz w:val="24"/>
          <w:szCs w:val="24"/>
          <w:lang w:val="tt" w:eastAsia="ru-RU"/>
        </w:rPr>
        <w:t>төзергә.</w:t>
      </w:r>
    </w:p>
    <w:p w:rsidR="008519A4" w:rsidRPr="003D20EA" w:rsidRDefault="008519A4" w:rsidP="008519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9A4" w:rsidRPr="003D20EA" w:rsidRDefault="008519A4" w:rsidP="004359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9A4" w:rsidRPr="003D20EA" w:rsidRDefault="003D20EA" w:rsidP="003D2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20EA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3D20EA" w:rsidRDefault="003D20EA" w:rsidP="003D2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3D20E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 </w:t>
      </w:r>
    </w:p>
    <w:p w:rsidR="008519A4" w:rsidRPr="003D20EA" w:rsidRDefault="003D20EA" w:rsidP="003D2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20E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Башлыгы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М.Г.</w:t>
      </w:r>
      <w:r w:rsidRPr="003D20EA">
        <w:rPr>
          <w:rFonts w:ascii="Arial" w:eastAsia="Times New Roman" w:hAnsi="Arial" w:cs="Arial"/>
          <w:sz w:val="24"/>
          <w:szCs w:val="24"/>
          <w:lang w:val="tt" w:eastAsia="ru-RU"/>
        </w:rPr>
        <w:t>Зиятдинов</w:t>
      </w:r>
    </w:p>
    <w:p w:rsidR="008519A4" w:rsidRPr="003D20EA" w:rsidRDefault="008519A4" w:rsidP="008519A4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2CA" w:rsidRPr="003D20EA" w:rsidRDefault="00F742CA" w:rsidP="00F742CA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F742CA" w:rsidRPr="003D20EA" w:rsidSect="003D20EA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519A4"/>
    <w:rsid w:val="00036FF3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94119"/>
    <w:rsid w:val="003D20EA"/>
    <w:rsid w:val="003D3339"/>
    <w:rsid w:val="004359C7"/>
    <w:rsid w:val="004756C9"/>
    <w:rsid w:val="004D05F9"/>
    <w:rsid w:val="00506141"/>
    <w:rsid w:val="00507DB5"/>
    <w:rsid w:val="00586F76"/>
    <w:rsid w:val="00596B0B"/>
    <w:rsid w:val="005A4173"/>
    <w:rsid w:val="005A5E25"/>
    <w:rsid w:val="005F0459"/>
    <w:rsid w:val="0061378D"/>
    <w:rsid w:val="006164AF"/>
    <w:rsid w:val="006461AE"/>
    <w:rsid w:val="006616FB"/>
    <w:rsid w:val="00706061"/>
    <w:rsid w:val="00782C86"/>
    <w:rsid w:val="00826E4C"/>
    <w:rsid w:val="00830659"/>
    <w:rsid w:val="008519A4"/>
    <w:rsid w:val="00852F7C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B50E8A"/>
    <w:rsid w:val="00C02C0C"/>
    <w:rsid w:val="00C24E9A"/>
    <w:rsid w:val="00CD5E32"/>
    <w:rsid w:val="00D558A4"/>
    <w:rsid w:val="00D83FCD"/>
    <w:rsid w:val="00D86739"/>
    <w:rsid w:val="00E3262B"/>
    <w:rsid w:val="00F123A4"/>
    <w:rsid w:val="00F742CA"/>
    <w:rsid w:val="00F80AF7"/>
    <w:rsid w:val="00F95900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519A4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8519A4"/>
    <w:rPr>
      <w:rFonts w:eastAsia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8</cp:revision>
  <cp:lastPrinted>2022-06-04T10:18:00Z</cp:lastPrinted>
  <dcterms:created xsi:type="dcterms:W3CDTF">2015-10-16T12:13:00Z</dcterms:created>
  <dcterms:modified xsi:type="dcterms:W3CDTF">2022-06-04T10:18:00Z</dcterms:modified>
</cp:coreProperties>
</file>