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4E1713" w:rsidRDefault="00C84E43">
      <w:pPr>
        <w:rPr>
          <w:rFonts w:ascii="Arial" w:hAnsi="Arial" w:cs="Arial"/>
          <w:noProof/>
          <w:sz w:val="16"/>
          <w:szCs w:val="16"/>
          <w:lang w:eastAsia="ru-RU"/>
        </w:rPr>
      </w:pPr>
      <w:r w:rsidRPr="004E1713">
        <w:rPr>
          <w:rFonts w:ascii="Arial" w:hAnsi="Arial" w:cs="Arial"/>
          <w:noProof/>
          <w:sz w:val="16"/>
          <w:szCs w:val="16"/>
          <w:lang w:eastAsia="ru-RU"/>
        </w:rPr>
        <mc:AlternateContent>
          <mc:Choice Requires="wps">
            <w:drawing>
              <wp:anchor distT="0" distB="0" distL="114300" distR="114300" simplePos="0" relativeHeight="251659264" behindDoc="0" locked="0" layoutInCell="1" allowOverlap="1">
                <wp:simplePos x="0" y="0"/>
                <wp:positionH relativeFrom="column">
                  <wp:posOffset>221788</wp:posOffset>
                </wp:positionH>
                <wp:positionV relativeFrom="paragraph">
                  <wp:posOffset>1980970</wp:posOffset>
                </wp:positionV>
                <wp:extent cx="5693410" cy="108758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108758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7089" w:rsidRPr="003745D2" w:rsidRDefault="00C84E43">
                            <w:r w:rsidRPr="005D1658">
                              <w:rPr>
                                <w:lang w:val="tt"/>
                              </w:rPr>
                              <w:t xml:space="preserve">              14.03.2023                                                         № 29-180</w:t>
                            </w:r>
                          </w:p>
                          <w:p w:rsidR="003E7089" w:rsidRPr="00C84E43" w:rsidRDefault="00C84E43" w:rsidP="000643CE">
                            <w:pPr>
                              <w:spacing w:after="0" w:line="240" w:lineRule="auto"/>
                              <w:jc w:val="center"/>
                              <w:rPr>
                                <w:rFonts w:ascii="Arial" w:hAnsi="Arial" w:cs="Arial"/>
                                <w:color w:val="FF0000"/>
                                <w:sz w:val="24"/>
                                <w:szCs w:val="24"/>
                              </w:rPr>
                            </w:pPr>
                            <w:bookmarkStart w:id="0" w:name="_GoBack"/>
                            <w:r w:rsidRPr="00C84E43">
                              <w:rPr>
                                <w:rFonts w:ascii="Arial" w:hAnsi="Arial" w:cs="Arial"/>
                                <w:sz w:val="24"/>
                                <w:szCs w:val="24"/>
                                <w:lang w:val="tt"/>
                              </w:rPr>
                              <w:t>2022 елда Югары Ослан муниципаль районының «Югары Ослан авыл җирлеге» муниципаль берәмлеге бюджеты үтәлеше турында еллык хисапны раслау хакында</w:t>
                            </w:r>
                            <w:bookmarkEnd w:id="0"/>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45pt;margin-top:156pt;width:448.3pt;height:8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" stroked="f">
                <v:fill opacity="0"/>
                <v:textbox>
                  <w:txbxContent>
                    <w:p w:rsidR="003E7089" w:rsidRPr="003745D2" w:rsidRDefault="00C84E43">
                      <w:r w:rsidRPr="005D1658">
                        <w:rPr>
                          <w:lang w:val="tt"/>
                        </w:rPr>
                        <w:t xml:space="preserve">              14.03.2023                                                         № 29-180</w:t>
                      </w:r>
                    </w:p>
                    <w:p w:rsidR="003E7089" w:rsidRPr="00C84E43" w:rsidRDefault="00C84E43" w:rsidP="000643CE">
                      <w:pPr>
                        <w:spacing w:after="0" w:line="240" w:lineRule="auto"/>
                        <w:jc w:val="center"/>
                        <w:rPr>
                          <w:rFonts w:ascii="Arial" w:hAnsi="Arial" w:cs="Arial"/>
                          <w:color w:val="FF0000"/>
                          <w:sz w:val="24"/>
                          <w:szCs w:val="24"/>
                        </w:rPr>
                      </w:pPr>
                      <w:bookmarkStart w:id="1" w:name="_GoBack"/>
                      <w:r w:rsidRPr="00C84E43">
                        <w:rPr>
                          <w:rFonts w:ascii="Arial" w:hAnsi="Arial" w:cs="Arial"/>
                          <w:sz w:val="24"/>
                          <w:szCs w:val="24"/>
                          <w:lang w:val="tt"/>
                        </w:rPr>
                        <w:t>2022 елда Югары Ослан муниципаль районының «Югары Ослан авыл җирлеге» муниципаль берәмлеге бюджеты үтәлеше турында еллык хисапны раслау хакында</w:t>
                      </w:r>
                      <w:bookmarkEnd w:id="1"/>
                    </w:p>
                  </w:txbxContent>
                </v:textbox>
              </v:shape>
            </w:pict>
          </mc:Fallback>
        </mc:AlternateContent>
      </w:r>
      <w:r w:rsidR="00662F10" w:rsidRPr="004E1713">
        <w:rPr>
          <w:rFonts w:ascii="Arial" w:hAnsi="Arial" w:cs="Arial"/>
          <w:noProof/>
          <w:sz w:val="16"/>
          <w:szCs w:val="16"/>
          <w:lang w:eastAsia="ru-RU"/>
        </w:rPr>
        <w:drawing>
          <wp:inline distT="0" distB="0" distL="0" distR="0" wp14:anchorId="0B1A24A3" wp14:editId="04FC496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20861"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FF67EC" w:rsidRPr="00C84E43" w:rsidRDefault="00C84E43" w:rsidP="00FF67EC">
      <w:pPr>
        <w:pStyle w:val="2"/>
        <w:spacing w:after="0"/>
        <w:ind w:right="-57" w:firstLine="720"/>
        <w:jc w:val="both"/>
        <w:rPr>
          <w:rFonts w:ascii="Arial" w:hAnsi="Arial" w:cs="Arial"/>
          <w:b w:val="0"/>
          <w:bCs w:val="0"/>
          <w:i w:val="0"/>
          <w:iCs w:val="0"/>
          <w:sz w:val="24"/>
          <w:szCs w:val="24"/>
        </w:rPr>
      </w:pPr>
      <w:r w:rsidRPr="00C84E43">
        <w:rPr>
          <w:rFonts w:ascii="Arial" w:hAnsi="Arial" w:cs="Arial"/>
          <w:b w:val="0"/>
          <w:bCs w:val="0"/>
          <w:i w:val="0"/>
          <w:iCs w:val="0"/>
          <w:sz w:val="24"/>
          <w:szCs w:val="24"/>
          <w:lang w:val="tt"/>
        </w:rPr>
        <w:t xml:space="preserve">Россия </w:t>
      </w:r>
      <w:r w:rsidRPr="00C84E43">
        <w:rPr>
          <w:rFonts w:ascii="Arial" w:hAnsi="Arial" w:cs="Arial"/>
          <w:b w:val="0"/>
          <w:bCs w:val="0"/>
          <w:i w:val="0"/>
          <w:iCs w:val="0"/>
          <w:sz w:val="24"/>
          <w:szCs w:val="24"/>
          <w:lang w:val="tt"/>
        </w:rPr>
        <w:t>Федерациясе Бюджет кодексы, “Россия Федерациясендә җирле үзидарәне оештыруның гомуми принциплары турында” 2003 елның 06 октябрендәге 131-ФЗ номерлы Федераль закон, Югары Ослан муниципаль районының “Югары Ослан авыл җирлеге” муниципаль берәмлеге Уставы ниге</w:t>
      </w:r>
      <w:r w:rsidRPr="00C84E43">
        <w:rPr>
          <w:rFonts w:ascii="Arial" w:hAnsi="Arial" w:cs="Arial"/>
          <w:b w:val="0"/>
          <w:bCs w:val="0"/>
          <w:i w:val="0"/>
          <w:iCs w:val="0"/>
          <w:sz w:val="24"/>
          <w:szCs w:val="24"/>
          <w:lang w:val="tt"/>
        </w:rPr>
        <w:t>зендә</w:t>
      </w:r>
    </w:p>
    <w:p w:rsidR="00C84E43" w:rsidRDefault="00C84E43" w:rsidP="00C84E43">
      <w:pPr>
        <w:pStyle w:val="2"/>
        <w:spacing w:before="0" w:after="0"/>
        <w:ind w:right="-57" w:firstLine="720"/>
        <w:jc w:val="center"/>
        <w:rPr>
          <w:rFonts w:ascii="Arial" w:hAnsi="Arial" w:cs="Arial"/>
          <w:b w:val="0"/>
          <w:i w:val="0"/>
          <w:sz w:val="24"/>
          <w:szCs w:val="24"/>
          <w:lang w:val="tt"/>
        </w:rPr>
      </w:pPr>
      <w:r w:rsidRPr="00C84E43">
        <w:rPr>
          <w:rFonts w:ascii="Arial" w:hAnsi="Arial" w:cs="Arial"/>
          <w:b w:val="0"/>
          <w:i w:val="0"/>
          <w:sz w:val="24"/>
          <w:szCs w:val="24"/>
          <w:lang w:val="tt"/>
        </w:rPr>
        <w:t xml:space="preserve">Югары Ослан муниципаль районы </w:t>
      </w:r>
    </w:p>
    <w:p w:rsidR="00317BDE" w:rsidRPr="00C84E43" w:rsidRDefault="00C84E43" w:rsidP="00C84E43">
      <w:pPr>
        <w:pStyle w:val="2"/>
        <w:spacing w:before="0" w:after="0"/>
        <w:ind w:right="-57" w:firstLine="720"/>
        <w:jc w:val="center"/>
        <w:rPr>
          <w:rFonts w:ascii="Arial" w:hAnsi="Arial" w:cs="Arial"/>
          <w:b w:val="0"/>
          <w:i w:val="0"/>
          <w:sz w:val="24"/>
          <w:szCs w:val="24"/>
        </w:rPr>
      </w:pPr>
      <w:r w:rsidRPr="00C84E43">
        <w:rPr>
          <w:rFonts w:ascii="Arial" w:hAnsi="Arial" w:cs="Arial"/>
          <w:b w:val="0"/>
          <w:i w:val="0"/>
          <w:sz w:val="24"/>
          <w:szCs w:val="24"/>
          <w:lang w:val="tt"/>
        </w:rPr>
        <w:t>Югары Ослан авыл җирлеге Советы</w:t>
      </w:r>
    </w:p>
    <w:p w:rsidR="00317BDE" w:rsidRPr="00C84E43" w:rsidRDefault="00C84E43" w:rsidP="000643CE">
      <w:pPr>
        <w:spacing w:line="240" w:lineRule="auto"/>
        <w:ind w:right="-54" w:firstLine="720"/>
        <w:jc w:val="center"/>
        <w:rPr>
          <w:rFonts w:ascii="Arial" w:hAnsi="Arial" w:cs="Arial"/>
          <w:bCs/>
          <w:sz w:val="24"/>
          <w:szCs w:val="24"/>
        </w:rPr>
      </w:pPr>
      <w:r w:rsidRPr="00C84E43">
        <w:rPr>
          <w:rFonts w:ascii="Arial" w:hAnsi="Arial" w:cs="Arial"/>
          <w:bCs/>
          <w:sz w:val="24"/>
          <w:szCs w:val="24"/>
          <w:lang w:val="tt"/>
        </w:rPr>
        <w:t>карар итте:</w:t>
      </w:r>
    </w:p>
    <w:p w:rsidR="00BC34DF" w:rsidRPr="00C84E43" w:rsidRDefault="00C84E43" w:rsidP="00BB0263">
      <w:pPr>
        <w:pStyle w:val="a5"/>
        <w:numPr>
          <w:ilvl w:val="0"/>
          <w:numId w:val="3"/>
        </w:numPr>
        <w:spacing w:after="0" w:line="240" w:lineRule="auto"/>
        <w:ind w:left="0" w:right="-54" w:firstLine="720"/>
        <w:jc w:val="both"/>
        <w:rPr>
          <w:rFonts w:ascii="Arial" w:hAnsi="Arial" w:cs="Arial"/>
          <w:bCs/>
          <w:sz w:val="24"/>
          <w:szCs w:val="24"/>
        </w:rPr>
      </w:pPr>
      <w:r w:rsidRPr="00C84E43">
        <w:rPr>
          <w:rFonts w:ascii="Arial" w:hAnsi="Arial" w:cs="Arial"/>
          <w:sz w:val="24"/>
          <w:szCs w:val="24"/>
          <w:lang w:val="tt"/>
        </w:rPr>
        <w:t xml:space="preserve">2022 елга Татарстан Республикасы Югары Ослан муниципаль районының «Югары Ослан авыл </w:t>
      </w:r>
      <w:r w:rsidRPr="00C84E43">
        <w:rPr>
          <w:rFonts w:ascii="Arial" w:hAnsi="Arial" w:cs="Arial"/>
          <w:sz w:val="24"/>
          <w:szCs w:val="24"/>
          <w:lang w:val="tt"/>
        </w:rPr>
        <w:t>җирлеге</w:t>
      </w:r>
      <w:r w:rsidRPr="00C84E43">
        <w:rPr>
          <w:rFonts w:ascii="Arial" w:hAnsi="Arial" w:cs="Arial"/>
          <w:sz w:val="24"/>
          <w:szCs w:val="24"/>
          <w:lang w:val="tt"/>
        </w:rPr>
        <w:t xml:space="preserve">» муниципаль берәмлеге бюджеты үтәлеше турындагы хисапны  расларга: </w:t>
      </w:r>
    </w:p>
    <w:p w:rsidR="00BC34DF" w:rsidRPr="00C84E43" w:rsidRDefault="00C84E43" w:rsidP="00BB0263">
      <w:pPr>
        <w:spacing w:after="0" w:line="240" w:lineRule="auto"/>
        <w:ind w:right="-54"/>
        <w:rPr>
          <w:rFonts w:ascii="Arial" w:hAnsi="Arial" w:cs="Arial"/>
          <w:sz w:val="24"/>
          <w:szCs w:val="24"/>
        </w:rPr>
      </w:pPr>
      <w:r w:rsidRPr="00C84E43">
        <w:rPr>
          <w:rFonts w:ascii="Arial" w:hAnsi="Arial" w:cs="Arial"/>
          <w:sz w:val="24"/>
          <w:szCs w:val="24"/>
          <w:lang w:val="tt"/>
        </w:rPr>
        <w:t xml:space="preserve">- керемнәр буенча  21 290 524,74  сум күләмендә; </w:t>
      </w:r>
    </w:p>
    <w:p w:rsidR="00BC34DF" w:rsidRPr="00C84E43" w:rsidRDefault="00C84E43" w:rsidP="00BB0263">
      <w:pPr>
        <w:spacing w:after="0" w:line="240" w:lineRule="auto"/>
        <w:ind w:right="-54"/>
        <w:rPr>
          <w:rFonts w:ascii="Arial" w:hAnsi="Arial" w:cs="Arial"/>
          <w:sz w:val="24"/>
          <w:szCs w:val="24"/>
        </w:rPr>
      </w:pPr>
      <w:r w:rsidRPr="00C84E43">
        <w:rPr>
          <w:rFonts w:ascii="Arial" w:hAnsi="Arial" w:cs="Arial"/>
          <w:sz w:val="24"/>
          <w:szCs w:val="24"/>
          <w:lang w:val="tt"/>
        </w:rPr>
        <w:t xml:space="preserve">- чыгымнар буенча  24 400 117,67 сум. </w:t>
      </w:r>
    </w:p>
    <w:p w:rsidR="00BC34DF" w:rsidRPr="00C84E43" w:rsidRDefault="00C84E43" w:rsidP="00BB0263">
      <w:pPr>
        <w:pStyle w:val="a5"/>
        <w:spacing w:after="0" w:line="240" w:lineRule="auto"/>
        <w:ind w:left="0" w:right="-54" w:firstLine="720"/>
        <w:jc w:val="both"/>
        <w:rPr>
          <w:rFonts w:ascii="Arial" w:hAnsi="Arial" w:cs="Arial"/>
          <w:sz w:val="24"/>
          <w:szCs w:val="24"/>
          <w:lang w:val="tt"/>
        </w:rPr>
      </w:pPr>
      <w:r w:rsidRPr="00C84E43">
        <w:rPr>
          <w:rFonts w:ascii="Arial" w:hAnsi="Arial" w:cs="Arial"/>
          <w:sz w:val="24"/>
          <w:szCs w:val="24"/>
          <w:lang w:val="tt"/>
        </w:rPr>
        <w:t xml:space="preserve"> 2. Татарстан Республикасы Югары Ослан муниципаль районының «Югары Ослан авыл җирлеге»нең 2022 елдагы бюджет керемнәре күрсәткечләрен әлеге карарга ярашлы рәвештә расларга. </w:t>
      </w:r>
    </w:p>
    <w:p w:rsidR="00BC34DF" w:rsidRPr="00C84E43" w:rsidRDefault="00C84E43" w:rsidP="00BB0263">
      <w:pPr>
        <w:pStyle w:val="a5"/>
        <w:spacing w:after="0" w:line="240" w:lineRule="auto"/>
        <w:ind w:left="0" w:right="-54" w:firstLine="720"/>
        <w:jc w:val="both"/>
        <w:rPr>
          <w:rFonts w:ascii="Arial" w:hAnsi="Arial" w:cs="Arial"/>
          <w:sz w:val="24"/>
          <w:szCs w:val="24"/>
          <w:lang w:val="tt"/>
        </w:rPr>
      </w:pPr>
      <w:r w:rsidRPr="00C84E43">
        <w:rPr>
          <w:rFonts w:ascii="Arial" w:hAnsi="Arial" w:cs="Arial"/>
          <w:sz w:val="24"/>
          <w:szCs w:val="24"/>
          <w:lang w:val="tt"/>
        </w:rPr>
        <w:t>3. Татарстан Республикасы Югары Ослан муниципаль районының «Югары Ослан авыл җирле</w:t>
      </w:r>
      <w:r w:rsidRPr="00C84E43">
        <w:rPr>
          <w:rFonts w:ascii="Arial" w:hAnsi="Arial" w:cs="Arial"/>
          <w:sz w:val="24"/>
          <w:szCs w:val="24"/>
          <w:lang w:val="tt"/>
        </w:rPr>
        <w:t xml:space="preserve">ге» муниципаль берәмлеге бюджеты чыгымнары күрсәткечләрен 2022 елга  әлеге карарга кушымта нигезендә расларга. </w:t>
      </w:r>
    </w:p>
    <w:p w:rsidR="00BC34DF" w:rsidRPr="00C84E43" w:rsidRDefault="00C84E43" w:rsidP="00BB0263">
      <w:pPr>
        <w:pStyle w:val="a5"/>
        <w:spacing w:after="0" w:line="240" w:lineRule="auto"/>
        <w:ind w:left="0" w:right="-54" w:firstLine="720"/>
        <w:jc w:val="both"/>
        <w:rPr>
          <w:rFonts w:ascii="Arial" w:hAnsi="Arial" w:cs="Arial"/>
          <w:sz w:val="24"/>
          <w:szCs w:val="24"/>
          <w:lang w:val="tt"/>
        </w:rPr>
      </w:pPr>
      <w:r w:rsidRPr="00C84E43">
        <w:rPr>
          <w:rFonts w:ascii="Arial" w:hAnsi="Arial" w:cs="Arial"/>
          <w:sz w:val="24"/>
          <w:szCs w:val="24"/>
          <w:lang w:val="tt"/>
        </w:rPr>
        <w:t>4. Татарстан Республикасы Югары Ослан муниципаль районының «Югары Ослан авыл җирлеге» муниципаль берәмлеге бюджеты кытлыгын финанслау чыганаклар</w:t>
      </w:r>
      <w:r w:rsidRPr="00C84E43">
        <w:rPr>
          <w:rFonts w:ascii="Arial" w:hAnsi="Arial" w:cs="Arial"/>
          <w:sz w:val="24"/>
          <w:szCs w:val="24"/>
          <w:lang w:val="tt"/>
        </w:rPr>
        <w:t xml:space="preserve">ы күрсәткечләрен әлеге карарга кушымта нигезендә расларга. </w:t>
      </w:r>
    </w:p>
    <w:p w:rsidR="00317BDE" w:rsidRPr="00C84E43" w:rsidRDefault="00C84E43" w:rsidP="00BB0263">
      <w:pPr>
        <w:spacing w:after="0" w:line="240" w:lineRule="auto"/>
        <w:jc w:val="both"/>
        <w:rPr>
          <w:rFonts w:ascii="Arial" w:hAnsi="Arial" w:cs="Arial"/>
          <w:sz w:val="24"/>
          <w:szCs w:val="24"/>
          <w:lang w:val="tt"/>
        </w:rPr>
      </w:pPr>
      <w:r w:rsidRPr="00C84E43">
        <w:rPr>
          <w:rFonts w:ascii="Arial" w:hAnsi="Arial" w:cs="Arial"/>
          <w:sz w:val="24"/>
          <w:szCs w:val="24"/>
          <w:lang w:val="tt"/>
        </w:rPr>
        <w:tab/>
        <w:t>5. Әлеге карарны Югары Ослан муниципаль районының рәсми сайтында һәм Татарстан Республикасының хокукый мәгълүмат порталында урнаштырырга.</w:t>
      </w:r>
    </w:p>
    <w:p w:rsidR="00A022A0" w:rsidRPr="00C84E43" w:rsidRDefault="00A022A0" w:rsidP="00A022A0">
      <w:pPr>
        <w:spacing w:after="0" w:line="240" w:lineRule="auto"/>
        <w:jc w:val="both"/>
        <w:rPr>
          <w:rFonts w:ascii="Arial" w:hAnsi="Arial" w:cs="Arial"/>
          <w:color w:val="FF0000"/>
          <w:sz w:val="24"/>
          <w:szCs w:val="24"/>
          <w:lang w:val="tt"/>
        </w:rPr>
      </w:pPr>
    </w:p>
    <w:p w:rsidR="00B41131" w:rsidRPr="00C84E43" w:rsidRDefault="00B41131" w:rsidP="00B41131">
      <w:pPr>
        <w:spacing w:after="0" w:line="240" w:lineRule="auto"/>
        <w:rPr>
          <w:rFonts w:ascii="Arial" w:eastAsia="Times New Roman" w:hAnsi="Arial" w:cs="Arial"/>
          <w:sz w:val="24"/>
          <w:szCs w:val="24"/>
          <w:lang w:eastAsia="ru-RU"/>
        </w:rPr>
      </w:pPr>
    </w:p>
    <w:p w:rsidR="00B41131" w:rsidRPr="00C84E43" w:rsidRDefault="00C84E43" w:rsidP="00B41131">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Совет Рәисе урынбасары, </w:t>
      </w:r>
    </w:p>
    <w:p w:rsidR="00B41131" w:rsidRPr="00C84E43" w:rsidRDefault="00C84E43" w:rsidP="00B41131">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Югары Ослан авыл җирлеге Баш</w:t>
      </w:r>
      <w:r w:rsidRPr="00C84E43">
        <w:rPr>
          <w:rFonts w:ascii="Arial" w:eastAsia="Times New Roman" w:hAnsi="Arial" w:cs="Arial"/>
          <w:sz w:val="24"/>
          <w:szCs w:val="24"/>
          <w:lang w:val="tt" w:eastAsia="ru-RU"/>
        </w:rPr>
        <w:t xml:space="preserve">лыгы урынбасары  </w:t>
      </w:r>
      <w:r>
        <w:rPr>
          <w:rFonts w:ascii="Arial" w:eastAsia="Times New Roman" w:hAnsi="Arial" w:cs="Arial"/>
          <w:sz w:val="24"/>
          <w:szCs w:val="24"/>
          <w:lang w:eastAsia="ru-RU"/>
        </w:rPr>
        <w:t xml:space="preserve">                                 </w:t>
      </w:r>
      <w:r w:rsidRPr="00C84E43">
        <w:rPr>
          <w:rFonts w:ascii="Arial" w:eastAsia="Times New Roman" w:hAnsi="Arial" w:cs="Arial"/>
          <w:sz w:val="24"/>
          <w:szCs w:val="24"/>
          <w:lang w:val="tt" w:eastAsia="ru-RU"/>
        </w:rPr>
        <w:t xml:space="preserve">В.Ю.Раков  </w:t>
      </w:r>
      <w:r w:rsidRPr="00C84E43">
        <w:rPr>
          <w:rFonts w:ascii="Arial" w:eastAsia="Times New Roman" w:hAnsi="Arial" w:cs="Arial"/>
          <w:sz w:val="24"/>
          <w:szCs w:val="24"/>
          <w:lang w:val="tt" w:eastAsia="ru-RU"/>
        </w:rPr>
        <w:tab/>
        <w:t xml:space="preserve">                     </w:t>
      </w:r>
    </w:p>
    <w:p w:rsidR="00771737" w:rsidRPr="00C84E43" w:rsidRDefault="00771737" w:rsidP="002A0906">
      <w:pPr>
        <w:spacing w:after="0" w:line="240" w:lineRule="auto"/>
        <w:rPr>
          <w:rFonts w:ascii="Arial" w:eastAsia="Times New Roman" w:hAnsi="Arial" w:cs="Arial"/>
          <w:sz w:val="24"/>
          <w:szCs w:val="24"/>
          <w:lang w:eastAsia="ru-RU"/>
        </w:rPr>
        <w:sectPr w:rsidR="00771737" w:rsidRPr="00C84E43" w:rsidSect="00C84E43">
          <w:pgSz w:w="11906" w:h="16838"/>
          <w:pgMar w:top="1440" w:right="1080" w:bottom="1440" w:left="1080" w:header="709" w:footer="709" w:gutter="0"/>
          <w:cols w:space="708"/>
          <w:docGrid w:linePitch="381"/>
        </w:sectPr>
      </w:pPr>
    </w:p>
    <w:p w:rsidR="00C84E43" w:rsidRDefault="00C84E43" w:rsidP="001A0520">
      <w:pPr>
        <w:spacing w:after="0" w:line="240" w:lineRule="auto"/>
        <w:jc w:val="right"/>
        <w:rPr>
          <w:rFonts w:ascii="Arial" w:eastAsia="Times New Roman" w:hAnsi="Arial" w:cs="Arial"/>
          <w:sz w:val="24"/>
          <w:szCs w:val="24"/>
          <w:lang w:val="tt" w:eastAsia="ru-RU"/>
        </w:rPr>
      </w:pPr>
      <w:r w:rsidRPr="00C84E43">
        <w:rPr>
          <w:rFonts w:ascii="Arial" w:eastAsia="Times New Roman" w:hAnsi="Arial" w:cs="Arial"/>
          <w:sz w:val="24"/>
          <w:szCs w:val="24"/>
          <w:lang w:val="tt" w:eastAsia="ru-RU"/>
        </w:rPr>
        <w:lastRenderedPageBreak/>
        <w:t>Югары Ослан муниципаль районының</w:t>
      </w:r>
    </w:p>
    <w:p w:rsidR="001A0520" w:rsidRPr="00C84E43" w:rsidRDefault="00C84E43" w:rsidP="001A0520">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Югары Ослан авыл җирлеге Советының </w:t>
      </w:r>
    </w:p>
    <w:p w:rsidR="00C84E43" w:rsidRDefault="00C84E43" w:rsidP="001A0520">
      <w:pPr>
        <w:spacing w:after="0" w:line="240" w:lineRule="auto"/>
        <w:jc w:val="right"/>
        <w:rPr>
          <w:rFonts w:ascii="Arial" w:eastAsia="Times New Roman" w:hAnsi="Arial" w:cs="Arial"/>
          <w:sz w:val="24"/>
          <w:szCs w:val="24"/>
          <w:lang w:val="tt" w:eastAsia="ru-RU"/>
        </w:rPr>
      </w:pPr>
      <w:r w:rsidRPr="00C84E43">
        <w:rPr>
          <w:rFonts w:ascii="Arial" w:eastAsia="Times New Roman" w:hAnsi="Arial" w:cs="Arial"/>
          <w:sz w:val="24"/>
          <w:szCs w:val="24"/>
          <w:lang w:val="tt" w:eastAsia="ru-RU"/>
        </w:rPr>
        <w:t>14.03.2023 ел № 29-180 карарына</w:t>
      </w:r>
    </w:p>
    <w:p w:rsidR="00A97EB2" w:rsidRPr="00C84E43" w:rsidRDefault="00C84E43" w:rsidP="001A0520">
      <w:pPr>
        <w:spacing w:after="0" w:line="240" w:lineRule="auto"/>
        <w:jc w:val="right"/>
        <w:rPr>
          <w:rFonts w:ascii="Arial" w:eastAsia="Times New Roman" w:hAnsi="Arial" w:cs="Arial"/>
          <w:color w:val="FF0000"/>
          <w:sz w:val="24"/>
          <w:szCs w:val="24"/>
          <w:lang w:eastAsia="ru-RU"/>
        </w:rPr>
      </w:pPr>
      <w:r w:rsidRPr="00C84E43">
        <w:rPr>
          <w:rFonts w:ascii="Arial" w:eastAsia="Times New Roman" w:hAnsi="Arial" w:cs="Arial"/>
          <w:sz w:val="24"/>
          <w:szCs w:val="24"/>
          <w:lang w:val="tt" w:eastAsia="ru-RU"/>
        </w:rPr>
        <w:t xml:space="preserve"> кушымта</w:t>
      </w:r>
    </w:p>
    <w:tbl>
      <w:tblPr>
        <w:tblW w:w="17718" w:type="dxa"/>
        <w:tblLook w:val="04A0" w:firstRow="1" w:lastRow="0" w:firstColumn="1" w:lastColumn="0" w:noHBand="0" w:noVBand="1"/>
      </w:tblPr>
      <w:tblGrid>
        <w:gridCol w:w="93"/>
        <w:gridCol w:w="123"/>
        <w:gridCol w:w="4612"/>
        <w:gridCol w:w="525"/>
        <w:gridCol w:w="148"/>
        <w:gridCol w:w="703"/>
        <w:gridCol w:w="79"/>
        <w:gridCol w:w="863"/>
        <w:gridCol w:w="854"/>
        <w:gridCol w:w="505"/>
        <w:gridCol w:w="1397"/>
        <w:gridCol w:w="359"/>
        <w:gridCol w:w="366"/>
        <w:gridCol w:w="1033"/>
        <w:gridCol w:w="385"/>
        <w:gridCol w:w="1121"/>
        <w:gridCol w:w="163"/>
        <w:gridCol w:w="483"/>
        <w:gridCol w:w="349"/>
        <w:gridCol w:w="858"/>
        <w:gridCol w:w="137"/>
        <w:gridCol w:w="1281"/>
        <w:gridCol w:w="529"/>
        <w:gridCol w:w="1459"/>
        <w:gridCol w:w="220"/>
        <w:gridCol w:w="236"/>
        <w:gridCol w:w="656"/>
        <w:gridCol w:w="685"/>
      </w:tblGrid>
      <w:tr w:rsidR="00784FB5" w:rsidRPr="00C84E43" w:rsidTr="00FF45EC">
        <w:trPr>
          <w:gridAfter w:val="3"/>
          <w:wAfter w:w="1577" w:type="dxa"/>
          <w:trHeight w:val="255"/>
        </w:trPr>
        <w:tc>
          <w:tcPr>
            <w:tcW w:w="4828" w:type="dxa"/>
            <w:gridSpan w:val="3"/>
            <w:shd w:val="clear" w:color="auto" w:fill="auto"/>
            <w:noWrap/>
            <w:hideMark/>
          </w:tcPr>
          <w:p w:rsidR="005D1AB0" w:rsidRPr="00C84E43" w:rsidRDefault="005D1AB0" w:rsidP="005D1AB0">
            <w:pPr>
              <w:rPr>
                <w:rFonts w:ascii="Arial" w:hAnsi="Arial" w:cs="Arial"/>
                <w:sz w:val="24"/>
                <w:szCs w:val="24"/>
              </w:rPr>
            </w:pPr>
          </w:p>
        </w:tc>
        <w:tc>
          <w:tcPr>
            <w:tcW w:w="673" w:type="dxa"/>
            <w:gridSpan w:val="2"/>
            <w:shd w:val="clear" w:color="auto" w:fill="auto"/>
            <w:noWrap/>
            <w:hideMark/>
          </w:tcPr>
          <w:p w:rsidR="005D1AB0" w:rsidRPr="00C84E43" w:rsidRDefault="005D1AB0" w:rsidP="005D1AB0">
            <w:pPr>
              <w:rPr>
                <w:rFonts w:ascii="Arial" w:hAnsi="Arial" w:cs="Arial"/>
                <w:sz w:val="24"/>
                <w:szCs w:val="24"/>
              </w:rPr>
            </w:pPr>
          </w:p>
        </w:tc>
        <w:tc>
          <w:tcPr>
            <w:tcW w:w="2499" w:type="dxa"/>
            <w:gridSpan w:val="4"/>
            <w:shd w:val="clear" w:color="auto" w:fill="auto"/>
            <w:noWrap/>
            <w:hideMark/>
          </w:tcPr>
          <w:p w:rsidR="005D1AB0" w:rsidRPr="00C84E43" w:rsidRDefault="005D1AB0" w:rsidP="005D1AB0">
            <w:pPr>
              <w:rPr>
                <w:rFonts w:ascii="Arial" w:hAnsi="Arial" w:cs="Arial"/>
                <w:sz w:val="24"/>
                <w:szCs w:val="24"/>
              </w:rPr>
            </w:pPr>
          </w:p>
        </w:tc>
        <w:tc>
          <w:tcPr>
            <w:tcW w:w="1345" w:type="dxa"/>
            <w:gridSpan w:val="2"/>
            <w:shd w:val="clear" w:color="auto" w:fill="auto"/>
            <w:noWrap/>
            <w:hideMark/>
          </w:tcPr>
          <w:p w:rsidR="005D1AB0" w:rsidRPr="00C84E43" w:rsidRDefault="005D1AB0" w:rsidP="005D1AB0">
            <w:pPr>
              <w:rPr>
                <w:rFonts w:ascii="Arial" w:hAnsi="Arial" w:cs="Arial"/>
                <w:sz w:val="24"/>
                <w:szCs w:val="24"/>
              </w:rPr>
            </w:pPr>
          </w:p>
        </w:tc>
        <w:tc>
          <w:tcPr>
            <w:tcW w:w="1351" w:type="dxa"/>
            <w:gridSpan w:val="3"/>
            <w:shd w:val="clear" w:color="auto" w:fill="auto"/>
            <w:noWrap/>
            <w:hideMark/>
          </w:tcPr>
          <w:p w:rsidR="005D1AB0" w:rsidRPr="00C84E43" w:rsidRDefault="005D1AB0" w:rsidP="005D1AB0">
            <w:pPr>
              <w:rPr>
                <w:rFonts w:ascii="Arial" w:hAnsi="Arial" w:cs="Arial"/>
                <w:sz w:val="24"/>
                <w:szCs w:val="24"/>
              </w:rPr>
            </w:pPr>
          </w:p>
        </w:tc>
        <w:tc>
          <w:tcPr>
            <w:tcW w:w="1349" w:type="dxa"/>
            <w:gridSpan w:val="2"/>
            <w:shd w:val="clear" w:color="auto" w:fill="auto"/>
            <w:noWrap/>
            <w:hideMark/>
          </w:tcPr>
          <w:p w:rsidR="005D1AB0" w:rsidRPr="00C84E43" w:rsidRDefault="005D1AB0" w:rsidP="005D1AB0">
            <w:pPr>
              <w:rPr>
                <w:rFonts w:ascii="Arial" w:hAnsi="Arial" w:cs="Arial"/>
                <w:sz w:val="24"/>
                <w:szCs w:val="24"/>
              </w:rPr>
            </w:pPr>
          </w:p>
        </w:tc>
        <w:tc>
          <w:tcPr>
            <w:tcW w:w="1403" w:type="dxa"/>
            <w:gridSpan w:val="5"/>
            <w:shd w:val="clear" w:color="auto" w:fill="auto"/>
            <w:noWrap/>
            <w:hideMark/>
          </w:tcPr>
          <w:p w:rsidR="005D1AB0" w:rsidRPr="00C84E43" w:rsidRDefault="005D1AB0" w:rsidP="005D1AB0">
            <w:pPr>
              <w:rPr>
                <w:rFonts w:ascii="Arial" w:hAnsi="Arial" w:cs="Arial"/>
                <w:sz w:val="24"/>
                <w:szCs w:val="24"/>
              </w:rPr>
            </w:pPr>
          </w:p>
        </w:tc>
        <w:tc>
          <w:tcPr>
            <w:tcW w:w="1504" w:type="dxa"/>
            <w:gridSpan w:val="2"/>
            <w:shd w:val="clear" w:color="auto" w:fill="auto"/>
            <w:noWrap/>
            <w:hideMark/>
          </w:tcPr>
          <w:p w:rsidR="005D1AB0" w:rsidRPr="00C84E43" w:rsidRDefault="005D1AB0" w:rsidP="005D1AB0">
            <w:pPr>
              <w:rPr>
                <w:rFonts w:ascii="Arial" w:hAnsi="Arial" w:cs="Arial"/>
                <w:sz w:val="24"/>
                <w:szCs w:val="24"/>
              </w:rPr>
            </w:pPr>
          </w:p>
        </w:tc>
        <w:tc>
          <w:tcPr>
            <w:tcW w:w="1189" w:type="dxa"/>
            <w:gridSpan w:val="2"/>
            <w:shd w:val="clear" w:color="auto" w:fill="auto"/>
            <w:noWrap/>
            <w:hideMark/>
          </w:tcPr>
          <w:p w:rsidR="005D1AB0" w:rsidRPr="00C84E43" w:rsidRDefault="005D1AB0" w:rsidP="005D1AB0">
            <w:pPr>
              <w:rPr>
                <w:rFonts w:ascii="Arial" w:hAnsi="Arial" w:cs="Arial"/>
                <w:sz w:val="24"/>
                <w:szCs w:val="24"/>
              </w:rPr>
            </w:pPr>
          </w:p>
        </w:tc>
      </w:tr>
      <w:tr w:rsidR="00784FB5" w:rsidRPr="00C84E43" w:rsidTr="00FF45EC">
        <w:trPr>
          <w:gridBefore w:val="2"/>
          <w:gridAfter w:val="2"/>
          <w:wBefore w:w="216" w:type="dxa"/>
          <w:wAfter w:w="1341" w:type="dxa"/>
          <w:trHeight w:val="264"/>
        </w:trPr>
        <w:tc>
          <w:tcPr>
            <w:tcW w:w="12299" w:type="dxa"/>
            <w:gridSpan w:val="16"/>
            <w:tcBorders>
              <w:top w:val="nil"/>
              <w:left w:val="nil"/>
              <w:bottom w:val="nil"/>
              <w:right w:val="nil"/>
            </w:tcBorders>
            <w:shd w:val="clear" w:color="auto" w:fill="auto"/>
            <w:noWrap/>
            <w:vAlign w:val="center"/>
            <w:hideMark/>
          </w:tcPr>
          <w:p w:rsidR="005D1AB0" w:rsidRPr="00C84E43" w:rsidRDefault="00C84E43" w:rsidP="00C84E43">
            <w:pPr>
              <w:spacing w:after="0" w:line="240" w:lineRule="auto"/>
              <w:jc w:val="center"/>
              <w:rPr>
                <w:rFonts w:ascii="Arial" w:eastAsia="Times New Roman" w:hAnsi="Arial" w:cs="Arial"/>
                <w:bCs/>
                <w:sz w:val="24"/>
                <w:szCs w:val="24"/>
                <w:lang w:eastAsia="ru-RU"/>
              </w:rPr>
            </w:pPr>
            <w:r w:rsidRPr="00C84E43">
              <w:rPr>
                <w:rFonts w:ascii="Arial" w:eastAsia="Times New Roman" w:hAnsi="Arial" w:cs="Arial"/>
                <w:bCs/>
                <w:sz w:val="24"/>
                <w:szCs w:val="24"/>
                <w:lang w:val="tt" w:eastAsia="ru-RU"/>
              </w:rPr>
              <w:t xml:space="preserve"> </w:t>
            </w:r>
          </w:p>
        </w:tc>
        <w:tc>
          <w:tcPr>
            <w:tcW w:w="3626" w:type="dxa"/>
            <w:gridSpan w:val="7"/>
            <w:tcBorders>
              <w:top w:val="nil"/>
              <w:left w:val="nil"/>
              <w:bottom w:val="nil"/>
              <w:right w:val="nil"/>
            </w:tcBorders>
            <w:shd w:val="clear" w:color="auto" w:fill="auto"/>
            <w:noWrap/>
            <w:vAlign w:val="center"/>
            <w:hideMark/>
          </w:tcPr>
          <w:p w:rsidR="005D1AB0" w:rsidRPr="00C84E43" w:rsidRDefault="005D1AB0" w:rsidP="005D1AB0">
            <w:pPr>
              <w:spacing w:after="0" w:line="240" w:lineRule="auto"/>
              <w:rPr>
                <w:rFonts w:ascii="Arial" w:eastAsia="Times New Roman" w:hAnsi="Arial" w:cs="Arial"/>
                <w:bCs/>
                <w:sz w:val="24"/>
                <w:szCs w:val="24"/>
                <w:lang w:eastAsia="ru-RU"/>
              </w:rPr>
            </w:pPr>
          </w:p>
        </w:tc>
        <w:tc>
          <w:tcPr>
            <w:tcW w:w="236" w:type="dxa"/>
            <w:tcBorders>
              <w:top w:val="nil"/>
              <w:left w:val="nil"/>
              <w:bottom w:val="nil"/>
              <w:right w:val="nil"/>
            </w:tcBorders>
            <w:shd w:val="clear" w:color="auto" w:fill="auto"/>
            <w:noWrap/>
            <w:vAlign w:val="bottom"/>
            <w:hideMark/>
          </w:tcPr>
          <w:p w:rsidR="005D1AB0" w:rsidRPr="00C84E43" w:rsidRDefault="005D1AB0" w:rsidP="005D1AB0">
            <w:pPr>
              <w:spacing w:after="0" w:line="240" w:lineRule="auto"/>
              <w:rPr>
                <w:rFonts w:ascii="Arial" w:eastAsia="Times New Roman" w:hAnsi="Arial" w:cs="Arial"/>
                <w:sz w:val="24"/>
                <w:szCs w:val="24"/>
                <w:lang w:eastAsia="ru-RU"/>
              </w:rPr>
            </w:pPr>
          </w:p>
        </w:tc>
      </w:tr>
      <w:tr w:rsidR="00784FB5" w:rsidRPr="00C84E43" w:rsidTr="00FF45EC">
        <w:trPr>
          <w:gridBefore w:val="2"/>
          <w:gridAfter w:val="2"/>
          <w:wBefore w:w="216" w:type="dxa"/>
          <w:wAfter w:w="1341" w:type="dxa"/>
          <w:trHeight w:val="264"/>
        </w:trPr>
        <w:tc>
          <w:tcPr>
            <w:tcW w:w="12299" w:type="dxa"/>
            <w:gridSpan w:val="16"/>
            <w:tcBorders>
              <w:top w:val="nil"/>
              <w:left w:val="nil"/>
              <w:bottom w:val="nil"/>
              <w:right w:val="nil"/>
            </w:tcBorders>
            <w:shd w:val="clear" w:color="auto" w:fill="auto"/>
            <w:noWrap/>
            <w:vAlign w:val="bottom"/>
            <w:hideMark/>
          </w:tcPr>
          <w:p w:rsidR="00C84E43" w:rsidRDefault="00C84E43" w:rsidP="00464605">
            <w:pPr>
              <w:spacing w:after="0" w:line="240" w:lineRule="auto"/>
              <w:jc w:val="center"/>
              <w:rPr>
                <w:rFonts w:ascii="Arial" w:eastAsia="Times New Roman" w:hAnsi="Arial" w:cs="Arial"/>
                <w:bCs/>
                <w:sz w:val="24"/>
                <w:szCs w:val="24"/>
                <w:lang w:val="tt" w:eastAsia="ru-RU"/>
              </w:rPr>
            </w:pPr>
            <w:r w:rsidRPr="00C84E43">
              <w:rPr>
                <w:rFonts w:ascii="Arial" w:eastAsia="Times New Roman" w:hAnsi="Arial" w:cs="Arial"/>
                <w:bCs/>
                <w:sz w:val="24"/>
                <w:szCs w:val="24"/>
                <w:lang w:val="tt" w:eastAsia="ru-RU"/>
              </w:rPr>
              <w:t xml:space="preserve">Татарстан </w:t>
            </w:r>
            <w:r w:rsidRPr="00C84E43">
              <w:rPr>
                <w:rFonts w:ascii="Arial" w:eastAsia="Times New Roman" w:hAnsi="Arial" w:cs="Arial"/>
                <w:bCs/>
                <w:sz w:val="24"/>
                <w:szCs w:val="24"/>
                <w:lang w:val="tt" w:eastAsia="ru-RU"/>
              </w:rPr>
              <w:t xml:space="preserve">Республикасы Югары Ослан муниципаль районының Югары Ослан авыл җирлеге </w:t>
            </w:r>
          </w:p>
          <w:p w:rsidR="005D1AB0" w:rsidRPr="00C84E43" w:rsidRDefault="00C84E43" w:rsidP="00464605">
            <w:pPr>
              <w:spacing w:after="0" w:line="240" w:lineRule="auto"/>
              <w:jc w:val="center"/>
              <w:rPr>
                <w:rFonts w:ascii="Arial" w:eastAsia="Times New Roman" w:hAnsi="Arial" w:cs="Arial"/>
                <w:bCs/>
                <w:sz w:val="24"/>
                <w:szCs w:val="24"/>
                <w:lang w:eastAsia="ru-RU"/>
              </w:rPr>
            </w:pPr>
            <w:r w:rsidRPr="00C84E43">
              <w:rPr>
                <w:rFonts w:ascii="Arial" w:eastAsia="Times New Roman" w:hAnsi="Arial" w:cs="Arial"/>
                <w:bCs/>
                <w:sz w:val="24"/>
                <w:szCs w:val="24"/>
                <w:lang w:val="tt" w:eastAsia="ru-RU"/>
              </w:rPr>
              <w:t>БЮДЖЕТЫ ҮТӘЛЕШЕ ТУРЫНДА ХИСАП</w:t>
            </w:r>
          </w:p>
        </w:tc>
        <w:tc>
          <w:tcPr>
            <w:tcW w:w="3626" w:type="dxa"/>
            <w:gridSpan w:val="7"/>
            <w:tcBorders>
              <w:top w:val="nil"/>
              <w:left w:val="nil"/>
              <w:bottom w:val="nil"/>
              <w:right w:val="nil"/>
            </w:tcBorders>
            <w:shd w:val="clear" w:color="auto" w:fill="auto"/>
            <w:noWrap/>
            <w:vAlign w:val="bottom"/>
            <w:hideMark/>
          </w:tcPr>
          <w:p w:rsidR="005D1AB0" w:rsidRPr="00C84E43" w:rsidRDefault="005D1AB0" w:rsidP="005D1AB0">
            <w:pPr>
              <w:spacing w:after="0" w:line="240" w:lineRule="auto"/>
              <w:rPr>
                <w:rFonts w:ascii="Arial" w:eastAsia="Times New Roman" w:hAnsi="Arial" w:cs="Arial"/>
                <w:sz w:val="24"/>
                <w:szCs w:val="24"/>
                <w:lang w:eastAsia="ru-RU"/>
              </w:rPr>
            </w:pPr>
          </w:p>
        </w:tc>
        <w:tc>
          <w:tcPr>
            <w:tcW w:w="236" w:type="dxa"/>
            <w:tcBorders>
              <w:top w:val="nil"/>
              <w:left w:val="nil"/>
              <w:bottom w:val="nil"/>
              <w:right w:val="nil"/>
            </w:tcBorders>
            <w:shd w:val="clear" w:color="auto" w:fill="auto"/>
            <w:noWrap/>
            <w:vAlign w:val="bottom"/>
            <w:hideMark/>
          </w:tcPr>
          <w:p w:rsidR="005D1AB0" w:rsidRPr="00C84E43" w:rsidRDefault="005D1AB0" w:rsidP="005D1AB0">
            <w:pPr>
              <w:spacing w:after="0" w:line="240" w:lineRule="auto"/>
              <w:rPr>
                <w:rFonts w:ascii="Arial" w:eastAsia="Times New Roman" w:hAnsi="Arial" w:cs="Arial"/>
                <w:sz w:val="24"/>
                <w:szCs w:val="24"/>
                <w:lang w:eastAsia="ru-RU"/>
              </w:rPr>
            </w:pPr>
          </w:p>
        </w:tc>
      </w:tr>
      <w:tr w:rsidR="00784FB5" w:rsidRPr="00C84E43" w:rsidTr="00FF45EC">
        <w:trPr>
          <w:gridBefore w:val="2"/>
          <w:gridAfter w:val="2"/>
          <w:wBefore w:w="216" w:type="dxa"/>
          <w:wAfter w:w="1341" w:type="dxa"/>
          <w:trHeight w:val="270"/>
        </w:trPr>
        <w:tc>
          <w:tcPr>
            <w:tcW w:w="12299" w:type="dxa"/>
            <w:gridSpan w:val="16"/>
            <w:tcBorders>
              <w:top w:val="nil"/>
              <w:left w:val="nil"/>
              <w:bottom w:val="nil"/>
              <w:right w:val="nil"/>
            </w:tcBorders>
            <w:shd w:val="clear" w:color="auto" w:fill="auto"/>
            <w:noWrap/>
            <w:vAlign w:val="center"/>
            <w:hideMark/>
          </w:tcPr>
          <w:p w:rsidR="005D1AB0"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2023 елның 1 гыйнварына</w:t>
            </w:r>
          </w:p>
        </w:tc>
        <w:tc>
          <w:tcPr>
            <w:tcW w:w="3626" w:type="dxa"/>
            <w:gridSpan w:val="7"/>
            <w:tcBorders>
              <w:top w:val="nil"/>
              <w:left w:val="nil"/>
              <w:bottom w:val="nil"/>
              <w:right w:val="nil"/>
            </w:tcBorders>
            <w:shd w:val="clear" w:color="auto" w:fill="auto"/>
            <w:noWrap/>
            <w:vAlign w:val="bottom"/>
          </w:tcPr>
          <w:p w:rsidR="005D1AB0" w:rsidRPr="00C84E43" w:rsidRDefault="005D1AB0" w:rsidP="005D1AB0">
            <w:pPr>
              <w:spacing w:after="0" w:line="240" w:lineRule="auto"/>
              <w:jc w:val="right"/>
              <w:rPr>
                <w:rFonts w:ascii="Arial" w:eastAsia="Times New Roman" w:hAnsi="Arial" w:cs="Arial"/>
                <w:sz w:val="24"/>
                <w:szCs w:val="24"/>
                <w:lang w:eastAsia="ru-RU"/>
              </w:rPr>
            </w:pPr>
          </w:p>
        </w:tc>
        <w:tc>
          <w:tcPr>
            <w:tcW w:w="236" w:type="dxa"/>
            <w:tcBorders>
              <w:top w:val="nil"/>
              <w:left w:val="single" w:sz="8" w:space="0" w:color="auto"/>
              <w:bottom w:val="single" w:sz="4" w:space="0" w:color="auto"/>
              <w:right w:val="single" w:sz="8" w:space="0" w:color="auto"/>
            </w:tcBorders>
            <w:shd w:val="clear" w:color="auto" w:fill="auto"/>
            <w:noWrap/>
            <w:vAlign w:val="bottom"/>
          </w:tcPr>
          <w:p w:rsidR="005D1AB0" w:rsidRPr="00C84E43" w:rsidRDefault="005D1AB0" w:rsidP="005D1AB0">
            <w:pPr>
              <w:spacing w:after="0" w:line="240" w:lineRule="auto"/>
              <w:jc w:val="center"/>
              <w:rPr>
                <w:rFonts w:ascii="Arial" w:eastAsia="Times New Roman" w:hAnsi="Arial" w:cs="Arial"/>
                <w:sz w:val="24"/>
                <w:szCs w:val="24"/>
                <w:lang w:eastAsia="ru-RU"/>
              </w:rPr>
            </w:pPr>
          </w:p>
        </w:tc>
      </w:tr>
      <w:tr w:rsidR="00784FB5" w:rsidRPr="00C84E43" w:rsidTr="00FF45EC">
        <w:trPr>
          <w:gridBefore w:val="2"/>
          <w:wBefore w:w="216" w:type="dxa"/>
          <w:trHeight w:val="270"/>
        </w:trPr>
        <w:tc>
          <w:tcPr>
            <w:tcW w:w="6067" w:type="dxa"/>
            <w:gridSpan w:val="5"/>
            <w:tcBorders>
              <w:top w:val="nil"/>
              <w:left w:val="nil"/>
              <w:bottom w:val="nil"/>
              <w:right w:val="nil"/>
            </w:tcBorders>
            <w:shd w:val="clear" w:color="auto" w:fill="auto"/>
            <w:noWrap/>
            <w:vAlign w:val="center"/>
            <w:hideMark/>
          </w:tcPr>
          <w:p w:rsidR="005D1AB0" w:rsidRPr="00C84E43" w:rsidRDefault="005D1AB0" w:rsidP="005D1AB0">
            <w:pPr>
              <w:spacing w:after="0" w:line="240" w:lineRule="auto"/>
              <w:jc w:val="center"/>
              <w:rPr>
                <w:rFonts w:ascii="Arial" w:eastAsia="Times New Roman" w:hAnsi="Arial" w:cs="Arial"/>
                <w:sz w:val="24"/>
                <w:szCs w:val="24"/>
                <w:lang w:eastAsia="ru-RU"/>
              </w:rPr>
            </w:pPr>
          </w:p>
        </w:tc>
        <w:tc>
          <w:tcPr>
            <w:tcW w:w="863" w:type="dxa"/>
            <w:tcBorders>
              <w:top w:val="nil"/>
              <w:left w:val="nil"/>
              <w:bottom w:val="nil"/>
              <w:right w:val="nil"/>
            </w:tcBorders>
            <w:shd w:val="clear" w:color="auto" w:fill="auto"/>
            <w:noWrap/>
            <w:vAlign w:val="center"/>
            <w:hideMark/>
          </w:tcPr>
          <w:p w:rsidR="005D1AB0" w:rsidRPr="00C84E43" w:rsidRDefault="005D1AB0" w:rsidP="005D1AB0">
            <w:pPr>
              <w:spacing w:after="0" w:line="240" w:lineRule="auto"/>
              <w:jc w:val="center"/>
              <w:rPr>
                <w:rFonts w:ascii="Arial" w:eastAsia="Times New Roman" w:hAnsi="Arial" w:cs="Arial"/>
                <w:sz w:val="24"/>
                <w:szCs w:val="24"/>
                <w:lang w:eastAsia="ru-RU"/>
              </w:rPr>
            </w:pPr>
          </w:p>
        </w:tc>
        <w:tc>
          <w:tcPr>
            <w:tcW w:w="2415" w:type="dxa"/>
            <w:gridSpan w:val="4"/>
            <w:tcBorders>
              <w:top w:val="nil"/>
              <w:left w:val="nil"/>
              <w:bottom w:val="nil"/>
              <w:right w:val="nil"/>
            </w:tcBorders>
            <w:shd w:val="clear" w:color="auto" w:fill="auto"/>
            <w:noWrap/>
            <w:vAlign w:val="center"/>
            <w:hideMark/>
          </w:tcPr>
          <w:p w:rsidR="005D1AB0" w:rsidRPr="00C84E43" w:rsidRDefault="005D1AB0" w:rsidP="005D1AB0">
            <w:pPr>
              <w:spacing w:after="0" w:line="240" w:lineRule="auto"/>
              <w:jc w:val="center"/>
              <w:rPr>
                <w:rFonts w:ascii="Arial" w:eastAsia="Times New Roman" w:hAnsi="Arial" w:cs="Arial"/>
                <w:sz w:val="24"/>
                <w:szCs w:val="24"/>
                <w:lang w:eastAsia="ru-RU"/>
              </w:rPr>
            </w:pPr>
          </w:p>
        </w:tc>
        <w:tc>
          <w:tcPr>
            <w:tcW w:w="1477" w:type="dxa"/>
            <w:gridSpan w:val="3"/>
            <w:tcBorders>
              <w:top w:val="nil"/>
              <w:left w:val="nil"/>
              <w:bottom w:val="nil"/>
              <w:right w:val="nil"/>
            </w:tcBorders>
            <w:shd w:val="clear" w:color="auto" w:fill="auto"/>
            <w:noWrap/>
            <w:vAlign w:val="center"/>
            <w:hideMark/>
          </w:tcPr>
          <w:p w:rsidR="005D1AB0" w:rsidRPr="00C84E43" w:rsidRDefault="005D1AB0" w:rsidP="005D1AB0">
            <w:pPr>
              <w:spacing w:after="0" w:line="240" w:lineRule="auto"/>
              <w:jc w:val="center"/>
              <w:rPr>
                <w:rFonts w:ascii="Arial" w:eastAsia="Times New Roman" w:hAnsi="Arial" w:cs="Arial"/>
                <w:sz w:val="24"/>
                <w:szCs w:val="24"/>
                <w:lang w:eastAsia="ru-RU"/>
              </w:rPr>
            </w:pPr>
          </w:p>
        </w:tc>
        <w:tc>
          <w:tcPr>
            <w:tcW w:w="1711" w:type="dxa"/>
            <w:gridSpan w:val="4"/>
            <w:tcBorders>
              <w:top w:val="nil"/>
              <w:left w:val="nil"/>
              <w:bottom w:val="nil"/>
              <w:right w:val="nil"/>
            </w:tcBorders>
            <w:shd w:val="clear" w:color="auto" w:fill="auto"/>
            <w:noWrap/>
            <w:vAlign w:val="center"/>
          </w:tcPr>
          <w:p w:rsidR="005D1AB0" w:rsidRPr="00C84E43" w:rsidRDefault="005D1AB0" w:rsidP="005D1AB0">
            <w:pPr>
              <w:spacing w:after="0" w:line="240" w:lineRule="auto"/>
              <w:jc w:val="center"/>
              <w:rPr>
                <w:rFonts w:ascii="Arial" w:eastAsia="Times New Roman" w:hAnsi="Arial" w:cs="Arial"/>
                <w:sz w:val="24"/>
                <w:szCs w:val="24"/>
                <w:lang w:eastAsia="ru-RU"/>
              </w:rPr>
            </w:pPr>
          </w:p>
        </w:tc>
        <w:tc>
          <w:tcPr>
            <w:tcW w:w="3392" w:type="dxa"/>
            <w:gridSpan w:val="6"/>
            <w:tcBorders>
              <w:top w:val="nil"/>
              <w:left w:val="nil"/>
              <w:bottom w:val="nil"/>
              <w:right w:val="nil"/>
            </w:tcBorders>
            <w:shd w:val="clear" w:color="auto" w:fill="auto"/>
            <w:noWrap/>
            <w:vAlign w:val="center"/>
          </w:tcPr>
          <w:p w:rsidR="005D1AB0" w:rsidRPr="00C84E43" w:rsidRDefault="005D1AB0" w:rsidP="005D1AB0">
            <w:pPr>
              <w:spacing w:after="0" w:line="240" w:lineRule="auto"/>
              <w:jc w:val="center"/>
              <w:rPr>
                <w:rFonts w:ascii="Arial" w:eastAsia="Times New Roman" w:hAnsi="Arial" w:cs="Arial"/>
                <w:sz w:val="24"/>
                <w:szCs w:val="24"/>
                <w:lang w:eastAsia="ru-RU"/>
              </w:rPr>
            </w:pPr>
          </w:p>
        </w:tc>
        <w:tc>
          <w:tcPr>
            <w:tcW w:w="236" w:type="dxa"/>
            <w:tcBorders>
              <w:top w:val="nil"/>
              <w:left w:val="nil"/>
              <w:bottom w:val="nil"/>
              <w:right w:val="nil"/>
            </w:tcBorders>
            <w:shd w:val="clear" w:color="auto" w:fill="auto"/>
            <w:noWrap/>
            <w:vAlign w:val="center"/>
          </w:tcPr>
          <w:p w:rsidR="005D1AB0" w:rsidRPr="00C84E43" w:rsidRDefault="005D1AB0" w:rsidP="005D1AB0">
            <w:pPr>
              <w:spacing w:after="0" w:line="240" w:lineRule="auto"/>
              <w:jc w:val="center"/>
              <w:rPr>
                <w:rFonts w:ascii="Arial" w:eastAsia="Times New Roman" w:hAnsi="Arial" w:cs="Arial"/>
                <w:sz w:val="24"/>
                <w:szCs w:val="24"/>
                <w:lang w:eastAsia="ru-RU"/>
              </w:rPr>
            </w:pPr>
          </w:p>
        </w:tc>
        <w:tc>
          <w:tcPr>
            <w:tcW w:w="656" w:type="dxa"/>
            <w:tcBorders>
              <w:top w:val="nil"/>
              <w:left w:val="nil"/>
              <w:bottom w:val="nil"/>
              <w:right w:val="nil"/>
            </w:tcBorders>
            <w:shd w:val="clear" w:color="auto" w:fill="auto"/>
            <w:noWrap/>
            <w:vAlign w:val="bottom"/>
          </w:tcPr>
          <w:p w:rsidR="005D1AB0" w:rsidRPr="00C84E43" w:rsidRDefault="005D1AB0" w:rsidP="005D1AB0">
            <w:pPr>
              <w:spacing w:after="0" w:line="240" w:lineRule="auto"/>
              <w:jc w:val="right"/>
              <w:rPr>
                <w:rFonts w:ascii="Arial" w:eastAsia="Times New Roman" w:hAnsi="Arial" w:cs="Arial"/>
                <w:sz w:val="24"/>
                <w:szCs w:val="24"/>
                <w:lang w:eastAsia="ru-RU"/>
              </w:rPr>
            </w:pPr>
          </w:p>
        </w:tc>
        <w:tc>
          <w:tcPr>
            <w:tcW w:w="685" w:type="dxa"/>
            <w:tcBorders>
              <w:top w:val="nil"/>
              <w:left w:val="single" w:sz="8" w:space="0" w:color="auto"/>
              <w:bottom w:val="single" w:sz="4" w:space="0" w:color="auto"/>
              <w:right w:val="single" w:sz="8" w:space="0" w:color="auto"/>
            </w:tcBorders>
            <w:shd w:val="clear" w:color="auto" w:fill="auto"/>
            <w:noWrap/>
            <w:vAlign w:val="bottom"/>
          </w:tcPr>
          <w:p w:rsidR="005D1AB0" w:rsidRPr="00C84E43" w:rsidRDefault="005D1AB0" w:rsidP="005D1AB0">
            <w:pPr>
              <w:spacing w:after="0" w:line="240" w:lineRule="auto"/>
              <w:jc w:val="center"/>
              <w:rPr>
                <w:rFonts w:ascii="Arial" w:eastAsia="Times New Roman" w:hAnsi="Arial" w:cs="Arial"/>
                <w:sz w:val="24"/>
                <w:szCs w:val="24"/>
                <w:lang w:eastAsia="ru-RU"/>
              </w:rPr>
            </w:pPr>
          </w:p>
        </w:tc>
      </w:tr>
      <w:tr w:rsidR="00784FB5" w:rsidRPr="00C84E43" w:rsidTr="00FF45EC">
        <w:trPr>
          <w:gridBefore w:val="1"/>
          <w:gridAfter w:val="4"/>
          <w:wBefore w:w="93" w:type="dxa"/>
          <w:wAfter w:w="1797" w:type="dxa"/>
          <w:trHeight w:val="264"/>
        </w:trPr>
        <w:tc>
          <w:tcPr>
            <w:tcW w:w="15828" w:type="dxa"/>
            <w:gridSpan w:val="23"/>
            <w:tcBorders>
              <w:top w:val="nil"/>
              <w:left w:val="nil"/>
              <w:bottom w:val="single" w:sz="4" w:space="0" w:color="auto"/>
              <w:right w:val="nil"/>
            </w:tcBorders>
            <w:shd w:val="clear" w:color="auto" w:fill="auto"/>
            <w:noWrap/>
            <w:vAlign w:val="bottom"/>
            <w:hideMark/>
          </w:tcPr>
          <w:p w:rsidR="00FF45EC" w:rsidRPr="00C84E43" w:rsidRDefault="00C84E43" w:rsidP="00FF45EC">
            <w:pPr>
              <w:spacing w:after="0" w:line="240" w:lineRule="auto"/>
              <w:jc w:val="center"/>
              <w:rPr>
                <w:rFonts w:ascii="Arial" w:eastAsia="Times New Roman" w:hAnsi="Arial" w:cs="Arial"/>
                <w:bCs/>
                <w:sz w:val="24"/>
                <w:szCs w:val="24"/>
                <w:lang w:eastAsia="ru-RU"/>
              </w:rPr>
            </w:pPr>
            <w:r w:rsidRPr="00C84E43">
              <w:rPr>
                <w:rFonts w:ascii="Arial" w:eastAsia="Times New Roman" w:hAnsi="Arial" w:cs="Arial"/>
                <w:bCs/>
                <w:sz w:val="24"/>
                <w:szCs w:val="24"/>
                <w:lang w:val="tt" w:eastAsia="ru-RU"/>
              </w:rPr>
              <w:t>1. Бюджет керемнәре</w:t>
            </w:r>
          </w:p>
        </w:tc>
      </w:tr>
      <w:tr w:rsidR="00784FB5" w:rsidRPr="00C84E43" w:rsidTr="00127199">
        <w:trPr>
          <w:gridBefore w:val="1"/>
          <w:gridAfter w:val="4"/>
          <w:wBefore w:w="93" w:type="dxa"/>
          <w:wAfter w:w="1797" w:type="dxa"/>
          <w:trHeight w:val="300"/>
        </w:trPr>
        <w:tc>
          <w:tcPr>
            <w:tcW w:w="5260" w:type="dxa"/>
            <w:gridSpan w:val="3"/>
            <w:vMerge w:val="restart"/>
            <w:tcBorders>
              <w:top w:val="nil"/>
              <w:left w:val="nil"/>
              <w:bottom w:val="single" w:sz="4" w:space="0" w:color="auto"/>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Күрсәткечнең атамасы</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Юл  коды</w:t>
            </w:r>
          </w:p>
        </w:tc>
        <w:tc>
          <w:tcPr>
            <w:tcW w:w="2301"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классификациясе буенча керем коды</w:t>
            </w:r>
          </w:p>
        </w:tc>
        <w:tc>
          <w:tcPr>
            <w:tcW w:w="1276"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Расланган бюджет билгеләнешләре</w:t>
            </w:r>
          </w:p>
        </w:tc>
        <w:tc>
          <w:tcPr>
            <w:tcW w:w="482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Үтәлгән</w:t>
            </w:r>
          </w:p>
        </w:tc>
        <w:tc>
          <w:tcPr>
            <w:tcW w:w="132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Үтәлмәгән </w:t>
            </w:r>
            <w:r w:rsidRPr="00C84E43">
              <w:rPr>
                <w:rFonts w:ascii="Arial" w:eastAsia="Times New Roman" w:hAnsi="Arial" w:cs="Arial"/>
                <w:sz w:val="24"/>
                <w:szCs w:val="24"/>
                <w:lang w:val="tt" w:eastAsia="ru-RU"/>
              </w:rPr>
              <w:t>билгеләнешләр</w:t>
            </w:r>
          </w:p>
        </w:tc>
      </w:tr>
      <w:tr w:rsidR="00784FB5" w:rsidRPr="00C84E43" w:rsidTr="00127199">
        <w:trPr>
          <w:gridBefore w:val="1"/>
          <w:gridAfter w:val="4"/>
          <w:wBefore w:w="93" w:type="dxa"/>
          <w:wAfter w:w="1797" w:type="dxa"/>
          <w:trHeight w:val="660"/>
        </w:trPr>
        <w:tc>
          <w:tcPr>
            <w:tcW w:w="5260" w:type="dxa"/>
            <w:gridSpan w:val="3"/>
            <w:vMerge/>
            <w:tcBorders>
              <w:top w:val="nil"/>
              <w:left w:val="nil"/>
              <w:bottom w:val="single" w:sz="4" w:space="0" w:color="auto"/>
              <w:right w:val="single" w:sz="4" w:space="0" w:color="auto"/>
            </w:tcBorders>
            <w:vAlign w:val="center"/>
            <w:hideMark/>
          </w:tcPr>
          <w:p w:rsidR="00FF45EC" w:rsidRPr="00C84E43" w:rsidRDefault="00FF45EC" w:rsidP="00FF45EC">
            <w:pPr>
              <w:spacing w:after="0" w:line="240" w:lineRule="auto"/>
              <w:rPr>
                <w:rFonts w:ascii="Arial" w:eastAsia="Times New Roman" w:hAnsi="Arial" w:cs="Arial"/>
                <w:sz w:val="24"/>
                <w:szCs w:val="24"/>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FF45EC" w:rsidRPr="00C84E43" w:rsidRDefault="00FF45EC" w:rsidP="00FF45EC">
            <w:pPr>
              <w:spacing w:after="0" w:line="240" w:lineRule="auto"/>
              <w:rPr>
                <w:rFonts w:ascii="Arial" w:eastAsia="Times New Roman" w:hAnsi="Arial" w:cs="Arial"/>
                <w:sz w:val="24"/>
                <w:szCs w:val="24"/>
                <w:lang w:eastAsia="ru-RU"/>
              </w:rPr>
            </w:pPr>
          </w:p>
        </w:tc>
        <w:tc>
          <w:tcPr>
            <w:tcW w:w="2301" w:type="dxa"/>
            <w:gridSpan w:val="4"/>
            <w:vMerge/>
            <w:tcBorders>
              <w:top w:val="nil"/>
              <w:left w:val="single" w:sz="4" w:space="0" w:color="auto"/>
              <w:bottom w:val="single" w:sz="4" w:space="0" w:color="000000"/>
              <w:right w:val="single" w:sz="4" w:space="0" w:color="auto"/>
            </w:tcBorders>
            <w:vAlign w:val="center"/>
            <w:hideMark/>
          </w:tcPr>
          <w:p w:rsidR="00FF45EC" w:rsidRPr="00C84E43" w:rsidRDefault="00FF45EC" w:rsidP="00FF45EC">
            <w:pPr>
              <w:spacing w:after="0" w:line="240" w:lineRule="auto"/>
              <w:rPr>
                <w:rFonts w:ascii="Arial" w:eastAsia="Times New Roman" w:hAnsi="Arial" w:cs="Arial"/>
                <w:sz w:val="24"/>
                <w:szCs w:val="24"/>
                <w:lang w:eastAsia="ru-RU"/>
              </w:rPr>
            </w:pPr>
          </w:p>
        </w:tc>
        <w:tc>
          <w:tcPr>
            <w:tcW w:w="1276" w:type="dxa"/>
            <w:gridSpan w:val="3"/>
            <w:vMerge/>
            <w:tcBorders>
              <w:top w:val="nil"/>
              <w:left w:val="single" w:sz="4" w:space="0" w:color="auto"/>
              <w:bottom w:val="single" w:sz="4" w:space="0" w:color="000000"/>
              <w:right w:val="single" w:sz="4" w:space="0" w:color="auto"/>
            </w:tcBorders>
            <w:vAlign w:val="center"/>
            <w:hideMark/>
          </w:tcPr>
          <w:p w:rsidR="00FF45EC" w:rsidRPr="00C84E43" w:rsidRDefault="00FF45EC" w:rsidP="00FF45EC">
            <w:pPr>
              <w:spacing w:after="0" w:line="240" w:lineRule="auto"/>
              <w:rPr>
                <w:rFonts w:ascii="Arial" w:eastAsia="Times New Roman" w:hAnsi="Arial" w:cs="Arial"/>
                <w:sz w:val="24"/>
                <w:szCs w:val="24"/>
                <w:lang w:eastAsia="ru-RU"/>
              </w:rPr>
            </w:pPr>
          </w:p>
        </w:tc>
        <w:tc>
          <w:tcPr>
            <w:tcW w:w="1257" w:type="dxa"/>
            <w:gridSpan w:val="2"/>
            <w:tcBorders>
              <w:top w:val="nil"/>
              <w:left w:val="nil"/>
              <w:bottom w:val="single" w:sz="4" w:space="0" w:color="auto"/>
              <w:right w:val="single" w:sz="4"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финанс органнары аша</w:t>
            </w:r>
          </w:p>
        </w:tc>
        <w:tc>
          <w:tcPr>
            <w:tcW w:w="1153" w:type="dxa"/>
            <w:gridSpan w:val="2"/>
            <w:tcBorders>
              <w:top w:val="nil"/>
              <w:left w:val="nil"/>
              <w:bottom w:val="single" w:sz="4" w:space="0" w:color="auto"/>
              <w:right w:val="single" w:sz="4"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банк счетлары аша</w:t>
            </w:r>
          </w:p>
        </w:tc>
        <w:tc>
          <w:tcPr>
            <w:tcW w:w="1134" w:type="dxa"/>
            <w:gridSpan w:val="3"/>
            <w:tcBorders>
              <w:top w:val="nil"/>
              <w:left w:val="nil"/>
              <w:bottom w:val="single" w:sz="4" w:space="0" w:color="auto"/>
              <w:right w:val="single" w:sz="4"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кассадан тыш операцияләр</w:t>
            </w:r>
          </w:p>
        </w:tc>
        <w:tc>
          <w:tcPr>
            <w:tcW w:w="1276" w:type="dxa"/>
            <w:gridSpan w:val="2"/>
            <w:tcBorders>
              <w:top w:val="nil"/>
              <w:left w:val="nil"/>
              <w:bottom w:val="single" w:sz="4" w:space="0" w:color="auto"/>
              <w:right w:val="single" w:sz="4"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барлыгы</w:t>
            </w:r>
          </w:p>
        </w:tc>
        <w:tc>
          <w:tcPr>
            <w:tcW w:w="1320" w:type="dxa"/>
            <w:gridSpan w:val="2"/>
            <w:vMerge/>
            <w:tcBorders>
              <w:top w:val="nil"/>
              <w:left w:val="single" w:sz="4" w:space="0" w:color="auto"/>
              <w:bottom w:val="single" w:sz="4" w:space="0" w:color="auto"/>
              <w:right w:val="single" w:sz="4" w:space="0" w:color="auto"/>
            </w:tcBorders>
            <w:vAlign w:val="center"/>
            <w:hideMark/>
          </w:tcPr>
          <w:p w:rsidR="00FF45EC" w:rsidRPr="00C84E43" w:rsidRDefault="00FF45EC" w:rsidP="00FF45EC">
            <w:pPr>
              <w:spacing w:after="0" w:line="240" w:lineRule="auto"/>
              <w:rPr>
                <w:rFonts w:ascii="Arial" w:eastAsia="Times New Roman" w:hAnsi="Arial" w:cs="Arial"/>
                <w:sz w:val="24"/>
                <w:szCs w:val="24"/>
                <w:lang w:eastAsia="ru-RU"/>
              </w:rPr>
            </w:pP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w:t>
            </w:r>
          </w:p>
        </w:tc>
        <w:tc>
          <w:tcPr>
            <w:tcW w:w="851" w:type="dxa"/>
            <w:gridSpan w:val="2"/>
            <w:tcBorders>
              <w:top w:val="nil"/>
              <w:left w:val="nil"/>
              <w:bottom w:val="nil"/>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2</w:t>
            </w:r>
          </w:p>
        </w:tc>
        <w:tc>
          <w:tcPr>
            <w:tcW w:w="2301" w:type="dxa"/>
            <w:gridSpan w:val="4"/>
            <w:tcBorders>
              <w:top w:val="nil"/>
              <w:left w:val="nil"/>
              <w:bottom w:val="nil"/>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w:t>
            </w:r>
          </w:p>
        </w:tc>
        <w:tc>
          <w:tcPr>
            <w:tcW w:w="1276" w:type="dxa"/>
            <w:gridSpan w:val="3"/>
            <w:tcBorders>
              <w:top w:val="nil"/>
              <w:left w:val="nil"/>
              <w:bottom w:val="nil"/>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4</w:t>
            </w:r>
          </w:p>
        </w:tc>
        <w:tc>
          <w:tcPr>
            <w:tcW w:w="1257" w:type="dxa"/>
            <w:gridSpan w:val="2"/>
            <w:tcBorders>
              <w:top w:val="nil"/>
              <w:left w:val="nil"/>
              <w:bottom w:val="nil"/>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5</w:t>
            </w:r>
          </w:p>
        </w:tc>
        <w:tc>
          <w:tcPr>
            <w:tcW w:w="1153" w:type="dxa"/>
            <w:gridSpan w:val="2"/>
            <w:tcBorders>
              <w:top w:val="nil"/>
              <w:left w:val="nil"/>
              <w:bottom w:val="nil"/>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6</w:t>
            </w:r>
          </w:p>
        </w:tc>
        <w:tc>
          <w:tcPr>
            <w:tcW w:w="1134" w:type="dxa"/>
            <w:gridSpan w:val="3"/>
            <w:tcBorders>
              <w:top w:val="nil"/>
              <w:left w:val="nil"/>
              <w:bottom w:val="nil"/>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7</w:t>
            </w:r>
          </w:p>
        </w:tc>
        <w:tc>
          <w:tcPr>
            <w:tcW w:w="1276" w:type="dxa"/>
            <w:gridSpan w:val="2"/>
            <w:tcBorders>
              <w:top w:val="nil"/>
              <w:left w:val="nil"/>
              <w:bottom w:val="nil"/>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w:t>
            </w:r>
          </w:p>
        </w:tc>
        <w:tc>
          <w:tcPr>
            <w:tcW w:w="1320" w:type="dxa"/>
            <w:gridSpan w:val="2"/>
            <w:tcBorders>
              <w:top w:val="nil"/>
              <w:left w:val="nil"/>
              <w:bottom w:val="nil"/>
              <w:right w:val="single" w:sz="4" w:space="0" w:color="auto"/>
            </w:tcBorders>
            <w:shd w:val="clear" w:color="auto" w:fill="auto"/>
            <w:noWrap/>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9</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керемнәре-барлыгы</w:t>
            </w:r>
          </w:p>
        </w:tc>
        <w:tc>
          <w:tcPr>
            <w:tcW w:w="851" w:type="dxa"/>
            <w:gridSpan w:val="2"/>
            <w:tcBorders>
              <w:top w:val="single" w:sz="8" w:space="0" w:color="auto"/>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010</w:t>
            </w:r>
          </w:p>
        </w:tc>
        <w:tc>
          <w:tcPr>
            <w:tcW w:w="2301" w:type="dxa"/>
            <w:gridSpan w:val="4"/>
            <w:tcBorders>
              <w:top w:val="single" w:sz="8" w:space="0" w:color="auto"/>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76" w:type="dxa"/>
            <w:gridSpan w:val="3"/>
            <w:tcBorders>
              <w:top w:val="single" w:sz="8" w:space="0" w:color="auto"/>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16 781 675,72   </w:t>
            </w:r>
          </w:p>
        </w:tc>
        <w:tc>
          <w:tcPr>
            <w:tcW w:w="1257" w:type="dxa"/>
            <w:gridSpan w:val="2"/>
            <w:tcBorders>
              <w:top w:val="single" w:sz="8" w:space="0" w:color="auto"/>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21 290 524,74   </w:t>
            </w:r>
          </w:p>
        </w:tc>
        <w:tc>
          <w:tcPr>
            <w:tcW w:w="1153" w:type="dxa"/>
            <w:gridSpan w:val="2"/>
            <w:tcBorders>
              <w:top w:val="single" w:sz="8" w:space="0" w:color="auto"/>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single" w:sz="8" w:space="0" w:color="auto"/>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single" w:sz="8" w:space="0" w:color="auto"/>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21 290 524,74   </w:t>
            </w:r>
          </w:p>
        </w:tc>
        <w:tc>
          <w:tcPr>
            <w:tcW w:w="1320" w:type="dxa"/>
            <w:gridSpan w:val="2"/>
            <w:tcBorders>
              <w:top w:val="single" w:sz="8" w:space="0" w:color="auto"/>
              <w:left w:val="nil"/>
              <w:bottom w:val="single" w:sz="4" w:space="0" w:color="auto"/>
              <w:right w:val="single" w:sz="8" w:space="0" w:color="auto"/>
            </w:tcBorders>
            <w:shd w:val="clear" w:color="auto" w:fill="auto"/>
            <w:vAlign w:val="center"/>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x </w:t>
            </w:r>
          </w:p>
        </w:tc>
      </w:tr>
      <w:tr w:rsidR="00784FB5" w:rsidRPr="00C84E43" w:rsidTr="00127199">
        <w:trPr>
          <w:gridBefore w:val="1"/>
          <w:gridAfter w:val="4"/>
          <w:wBefore w:w="93" w:type="dxa"/>
          <w:wAfter w:w="1797" w:type="dxa"/>
          <w:trHeight w:val="285"/>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шул исәптән:</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САЛЫМ ҺӘМ </w:t>
            </w:r>
            <w:r w:rsidRPr="00C84E43">
              <w:rPr>
                <w:rFonts w:ascii="Arial" w:eastAsia="Times New Roman" w:hAnsi="Arial" w:cs="Arial"/>
                <w:sz w:val="24"/>
                <w:szCs w:val="24"/>
                <w:lang w:val="tt" w:eastAsia="ru-RU"/>
              </w:rPr>
              <w:t>САЛЫМ БУЛМАГАН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000 100 00000 00 0000 000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10 813 984,57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15 473 291,08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15 473 291,08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10 671 100,00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ТАБЫШКА САЛЫМНАР,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000 101 00000 00 0000 000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3 400 000,00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4 171 103,94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4 171 103,94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3 400 000,00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Физик затлар кеременә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000 101 02000 01 0000 110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3 400 000,00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4 171 103,94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4 171 103,94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3 400 000,00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Салым исәпләү һәм түләү Россия Федерациясе Салым кодексының 227, 227.1 һәм 228 </w:t>
            </w:r>
            <w:r w:rsidRPr="00C84E43">
              <w:rPr>
                <w:rFonts w:ascii="Arial" w:eastAsia="Times New Roman" w:hAnsi="Arial" w:cs="Arial"/>
                <w:sz w:val="24"/>
                <w:szCs w:val="24"/>
                <w:lang w:val="tt" w:eastAsia="ru-RU"/>
              </w:rPr>
              <w:t>статьялары нигезендә гамәлгә ашырыла торган керемнәрдән тыш, чыганагы салым агенты булган керемнәрдән физик затлар керемнәренә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000 101 02010 01 0000 110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3 400 000,00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4 055 679,25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4 055 679,25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3 400 000,00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Салым </w:t>
            </w:r>
            <w:r w:rsidRPr="00C84E43">
              <w:rPr>
                <w:rFonts w:ascii="Arial" w:eastAsia="Times New Roman" w:hAnsi="Arial" w:cs="Arial"/>
                <w:sz w:val="24"/>
                <w:szCs w:val="24"/>
                <w:lang w:val="tt" w:eastAsia="ru-RU"/>
              </w:rPr>
              <w:t>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затлар керемнәренә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182 101 02010 01 0000 110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3 400 000,00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4 055 679,25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4 055 679,25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3 400 000,00   </w:t>
            </w:r>
          </w:p>
        </w:tc>
      </w:tr>
      <w:tr w:rsidR="00784FB5" w:rsidRPr="00C84E43" w:rsidTr="00127199">
        <w:trPr>
          <w:gridBefore w:val="1"/>
          <w:gridAfter w:val="4"/>
          <w:wBefore w:w="93" w:type="dxa"/>
          <w:wAfter w:w="1797" w:type="dxa"/>
          <w:trHeight w:val="1236"/>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Салым 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керемнәрдән физик </w:t>
            </w:r>
            <w:r w:rsidRPr="00C84E43">
              <w:rPr>
                <w:rFonts w:ascii="Arial" w:eastAsia="Times New Roman" w:hAnsi="Arial" w:cs="Arial"/>
                <w:sz w:val="24"/>
                <w:szCs w:val="24"/>
                <w:lang w:val="tt" w:eastAsia="ru-RU"/>
              </w:rPr>
              <w:t>затлар керемнәренә салым (түләү суммасы(тиешле түләү буенча яңадан исәпләү, бурыч, шул исәптән юкка чыгарылган түләү буенча)</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182 101 02010 01 1000 110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4 054 215,35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4 054 215,35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Салым исәпләү һәм түләү Россия </w:t>
            </w:r>
            <w:r w:rsidRPr="00C84E43">
              <w:rPr>
                <w:rFonts w:ascii="Arial" w:eastAsia="Times New Roman" w:hAnsi="Arial" w:cs="Arial"/>
                <w:sz w:val="24"/>
                <w:szCs w:val="24"/>
                <w:lang w:val="tt" w:eastAsia="ru-RU"/>
              </w:rPr>
              <w:t>Федерациясе Салым кодексының 227, 227.1 һәм 228 статьялары (тиешле түләү буенча пенялар) нигезендә гамәлгә ашырыла торган керемнәрдән тыш, чыганагы салым агенты булган керемнәрдән физик затлар керемнәренә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182 101 02010 01 2100 110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-1 299,25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-1 299,25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032"/>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Салым исәпләү һәм түләү Россия Федерациясе Салым кодексының 227, 227.1 һәм 228 статьялары (тиешле түләү буенча процентлар) нигезендә гамәлгә ашырыла торган керемнәрдән тыш, чыганагы салым агенты булган </w:t>
            </w:r>
            <w:r w:rsidRPr="00C84E43">
              <w:rPr>
                <w:rFonts w:ascii="Arial" w:eastAsia="Times New Roman" w:hAnsi="Arial" w:cs="Arial"/>
                <w:sz w:val="24"/>
                <w:szCs w:val="24"/>
                <w:lang w:val="tt" w:eastAsia="ru-RU"/>
              </w:rPr>
              <w:t>керемнәрдән физик затлар керемнәренә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182 101 02010 01 2200 110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76,09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76,09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032"/>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Салым исәпләү һәм түләү Россия Федерациясе Салым кодексының 227, 227.1 һәм 228 статьялары (Россия Федерациясе законнары нигезендә </w:t>
            </w:r>
            <w:r w:rsidRPr="00C84E43">
              <w:rPr>
                <w:rFonts w:ascii="Arial" w:eastAsia="Times New Roman" w:hAnsi="Arial" w:cs="Arial"/>
                <w:sz w:val="24"/>
                <w:szCs w:val="24"/>
                <w:lang w:val="tt" w:eastAsia="ru-RU"/>
              </w:rPr>
              <w:t>тиешле түләү буенча акчалата түләтүләр (штрафлар) суммалары) нигезендә гамәлгә ашырыла торган керемнәрдән тыш, чыганагы салым агенты булган керемнәрдән физик затлар керемнәренә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182 101 02010 01 3000 110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2 431,99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2 431,99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Чыганагы салым агенты булган физик затлар керемнәренә салым, аларга карата салымны исәпләү һәм түләү Россия Федерациясе Салым кодексының 227, 227.1 һәм 228 статьялары нигезендә гамәлгә ашырыла торган керемнәрдән тыш (башка кертемнәр)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182 101 02010 01 4000 110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260,52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260,52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236"/>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Салым исәпләү һәм түләү Россия Федерациясе Салым кодексының 227, 227.1 һәм 228 статьялары нигезендә гамәлгә ашырыла торган керемнәрдән тыш, чыганагы салым агенты булган </w:t>
            </w:r>
            <w:r w:rsidRPr="00C84E43">
              <w:rPr>
                <w:rFonts w:ascii="Arial" w:eastAsia="Times New Roman" w:hAnsi="Arial" w:cs="Arial"/>
                <w:sz w:val="24"/>
                <w:szCs w:val="24"/>
                <w:lang w:val="tt" w:eastAsia="ru-RU"/>
              </w:rPr>
              <w:t>керемнәрдән физик затлар керемнәренә салым (артык түләтелгән (түләнгән) түләүләр суммасына, шулай ук аларны кире кайтару срокларын бозганда исәпләнгән процентлар түләү)</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182 101 02010 01 5000 110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-5,45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-5,45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236"/>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Россия </w:t>
            </w:r>
            <w:r w:rsidRPr="00C84E43">
              <w:rPr>
                <w:rFonts w:ascii="Arial" w:eastAsia="Times New Roman" w:hAnsi="Arial" w:cs="Arial"/>
                <w:sz w:val="24"/>
                <w:szCs w:val="24"/>
                <w:lang w:val="tt" w:eastAsia="ru-RU"/>
              </w:rPr>
              <w:t>Федерациясе Салым кодексының 227нче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w:t>
            </w:r>
            <w:r w:rsidRPr="00C84E43">
              <w:rPr>
                <w:rFonts w:ascii="Arial" w:eastAsia="Times New Roman" w:hAnsi="Arial" w:cs="Arial"/>
                <w:sz w:val="24"/>
                <w:szCs w:val="24"/>
                <w:lang w:val="tt" w:eastAsia="ru-RU"/>
              </w:rPr>
              <w:t>р эшчәнлеген гамәлгә ашырудан алынган керемнәрдән физик затлар керемнәренә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000 101 02020 01 0000 110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59 205,25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59 205,25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236"/>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Россия Федерациясе Салым кодексының 227нче статьясы нигезендә индивидуаль эшкуарлар, </w:t>
            </w:r>
            <w:r w:rsidRPr="00C84E43">
              <w:rPr>
                <w:rFonts w:ascii="Arial" w:eastAsia="Times New Roman" w:hAnsi="Arial" w:cs="Arial"/>
                <w:sz w:val="24"/>
                <w:szCs w:val="24"/>
                <w:lang w:val="tt" w:eastAsia="ru-RU"/>
              </w:rPr>
              <w:t>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w:t>
            </w:r>
            <w:r w:rsidRPr="00C84E43">
              <w:rPr>
                <w:rFonts w:ascii="Arial" w:eastAsia="Times New Roman" w:hAnsi="Arial" w:cs="Arial"/>
                <w:sz w:val="24"/>
                <w:szCs w:val="24"/>
                <w:lang w:val="tt" w:eastAsia="ru-RU"/>
              </w:rPr>
              <w:t>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182 101 02020 01 0000 110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59 205,25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59 205,25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44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w:t>
            </w:r>
            <w:r w:rsidRPr="00C84E43">
              <w:rPr>
                <w:rFonts w:ascii="Arial" w:eastAsia="Times New Roman" w:hAnsi="Arial" w:cs="Arial"/>
                <w:sz w:val="24"/>
                <w:szCs w:val="24"/>
                <w:lang w:val="tt" w:eastAsia="ru-RU"/>
              </w:rPr>
              <w:t>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 (түләү суммасы (тиешле түләү буенча, шул исәптән бетерелгән түләү буенча яң</w:t>
            </w:r>
            <w:r w:rsidRPr="00C84E43">
              <w:rPr>
                <w:rFonts w:ascii="Arial" w:eastAsia="Times New Roman" w:hAnsi="Arial" w:cs="Arial"/>
                <w:sz w:val="24"/>
                <w:szCs w:val="24"/>
                <w:lang w:val="tt" w:eastAsia="ru-RU"/>
              </w:rPr>
              <w:t>адан исәпләүләр,  бурыч)</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182 101 02020 01 1000 110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59 155,40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59 155,40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236"/>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Россия Федерациясе Салым кодексының 227 статьясы нигезендә индивидуаль эшкуарлар, хосусый практика белән шөгыльләнүче нотариуслар, адвокат </w:t>
            </w:r>
            <w:r w:rsidRPr="00C84E43">
              <w:rPr>
                <w:rFonts w:ascii="Arial" w:eastAsia="Times New Roman" w:hAnsi="Arial" w:cs="Arial"/>
                <w:sz w:val="24"/>
                <w:szCs w:val="24"/>
                <w:lang w:val="tt" w:eastAsia="ru-RU"/>
              </w:rPr>
              <w:t>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салым(тиешле түләү буенча пеня)</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182 101 02020 01 2100 110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44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w:t>
            </w:r>
            <w:r w:rsidRPr="00C84E43">
              <w:rPr>
                <w:rFonts w:ascii="Arial" w:eastAsia="Times New Roman" w:hAnsi="Arial" w:cs="Arial"/>
                <w:sz w:val="24"/>
                <w:szCs w:val="24"/>
                <w:lang w:val="tt" w:eastAsia="ru-RU"/>
              </w:rPr>
              <w:t>шөгыльләнүче башка затлар буларак теркәлгән физик затлар эшчәнлеген гамәлгә ашырудан алынган керемнәрдән физик затлар керемнәренә салым (Россия Федерациясе законнары нигезендә тиешле түләү буенча акчалата түләтүләр суммасы (штрафлар)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182 101 02020 01 </w:t>
            </w:r>
            <w:r w:rsidRPr="00C84E43">
              <w:rPr>
                <w:rFonts w:ascii="Arial" w:eastAsia="Times New Roman" w:hAnsi="Arial" w:cs="Arial"/>
                <w:sz w:val="24"/>
                <w:szCs w:val="24"/>
                <w:lang w:val="tt" w:eastAsia="ru-RU"/>
              </w:rPr>
              <w:t>3000 110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48,00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48,00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Салым кодексының 228 статьясы нигезендә физик затлар алган керемнәрдән физик затлар керемнәренә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000 101 02030 01 0000 110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39 179,44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39 179,44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Салым кодексының 228 статьясы нигезендә физик затлар алган керемнәрдән физик затлар керемнәренә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182 101 02030 01 0000 110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39 179,44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39 179,44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Физик затлар тарафыннан</w:t>
            </w:r>
            <w:r w:rsidRPr="00C84E43">
              <w:rPr>
                <w:rFonts w:ascii="Arial" w:eastAsia="Times New Roman" w:hAnsi="Arial" w:cs="Arial"/>
                <w:sz w:val="24"/>
                <w:szCs w:val="24"/>
                <w:lang w:val="tt" w:eastAsia="ru-RU"/>
              </w:rPr>
              <w:t xml:space="preserve"> Россия Федерациясе Салым кодексының 228 статьясы нигезендә алынган керемнәрдән физик затлар кеременә салым (тиешле түләү буенча (яңадан исәпләүләр,  бурыч суммасы, шул исәптән гамәлдән чыгарылган түләү буенча)</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182 101 02030 01 1000 110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38 527,44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38 527,44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62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Салым кодексының 228 статьясы нигезендә физик затлар алган керемнәрдән физик затлар керемнәренә салым (тиешле түләү буенча пеня)</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182 101 02030 01 2100 110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139,64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139,64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Физик затлар тарафыннан Россия Федерациясе Салым кодексының 228 статьясы нигезендә алынган керемнәрдән физик затлар кеременә салым (Россия Федерациясе законнары нигезендә тиешле түләү буенча акчалата түләтүләр (штрафлар) </w:t>
            </w:r>
            <w:r w:rsidRPr="00C84E43">
              <w:rPr>
                <w:rFonts w:ascii="Arial" w:eastAsia="Times New Roman" w:hAnsi="Arial" w:cs="Arial"/>
                <w:sz w:val="24"/>
                <w:szCs w:val="24"/>
                <w:lang w:val="tt" w:eastAsia="ru-RU"/>
              </w:rPr>
              <w:t>суммалары)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182 101 02030 01 3000 110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512,36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512,36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032"/>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Физик затлар кеременә салым 650 000 сумнан артып киткән, салым базасының бер өлешенә кагыла торган салым суммасы 5 000 000 сумнан артып киткән өлешендә(контрольдә</w:t>
            </w:r>
            <w:r w:rsidRPr="00C84E43">
              <w:rPr>
                <w:rFonts w:ascii="Arial" w:eastAsia="Times New Roman" w:hAnsi="Arial" w:cs="Arial"/>
                <w:sz w:val="24"/>
                <w:szCs w:val="24"/>
                <w:lang w:val="tt" w:eastAsia="ru-RU"/>
              </w:rPr>
              <w:t xml:space="preserve"> тотыла торган чит ил компаниясе табыш суммасыннан физик затлар кеременә салымнан, шул исәптән контрольдә тотыла торган чит ил компаниясе табышыннан тыш)</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000 101 02080 01 0000 110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17 040,00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17 040,00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032"/>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Физик затлар </w:t>
            </w:r>
            <w:r w:rsidRPr="00C84E43">
              <w:rPr>
                <w:rFonts w:ascii="Arial" w:eastAsia="Times New Roman" w:hAnsi="Arial" w:cs="Arial"/>
                <w:sz w:val="24"/>
                <w:szCs w:val="24"/>
                <w:lang w:val="tt" w:eastAsia="ru-RU"/>
              </w:rPr>
              <w:t>кеременә салым 650 000 сумнан артып киткән, салым базасының бер өлешенә кагыла торган салым суммасы 5 000 000 сумнан артып киткән өлешендә(контрольдә тотыла торган чит ил компаниясе табыш суммасыннан физик затлар кеременә салымнан, шул исәптән контрольдә т</w:t>
            </w:r>
            <w:r w:rsidRPr="00C84E43">
              <w:rPr>
                <w:rFonts w:ascii="Arial" w:eastAsia="Times New Roman" w:hAnsi="Arial" w:cs="Arial"/>
                <w:sz w:val="24"/>
                <w:szCs w:val="24"/>
                <w:lang w:val="tt" w:eastAsia="ru-RU"/>
              </w:rPr>
              <w:t>отыла торган чит ил компаниясе табышыннан тыш)</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182 101 02080 01 0000 110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17 040,00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17 040,00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236"/>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Физик затлар кеременә салым 650 000 сумнан артып киткән, салым базасының бер өлешенә кагыла торган салым суммасы 5 000 </w:t>
            </w:r>
            <w:r w:rsidRPr="00C84E43">
              <w:rPr>
                <w:rFonts w:ascii="Arial" w:eastAsia="Times New Roman" w:hAnsi="Arial" w:cs="Arial"/>
                <w:sz w:val="24"/>
                <w:szCs w:val="24"/>
                <w:lang w:val="tt" w:eastAsia="ru-RU"/>
              </w:rPr>
              <w:t xml:space="preserve">000 сумнан артып киткән өлешендә (контрольдә тотыла торган чит ил компаниясе табыш суммасыннан, шул исәптән контрольдә тотыла торган чит ил компаниясе табышыннан физик затлар кеременә салымнан тыш) (түләү суммасы (яңадан исәпләү, недоимка һәм тиешле түләү </w:t>
            </w:r>
            <w:r w:rsidRPr="00C84E43">
              <w:rPr>
                <w:rFonts w:ascii="Arial" w:eastAsia="Times New Roman" w:hAnsi="Arial" w:cs="Arial"/>
                <w:sz w:val="24"/>
                <w:szCs w:val="24"/>
                <w:lang w:val="tt" w:eastAsia="ru-RU"/>
              </w:rPr>
              <w:t>буенча бурыч, шул исәптән гамәлдән чыгарылган)</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182 101 02080 01 1000 110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17 040,00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17 040,00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ҖЫЕЛМА КЕРЕМГӘ САЛЫМНАР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000 105 00000 00 0000 000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14 900,00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14 900,00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Бердәм авыл хуҗалыгы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000 105 03000 01 0000 110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14 900,00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14 900,00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Бердәм авыл хуҗалыгы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000 105 03010 01 0000 110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14 900,00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14 900,00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Бердәм авыл </w:t>
            </w:r>
            <w:r w:rsidRPr="00C84E43">
              <w:rPr>
                <w:rFonts w:ascii="Arial" w:eastAsia="Times New Roman" w:hAnsi="Arial" w:cs="Arial"/>
                <w:sz w:val="24"/>
                <w:szCs w:val="24"/>
                <w:lang w:val="tt" w:eastAsia="ru-RU"/>
              </w:rPr>
              <w:t>хуҗалыгы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182 105 03010 01 0000 110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14 900,00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14 900,00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Бердәм авыл хуҗалыгы салымы (тиешле түләү буенча пенялар)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182 105 03010 01 2100 110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0,91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МИЛЕККӘ </w:t>
            </w:r>
            <w:r w:rsidRPr="00C84E43">
              <w:rPr>
                <w:rFonts w:ascii="Arial" w:eastAsia="Times New Roman" w:hAnsi="Arial" w:cs="Arial"/>
                <w:sz w:val="24"/>
                <w:szCs w:val="24"/>
                <w:lang w:val="tt" w:eastAsia="ru-RU"/>
              </w:rPr>
              <w:t>САЛЫМНАР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000 106 00000 00 0000 000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7 256 200,00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10 329 674,02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10 329 674,02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7 256 200,00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Физик затлар милкенә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000 106 01000 00 0000 110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1 914 000,00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1 874 063,77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1 874 063,77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1 914 000,00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Физик затлар мөлкәтенә салым, авыл җирлекләре чикләрендә урнашкан салым салу объектларына карата кулланыла торган ставкалар буенча алына торган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000 106 01030 10 0000 110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1 914 000,00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1 874 063,77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1 874 063,77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1 914 000,00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Физик затлар мөлкәтенә салым, авыл җирлекләре чикләрендә урнашкан салым салу объектларына карата кулланыла торган ставкалар буенча алына торган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182 106 01030 10 0000 110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1 914 000,00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1 874 063,77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1 874 063,77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1 914 000,00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Физик затлар мөлкәтенә салым, авыл җирлекләре чикләрендә урнашкан салым салу объектларына карата кулланыла торган ставкалар буенча алына торган салым (түләү суммасы (яңадан исәпләү, недоимка һәм тиешле түләү </w:t>
            </w:r>
            <w:r w:rsidRPr="00C84E43">
              <w:rPr>
                <w:rFonts w:ascii="Arial" w:eastAsia="Times New Roman" w:hAnsi="Arial" w:cs="Arial"/>
                <w:sz w:val="24"/>
                <w:szCs w:val="24"/>
                <w:lang w:val="tt" w:eastAsia="ru-RU"/>
              </w:rPr>
              <w:t>буенча бурыч, шул исәптән гамәлдән чыгарылган түләү буенча)</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182 106 01030 10 1000 110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1 863 433,25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1 863 433,25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62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Физик затлар мөлкәтенә салым, авыл җирлекләре чикләрендә урнашкан салым салу объектларына карата </w:t>
            </w:r>
            <w:r w:rsidRPr="00C84E43">
              <w:rPr>
                <w:rFonts w:ascii="Arial" w:eastAsia="Times New Roman" w:hAnsi="Arial" w:cs="Arial"/>
                <w:sz w:val="24"/>
                <w:szCs w:val="24"/>
                <w:lang w:val="tt" w:eastAsia="ru-RU"/>
              </w:rPr>
              <w:t>кулланыла торган ставкалар буенча (тиешле түләү буенча пеня) алына торган салым</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182 106 01030 10 2100 110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10 630,52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10 630,52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Җир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000 106 06000 00 0000 110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5 342 200,00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8 455 610,25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8 455 610,25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5 342 200,00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Оешмалар өчен җир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000 106 06030 00 0000 110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2 860 200,00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4 621 910,22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4 621 910,22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2 860 200,00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җирлекләре чикләрендә урнашкан җир кишәрлегенә ия булган оешмалардан </w:t>
            </w:r>
            <w:r w:rsidRPr="00C84E43">
              <w:rPr>
                <w:rFonts w:ascii="Arial" w:eastAsia="Times New Roman" w:hAnsi="Arial" w:cs="Arial"/>
                <w:sz w:val="24"/>
                <w:szCs w:val="24"/>
                <w:lang w:val="tt" w:eastAsia="ru-RU"/>
              </w:rPr>
              <w:t>җир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000 106 06033 10 0000 110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2 860 200,00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4 621 910,22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4 621 910,22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2 860 200,00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чикләрендә урнашкан җир кишәрлегенә ия булган оешмалардан җир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182 106 06033 10 0000 110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2 860 200,00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4 621 910,22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4 621 910,22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2 860 200,00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чикләрендә урнашкан җир кишәрлегенә ия булган оешмалардан җир салымы (түләү суммасы, яңадан исәпләү, недоимка һәм тиешле түләү, шул исәптән гамәлдән чыгарылган түләү буенча</w:t>
            </w:r>
            <w:r w:rsidRPr="00C84E43">
              <w:rPr>
                <w:rFonts w:ascii="Arial" w:eastAsia="Times New Roman" w:hAnsi="Arial" w:cs="Arial"/>
                <w:sz w:val="24"/>
                <w:szCs w:val="24"/>
                <w:lang w:val="tt" w:eastAsia="ru-RU"/>
              </w:rPr>
              <w:t xml:space="preserve"> да)</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182 106 06033 10 1000 110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4 711 199,10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4 711 199,10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62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чикләрендә урнашкан җир кишәрлегенә ия булган оешмалардан җир салымы (тиешле түләү буенча пеня )</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182 106 06033 10 2100 110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-44 415,48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-44 415,48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законнары нигезендә тиешле түләү буенча авыл җирлекләре чикләрендә урнашкан җир кишәрлегенә ия булган оешмалардан җир салымы (акчалата түләтүләр (штрафлар) суммалары)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182 106 06033 </w:t>
            </w:r>
            <w:r w:rsidRPr="00C84E43">
              <w:rPr>
                <w:rFonts w:ascii="Arial" w:eastAsia="Times New Roman" w:hAnsi="Arial" w:cs="Arial"/>
                <w:sz w:val="24"/>
                <w:szCs w:val="24"/>
                <w:lang w:val="tt" w:eastAsia="ru-RU"/>
              </w:rPr>
              <w:t>10 3000 110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-44 873,40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-44 873,40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Физик затлардан җир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000 106 06040 00 0000 110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2 482 000,00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3 833 700,03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3 833 700,03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2 482 000,00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җирлекләре чикләрендә урнашкан җир </w:t>
            </w:r>
            <w:r w:rsidRPr="00C84E43">
              <w:rPr>
                <w:rFonts w:ascii="Arial" w:eastAsia="Times New Roman" w:hAnsi="Arial" w:cs="Arial"/>
                <w:sz w:val="24"/>
                <w:szCs w:val="24"/>
                <w:lang w:val="tt" w:eastAsia="ru-RU"/>
              </w:rPr>
              <w:t>кишәрлегенә ия булган физик затлардан җир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000 106 06043 10 0000 110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2 482 000,00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3 833 700,03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3 833 700,03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2 482 000,00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чикләрендә урнашкан җир кишәрлегенә ия булган физик затлардан җир салымы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w:t>
            </w:r>
            <w:r w:rsidRPr="00C84E43">
              <w:rPr>
                <w:rFonts w:ascii="Arial" w:eastAsia="Times New Roman" w:hAnsi="Arial" w:cs="Arial"/>
                <w:sz w:val="24"/>
                <w:szCs w:val="24"/>
                <w:lang w:val="tt" w:eastAsia="ru-RU"/>
              </w:rPr>
              <w:t xml:space="preserve"> 106 06043 10 0000 110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2 482 000,00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3 833 700,03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3 833 700,03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2 482 000,00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җирлекләре чикләрендә урнашкан җир кишәрлегенә ия булган физик затлардан җир салымы (түләү суммасы, яңадан исәпләү, недоимка һәм тиешле түләү </w:t>
            </w:r>
            <w:r w:rsidRPr="00C84E43">
              <w:rPr>
                <w:rFonts w:ascii="Arial" w:eastAsia="Times New Roman" w:hAnsi="Arial" w:cs="Arial"/>
                <w:sz w:val="24"/>
                <w:szCs w:val="24"/>
                <w:lang w:val="tt" w:eastAsia="ru-RU"/>
              </w:rPr>
              <w:t>буенча бурыч, шул исәптән гамәлдән чыгарылган)</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182 106 06043 10 1000 110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3 806 654,83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3 806 654,83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62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җирлекләре чикләрендә урнашкан җир кишәрлегенә ия булган физик затлардан җир салымы (тиешле түләү буенча </w:t>
            </w:r>
            <w:r w:rsidRPr="00C84E43">
              <w:rPr>
                <w:rFonts w:ascii="Arial" w:eastAsia="Times New Roman" w:hAnsi="Arial" w:cs="Arial"/>
                <w:sz w:val="24"/>
                <w:szCs w:val="24"/>
                <w:lang w:val="tt" w:eastAsia="ru-RU"/>
              </w:rPr>
              <w:t>пеня)</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182 106 06043 10 2100 110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27 045,20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27 045,20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ПОШЛИНАСЫ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000 108 00000 00 0000 000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Нотариаль гамәлләр кылу өчен дәүләт пошлинасы (Россия </w:t>
            </w:r>
            <w:r w:rsidRPr="00C84E43">
              <w:rPr>
                <w:rFonts w:ascii="Arial" w:eastAsia="Times New Roman" w:hAnsi="Arial" w:cs="Arial"/>
                <w:sz w:val="24"/>
                <w:szCs w:val="24"/>
                <w:lang w:val="tt" w:eastAsia="ru-RU"/>
              </w:rPr>
              <w:t>Федерациясе консуллык учреждениеләре тарафыннан башкарыла торган гамәлләрдән тыш)</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000 108 04000 01 0000 110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Нотариаль гамәлләр кылган өчен Россия Федерациясенең законнар актлары нигезендә нотариаль </w:t>
            </w:r>
            <w:r w:rsidRPr="00C84E43">
              <w:rPr>
                <w:rFonts w:ascii="Arial" w:eastAsia="Times New Roman" w:hAnsi="Arial" w:cs="Arial"/>
                <w:sz w:val="24"/>
                <w:szCs w:val="24"/>
                <w:lang w:val="tt" w:eastAsia="ru-RU"/>
              </w:rPr>
              <w:t>гамәлләр кылуга вәкаләтле җирле үзидарә органнарының вазыйфаи затлары тарафыннан дәүләт пошлинасы.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000 108 04020 01 0000 110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Нотариаль гамәлләр кылган өчен Россия Федерациясенең законнар актлары </w:t>
            </w:r>
            <w:r w:rsidRPr="00C84E43">
              <w:rPr>
                <w:rFonts w:ascii="Arial" w:eastAsia="Times New Roman" w:hAnsi="Arial" w:cs="Arial"/>
                <w:sz w:val="24"/>
                <w:szCs w:val="24"/>
                <w:lang w:val="tt" w:eastAsia="ru-RU"/>
              </w:rPr>
              <w:t>нигезендә нотариаль гамәлләр кылуга вәкаләтле җирле үзидарә органнарының вазыйфаи затлары тарафыннан дәүләт пошлинасы.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300 108 04020 01 0000 110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1032"/>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нотариаль гамәлләр кылган өчен җирле үзидарә </w:t>
            </w:r>
            <w:r w:rsidRPr="00C84E43">
              <w:rPr>
                <w:rFonts w:ascii="Arial" w:eastAsia="Times New Roman" w:hAnsi="Arial" w:cs="Arial"/>
                <w:sz w:val="24"/>
                <w:szCs w:val="24"/>
                <w:lang w:val="tt" w:eastAsia="ru-RU"/>
              </w:rPr>
              <w:t>органнарының Россия Федерациясе закон актлары нигезендә нотариаль гамәлләр кылуга вәкаләтле вазыйфаи затлары тарафыннан нотариаль гамәлләр кылган өчен дәүләт пошлинасы (түләү суммасы (тиешле түләү, шул исәптән юкка чыгарылган түләү буенча яңадан исәпләүләр</w:t>
            </w:r>
            <w:r w:rsidRPr="00C84E43">
              <w:rPr>
                <w:rFonts w:ascii="Arial" w:eastAsia="Times New Roman" w:hAnsi="Arial" w:cs="Arial"/>
                <w:sz w:val="24"/>
                <w:szCs w:val="24"/>
                <w:lang w:val="tt" w:eastAsia="ru-RU"/>
              </w:rPr>
              <w:t>, недоимка һәм бурыч)</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300 108 04020 01 1000 110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САЛЫМНАР, ҖЫЕМНАР ҺӘМ БАШКА МӘҖБҮРИ ТҮЛӘҮЛӘР БУЕНЧА БУРЫЧ ҺӘМ ЯҢАДАН ИСӘПЛӘҮЛӘР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000 109 00000 00 0000 000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Милеккә салымнар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000 109 04000 00 0000 110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Җир салымы (2006нчы елның 1нче гыйнварына кадәр барлыкка килгән йөкләмәләр буенча)</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000 109 04050 00 0000 110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территорияләрендә туплана торган җир салымы (2006нчы елның 1нче гыйнварына кадәр барлыкка килгән йөкләмәләр буенча)</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000 109 04053 10 0000 110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w:t>
            </w:r>
            <w:r w:rsidRPr="00C84E43">
              <w:rPr>
                <w:rFonts w:ascii="Arial" w:eastAsia="Times New Roman" w:hAnsi="Arial" w:cs="Arial"/>
                <w:sz w:val="24"/>
                <w:szCs w:val="24"/>
                <w:lang w:val="tt" w:eastAsia="ru-RU"/>
              </w:rPr>
              <w:t>җирлекләре территорияләрендә туплана торган җир салымы (2006нчы елның 1нче гыйнварына кадәр барлыкка килгән йөкләмәләр буенча)</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182 109 04053 10 0000 110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-787,74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828"/>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җирлекләре территорияләрендә туплана </w:t>
            </w:r>
            <w:r w:rsidRPr="00C84E43">
              <w:rPr>
                <w:rFonts w:ascii="Arial" w:eastAsia="Times New Roman" w:hAnsi="Arial" w:cs="Arial"/>
                <w:sz w:val="24"/>
                <w:szCs w:val="24"/>
                <w:lang w:val="tt" w:eastAsia="ru-RU"/>
              </w:rPr>
              <w:t>торган җир салымы (2006 елның 1 гыйнварына кадәр барлыкка килгән йөкләмәләр буенча), тиешле түләү буенча, шул исәптән бетерелгән түләү буенча яңадан исәпләүләр, недоимка һәм бурыч суммасы)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182 109 04053 10 1000 110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-734,15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-734,15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62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Җир салымы (2006нчы елның 1нче гыйнварына кадәр барлыкка килгән йөкләмәләр буенча), авыл җирлекләре территорияләрендә туплана торган (тиешле түләү буенча пеня)</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182 109 04053 10 2100 110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-53,59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-53,59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ТҮЛӘҮЛЕ ХЕЗМӘТЛӘР КҮРСӘТҮДӘН ҺӘМ ДӘҮЛӘТ ЧЫГЫМНАРЫН КОМПЕНСАЦИЯЛӘҮДӘН КЕРГӘН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000 113 00000 00 0000 000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13 600,00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829 168,70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829 168,70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чыгымнарын компенсацияләүдән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000 113 02000 00 </w:t>
            </w:r>
            <w:r w:rsidRPr="00C84E43">
              <w:rPr>
                <w:rFonts w:ascii="Arial" w:eastAsia="Times New Roman" w:hAnsi="Arial" w:cs="Arial"/>
                <w:sz w:val="24"/>
                <w:szCs w:val="24"/>
                <w:lang w:val="tt" w:eastAsia="ru-RU"/>
              </w:rPr>
              <w:t>0000 130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13 600,00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829 168,70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829 168,70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эксплуатацияләүгә бәйле рәвештә тотылган чыгымнарны каплау тәртибендә керә торган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000 113 02060 00 0000 130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13 600,00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147 218,70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147 218,70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мөлкәтен эксплуатацияләүгә бәйле чыгымнарны каплау тәртибендә керә торган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000 113 02065 10 0000 130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13 600,00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147 218,70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147 218,70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җирлекләре мөлкәтен </w:t>
            </w:r>
            <w:r w:rsidRPr="00C84E43">
              <w:rPr>
                <w:rFonts w:ascii="Arial" w:eastAsia="Times New Roman" w:hAnsi="Arial" w:cs="Arial"/>
                <w:sz w:val="24"/>
                <w:szCs w:val="24"/>
                <w:lang w:val="tt" w:eastAsia="ru-RU"/>
              </w:rPr>
              <w:t>эксплуатацияләүгә бәйле чыгымнарны каплау тәртибендә керә торган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300 113 02065 10 0000 130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13 600,00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147 218,70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147 218,70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чыгымнарын компенсацияләүдән башка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000 113 02990 00 0000 130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681 950,00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681 950,00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бюджетларының чыгымнарын компенсацияләүдән башка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000 113 02995 10 0000 130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681 950,00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681 950,00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җирлекләре </w:t>
            </w:r>
            <w:r w:rsidRPr="00C84E43">
              <w:rPr>
                <w:rFonts w:ascii="Arial" w:eastAsia="Times New Roman" w:hAnsi="Arial" w:cs="Arial"/>
                <w:sz w:val="24"/>
                <w:szCs w:val="24"/>
                <w:lang w:val="tt" w:eastAsia="ru-RU"/>
              </w:rPr>
              <w:t>бюджетларының чыгымнарын компенсацияләүдән башка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300 113 02995 10 0000 130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681 950,00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681 950,00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ШТРАФЛАР, САНКЦИЯЛӘР, ЗЫЯННЫ КАПЛАУ</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000 116 00000 00 0000 000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9 500,00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9 500,00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Административ хокук бозулар турында Россия Федерациясе субъектлары законнарында билгеләнгән административ штрафлар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000 116 02000 02 0000 140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9 500,00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9 500,00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62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Административ хокук бозулар </w:t>
            </w:r>
            <w:r w:rsidRPr="00C84E43">
              <w:rPr>
                <w:rFonts w:ascii="Arial" w:eastAsia="Times New Roman" w:hAnsi="Arial" w:cs="Arial"/>
                <w:sz w:val="24"/>
                <w:szCs w:val="24"/>
                <w:lang w:val="tt" w:eastAsia="ru-RU"/>
              </w:rPr>
              <w:t>турында Россия Федерациясе субъектлары законнары белән билгеләнгән  муниципаль хокукый актларны бозган өчен административ штрафлар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000 116 02020 02 0000 140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9 500,00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9 500,00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62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Административ хокук бозулар турында </w:t>
            </w:r>
            <w:r w:rsidRPr="00C84E43">
              <w:rPr>
                <w:rFonts w:ascii="Arial" w:eastAsia="Times New Roman" w:hAnsi="Arial" w:cs="Arial"/>
                <w:sz w:val="24"/>
                <w:szCs w:val="24"/>
                <w:lang w:val="tt" w:eastAsia="ru-RU"/>
              </w:rPr>
              <w:t>Россия Федерациясе субъектлары законнары белән билгеләнгән  муниципаль хокукый актларны бозган өчен административ штрафлар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300 116 02020 02 0000 140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9 500,00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9 500,00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САЛЫМ БУЛМАГАН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000 117 00000 </w:t>
            </w:r>
            <w:r w:rsidRPr="00C84E43">
              <w:rPr>
                <w:rFonts w:ascii="Arial" w:eastAsia="Times New Roman" w:hAnsi="Arial" w:cs="Arial"/>
                <w:sz w:val="24"/>
                <w:szCs w:val="24"/>
                <w:lang w:val="tt" w:eastAsia="ru-RU"/>
              </w:rPr>
              <w:t>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129 284,57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134 431,25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134 431,25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салым булмаган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000 117 05000 00 0000 180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2 470,00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2 470,00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җирлекләре бюджетларының салым булмаган башка </w:t>
            </w:r>
            <w:r w:rsidRPr="00C84E43">
              <w:rPr>
                <w:rFonts w:ascii="Arial" w:eastAsia="Times New Roman" w:hAnsi="Arial" w:cs="Arial"/>
                <w:sz w:val="24"/>
                <w:szCs w:val="24"/>
                <w:lang w:val="tt" w:eastAsia="ru-RU"/>
              </w:rPr>
              <w:t>керемнәре</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000 117 05050 10 0000 180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2 470,00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2 470,00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бюджетларының салым булмаган башка керемнәре</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300 117 05050 10 0000 180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2 470,00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2 470,00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Гражданнарның үзара салым акчалары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000 117 14000 00 0000 150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129 284,57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131 961,25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131 961,25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бюджетларына күчерелә торган үзара салым акчалары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000 117 14030 10 0000 150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129 284,57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131 961,25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131 961,25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бюджетларына күчерелә торган үзара салым акчалары</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300 117 14030 10 0000 150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129 284,57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131 961,25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131 961,25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КАЙТРЫЛМЫЙ ТОРГАН  КЕРЕМНӘР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000 200 00000 00 0000</w:t>
            </w:r>
            <w:r w:rsidRPr="00C84E43">
              <w:rPr>
                <w:rFonts w:ascii="Arial" w:eastAsia="Times New Roman" w:hAnsi="Arial" w:cs="Arial"/>
                <w:sz w:val="24"/>
                <w:szCs w:val="24"/>
                <w:lang w:val="tt" w:eastAsia="ru-RU"/>
              </w:rPr>
              <w:t xml:space="preserve">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5 967 691,15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5 817 233,66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5 817 233,66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БЮДЖЕТ СИСТЕМАСЫНЫҢ БАШКА БЮДЖЕТЛАРЫННАН КИРЕ КАЙТАРЫЛМЫЙ ТОРГАН КЕРТЕМНӘР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5 967 691,15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5 967 691,15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5 967 691,15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бюджет системасы бюджетларына дотацияләр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000 202 10000 00 0000 150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Муниципаль районнар, шәһәр округлары бюджетларыннан шәһәр эче бүленеше белән бюджет тәэмин ителешен тигезләүгә дотацияләр </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000 202 16001 00 0000 150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Муниципаль районнар бюджетларыннан бюджет тәэмин ителешен тигезләүгә авыл җирлекләре бюджетларына дотацияләр </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000 202 16001 10 0000 150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Муниципаль районнар бюджетларыннан бюджет тәэмин ителешен тигезләүгә авыл җирлекләре бюджетларына дотацияләр </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300 202 16001 10 0000 150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1 483 500,00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Россия Федерациясе бюджет системасы </w:t>
            </w:r>
            <w:r w:rsidRPr="00C84E43">
              <w:rPr>
                <w:rFonts w:ascii="Arial" w:eastAsia="Times New Roman" w:hAnsi="Arial" w:cs="Arial"/>
                <w:sz w:val="24"/>
                <w:szCs w:val="24"/>
                <w:lang w:val="tt" w:eastAsia="ru-RU"/>
              </w:rPr>
              <w:t>бюджетларына субсидияләр (бюджетара субсидияләр)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000 202 20000 00 0000 150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территорияләрен комплекслы үстерүне тәэмин итүгә бюджетларга субсидияләр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000 202 25576 00 0000 150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территорияләрен комплекслы үстерүне тәэмин итү өчен авыл җирлекләре бюджетларына субсидияләр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000 202 25576 10 0000 150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территорияләрен комплекслы үстерүне тәэмин итү өчен авыл җирлекләре бюджетларына субсидияләр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300 202 25576 10 0000 150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бюджетара трансфертлар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000 202 40000 00 </w:t>
            </w:r>
            <w:r w:rsidRPr="00C84E43">
              <w:rPr>
                <w:rFonts w:ascii="Arial" w:eastAsia="Times New Roman" w:hAnsi="Arial" w:cs="Arial"/>
                <w:sz w:val="24"/>
                <w:szCs w:val="24"/>
                <w:lang w:val="tt" w:eastAsia="ru-RU"/>
              </w:rPr>
              <w:t>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Бюджетларга тапшырыла торган башка бюджетара трансфертлар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000 202 49999 00 0000 150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Авыл </w:t>
            </w:r>
            <w:r w:rsidRPr="00C84E43">
              <w:rPr>
                <w:rFonts w:ascii="Arial" w:eastAsia="Times New Roman" w:hAnsi="Arial" w:cs="Arial"/>
                <w:sz w:val="24"/>
                <w:szCs w:val="24"/>
                <w:lang w:val="tt" w:eastAsia="ru-RU"/>
              </w:rPr>
              <w:t>җирлекләре бюджетларына тапшырыла торган башка бюджетара трансфертлар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000 202 49999 10 0000 150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264"/>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Авыл җирлекләре бюджетларына тапшырыла торган башка бюджетара трансфертлар</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300 </w:t>
            </w:r>
            <w:r w:rsidRPr="00C84E43">
              <w:rPr>
                <w:rFonts w:ascii="Arial" w:eastAsia="Times New Roman" w:hAnsi="Arial" w:cs="Arial"/>
                <w:sz w:val="24"/>
                <w:szCs w:val="24"/>
                <w:lang w:val="tt" w:eastAsia="ru-RU"/>
              </w:rPr>
              <w:t>202 49999 10 0000 150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3 605 491,15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УЗГАН ЕЛЛАРДА МАКСАТЧАН БИЛГЕЛӘНЕШКӘ ИЯ БУЛГАН СУБСИДИЯЛӘР, СУБВЕНЦИЯЛӘР ҺӘМ БАШКА БЮДЖЕТАРА ТРАНСФЕРТЛАР КАЛДЫКЛАРЫН КАЙТАРУ</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000 219 00000 00 0000 000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-150 457,49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-150 457,49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Максатчан билгеләнеше булган субсидияләр, субвенцияләр һәм башка бюджетара трансфертларның калдыкларын авыл җирлекләре бюджетларыннан кире кайтару </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000 219 00000 10 0000 150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-150 457,49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-150 457,49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Максатчан билгеләнеше булган башка субсидияләрнең, субвенцияләрнең һәм башка бюджетара трансфертларның калган калганнарын авыл җирлекләре бюджетларыннан кире кайтару</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000 219 60010 10 0000 150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-150 457,49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-150 457,49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Before w:val="1"/>
          <w:gridAfter w:val="4"/>
          <w:wBefore w:w="93" w:type="dxa"/>
          <w:wAfter w:w="1797" w:type="dxa"/>
          <w:trHeight w:val="420"/>
        </w:trPr>
        <w:tc>
          <w:tcPr>
            <w:tcW w:w="5260" w:type="dxa"/>
            <w:gridSpan w:val="3"/>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Максатчан билгеләнеше булган башка субсидияләрнең, субвенцияләрнең һәм башка бюджетара трансфертларның калган калганнарын авыл җирлекләре бюджетларыннан кире кайтару</w:t>
            </w:r>
          </w:p>
        </w:tc>
        <w:tc>
          <w:tcPr>
            <w:tcW w:w="851"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301" w:type="dxa"/>
            <w:gridSpan w:val="4"/>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300 219 60010 10 0000 150</w:t>
            </w:r>
          </w:p>
        </w:tc>
        <w:tc>
          <w:tcPr>
            <w:tcW w:w="1276"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57"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-150 457,49   </w:t>
            </w:r>
          </w:p>
        </w:tc>
        <w:tc>
          <w:tcPr>
            <w:tcW w:w="1153"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134" w:type="dxa"/>
            <w:gridSpan w:val="3"/>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-150 457,49   </w:t>
            </w:r>
          </w:p>
        </w:tc>
        <w:tc>
          <w:tcPr>
            <w:tcW w:w="1320" w:type="dxa"/>
            <w:gridSpan w:val="2"/>
            <w:tcBorders>
              <w:top w:val="nil"/>
              <w:left w:val="nil"/>
              <w:bottom w:val="single" w:sz="4" w:space="0" w:color="auto"/>
              <w:right w:val="single" w:sz="8" w:space="0" w:color="auto"/>
            </w:tcBorders>
            <w:shd w:val="clear" w:color="auto" w:fill="auto"/>
            <w:vAlign w:val="bottom"/>
            <w:hideMark/>
          </w:tcPr>
          <w:p w:rsidR="00FF45EC" w:rsidRPr="00C84E43" w:rsidRDefault="00C84E43" w:rsidP="00FF45E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bl>
    <w:p w:rsidR="00A55606" w:rsidRPr="00C84E43" w:rsidRDefault="00A55606">
      <w:pPr>
        <w:rPr>
          <w:rFonts w:ascii="Arial" w:hAnsi="Arial" w:cs="Arial"/>
          <w:sz w:val="24"/>
          <w:szCs w:val="24"/>
        </w:rPr>
      </w:pPr>
    </w:p>
    <w:p w:rsidR="003E7089" w:rsidRPr="00C84E43" w:rsidRDefault="003E7089">
      <w:pPr>
        <w:rPr>
          <w:rFonts w:ascii="Arial" w:hAnsi="Arial" w:cs="Arial"/>
          <w:sz w:val="24"/>
          <w:szCs w:val="24"/>
        </w:rPr>
      </w:pPr>
    </w:p>
    <w:p w:rsidR="003E7089" w:rsidRPr="00C84E43" w:rsidRDefault="003E7089">
      <w:pPr>
        <w:rPr>
          <w:rFonts w:ascii="Arial" w:hAnsi="Arial" w:cs="Arial"/>
          <w:sz w:val="24"/>
          <w:szCs w:val="24"/>
        </w:rPr>
      </w:pPr>
    </w:p>
    <w:p w:rsidR="003E7089" w:rsidRPr="00C84E43" w:rsidRDefault="003E7089">
      <w:pPr>
        <w:rPr>
          <w:rFonts w:ascii="Arial" w:hAnsi="Arial" w:cs="Arial"/>
          <w:sz w:val="24"/>
          <w:szCs w:val="24"/>
        </w:rPr>
      </w:pPr>
    </w:p>
    <w:p w:rsidR="003E7089" w:rsidRPr="00C84E43" w:rsidRDefault="003E7089">
      <w:pPr>
        <w:rPr>
          <w:rFonts w:ascii="Arial" w:hAnsi="Arial" w:cs="Arial"/>
          <w:sz w:val="24"/>
          <w:szCs w:val="24"/>
        </w:rPr>
      </w:pPr>
    </w:p>
    <w:p w:rsidR="003E7089" w:rsidRPr="00C84E43" w:rsidRDefault="003E7089" w:rsidP="003E7089">
      <w:pPr>
        <w:rPr>
          <w:rFonts w:ascii="Arial" w:hAnsi="Arial" w:cs="Arial"/>
          <w:sz w:val="24"/>
          <w:szCs w:val="24"/>
        </w:rPr>
      </w:pPr>
    </w:p>
    <w:p w:rsidR="003E7089" w:rsidRPr="00C84E43" w:rsidRDefault="003E7089" w:rsidP="003E7089">
      <w:pPr>
        <w:rPr>
          <w:rFonts w:ascii="Arial" w:hAnsi="Arial" w:cs="Arial"/>
          <w:sz w:val="24"/>
          <w:szCs w:val="24"/>
        </w:rPr>
      </w:pPr>
    </w:p>
    <w:p w:rsidR="003E7089" w:rsidRPr="00C84E43" w:rsidRDefault="003E7089" w:rsidP="003E7089">
      <w:pPr>
        <w:rPr>
          <w:rFonts w:ascii="Arial" w:hAnsi="Arial" w:cs="Arial"/>
          <w:sz w:val="24"/>
          <w:szCs w:val="24"/>
        </w:rPr>
      </w:pPr>
    </w:p>
    <w:tbl>
      <w:tblPr>
        <w:tblW w:w="19216" w:type="dxa"/>
        <w:tblInd w:w="93" w:type="dxa"/>
        <w:tblLayout w:type="fixed"/>
        <w:tblLook w:val="04A0" w:firstRow="1" w:lastRow="0" w:firstColumn="1" w:lastColumn="0" w:noHBand="0" w:noVBand="1"/>
      </w:tblPr>
      <w:tblGrid>
        <w:gridCol w:w="2601"/>
        <w:gridCol w:w="675"/>
        <w:gridCol w:w="2585"/>
        <w:gridCol w:w="1305"/>
        <w:gridCol w:w="1354"/>
        <w:gridCol w:w="1418"/>
        <w:gridCol w:w="905"/>
        <w:gridCol w:w="796"/>
        <w:gridCol w:w="678"/>
        <w:gridCol w:w="739"/>
        <w:gridCol w:w="861"/>
        <w:gridCol w:w="415"/>
        <w:gridCol w:w="1239"/>
        <w:gridCol w:w="191"/>
        <w:gridCol w:w="88"/>
        <w:gridCol w:w="2319"/>
        <w:gridCol w:w="781"/>
        <w:gridCol w:w="266"/>
      </w:tblGrid>
      <w:tr w:rsidR="00784FB5" w:rsidRPr="00C84E43" w:rsidTr="009E0693">
        <w:trPr>
          <w:gridAfter w:val="2"/>
          <w:wAfter w:w="1047" w:type="dxa"/>
          <w:trHeight w:val="264"/>
        </w:trPr>
        <w:tc>
          <w:tcPr>
            <w:tcW w:w="18169" w:type="dxa"/>
            <w:gridSpan w:val="16"/>
            <w:tcBorders>
              <w:top w:val="nil"/>
              <w:left w:val="nil"/>
              <w:bottom w:val="nil"/>
              <w:right w:val="nil"/>
            </w:tcBorders>
            <w:shd w:val="clear" w:color="auto" w:fill="auto"/>
            <w:noWrap/>
            <w:vAlign w:val="bottom"/>
            <w:hideMark/>
          </w:tcPr>
          <w:p w:rsidR="003E7089" w:rsidRPr="00C84E43" w:rsidRDefault="00C84E43" w:rsidP="003E7089">
            <w:pPr>
              <w:spacing w:after="0" w:line="240" w:lineRule="auto"/>
              <w:jc w:val="center"/>
              <w:rPr>
                <w:rFonts w:ascii="Arial" w:eastAsia="Times New Roman" w:hAnsi="Arial" w:cs="Arial"/>
                <w:bCs/>
                <w:sz w:val="24"/>
                <w:szCs w:val="24"/>
                <w:lang w:eastAsia="ru-RU"/>
              </w:rPr>
            </w:pPr>
            <w:r w:rsidRPr="00C84E43">
              <w:rPr>
                <w:rFonts w:ascii="Arial" w:eastAsia="Times New Roman" w:hAnsi="Arial" w:cs="Arial"/>
                <w:bCs/>
                <w:sz w:val="24"/>
                <w:szCs w:val="24"/>
                <w:lang w:val="tt" w:eastAsia="ru-RU"/>
              </w:rPr>
              <w:t>2. Бюджет чыгымнары</w:t>
            </w:r>
          </w:p>
        </w:tc>
      </w:tr>
      <w:tr w:rsidR="00784FB5" w:rsidRPr="00C84E43" w:rsidTr="00127199">
        <w:trPr>
          <w:trHeight w:val="285"/>
        </w:trPr>
        <w:tc>
          <w:tcPr>
            <w:tcW w:w="2601" w:type="dxa"/>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675" w:type="dxa"/>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2585" w:type="dxa"/>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1305" w:type="dxa"/>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1354" w:type="dxa"/>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3797" w:type="dxa"/>
            <w:gridSpan w:val="4"/>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1600" w:type="dxa"/>
            <w:gridSpan w:val="2"/>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1654" w:type="dxa"/>
            <w:gridSpan w:val="2"/>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279" w:type="dxa"/>
            <w:gridSpan w:val="2"/>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3100" w:type="dxa"/>
            <w:gridSpan w:val="2"/>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66" w:type="dxa"/>
            <w:tcBorders>
              <w:top w:val="nil"/>
              <w:left w:val="nil"/>
              <w:bottom w:val="single" w:sz="4" w:space="0" w:color="auto"/>
              <w:right w:val="nil"/>
            </w:tcBorders>
            <w:shd w:val="clear" w:color="auto" w:fill="auto"/>
            <w:noWrap/>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r>
      <w:tr w:rsidR="00784FB5" w:rsidRPr="00C84E43" w:rsidTr="00127199">
        <w:trPr>
          <w:gridAfter w:val="4"/>
          <w:wAfter w:w="3454" w:type="dxa"/>
          <w:trHeight w:val="276"/>
        </w:trPr>
        <w:tc>
          <w:tcPr>
            <w:tcW w:w="2601" w:type="dxa"/>
            <w:vMerge w:val="restart"/>
            <w:tcBorders>
              <w:top w:val="nil"/>
              <w:left w:val="nil"/>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Күрсәткечнең атамасы</w:t>
            </w:r>
          </w:p>
        </w:tc>
        <w:tc>
          <w:tcPr>
            <w:tcW w:w="675" w:type="dxa"/>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Юл  коды</w:t>
            </w:r>
          </w:p>
        </w:tc>
        <w:tc>
          <w:tcPr>
            <w:tcW w:w="2585" w:type="dxa"/>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классификациясе буенча чыгымнар коды</w:t>
            </w:r>
          </w:p>
        </w:tc>
        <w:tc>
          <w:tcPr>
            <w:tcW w:w="1305" w:type="dxa"/>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Расланган бюджет билгеләнешләре</w:t>
            </w:r>
          </w:p>
        </w:tc>
        <w:tc>
          <w:tcPr>
            <w:tcW w:w="1354" w:type="dxa"/>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йөкләмәләре лимитлары</w:t>
            </w:r>
          </w:p>
        </w:tc>
        <w:tc>
          <w:tcPr>
            <w:tcW w:w="4536"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Үтәлгән</w:t>
            </w:r>
          </w:p>
        </w:tc>
        <w:tc>
          <w:tcPr>
            <w:tcW w:w="2706"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Үтәлмәгән билгеләнешләр</w:t>
            </w:r>
          </w:p>
        </w:tc>
      </w:tr>
      <w:tr w:rsidR="00784FB5" w:rsidRPr="00C84E43" w:rsidTr="00127199">
        <w:trPr>
          <w:gridAfter w:val="4"/>
          <w:wAfter w:w="3454" w:type="dxa"/>
          <w:trHeight w:val="276"/>
        </w:trPr>
        <w:tc>
          <w:tcPr>
            <w:tcW w:w="2601" w:type="dxa"/>
            <w:vMerge/>
            <w:tcBorders>
              <w:top w:val="nil"/>
              <w:left w:val="nil"/>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67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258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30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354"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4536" w:type="dxa"/>
            <w:gridSpan w:val="5"/>
            <w:vMerge/>
            <w:tcBorders>
              <w:top w:val="single" w:sz="4" w:space="0" w:color="auto"/>
              <w:left w:val="single" w:sz="4" w:space="0" w:color="auto"/>
              <w:bottom w:val="single" w:sz="4" w:space="0" w:color="000000"/>
              <w:right w:val="single" w:sz="4" w:space="0" w:color="000000"/>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2706" w:type="dxa"/>
            <w:gridSpan w:val="4"/>
            <w:vMerge/>
            <w:tcBorders>
              <w:top w:val="single" w:sz="4" w:space="0" w:color="auto"/>
              <w:left w:val="single" w:sz="4" w:space="0" w:color="auto"/>
              <w:bottom w:val="single" w:sz="4" w:space="0" w:color="000000"/>
              <w:right w:val="single" w:sz="4" w:space="0" w:color="000000"/>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r>
      <w:tr w:rsidR="00784FB5" w:rsidRPr="00C84E43" w:rsidTr="00127199">
        <w:trPr>
          <w:gridAfter w:val="4"/>
          <w:wAfter w:w="3454" w:type="dxa"/>
          <w:trHeight w:val="276"/>
        </w:trPr>
        <w:tc>
          <w:tcPr>
            <w:tcW w:w="2601" w:type="dxa"/>
            <w:vMerge/>
            <w:tcBorders>
              <w:top w:val="nil"/>
              <w:left w:val="nil"/>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67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258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30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354"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418" w:type="dxa"/>
            <w:vMerge w:val="restart"/>
            <w:tcBorders>
              <w:top w:val="nil"/>
              <w:left w:val="single" w:sz="4" w:space="0" w:color="auto"/>
              <w:bottom w:val="nil"/>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финанс органнары аша</w:t>
            </w:r>
          </w:p>
        </w:tc>
        <w:tc>
          <w:tcPr>
            <w:tcW w:w="905" w:type="dxa"/>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банк счетлары аша</w:t>
            </w:r>
          </w:p>
        </w:tc>
        <w:tc>
          <w:tcPr>
            <w:tcW w:w="796" w:type="dxa"/>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кассадан тыш операцияләр</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барлыгы</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ассигнованиеләр буенча</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йөкләмәләре лимитлары буенча</w:t>
            </w:r>
          </w:p>
        </w:tc>
      </w:tr>
      <w:tr w:rsidR="00784FB5" w:rsidRPr="00C84E43" w:rsidTr="00127199">
        <w:trPr>
          <w:gridAfter w:val="4"/>
          <w:wAfter w:w="3454" w:type="dxa"/>
          <w:trHeight w:val="705"/>
        </w:trPr>
        <w:tc>
          <w:tcPr>
            <w:tcW w:w="2601" w:type="dxa"/>
            <w:vMerge/>
            <w:tcBorders>
              <w:top w:val="nil"/>
              <w:left w:val="nil"/>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67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258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30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354"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418" w:type="dxa"/>
            <w:vMerge/>
            <w:tcBorders>
              <w:top w:val="nil"/>
              <w:left w:val="single" w:sz="4" w:space="0" w:color="auto"/>
              <w:bottom w:val="nil"/>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905"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796" w:type="dxa"/>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3E7089" w:rsidRPr="00C84E43" w:rsidRDefault="003E7089" w:rsidP="003E7089">
            <w:pPr>
              <w:spacing w:after="0" w:line="240" w:lineRule="auto"/>
              <w:rPr>
                <w:rFonts w:ascii="Arial" w:eastAsia="Times New Roman" w:hAnsi="Arial" w:cs="Arial"/>
                <w:sz w:val="24"/>
                <w:szCs w:val="24"/>
                <w:lang w:eastAsia="ru-RU"/>
              </w:rPr>
            </w:pPr>
          </w:p>
        </w:tc>
      </w:tr>
      <w:tr w:rsidR="00784FB5" w:rsidRPr="00C84E43" w:rsidTr="00127199">
        <w:trPr>
          <w:gridAfter w:val="4"/>
          <w:wAfter w:w="3454" w:type="dxa"/>
          <w:trHeight w:val="318"/>
        </w:trPr>
        <w:tc>
          <w:tcPr>
            <w:tcW w:w="2601" w:type="dxa"/>
            <w:tcBorders>
              <w:top w:val="nil"/>
              <w:left w:val="nil"/>
              <w:bottom w:val="single" w:sz="4" w:space="0" w:color="auto"/>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w:t>
            </w:r>
          </w:p>
        </w:tc>
        <w:tc>
          <w:tcPr>
            <w:tcW w:w="675" w:type="dxa"/>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2</w:t>
            </w:r>
          </w:p>
        </w:tc>
        <w:tc>
          <w:tcPr>
            <w:tcW w:w="2585" w:type="dxa"/>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w:t>
            </w:r>
          </w:p>
        </w:tc>
        <w:tc>
          <w:tcPr>
            <w:tcW w:w="1305" w:type="dxa"/>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4</w:t>
            </w:r>
          </w:p>
        </w:tc>
        <w:tc>
          <w:tcPr>
            <w:tcW w:w="1354" w:type="dxa"/>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5</w:t>
            </w:r>
          </w:p>
        </w:tc>
        <w:tc>
          <w:tcPr>
            <w:tcW w:w="1418" w:type="dxa"/>
            <w:tcBorders>
              <w:top w:val="single" w:sz="4" w:space="0" w:color="auto"/>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6</w:t>
            </w:r>
          </w:p>
        </w:tc>
        <w:tc>
          <w:tcPr>
            <w:tcW w:w="905" w:type="dxa"/>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7</w:t>
            </w:r>
          </w:p>
        </w:tc>
        <w:tc>
          <w:tcPr>
            <w:tcW w:w="796" w:type="dxa"/>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w:t>
            </w:r>
          </w:p>
        </w:tc>
        <w:tc>
          <w:tcPr>
            <w:tcW w:w="1417" w:type="dxa"/>
            <w:gridSpan w:val="2"/>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9</w:t>
            </w:r>
          </w:p>
        </w:tc>
        <w:tc>
          <w:tcPr>
            <w:tcW w:w="1276" w:type="dxa"/>
            <w:gridSpan w:val="2"/>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10</w:t>
            </w:r>
          </w:p>
        </w:tc>
        <w:tc>
          <w:tcPr>
            <w:tcW w:w="1430" w:type="dxa"/>
            <w:gridSpan w:val="2"/>
            <w:tcBorders>
              <w:top w:val="nil"/>
              <w:left w:val="nil"/>
              <w:bottom w:val="nil"/>
              <w:right w:val="single" w:sz="4" w:space="0" w:color="auto"/>
            </w:tcBorders>
            <w:shd w:val="clear" w:color="auto" w:fill="auto"/>
            <w:noWrap/>
            <w:vAlign w:val="center"/>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11</w:t>
            </w:r>
          </w:p>
        </w:tc>
      </w:tr>
      <w:tr w:rsidR="00784FB5" w:rsidRPr="00C84E43" w:rsidTr="00127199">
        <w:trPr>
          <w:gridAfter w:val="4"/>
          <w:wAfter w:w="3454" w:type="dxa"/>
          <w:trHeight w:val="264"/>
        </w:trPr>
        <w:tc>
          <w:tcPr>
            <w:tcW w:w="2601" w:type="dxa"/>
            <w:tcBorders>
              <w:top w:val="nil"/>
              <w:left w:val="nil"/>
              <w:bottom w:val="nil"/>
              <w:right w:val="nil"/>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чыгы</w:t>
            </w:r>
            <w:r w:rsidRPr="00C84E43">
              <w:rPr>
                <w:rFonts w:ascii="Arial" w:eastAsia="Times New Roman" w:hAnsi="Arial" w:cs="Arial"/>
                <w:sz w:val="24"/>
                <w:szCs w:val="24"/>
                <w:lang w:val="tt" w:eastAsia="ru-RU"/>
              </w:rPr>
              <w:t>мнары-барлыгы</w:t>
            </w:r>
          </w:p>
        </w:tc>
        <w:tc>
          <w:tcPr>
            <w:tcW w:w="675" w:type="dxa"/>
            <w:tcBorders>
              <w:top w:val="single" w:sz="8" w:space="0" w:color="auto"/>
              <w:left w:val="single" w:sz="8" w:space="0" w:color="auto"/>
              <w:bottom w:val="single" w:sz="4" w:space="0" w:color="auto"/>
              <w:right w:val="nil"/>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200</w:t>
            </w:r>
          </w:p>
        </w:tc>
        <w:tc>
          <w:tcPr>
            <w:tcW w:w="2585"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305" w:type="dxa"/>
            <w:tcBorders>
              <w:top w:val="single" w:sz="8" w:space="0" w:color="auto"/>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25 654 930,76   </w:t>
            </w:r>
          </w:p>
        </w:tc>
        <w:tc>
          <w:tcPr>
            <w:tcW w:w="1354" w:type="dxa"/>
            <w:tcBorders>
              <w:top w:val="single" w:sz="8" w:space="0" w:color="auto"/>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25 654 930,76   </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24 400 117,67   </w:t>
            </w:r>
          </w:p>
        </w:tc>
        <w:tc>
          <w:tcPr>
            <w:tcW w:w="905" w:type="dxa"/>
            <w:tcBorders>
              <w:top w:val="single" w:sz="8" w:space="0" w:color="auto"/>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single" w:sz="8" w:space="0" w:color="auto"/>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single" w:sz="8" w:space="0" w:color="auto"/>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24 400 117,67   </w:t>
            </w:r>
          </w:p>
        </w:tc>
        <w:tc>
          <w:tcPr>
            <w:tcW w:w="1276" w:type="dxa"/>
            <w:gridSpan w:val="2"/>
            <w:tcBorders>
              <w:top w:val="single" w:sz="8" w:space="0" w:color="auto"/>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1 254 813,09   </w:t>
            </w:r>
          </w:p>
        </w:tc>
        <w:tc>
          <w:tcPr>
            <w:tcW w:w="1430" w:type="dxa"/>
            <w:gridSpan w:val="2"/>
            <w:tcBorders>
              <w:top w:val="single" w:sz="8" w:space="0" w:color="auto"/>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1 254 813,09   </w:t>
            </w:r>
          </w:p>
        </w:tc>
      </w:tr>
      <w:tr w:rsidR="00784FB5" w:rsidRPr="00C84E43" w:rsidTr="00127199">
        <w:trPr>
          <w:gridAfter w:val="4"/>
          <w:wAfter w:w="3454" w:type="dxa"/>
          <w:trHeight w:val="285"/>
        </w:trPr>
        <w:tc>
          <w:tcPr>
            <w:tcW w:w="2601" w:type="dxa"/>
            <w:tcBorders>
              <w:top w:val="single" w:sz="4" w:space="0" w:color="auto"/>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шул исәптән:</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Татарстан Республикасы Югары Ослан муниципаль районы Югары Ослан авыл җирлеге </w:t>
            </w:r>
            <w:r w:rsidRPr="00C84E43">
              <w:rPr>
                <w:rFonts w:ascii="Arial" w:eastAsia="Times New Roman" w:hAnsi="Arial" w:cs="Arial"/>
                <w:sz w:val="24"/>
                <w:szCs w:val="24"/>
                <w:lang w:val="tt" w:eastAsia="ru-RU"/>
              </w:rPr>
              <w:t>Советы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350 0000 0000000000 000 000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ГОМУМДӘҮЛӘТ МӘСЬӘЛӘЛӘРЕ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350 0100 0000000000 000 000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r>
      <w:tr w:rsidR="00784FB5" w:rsidRPr="00C84E43" w:rsidTr="00127199">
        <w:trPr>
          <w:gridAfter w:val="4"/>
          <w:wAfter w:w="3454" w:type="dxa"/>
          <w:trHeight w:val="624"/>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хакимиятенең закон чыгару (вәкиллекле) органнары һәм муниципаль берәмлекләрнең вәкиллекле органнары эшчәнлеге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350 0103 0000000000 000 000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350 0103 9900000000 000 000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Үзәк аппарат</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350 0103 9900002040 000 000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r>
      <w:tr w:rsidR="00784FB5" w:rsidRPr="00C84E43" w:rsidTr="00127199">
        <w:trPr>
          <w:gridAfter w:val="4"/>
          <w:wAfter w:w="3454" w:type="dxa"/>
          <w:trHeight w:val="1032"/>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(муниципаль) органнары, казна учреждениеләре, бюджеттан тыш дәүләт фондлары белән идарә итү органнары функцияләрен үтәүне </w:t>
            </w:r>
            <w:r w:rsidRPr="00C84E43">
              <w:rPr>
                <w:rFonts w:ascii="Arial" w:eastAsia="Times New Roman" w:hAnsi="Arial" w:cs="Arial"/>
                <w:sz w:val="24"/>
                <w:szCs w:val="24"/>
                <w:lang w:val="tt" w:eastAsia="ru-RU"/>
              </w:rPr>
              <w:t>тәэмин итү максатларында персоналга түләү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350 0103 9900002040 100 000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органнары персоналына түләү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350 0103 </w:t>
            </w:r>
            <w:r w:rsidRPr="00C84E43">
              <w:rPr>
                <w:rFonts w:ascii="Arial" w:eastAsia="Times New Roman" w:hAnsi="Arial" w:cs="Arial"/>
                <w:sz w:val="24"/>
                <w:szCs w:val="24"/>
                <w:lang w:val="tt" w:eastAsia="ru-RU"/>
              </w:rPr>
              <w:t>9900002040 120 000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775 284,95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615,05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Хезмәт хакы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350 0103 9900002040 121 211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596 967,00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596 967,00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596 384,75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596 384,75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582,25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582,25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Хезмәт өчен түләү хисаплау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350 0103 9900002040 129 213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178 933,00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178 933,00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178 900,20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178 900,20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32,80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32,80   </w:t>
            </w:r>
          </w:p>
        </w:tc>
      </w:tr>
      <w:tr w:rsidR="00784FB5" w:rsidRPr="00C84E43" w:rsidTr="00127199">
        <w:trPr>
          <w:gridAfter w:val="4"/>
          <w:wAfter w:w="3454" w:type="dxa"/>
          <w:trHeight w:val="624"/>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Татарстан Республикасы Югары Ослан муниципаль районы Югары Ослан авыл җирлеге башкарма </w:t>
            </w:r>
            <w:r w:rsidRPr="00C84E43">
              <w:rPr>
                <w:rFonts w:ascii="Arial" w:eastAsia="Times New Roman" w:hAnsi="Arial" w:cs="Arial"/>
                <w:sz w:val="24"/>
                <w:szCs w:val="24"/>
                <w:lang w:val="tt" w:eastAsia="ru-RU"/>
              </w:rPr>
              <w:t>комитеты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351 0000 0000000000 000 000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24 879 030,76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24 879 030,76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23 624 832,72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23 624 832,72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1 254 198,04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1 254 198,04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ГОМУМДӘҮЛӘТ МӘСЬӘЛӘЛӘРЕ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5 048 395,42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5 048 395,42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4 866 383,12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4 866 383,12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182 012,30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182 012,30   </w:t>
            </w:r>
          </w:p>
        </w:tc>
      </w:tr>
      <w:tr w:rsidR="00784FB5" w:rsidRPr="00C84E43" w:rsidTr="00127199">
        <w:trPr>
          <w:gridAfter w:val="4"/>
          <w:wAfter w:w="3454" w:type="dxa"/>
          <w:trHeight w:val="828"/>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2 913 176,00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2 913 176,00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2 785 822,39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2 785 822,39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127 353,61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127 353,61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2 913 176,00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2 913 176,00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2 785 822,39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2 785 822,39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127 353,61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127 353,61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Үзәк аппарат</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2 913 176,00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2 913 176,00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2 785 822,39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2 785 822,39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127 353,61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127 353,61   </w:t>
            </w:r>
          </w:p>
        </w:tc>
      </w:tr>
      <w:tr w:rsidR="00784FB5" w:rsidRPr="00C84E43" w:rsidTr="00127199">
        <w:trPr>
          <w:gridAfter w:val="4"/>
          <w:wAfter w:w="3454" w:type="dxa"/>
          <w:trHeight w:val="1032"/>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w:t>
            </w:r>
            <w:r w:rsidRPr="00C84E43">
              <w:rPr>
                <w:rFonts w:ascii="Arial" w:eastAsia="Times New Roman" w:hAnsi="Arial" w:cs="Arial"/>
                <w:sz w:val="24"/>
                <w:szCs w:val="24"/>
                <w:lang w:val="tt" w:eastAsia="ru-RU"/>
              </w:rPr>
              <w:t>(муниципаль)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351 0104 9900002040 100 000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1 650 998,00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1 650 998,00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1 574 339,91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1 574 339,91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76 658,09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76 658,09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органнары персоналына түләү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351 0104 9900002040 120 000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1 650 998,00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1 650 998,00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1 574 339,91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1 574 339,91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76 658,09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76 658,09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Хезмәт хакы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351 0104 9900002040 121 211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1 260 767,85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1 260 767,85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1 211 878,67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1 211 878,67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48 889,18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48 889,18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Хезмәт өчен түләү хисаплау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351 0104 9900002040 129 213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390 230,15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390 230,15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362 461,24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362 461,24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27 768,91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27 768,91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1 247 178,00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1 247 178,00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1 211 482,48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1 211 482,48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35 695,52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35 695,52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1 247 178,00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1 247 178,00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1 211 482,48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1 211 482,48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35 695,52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35 695,52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Элемтә хезмәтләре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351 0104 9900002040 244 221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37 100,00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37 100,00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34 040,00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34 040,00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3 060,00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3 060,00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Транспорт хезмәтләре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w:t>
            </w:r>
            <w:r w:rsidRPr="00C84E43">
              <w:rPr>
                <w:rFonts w:ascii="Arial" w:eastAsia="Times New Roman" w:hAnsi="Arial" w:cs="Arial"/>
                <w:sz w:val="24"/>
                <w:szCs w:val="24"/>
                <w:lang w:val="tt" w:eastAsia="ru-RU"/>
              </w:rPr>
              <w:t>0104 9900002040 244 222</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285 100,00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285 100,00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285 027,86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285 027,86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72,14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72,14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Коммуналь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351 0104 9900002040 244 223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7 800,00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7 800,00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7 692,22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7 692,22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107,78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107,78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367 280,00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367 280,00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365 058,47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365 058,47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2 221,53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2 221,53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351 0104 9900002040 244 226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64 000,00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64 000,00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42 817,00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42 817,00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21 183,00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21 183,00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Иминиятләштерү</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351 0104 9900002040 244 227</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16 800,00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16 800,00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16 759,47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16 759,47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40,53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40,53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Ягулык-майлау материалларының </w:t>
            </w:r>
            <w:r w:rsidRPr="00C84E43">
              <w:rPr>
                <w:rFonts w:ascii="Arial" w:eastAsia="Times New Roman" w:hAnsi="Arial" w:cs="Arial"/>
                <w:sz w:val="24"/>
                <w:szCs w:val="24"/>
                <w:lang w:val="tt" w:eastAsia="ru-RU"/>
              </w:rPr>
              <w:t>бәясен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351 0104 9900002040 244 343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226 298,00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226 298,00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226 298,00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226 298,00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351 0104 9900002040 244 346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11 449,00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11 449,00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8 851,00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8 851,00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Бер тапкыр кулланыла торган 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351 0104 9900002040 244 349</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20 600,00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20 600,00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20 530,00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20 530,00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Коммуналь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351 0104 9900002040 247 223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201 900,00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201 900,00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201 810,46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201 810,46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89,54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89,54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бюджет ассигнованиеләре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351 0104 9900002040 800 000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Салымнар, җыемнар һәм башка түләүләр түләү</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351 0104 9900002040 850 000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Салымнар, пошлиналар һәм җыемнар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351 0104 9900002040 852 291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гомумдәүләт мәсьәләләре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2 135 219,42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2 135 219,42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54 658,69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54 658,69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2 135 219,42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2 135 219,42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54 658,69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54 658,69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Оешмалар милкенә салым һәм</w:t>
            </w:r>
            <w:r w:rsidRPr="00C84E43">
              <w:rPr>
                <w:rFonts w:ascii="Arial" w:eastAsia="Times New Roman" w:hAnsi="Arial" w:cs="Arial"/>
                <w:sz w:val="24"/>
                <w:szCs w:val="24"/>
                <w:lang w:val="tt" w:eastAsia="ru-RU"/>
              </w:rPr>
              <w:t xml:space="preserve"> җир салымын түләү</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351 0113 9900002950 000 000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бюджет ассигнованиеләре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351 0113 9900002950 800 000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Салымнар, җыемнар һәм башка түләүләр түләү</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351 0113 9900002950 850 000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Салымнар, пошлиналар һәм җыемнар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351 0113 9900002950 851 291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түләүләр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2 134 119,42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2 134 119,42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53 558,69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53 558,69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w:t>
            </w:r>
            <w:r w:rsidRPr="00C84E43">
              <w:rPr>
                <w:rFonts w:ascii="Arial" w:eastAsia="Times New Roman" w:hAnsi="Arial" w:cs="Arial"/>
                <w:sz w:val="24"/>
                <w:szCs w:val="24"/>
                <w:lang w:val="tt" w:eastAsia="ru-RU"/>
              </w:rPr>
              <w:t>(муниципаль)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2 134 119,42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2 134 119,42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53 558,69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53 558,69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w:t>
            </w:r>
            <w:r w:rsidRPr="00C84E43">
              <w:rPr>
                <w:rFonts w:ascii="Arial" w:eastAsia="Times New Roman" w:hAnsi="Arial" w:cs="Arial"/>
                <w:sz w:val="24"/>
                <w:szCs w:val="24"/>
                <w:lang w:val="tt" w:eastAsia="ru-RU"/>
              </w:rPr>
              <w:t>(муниципаль)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2 134 119,42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2 134 119,42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2 080 560,73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53 558,69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53 558,69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Транспорт хезмәтләре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351 0113 9900092350 244 222</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83 500,00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83 500,00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66 240,00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66 240,00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17 260,00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17 260,00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500 000,00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500 000,00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500 000,00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351 0113 9900092350 244 226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416 500,00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416 500,00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380 601,31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380 601,31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35 898,69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35 898,69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Төп чараларның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351 0113 9900092350 244 310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1 021 119,42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1 021 119,42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1 021 119,42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1 021 119,42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Төзелеш материалларының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351 0113 9900092350 244 344</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75 600,00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75 600,00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351 0113 9900092350 244 346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37 000,00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37 000,00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37 000,00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37 000,00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МИЛЛИ ИКЪТИСАД</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5 838 462,50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5 838 462,50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5 528 559,17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5 528 559,17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309 903,33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309 903,33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Су хуҗалыгы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351 0406 0000000000 000 000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хакимиятенең башка федераль </w:t>
            </w:r>
            <w:r w:rsidRPr="00C84E43">
              <w:rPr>
                <w:rFonts w:ascii="Arial" w:eastAsia="Times New Roman" w:hAnsi="Arial" w:cs="Arial"/>
                <w:sz w:val="24"/>
                <w:szCs w:val="24"/>
                <w:lang w:val="tt" w:eastAsia="ru-RU"/>
              </w:rPr>
              <w:t>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351 0406 9900000000 000 000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Гидротехник корылмаларны тоту һәм ремонтлау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351 0406 9900090430 000 000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351 0406 9900090430 200 000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351 0406 9900090430 240 000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Транспорт хезмәтләре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351 0406 9900090430 244 222</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79 300,00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79 300,00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79 300,00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79 300,00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Төзелеш материалларының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351 0406 9900090430 244 344</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100 000,00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100 000,00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100 000,00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Юл хуҗалыгы (юл фондлары)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351 0409 0000000000 000 000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w:t>
            </w:r>
            <w:r w:rsidRPr="00C84E43">
              <w:rPr>
                <w:rFonts w:ascii="Arial" w:eastAsia="Times New Roman" w:hAnsi="Arial" w:cs="Arial"/>
                <w:sz w:val="24"/>
                <w:szCs w:val="24"/>
                <w:lang w:val="tt" w:eastAsia="ru-RU"/>
              </w:rPr>
              <w:t>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351 0409 9900000000 000 000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9900078020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351 0409 9900078020 000 000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351 0409 9900078020 200 000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351 0409 9900078020 240 000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351 0409 9900078020 244 225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5 537 262,50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5 227 506,72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309 755,78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Милли икътисад өлкәсендә башка мәсьәләләр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351 0412 0000000000 000 000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r>
      <w:tr w:rsidR="00784FB5" w:rsidRPr="00C84E43" w:rsidTr="00127199">
        <w:trPr>
          <w:gridAfter w:val="4"/>
          <w:wAfter w:w="3454" w:type="dxa"/>
          <w:trHeight w:val="624"/>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"Сәнәгатьне үстерү һәм аның </w:t>
            </w:r>
            <w:r w:rsidRPr="00C84E43">
              <w:rPr>
                <w:rFonts w:ascii="Arial" w:eastAsia="Times New Roman" w:hAnsi="Arial" w:cs="Arial"/>
                <w:sz w:val="24"/>
                <w:szCs w:val="24"/>
                <w:lang w:val="tt" w:eastAsia="ru-RU"/>
              </w:rPr>
              <w:t>конкурентлылык сәләтен арттыру"Россия Федерациясе дәүләт программасы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351 0412 1600000000 000 000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1600173440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351 0412 1600173440 000 000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351 0412 1600173440 200 000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351 0412 1600173440 240 000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351 0412 1600173440 244 226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121 752,45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147,55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ТОРАК-КОММУНАЛЬ ХУҖАЛЫК</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12 105 209,41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12 105 209,41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11 417 222,04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11 417 222,04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687 987,37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687 987,37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Торак хуҗалыгы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351 0501 0000000000 000 000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763 000,00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763 000,00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761 564,15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761 564,15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351 0501 9900000000 000 000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763 000,00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763 000,00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761 564,15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761 564,15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түләүләр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351 0501 9900092350 </w:t>
            </w:r>
            <w:r w:rsidRPr="00C84E43">
              <w:rPr>
                <w:rFonts w:ascii="Arial" w:eastAsia="Times New Roman" w:hAnsi="Arial" w:cs="Arial"/>
                <w:sz w:val="24"/>
                <w:szCs w:val="24"/>
                <w:lang w:val="tt" w:eastAsia="ru-RU"/>
              </w:rPr>
              <w:t>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763 000,00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763 000,00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761 564,15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761 564,15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351 0501 9900092350 200 000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759 100,00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759 100,00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757 664,15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757 664,15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351 0501 9900092350 240 000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759 100,00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759 100,00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757 664,15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757 664,15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1 435,85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351 0501 9900092350 244 225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661 500,00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661 500,00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660 155,15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660 155,15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1 344,85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1 344,85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351 0501 9900092350 244 226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97 600,00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97 600,00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97 509,00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97 509,00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91,00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91,00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бюджет ассигнованиеләре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351 0501 9900092350 800 000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Салымнар, җыемнар һәм башка түләүләр түләү</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351 0501 9900092350 850 000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Салымнар, пошлиналар һәм җыемнар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w:t>
            </w:r>
            <w:r w:rsidRPr="00C84E43">
              <w:rPr>
                <w:rFonts w:ascii="Arial" w:eastAsia="Times New Roman" w:hAnsi="Arial" w:cs="Arial"/>
                <w:sz w:val="24"/>
                <w:szCs w:val="24"/>
                <w:lang w:val="tt" w:eastAsia="ru-RU"/>
              </w:rPr>
              <w:t>0501 9900092350 852 291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3 900,00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Коммуналь хуҗалык</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351 0502 0000000000 000 000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351 0502 9900000000 000 000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9900075050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351 0502 9900075050 000 000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351 0502 9900075050 200 000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351 0502 9900075050 240 000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411 426,77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411 126,00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300,77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Транспорт хезмәтләре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351 0502 9900075050 244 222</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223 000,00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223 000,00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223 000,00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223 000,00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Төзелеш материалларының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351 0502 9900075050 244 344</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188 233,77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188 233,77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188 126,00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188 126,00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107,77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107,77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Коммуналь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351 0502 9900075050 247 223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193,00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193,00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193,00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193,00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Төзекләндерү</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351 0503 </w:t>
            </w:r>
            <w:r w:rsidRPr="00C84E43">
              <w:rPr>
                <w:rFonts w:ascii="Arial" w:eastAsia="Times New Roman" w:hAnsi="Arial" w:cs="Arial"/>
                <w:sz w:val="24"/>
                <w:szCs w:val="24"/>
                <w:lang w:val="tt" w:eastAsia="ru-RU"/>
              </w:rPr>
              <w:t>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10 930 782,64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10 930 782,64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10 244 531,89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10 244 531,89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686 250,75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686 250,75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14704L5760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14704L5760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14704L5760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w:t>
            </w:r>
            <w:r w:rsidRPr="00C84E43">
              <w:rPr>
                <w:rFonts w:ascii="Arial" w:eastAsia="Times New Roman" w:hAnsi="Arial" w:cs="Arial"/>
                <w:sz w:val="24"/>
                <w:szCs w:val="24"/>
                <w:lang w:val="tt" w:eastAsia="ru-RU"/>
              </w:rPr>
              <w:t>(муниципаль)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14704L5760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Мөлкәтне карап тоту буенча эшләр, </w:t>
            </w:r>
            <w:r w:rsidRPr="00C84E43">
              <w:rPr>
                <w:rFonts w:ascii="Arial" w:eastAsia="Times New Roman" w:hAnsi="Arial" w:cs="Arial"/>
                <w:sz w:val="24"/>
                <w:szCs w:val="24"/>
                <w:lang w:val="tt" w:eastAsia="ru-RU"/>
              </w:rPr>
              <w:t>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14704L5760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878 700,00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10 052 082,64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10 052 082,64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9 365 831,89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9 365 831,89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686 250,75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686 250,75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9900078010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351 0503 9900078010 000 000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2 356 703,00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2 356 703,00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2 125 700,67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2 125 700,67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231 002,33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231 002,33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351 0503 9900078010 200 000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2 356 703,00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2 356 703,00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2 125 700,67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2 125 700,67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231 002,33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231 002,33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w:t>
            </w:r>
            <w:r w:rsidRPr="00C84E43">
              <w:rPr>
                <w:rFonts w:ascii="Arial" w:eastAsia="Times New Roman" w:hAnsi="Arial" w:cs="Arial"/>
                <w:sz w:val="24"/>
                <w:szCs w:val="24"/>
                <w:lang w:val="tt" w:eastAsia="ru-RU"/>
              </w:rPr>
              <w:t>(муниципаль)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351 0503 9900078010 240 000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2 356 703,00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2 356 703,00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2 125 700,67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2 125 700,67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231 002,33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231 002,33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Элемтә хезмәтләре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351 0503 9900078010 244 221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35 000,00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35 000,00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351 0503 9900078010 244 225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300 000,00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351 0503 9900078010 244 226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351 0503 9900078010 244 346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47 400,00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47 400,00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Коммуналь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351 0503 9900078010 247 223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1 974 293,00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1 974 293,00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1 795 700,67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1 795 700,67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178 592,33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178 592,33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9900078030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w:t>
            </w:r>
            <w:r w:rsidRPr="00C84E43">
              <w:rPr>
                <w:rFonts w:ascii="Arial" w:eastAsia="Times New Roman" w:hAnsi="Arial" w:cs="Arial"/>
                <w:sz w:val="24"/>
                <w:szCs w:val="24"/>
                <w:lang w:val="tt" w:eastAsia="ru-RU"/>
              </w:rPr>
              <w:t xml:space="preserve"> 0503 9900078030 000 000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1 158 400,00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1 158 400,00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1 084 000,00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1 084 000,00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74 400,00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74 400,00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351 0503 </w:t>
            </w:r>
            <w:r w:rsidRPr="00C84E43">
              <w:rPr>
                <w:rFonts w:ascii="Arial" w:eastAsia="Times New Roman" w:hAnsi="Arial" w:cs="Arial"/>
                <w:sz w:val="24"/>
                <w:szCs w:val="24"/>
                <w:lang w:val="tt" w:eastAsia="ru-RU"/>
              </w:rPr>
              <w:t>9900078030 200 000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1 158 400,00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1 158 400,00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1 084 000,00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1 084 000,00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74 400,00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74 400,00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351 0503 9900078030 240 </w:t>
            </w:r>
            <w:r w:rsidRPr="00C84E43">
              <w:rPr>
                <w:rFonts w:ascii="Arial" w:eastAsia="Times New Roman" w:hAnsi="Arial" w:cs="Arial"/>
                <w:sz w:val="24"/>
                <w:szCs w:val="24"/>
                <w:lang w:val="tt" w:eastAsia="ru-RU"/>
              </w:rPr>
              <w:t>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1 158 400,00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1 158 400,00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1 084 000,00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1 084 000,00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74 400,00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74 400,00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351 0503 9900078030 244 225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1 158 400,00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1 158 400,00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1 084 000,00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1 084 000,00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74 400,00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74 400,00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9900078040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351 0503 9900078040 000 000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255 677,10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255 677,10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252 644,38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252 644,38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3 032,72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3 032,72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(муниципаль) ихтыяҗларын тәэмин итү өчен товарлар, </w:t>
            </w:r>
            <w:r w:rsidRPr="00C84E43">
              <w:rPr>
                <w:rFonts w:ascii="Arial" w:eastAsia="Times New Roman" w:hAnsi="Arial" w:cs="Arial"/>
                <w:sz w:val="24"/>
                <w:szCs w:val="24"/>
                <w:lang w:val="tt" w:eastAsia="ru-RU"/>
              </w:rPr>
              <w:t>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351 0503 9900078040 200 000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255 677,10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255 677,10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252 644,38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252 644,38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3 032,72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3 032,72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(муниципаль) ихтыяҗларын тәэмин итү өчен товарлар, эшләр һәм хезмәт </w:t>
            </w:r>
            <w:r w:rsidRPr="00C84E43">
              <w:rPr>
                <w:rFonts w:ascii="Arial" w:eastAsia="Times New Roman" w:hAnsi="Arial" w:cs="Arial"/>
                <w:sz w:val="24"/>
                <w:szCs w:val="24"/>
                <w:lang w:val="tt" w:eastAsia="ru-RU"/>
              </w:rPr>
              <w:t>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351 0503 9900078040 240 000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255 677,10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255 677,10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252 644,38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252 644,38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3 032,72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3 032,72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351 0503 9900078040 244 225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254 000,00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254 000,00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252 644,38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252 644,38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1 355,62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1 355,62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351 0503 9900078040 244 346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1 677,10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1 677,10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1 677,10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1 677,10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9900078050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w:t>
            </w:r>
            <w:r w:rsidRPr="00C84E43">
              <w:rPr>
                <w:rFonts w:ascii="Arial" w:eastAsia="Times New Roman" w:hAnsi="Arial" w:cs="Arial"/>
                <w:sz w:val="24"/>
                <w:szCs w:val="24"/>
                <w:lang w:val="tt" w:eastAsia="ru-RU"/>
              </w:rPr>
              <w:t>0503 9900078050 000 000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4 368 094,92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4 368 094,92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4 158 112,52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4 158 112,52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209 982,40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209 982,40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351 0503 </w:t>
            </w:r>
            <w:r w:rsidRPr="00C84E43">
              <w:rPr>
                <w:rFonts w:ascii="Arial" w:eastAsia="Times New Roman" w:hAnsi="Arial" w:cs="Arial"/>
                <w:sz w:val="24"/>
                <w:szCs w:val="24"/>
                <w:lang w:val="tt" w:eastAsia="ru-RU"/>
              </w:rPr>
              <w:t>9900078050 200 000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4 368 094,92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4 368 094,92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4 158 112,52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4 158 112,52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209 982,40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209 982,40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351 0503 9900078050 </w:t>
            </w:r>
            <w:r w:rsidRPr="00C84E43">
              <w:rPr>
                <w:rFonts w:ascii="Arial" w:eastAsia="Times New Roman" w:hAnsi="Arial" w:cs="Arial"/>
                <w:sz w:val="24"/>
                <w:szCs w:val="24"/>
                <w:lang w:val="tt" w:eastAsia="ru-RU"/>
              </w:rPr>
              <w:t>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4 368 094,92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4 368 094,92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4 158 112,52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4 158 112,52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209 982,40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209 982,40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Транспорт хезмәтләре</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351 0503 9900078050 244 222</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1 567 900,00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1 567 900,00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1 538 786,53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1 538 786,53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29 113,47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29 113,47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351 0503 9900078050 244 225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742 760,52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742 760,52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699 260,52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699 260,52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43 500,00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43 500,00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w:t>
            </w:r>
            <w:r w:rsidRPr="00C84E43">
              <w:rPr>
                <w:rFonts w:ascii="Arial" w:eastAsia="Times New Roman" w:hAnsi="Arial" w:cs="Arial"/>
                <w:sz w:val="24"/>
                <w:szCs w:val="24"/>
                <w:lang w:val="tt" w:eastAsia="ru-RU"/>
              </w:rPr>
              <w:t>0503 9900078050 244 226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477 300,00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477 300,00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388 305,47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388 305,47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88 994,53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88 994,53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Төп чараларның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351 0503 9900078050 244 310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454 832,40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454 832,40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453 950,00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453 950,00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882,40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882,40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Ягулык-майлау материалларының бәясен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351 0503 9900078050 244 343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802 400,00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802 400,00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802 400,00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802 400,00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Төзелеш материалларының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351 0503 </w:t>
            </w:r>
            <w:r w:rsidRPr="00C84E43">
              <w:rPr>
                <w:rFonts w:ascii="Arial" w:eastAsia="Times New Roman" w:hAnsi="Arial" w:cs="Arial"/>
                <w:sz w:val="24"/>
                <w:szCs w:val="24"/>
                <w:lang w:val="tt" w:eastAsia="ru-RU"/>
              </w:rPr>
              <w:t>9900078050 244 344</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351 0503 9900078050 244 346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307 902,00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307 902,00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275 410,00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275 410,00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32 492,00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32 492,00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9900078060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351 0503 9900078060 000 000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509 507,62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509 507,62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475 940,00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475 940,00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33 567,62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33 567,62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(муниципаль) ихтыяҗларын тәэмин итү өчен товарлар, эшләр башкару һәм </w:t>
            </w:r>
            <w:r w:rsidRPr="00C84E43">
              <w:rPr>
                <w:rFonts w:ascii="Arial" w:eastAsia="Times New Roman" w:hAnsi="Arial" w:cs="Arial"/>
                <w:sz w:val="24"/>
                <w:szCs w:val="24"/>
                <w:lang w:val="tt" w:eastAsia="ru-RU"/>
              </w:rPr>
              <w:t>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351 0503 9900078060 200 000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509 507,62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509 507,62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475 940,00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475 940,00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33 567,62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33 567,62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w:t>
            </w:r>
            <w:r w:rsidRPr="00C84E43">
              <w:rPr>
                <w:rFonts w:ascii="Arial" w:eastAsia="Times New Roman" w:hAnsi="Arial" w:cs="Arial"/>
                <w:sz w:val="24"/>
                <w:szCs w:val="24"/>
                <w:lang w:val="tt" w:eastAsia="ru-RU"/>
              </w:rPr>
              <w:t xml:space="preserve">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351 0503 9900078060 240 000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509 507,62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509 507,62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475 940,00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475 940,00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33 567,62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33 567,62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351 0503 9900078060 244 225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509 507,62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509 507,62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475 940,00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475 940,00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33 567,62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33 567,62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9900078070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351 0503 9900078070 000 000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1 403 700,00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1 403 700,00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1 269 434,32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1 269 434,32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134 265,68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134 265,68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(муниципаль) </w:t>
            </w:r>
            <w:r w:rsidRPr="00C84E43">
              <w:rPr>
                <w:rFonts w:ascii="Arial" w:eastAsia="Times New Roman" w:hAnsi="Arial" w:cs="Arial"/>
                <w:sz w:val="24"/>
                <w:szCs w:val="24"/>
                <w:lang w:val="tt" w:eastAsia="ru-RU"/>
              </w:rPr>
              <w:t>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351 0503 9900078070 200 000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1 403 700,00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1 403 700,00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1 269 434,32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1 269 434,32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134 265,68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134 265,68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(муниципаль) </w:t>
            </w:r>
            <w:r w:rsidRPr="00C84E43">
              <w:rPr>
                <w:rFonts w:ascii="Arial" w:eastAsia="Times New Roman" w:hAnsi="Arial" w:cs="Arial"/>
                <w:sz w:val="24"/>
                <w:szCs w:val="24"/>
                <w:lang w:val="tt" w:eastAsia="ru-RU"/>
              </w:rPr>
              <w:t>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351 0503 9900078070 240 000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1 403 700,00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1 403 700,00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1 269 434,32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1 269 434,32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134 265,68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134 265,68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Коммуналь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351 0503 </w:t>
            </w:r>
            <w:r w:rsidRPr="00C84E43">
              <w:rPr>
                <w:rFonts w:ascii="Arial" w:eastAsia="Times New Roman" w:hAnsi="Arial" w:cs="Arial"/>
                <w:sz w:val="24"/>
                <w:szCs w:val="24"/>
                <w:lang w:val="tt" w:eastAsia="ru-RU"/>
              </w:rPr>
              <w:t>9900078070 244 223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15 000,00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4 402,02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4 402,02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10 597,98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10 597,98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351 0503 9900078070 244 225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165 800,00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165 800,00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165 715,00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165 715,00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85,00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85,00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351 0503 9900078070 244 226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502 900,00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502 900,00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502 800,90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502 800,90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99,10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99,10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Төп чараларның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351 0503 9900078070 244 310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720 000,00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720 000,00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596 516,40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596 516,40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123 483,60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123 483,60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ӘЙЛӘНӘ-ТИРӘ МОХИТНЫ САКЛАУ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351 0600 0000000000 000 000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Хайваннар </w:t>
            </w:r>
            <w:r w:rsidRPr="00C84E43">
              <w:rPr>
                <w:rFonts w:ascii="Arial" w:eastAsia="Times New Roman" w:hAnsi="Arial" w:cs="Arial"/>
                <w:sz w:val="24"/>
                <w:szCs w:val="24"/>
                <w:lang w:val="tt" w:eastAsia="ru-RU"/>
              </w:rPr>
              <w:t>дөньясы объектларын һәм аларның яшәү тирәлеген саклау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351 0603 0000000000 000 000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0910174460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351 0603 0910174460 000 000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351 0603 0910174460 200 000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351 0603 0910174460 240 000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840 563,43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Мөлкәтне карап тоту 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351 0603 0910174460 244 225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532 300,00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532 300,00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532 300,00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532 300,00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Төп чараларның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351 0603 0910174460 244 310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308 263,43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308 263,43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308 263,43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308 263,43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МӘДӘНИЯТ, КИНЕМАТОГРАФИЯ</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862 100,00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862 100,00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787 804,96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787 804,96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74 295,04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74 295,04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Мәдәният</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w:t>
            </w:r>
            <w:r w:rsidRPr="00C84E43">
              <w:rPr>
                <w:rFonts w:ascii="Arial" w:eastAsia="Times New Roman" w:hAnsi="Arial" w:cs="Arial"/>
                <w:sz w:val="24"/>
                <w:szCs w:val="24"/>
                <w:lang w:val="tt" w:eastAsia="ru-RU"/>
              </w:rPr>
              <w:t>0801 0000000000 000 000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862 100,00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862 100,00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787 804,96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787 804,96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74 295,04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74 295,04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862 100,00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862 100,00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787 804,96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787 804,96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74 295,04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74 295,04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9900044090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576 800,00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576 800,00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522 675,61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522 675,61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54 124,39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54 124,39   </w:t>
            </w:r>
          </w:p>
        </w:tc>
      </w:tr>
      <w:tr w:rsidR="00784FB5" w:rsidRPr="00C84E43" w:rsidTr="00127199">
        <w:trPr>
          <w:gridAfter w:val="4"/>
          <w:wAfter w:w="3454" w:type="dxa"/>
          <w:trHeight w:val="1032"/>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Дәүләт (муниципаль) </w:t>
            </w:r>
            <w:r w:rsidRPr="00C84E43">
              <w:rPr>
                <w:rFonts w:ascii="Arial" w:eastAsia="Times New Roman" w:hAnsi="Arial" w:cs="Arial"/>
                <w:sz w:val="24"/>
                <w:szCs w:val="24"/>
                <w:lang w:val="tt" w:eastAsia="ru-RU"/>
              </w:rPr>
              <w:t>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351 0801 9900044090 100 000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115 319,54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115 319,54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1 080,46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1 080,46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Казна учреждениеләре персоналына түләү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351 0801 9900044090 110 000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115 319,54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115 319,54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1 080,46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1 080,46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Хезмәт хакы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351 0801 </w:t>
            </w:r>
            <w:r w:rsidRPr="00C84E43">
              <w:rPr>
                <w:rFonts w:ascii="Arial" w:eastAsia="Times New Roman" w:hAnsi="Arial" w:cs="Arial"/>
                <w:sz w:val="24"/>
                <w:szCs w:val="24"/>
                <w:lang w:val="tt" w:eastAsia="ru-RU"/>
              </w:rPr>
              <w:t>9900044090 111 211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89 400,00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89 400,00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88 842,92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88 842,92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557,08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557,08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Хезмәт өчен түләү хисаплау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351 0801 9900044090 119 213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27 000,00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27 000,00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26 476,62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26 476,62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523,38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523,38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460 400,00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460 400,00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407 356,07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407 356,07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53 043,93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53 043,93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460 400,00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460 400,00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407 356,07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407 356,07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53 043,93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53 043,93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Мөлкәтне карап тоту </w:t>
            </w:r>
            <w:r w:rsidRPr="00C84E43">
              <w:rPr>
                <w:rFonts w:ascii="Arial" w:eastAsia="Times New Roman" w:hAnsi="Arial" w:cs="Arial"/>
                <w:sz w:val="24"/>
                <w:szCs w:val="24"/>
                <w:lang w:val="tt" w:eastAsia="ru-RU"/>
              </w:rPr>
              <w:t>буенча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211 600,00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211 600,00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179 306,07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179 306,07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32 293,93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32 293,93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351 0801 9900044090 244 226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12 000,00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351 0801 9900044090 244 346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1 700,00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1 700,00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Коммуналь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351 0801 9900044090 247 223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235 100,00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235 100,00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216 050,00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216 050,00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19 050,00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19 050,00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9900044091</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285 300,00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285 300,00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265 129,35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265 129,35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20 170,65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20 170,65   </w:t>
            </w:r>
          </w:p>
        </w:tc>
      </w:tr>
      <w:tr w:rsidR="00784FB5" w:rsidRPr="00C84E43" w:rsidTr="00127199">
        <w:trPr>
          <w:gridAfter w:val="4"/>
          <w:wAfter w:w="3454" w:type="dxa"/>
          <w:trHeight w:val="1032"/>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351 0801 9900044091 100 000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116 029,35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116 029,35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70,65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70,65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Казна учреждениеләре персоналына түләү чыгымнары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351 0801 9900044091 110 000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116 029,35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116 029,35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70,65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70,65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Хезмәт хакы</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351 0801 </w:t>
            </w:r>
            <w:r w:rsidRPr="00C84E43">
              <w:rPr>
                <w:rFonts w:ascii="Arial" w:eastAsia="Times New Roman" w:hAnsi="Arial" w:cs="Arial"/>
                <w:sz w:val="24"/>
                <w:szCs w:val="24"/>
                <w:lang w:val="tt" w:eastAsia="ru-RU"/>
              </w:rPr>
              <w:t>9900044091 111 211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89 400,00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89 400,00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89 392,50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89 392,50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7,50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Хезмәт өчен түләү хисаплау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351 0801 9900044091 119 213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26 636,85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26 636,85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63,15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63,15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 (муниципаль) ихтыяҗларын тәэмин итү өчен товарлар, эшләр башкару һәм хезмәтләр күрсәтү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351 0801 9900044091 200 000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169 200,00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169 200,00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149 100,00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149 100,00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20 100,00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20 100,00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w:t>
            </w:r>
            <w:r w:rsidRPr="00C84E43">
              <w:rPr>
                <w:rFonts w:ascii="Arial" w:eastAsia="Times New Roman" w:hAnsi="Arial" w:cs="Arial"/>
                <w:sz w:val="24"/>
                <w:szCs w:val="24"/>
                <w:lang w:val="tt" w:eastAsia="ru-RU"/>
              </w:rPr>
              <w:t xml:space="preserve"> (муниципаль) ихтыяҗларын тәэмин итү өчен товарлар, эшләр һәм хезмәт күрсәтүләрне сатып алу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351 0801 9900044091 240 000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169 200,00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169 200,00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149 100,00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149 100,00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20 100,00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20 100,00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Мөлкәтне карап тоту буенча </w:t>
            </w:r>
            <w:r w:rsidRPr="00C84E43">
              <w:rPr>
                <w:rFonts w:ascii="Arial" w:eastAsia="Times New Roman" w:hAnsi="Arial" w:cs="Arial"/>
                <w:sz w:val="24"/>
                <w:szCs w:val="24"/>
                <w:lang w:val="tt" w:eastAsia="ru-RU"/>
              </w:rPr>
              <w:t>эшләр,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351 0801 9900044091 244 225</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351 0801 9900044091 244 346</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5 400,00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5 400,00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5 000,00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400,00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Бер тапкыр кулланыла торган башка матди запасларның бәясе арту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351 0801 9900044091 244 349</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14 700,00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14 700,00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14 700,00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14 700,00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Коммуналь хезмәтләр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351 0801 </w:t>
            </w:r>
            <w:r w:rsidRPr="00C84E43">
              <w:rPr>
                <w:rFonts w:ascii="Arial" w:eastAsia="Times New Roman" w:hAnsi="Arial" w:cs="Arial"/>
                <w:sz w:val="24"/>
                <w:szCs w:val="24"/>
                <w:lang w:val="tt" w:eastAsia="ru-RU"/>
              </w:rPr>
              <w:t>9900044091 247 223</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144 100,00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144 100,00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144 100,00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144 100,00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624"/>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БЮДЖЕТ СИСТЕМАСЫ БЮДЖЕТЛАРЫНА ГОМУМИ ХАРАКТЕРДАГЫ БЮДЖЕТАРА ТРАНСФЕРТЛАР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351 1400 0000000000 000 000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Гомуми характердагы башка бюджетара трансфертлар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351 1403 0000000000 000 000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Дәүләт</w:t>
            </w:r>
            <w:r w:rsidRPr="00C84E43">
              <w:rPr>
                <w:rFonts w:ascii="Arial" w:eastAsia="Times New Roman" w:hAnsi="Arial" w:cs="Arial"/>
                <w:sz w:val="24"/>
                <w:szCs w:val="24"/>
                <w:lang w:val="tt" w:eastAsia="ru-RU"/>
              </w:rPr>
              <w:t xml:space="preserve"> хакимиятенең башка федераль органнары функцияләрен гамәлгә ашыру</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351 1403 9900000000 000 000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9900020860</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351 1403 9900020860 000 000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Бюджетара трансфертлар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351 1403 9900020860 500 000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Субсидияләр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351 1403 </w:t>
            </w:r>
            <w:r w:rsidRPr="00C84E43">
              <w:rPr>
                <w:rFonts w:ascii="Arial" w:eastAsia="Times New Roman" w:hAnsi="Arial" w:cs="Arial"/>
                <w:sz w:val="24"/>
                <w:szCs w:val="24"/>
                <w:lang w:val="tt" w:eastAsia="ru-RU"/>
              </w:rPr>
              <w:t>9900020860 520 000</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420"/>
        </w:trPr>
        <w:tc>
          <w:tcPr>
            <w:tcW w:w="2601" w:type="dxa"/>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Россия Федерациясе бюджет системасының башка бюджетларына күчерүләр</w:t>
            </w:r>
          </w:p>
        </w:tc>
        <w:tc>
          <w:tcPr>
            <w:tcW w:w="67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58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351 1403 9900020860 521 251</w:t>
            </w:r>
          </w:p>
        </w:tc>
        <w:tc>
          <w:tcPr>
            <w:tcW w:w="13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354"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418"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905"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184 300,00   </w:t>
            </w:r>
          </w:p>
        </w:tc>
        <w:tc>
          <w:tcPr>
            <w:tcW w:w="1276" w:type="dxa"/>
            <w:gridSpan w:val="2"/>
            <w:tcBorders>
              <w:top w:val="nil"/>
              <w:left w:val="nil"/>
              <w:bottom w:val="single" w:sz="4"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30" w:type="dxa"/>
            <w:gridSpan w:val="2"/>
            <w:tcBorders>
              <w:top w:val="nil"/>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127199">
        <w:trPr>
          <w:gridAfter w:val="4"/>
          <w:wAfter w:w="3454" w:type="dxa"/>
          <w:trHeight w:val="285"/>
        </w:trPr>
        <w:tc>
          <w:tcPr>
            <w:tcW w:w="2601" w:type="dxa"/>
            <w:tcBorders>
              <w:top w:val="nil"/>
              <w:left w:val="nil"/>
              <w:bottom w:val="nil"/>
              <w:right w:val="nil"/>
            </w:tcBorders>
            <w:shd w:val="clear" w:color="auto" w:fill="auto"/>
            <w:vAlign w:val="bottom"/>
            <w:hideMark/>
          </w:tcPr>
          <w:p w:rsidR="003E7089" w:rsidRPr="00C84E43" w:rsidRDefault="003E7089" w:rsidP="003E7089">
            <w:pPr>
              <w:spacing w:after="0" w:line="240" w:lineRule="auto"/>
              <w:rPr>
                <w:rFonts w:ascii="Arial" w:eastAsia="Times New Roman" w:hAnsi="Arial" w:cs="Arial"/>
                <w:sz w:val="24"/>
                <w:szCs w:val="24"/>
                <w:lang w:eastAsia="ru-RU"/>
              </w:rPr>
            </w:pPr>
          </w:p>
        </w:tc>
        <w:tc>
          <w:tcPr>
            <w:tcW w:w="675" w:type="dxa"/>
            <w:tcBorders>
              <w:top w:val="nil"/>
              <w:left w:val="nil"/>
              <w:bottom w:val="nil"/>
              <w:right w:val="nil"/>
            </w:tcBorders>
            <w:shd w:val="clear" w:color="auto" w:fill="auto"/>
            <w:vAlign w:val="bottom"/>
            <w:hideMark/>
          </w:tcPr>
          <w:p w:rsidR="003E7089" w:rsidRPr="00C84E43" w:rsidRDefault="003E7089" w:rsidP="003E7089">
            <w:pPr>
              <w:spacing w:after="0" w:line="240" w:lineRule="auto"/>
              <w:jc w:val="center"/>
              <w:rPr>
                <w:rFonts w:ascii="Arial" w:eastAsia="Times New Roman" w:hAnsi="Arial" w:cs="Arial"/>
                <w:sz w:val="24"/>
                <w:szCs w:val="24"/>
                <w:lang w:eastAsia="ru-RU"/>
              </w:rPr>
            </w:pPr>
          </w:p>
        </w:tc>
        <w:tc>
          <w:tcPr>
            <w:tcW w:w="2585" w:type="dxa"/>
            <w:tcBorders>
              <w:top w:val="nil"/>
              <w:left w:val="nil"/>
              <w:bottom w:val="nil"/>
              <w:right w:val="nil"/>
            </w:tcBorders>
            <w:shd w:val="clear" w:color="auto" w:fill="auto"/>
            <w:vAlign w:val="bottom"/>
            <w:hideMark/>
          </w:tcPr>
          <w:p w:rsidR="003E7089" w:rsidRPr="00C84E43" w:rsidRDefault="003E7089" w:rsidP="003E7089">
            <w:pPr>
              <w:spacing w:after="0" w:line="240" w:lineRule="auto"/>
              <w:jc w:val="center"/>
              <w:rPr>
                <w:rFonts w:ascii="Arial" w:eastAsia="Times New Roman" w:hAnsi="Arial" w:cs="Arial"/>
                <w:sz w:val="24"/>
                <w:szCs w:val="24"/>
                <w:lang w:eastAsia="ru-RU"/>
              </w:rPr>
            </w:pPr>
          </w:p>
        </w:tc>
        <w:tc>
          <w:tcPr>
            <w:tcW w:w="1305" w:type="dxa"/>
            <w:tcBorders>
              <w:top w:val="nil"/>
              <w:left w:val="nil"/>
              <w:bottom w:val="nil"/>
              <w:right w:val="nil"/>
            </w:tcBorders>
            <w:shd w:val="clear" w:color="auto" w:fill="auto"/>
            <w:vAlign w:val="bottom"/>
            <w:hideMark/>
          </w:tcPr>
          <w:p w:rsidR="003E7089" w:rsidRPr="00C84E43" w:rsidRDefault="003E7089" w:rsidP="003E7089">
            <w:pPr>
              <w:spacing w:after="0" w:line="240" w:lineRule="auto"/>
              <w:jc w:val="right"/>
              <w:rPr>
                <w:rFonts w:ascii="Arial" w:eastAsia="Times New Roman" w:hAnsi="Arial" w:cs="Arial"/>
                <w:sz w:val="24"/>
                <w:szCs w:val="24"/>
                <w:lang w:eastAsia="ru-RU"/>
              </w:rPr>
            </w:pPr>
          </w:p>
        </w:tc>
        <w:tc>
          <w:tcPr>
            <w:tcW w:w="1354" w:type="dxa"/>
            <w:tcBorders>
              <w:top w:val="nil"/>
              <w:left w:val="nil"/>
              <w:bottom w:val="nil"/>
              <w:right w:val="nil"/>
            </w:tcBorders>
            <w:shd w:val="clear" w:color="auto" w:fill="auto"/>
            <w:vAlign w:val="bottom"/>
            <w:hideMark/>
          </w:tcPr>
          <w:p w:rsidR="003E7089" w:rsidRPr="00C84E43" w:rsidRDefault="003E7089" w:rsidP="003E7089">
            <w:pPr>
              <w:spacing w:after="0" w:line="240" w:lineRule="auto"/>
              <w:jc w:val="right"/>
              <w:rPr>
                <w:rFonts w:ascii="Arial" w:eastAsia="Times New Roman" w:hAnsi="Arial" w:cs="Arial"/>
                <w:sz w:val="24"/>
                <w:szCs w:val="24"/>
                <w:lang w:eastAsia="ru-RU"/>
              </w:rPr>
            </w:pPr>
          </w:p>
        </w:tc>
        <w:tc>
          <w:tcPr>
            <w:tcW w:w="1418" w:type="dxa"/>
            <w:tcBorders>
              <w:top w:val="nil"/>
              <w:left w:val="nil"/>
              <w:bottom w:val="nil"/>
              <w:right w:val="nil"/>
            </w:tcBorders>
            <w:shd w:val="clear" w:color="auto" w:fill="auto"/>
            <w:vAlign w:val="bottom"/>
            <w:hideMark/>
          </w:tcPr>
          <w:p w:rsidR="003E7089" w:rsidRPr="00C84E43" w:rsidRDefault="003E7089" w:rsidP="003E7089">
            <w:pPr>
              <w:spacing w:after="0" w:line="240" w:lineRule="auto"/>
              <w:jc w:val="right"/>
              <w:rPr>
                <w:rFonts w:ascii="Arial" w:eastAsia="Times New Roman" w:hAnsi="Arial" w:cs="Arial"/>
                <w:sz w:val="24"/>
                <w:szCs w:val="24"/>
                <w:lang w:eastAsia="ru-RU"/>
              </w:rPr>
            </w:pPr>
          </w:p>
        </w:tc>
        <w:tc>
          <w:tcPr>
            <w:tcW w:w="905" w:type="dxa"/>
            <w:tcBorders>
              <w:top w:val="nil"/>
              <w:left w:val="nil"/>
              <w:bottom w:val="nil"/>
              <w:right w:val="nil"/>
            </w:tcBorders>
            <w:shd w:val="clear" w:color="auto" w:fill="auto"/>
            <w:vAlign w:val="bottom"/>
            <w:hideMark/>
          </w:tcPr>
          <w:p w:rsidR="003E7089" w:rsidRPr="00C84E43" w:rsidRDefault="003E7089" w:rsidP="003E7089">
            <w:pPr>
              <w:spacing w:after="0" w:line="240" w:lineRule="auto"/>
              <w:jc w:val="right"/>
              <w:rPr>
                <w:rFonts w:ascii="Arial" w:eastAsia="Times New Roman" w:hAnsi="Arial" w:cs="Arial"/>
                <w:sz w:val="24"/>
                <w:szCs w:val="24"/>
                <w:lang w:eastAsia="ru-RU"/>
              </w:rPr>
            </w:pPr>
          </w:p>
        </w:tc>
        <w:tc>
          <w:tcPr>
            <w:tcW w:w="796" w:type="dxa"/>
            <w:tcBorders>
              <w:top w:val="nil"/>
              <w:left w:val="nil"/>
              <w:bottom w:val="nil"/>
              <w:right w:val="nil"/>
            </w:tcBorders>
            <w:shd w:val="clear" w:color="auto" w:fill="auto"/>
            <w:vAlign w:val="bottom"/>
            <w:hideMark/>
          </w:tcPr>
          <w:p w:rsidR="003E7089" w:rsidRPr="00C84E43" w:rsidRDefault="003E7089" w:rsidP="003E7089">
            <w:pPr>
              <w:spacing w:after="0" w:line="240" w:lineRule="auto"/>
              <w:jc w:val="right"/>
              <w:rPr>
                <w:rFonts w:ascii="Arial" w:eastAsia="Times New Roman" w:hAnsi="Arial" w:cs="Arial"/>
                <w:sz w:val="24"/>
                <w:szCs w:val="24"/>
                <w:lang w:eastAsia="ru-RU"/>
              </w:rPr>
            </w:pPr>
          </w:p>
        </w:tc>
        <w:tc>
          <w:tcPr>
            <w:tcW w:w="1417" w:type="dxa"/>
            <w:gridSpan w:val="2"/>
            <w:tcBorders>
              <w:top w:val="nil"/>
              <w:left w:val="nil"/>
              <w:bottom w:val="nil"/>
              <w:right w:val="nil"/>
            </w:tcBorders>
            <w:shd w:val="clear" w:color="auto" w:fill="auto"/>
            <w:vAlign w:val="bottom"/>
            <w:hideMark/>
          </w:tcPr>
          <w:p w:rsidR="003E7089" w:rsidRPr="00C84E43" w:rsidRDefault="003E7089" w:rsidP="003E7089">
            <w:pPr>
              <w:spacing w:after="0" w:line="240" w:lineRule="auto"/>
              <w:jc w:val="right"/>
              <w:rPr>
                <w:rFonts w:ascii="Arial" w:eastAsia="Times New Roman" w:hAnsi="Arial" w:cs="Arial"/>
                <w:sz w:val="24"/>
                <w:szCs w:val="24"/>
                <w:lang w:eastAsia="ru-RU"/>
              </w:rPr>
            </w:pPr>
          </w:p>
        </w:tc>
        <w:tc>
          <w:tcPr>
            <w:tcW w:w="1276" w:type="dxa"/>
            <w:gridSpan w:val="2"/>
            <w:tcBorders>
              <w:top w:val="nil"/>
              <w:left w:val="nil"/>
              <w:bottom w:val="nil"/>
              <w:right w:val="nil"/>
            </w:tcBorders>
            <w:shd w:val="clear" w:color="auto" w:fill="auto"/>
            <w:vAlign w:val="bottom"/>
            <w:hideMark/>
          </w:tcPr>
          <w:p w:rsidR="003E7089" w:rsidRPr="00C84E43" w:rsidRDefault="003E7089" w:rsidP="003E7089">
            <w:pPr>
              <w:spacing w:after="0" w:line="240" w:lineRule="auto"/>
              <w:jc w:val="right"/>
              <w:rPr>
                <w:rFonts w:ascii="Arial" w:eastAsia="Times New Roman" w:hAnsi="Arial" w:cs="Arial"/>
                <w:sz w:val="24"/>
                <w:szCs w:val="24"/>
                <w:lang w:eastAsia="ru-RU"/>
              </w:rPr>
            </w:pPr>
          </w:p>
        </w:tc>
        <w:tc>
          <w:tcPr>
            <w:tcW w:w="1430" w:type="dxa"/>
            <w:gridSpan w:val="2"/>
            <w:tcBorders>
              <w:top w:val="nil"/>
              <w:left w:val="nil"/>
              <w:bottom w:val="nil"/>
              <w:right w:val="nil"/>
            </w:tcBorders>
            <w:shd w:val="clear" w:color="auto" w:fill="auto"/>
            <w:vAlign w:val="bottom"/>
            <w:hideMark/>
          </w:tcPr>
          <w:p w:rsidR="003E7089" w:rsidRPr="00C84E43" w:rsidRDefault="003E7089" w:rsidP="003E7089">
            <w:pPr>
              <w:spacing w:after="0" w:line="240" w:lineRule="auto"/>
              <w:jc w:val="right"/>
              <w:rPr>
                <w:rFonts w:ascii="Arial" w:eastAsia="Times New Roman" w:hAnsi="Arial" w:cs="Arial"/>
                <w:sz w:val="24"/>
                <w:szCs w:val="24"/>
                <w:lang w:eastAsia="ru-RU"/>
              </w:rPr>
            </w:pPr>
          </w:p>
        </w:tc>
      </w:tr>
      <w:tr w:rsidR="00784FB5" w:rsidRPr="00C84E43" w:rsidTr="00127199">
        <w:trPr>
          <w:gridAfter w:val="4"/>
          <w:wAfter w:w="3454" w:type="dxa"/>
          <w:trHeight w:val="264"/>
        </w:trPr>
        <w:tc>
          <w:tcPr>
            <w:tcW w:w="2601" w:type="dxa"/>
            <w:tcBorders>
              <w:top w:val="single" w:sz="4" w:space="0" w:color="auto"/>
              <w:left w:val="nil"/>
              <w:bottom w:val="single" w:sz="4" w:space="0" w:color="auto"/>
              <w:right w:val="single" w:sz="8" w:space="0" w:color="auto"/>
            </w:tcBorders>
            <w:shd w:val="clear" w:color="auto" w:fill="auto"/>
            <w:vAlign w:val="bottom"/>
            <w:hideMark/>
          </w:tcPr>
          <w:p w:rsidR="003E7089" w:rsidRPr="00C84E43" w:rsidRDefault="00C84E43" w:rsidP="003E7089">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үтәлеше нәтиҗәләре (дефицит/профицит)</w:t>
            </w:r>
          </w:p>
        </w:tc>
        <w:tc>
          <w:tcPr>
            <w:tcW w:w="675" w:type="dxa"/>
            <w:tcBorders>
              <w:top w:val="single" w:sz="8" w:space="0" w:color="auto"/>
              <w:left w:val="nil"/>
              <w:bottom w:val="single" w:sz="8" w:space="0" w:color="auto"/>
              <w:right w:val="nil"/>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450</w:t>
            </w:r>
          </w:p>
        </w:tc>
        <w:tc>
          <w:tcPr>
            <w:tcW w:w="2585"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305" w:type="dxa"/>
            <w:tcBorders>
              <w:top w:val="single" w:sz="8" w:space="0" w:color="auto"/>
              <w:left w:val="nil"/>
              <w:bottom w:val="single" w:sz="8"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354" w:type="dxa"/>
            <w:tcBorders>
              <w:top w:val="single" w:sz="8" w:space="0" w:color="auto"/>
              <w:left w:val="nil"/>
              <w:bottom w:val="single" w:sz="8"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418" w:type="dxa"/>
            <w:tcBorders>
              <w:top w:val="single" w:sz="8" w:space="0" w:color="auto"/>
              <w:left w:val="nil"/>
              <w:bottom w:val="single" w:sz="8"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-3 109 592,93   </w:t>
            </w:r>
          </w:p>
        </w:tc>
        <w:tc>
          <w:tcPr>
            <w:tcW w:w="905" w:type="dxa"/>
            <w:tcBorders>
              <w:top w:val="single" w:sz="8" w:space="0" w:color="auto"/>
              <w:left w:val="nil"/>
              <w:bottom w:val="single" w:sz="8"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796" w:type="dxa"/>
            <w:tcBorders>
              <w:top w:val="single" w:sz="8" w:space="0" w:color="auto"/>
              <w:left w:val="nil"/>
              <w:bottom w:val="single" w:sz="8"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7" w:type="dxa"/>
            <w:gridSpan w:val="2"/>
            <w:tcBorders>
              <w:top w:val="single" w:sz="8" w:space="0" w:color="auto"/>
              <w:left w:val="nil"/>
              <w:bottom w:val="single" w:sz="8" w:space="0" w:color="auto"/>
              <w:right w:val="single" w:sz="4" w:space="0" w:color="auto"/>
            </w:tcBorders>
            <w:shd w:val="clear" w:color="auto" w:fill="auto"/>
            <w:vAlign w:val="bottom"/>
            <w:hideMark/>
          </w:tcPr>
          <w:p w:rsidR="003E7089" w:rsidRPr="00C84E43" w:rsidRDefault="00C84E43" w:rsidP="003E7089">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-3 109 592,93   </w:t>
            </w:r>
          </w:p>
        </w:tc>
        <w:tc>
          <w:tcPr>
            <w:tcW w:w="1276" w:type="dxa"/>
            <w:gridSpan w:val="2"/>
            <w:tcBorders>
              <w:top w:val="single" w:sz="8" w:space="0" w:color="auto"/>
              <w:left w:val="nil"/>
              <w:bottom w:val="single" w:sz="8" w:space="0" w:color="auto"/>
              <w:right w:val="single" w:sz="4"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430" w:type="dxa"/>
            <w:gridSpan w:val="2"/>
            <w:tcBorders>
              <w:top w:val="single" w:sz="8" w:space="0" w:color="auto"/>
              <w:left w:val="nil"/>
              <w:bottom w:val="single" w:sz="8" w:space="0" w:color="auto"/>
              <w:right w:val="single" w:sz="8" w:space="0" w:color="auto"/>
            </w:tcBorders>
            <w:shd w:val="clear" w:color="auto" w:fill="auto"/>
            <w:vAlign w:val="bottom"/>
            <w:hideMark/>
          </w:tcPr>
          <w:p w:rsidR="003E7089" w:rsidRPr="00C84E43" w:rsidRDefault="00C84E43" w:rsidP="003E7089">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bl>
    <w:p w:rsidR="002C451C" w:rsidRPr="00C84E43" w:rsidRDefault="002C451C" w:rsidP="003E7089">
      <w:pPr>
        <w:rPr>
          <w:rFonts w:ascii="Arial" w:hAnsi="Arial" w:cs="Arial"/>
          <w:sz w:val="24"/>
          <w:szCs w:val="24"/>
        </w:rPr>
      </w:pPr>
    </w:p>
    <w:tbl>
      <w:tblPr>
        <w:tblW w:w="15642" w:type="dxa"/>
        <w:tblInd w:w="93" w:type="dxa"/>
        <w:tblLook w:val="04A0" w:firstRow="1" w:lastRow="0" w:firstColumn="1" w:lastColumn="0" w:noHBand="0" w:noVBand="1"/>
      </w:tblPr>
      <w:tblGrid>
        <w:gridCol w:w="2420"/>
        <w:gridCol w:w="802"/>
        <w:gridCol w:w="2244"/>
        <w:gridCol w:w="1978"/>
        <w:gridCol w:w="1711"/>
        <w:gridCol w:w="1458"/>
        <w:gridCol w:w="278"/>
        <w:gridCol w:w="1316"/>
        <w:gridCol w:w="627"/>
        <w:gridCol w:w="716"/>
        <w:gridCol w:w="771"/>
        <w:gridCol w:w="278"/>
        <w:gridCol w:w="1228"/>
      </w:tblGrid>
      <w:tr w:rsidR="00784FB5" w:rsidRPr="00C84E43" w:rsidTr="004507DE">
        <w:trPr>
          <w:trHeight w:val="264"/>
        </w:trPr>
        <w:tc>
          <w:tcPr>
            <w:tcW w:w="15642" w:type="dxa"/>
            <w:gridSpan w:val="13"/>
            <w:tcBorders>
              <w:top w:val="nil"/>
              <w:left w:val="nil"/>
              <w:bottom w:val="nil"/>
              <w:right w:val="nil"/>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bCs/>
                <w:sz w:val="24"/>
                <w:szCs w:val="24"/>
                <w:lang w:eastAsia="ru-RU"/>
              </w:rPr>
            </w:pPr>
            <w:r w:rsidRPr="00C84E43">
              <w:rPr>
                <w:rFonts w:ascii="Arial" w:eastAsia="Times New Roman" w:hAnsi="Arial" w:cs="Arial"/>
                <w:bCs/>
                <w:sz w:val="24"/>
                <w:szCs w:val="24"/>
                <w:lang w:val="tt" w:eastAsia="ru-RU"/>
              </w:rPr>
              <w:t>3. Бюджет дефицитын финанслау чыганаклары</w:t>
            </w:r>
          </w:p>
        </w:tc>
      </w:tr>
      <w:tr w:rsidR="00784FB5" w:rsidRPr="00C84E43" w:rsidTr="004507DE">
        <w:trPr>
          <w:trHeight w:val="264"/>
        </w:trPr>
        <w:tc>
          <w:tcPr>
            <w:tcW w:w="2601" w:type="dxa"/>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850" w:type="dxa"/>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2410" w:type="dxa"/>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1284" w:type="dxa"/>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3638" w:type="dxa"/>
            <w:gridSpan w:val="3"/>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1692" w:type="dxa"/>
            <w:gridSpan w:val="2"/>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1573" w:type="dxa"/>
            <w:gridSpan w:val="2"/>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276" w:type="dxa"/>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bCs/>
                <w:sz w:val="24"/>
                <w:szCs w:val="24"/>
                <w:lang w:eastAsia="ru-RU"/>
              </w:rPr>
            </w:pPr>
            <w:r w:rsidRPr="00C84E43">
              <w:rPr>
                <w:rFonts w:ascii="Arial" w:eastAsia="Times New Roman" w:hAnsi="Arial" w:cs="Arial"/>
                <w:bCs/>
                <w:sz w:val="24"/>
                <w:szCs w:val="24"/>
                <w:lang w:eastAsia="ru-RU"/>
              </w:rPr>
              <w:t> </w:t>
            </w:r>
          </w:p>
        </w:tc>
        <w:tc>
          <w:tcPr>
            <w:tcW w:w="1318" w:type="dxa"/>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r>
      <w:tr w:rsidR="00784FB5" w:rsidRPr="00C84E43" w:rsidTr="004507DE">
        <w:trPr>
          <w:trHeight w:val="204"/>
        </w:trPr>
        <w:tc>
          <w:tcPr>
            <w:tcW w:w="2601" w:type="dxa"/>
            <w:vMerge w:val="restart"/>
            <w:tcBorders>
              <w:top w:val="nil"/>
              <w:left w:val="nil"/>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Күрсәткечнең атамасы</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Юл  коды</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классификациясе буенча финанслау чыганагы коды</w:t>
            </w:r>
          </w:p>
        </w:tc>
        <w:tc>
          <w:tcPr>
            <w:tcW w:w="1284" w:type="dxa"/>
            <w:vMerge w:val="restart"/>
            <w:tcBorders>
              <w:top w:val="nil"/>
              <w:left w:val="single" w:sz="4" w:space="0" w:color="auto"/>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Расланган бюджет билгеләнешләре</w:t>
            </w:r>
          </w:p>
        </w:tc>
        <w:tc>
          <w:tcPr>
            <w:tcW w:w="6087" w:type="dxa"/>
            <w:gridSpan w:val="6"/>
            <w:tcBorders>
              <w:top w:val="single" w:sz="4" w:space="0" w:color="auto"/>
              <w:left w:val="nil"/>
              <w:bottom w:val="single" w:sz="4" w:space="0" w:color="auto"/>
              <w:right w:val="single" w:sz="4" w:space="0" w:color="000000"/>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Үтәлгән</w:t>
            </w:r>
          </w:p>
        </w:tc>
        <w:tc>
          <w:tcPr>
            <w:tcW w:w="2410"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Үтәлмәгән билгеләнешләр</w:t>
            </w:r>
          </w:p>
        </w:tc>
      </w:tr>
      <w:tr w:rsidR="00784FB5" w:rsidRPr="00C84E43" w:rsidTr="004507DE">
        <w:trPr>
          <w:trHeight w:val="276"/>
        </w:trPr>
        <w:tc>
          <w:tcPr>
            <w:tcW w:w="2601" w:type="dxa"/>
            <w:vMerge/>
            <w:tcBorders>
              <w:top w:val="nil"/>
              <w:left w:val="nil"/>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284"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834" w:type="dxa"/>
            <w:vMerge w:val="restart"/>
            <w:tcBorders>
              <w:top w:val="nil"/>
              <w:left w:val="single" w:sz="4" w:space="0" w:color="auto"/>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финанс органнары аша</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банк счетлары </w:t>
            </w:r>
            <w:r w:rsidRPr="00C84E43">
              <w:rPr>
                <w:rFonts w:ascii="Arial" w:eastAsia="Times New Roman" w:hAnsi="Arial" w:cs="Arial"/>
                <w:sz w:val="24"/>
                <w:szCs w:val="24"/>
                <w:lang w:val="tt" w:eastAsia="ru-RU"/>
              </w:rPr>
              <w:t>аша</w:t>
            </w:r>
          </w:p>
        </w:tc>
        <w:tc>
          <w:tcPr>
            <w:tcW w:w="127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кассадан тыш операцияләр</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барлыгы</w:t>
            </w:r>
          </w:p>
        </w:tc>
        <w:tc>
          <w:tcPr>
            <w:tcW w:w="2410" w:type="dxa"/>
            <w:gridSpan w:val="3"/>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r>
      <w:tr w:rsidR="00784FB5" w:rsidRPr="00C84E43" w:rsidTr="004507DE">
        <w:trPr>
          <w:trHeight w:val="276"/>
        </w:trPr>
        <w:tc>
          <w:tcPr>
            <w:tcW w:w="2601" w:type="dxa"/>
            <w:vMerge/>
            <w:tcBorders>
              <w:top w:val="nil"/>
              <w:left w:val="nil"/>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284"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2410" w:type="dxa"/>
            <w:gridSpan w:val="3"/>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r>
      <w:tr w:rsidR="00784FB5" w:rsidRPr="00C84E43" w:rsidTr="004507DE">
        <w:trPr>
          <w:trHeight w:val="276"/>
        </w:trPr>
        <w:tc>
          <w:tcPr>
            <w:tcW w:w="2601" w:type="dxa"/>
            <w:vMerge/>
            <w:tcBorders>
              <w:top w:val="nil"/>
              <w:left w:val="nil"/>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284"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834"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275" w:type="dxa"/>
            <w:gridSpan w:val="2"/>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c>
          <w:tcPr>
            <w:tcW w:w="2410" w:type="dxa"/>
            <w:gridSpan w:val="3"/>
            <w:vMerge/>
            <w:tcBorders>
              <w:top w:val="nil"/>
              <w:left w:val="single" w:sz="4" w:space="0" w:color="auto"/>
              <w:bottom w:val="single" w:sz="4" w:space="0" w:color="000000"/>
              <w:right w:val="single" w:sz="4" w:space="0" w:color="auto"/>
            </w:tcBorders>
            <w:vAlign w:val="center"/>
            <w:hideMark/>
          </w:tcPr>
          <w:p w:rsidR="002C451C" w:rsidRPr="00C84E43" w:rsidRDefault="002C451C" w:rsidP="002C451C">
            <w:pPr>
              <w:spacing w:after="0" w:line="240" w:lineRule="auto"/>
              <w:rPr>
                <w:rFonts w:ascii="Arial" w:eastAsia="Times New Roman" w:hAnsi="Arial" w:cs="Arial"/>
                <w:sz w:val="24"/>
                <w:szCs w:val="24"/>
                <w:lang w:eastAsia="ru-RU"/>
              </w:rPr>
            </w:pPr>
          </w:p>
        </w:tc>
      </w:tr>
      <w:tr w:rsidR="00784FB5" w:rsidRPr="00C84E43" w:rsidTr="004507DE">
        <w:trPr>
          <w:trHeight w:val="204"/>
        </w:trPr>
        <w:tc>
          <w:tcPr>
            <w:tcW w:w="2601" w:type="dxa"/>
            <w:tcBorders>
              <w:top w:val="nil"/>
              <w:left w:val="nil"/>
              <w:bottom w:val="single" w:sz="4" w:space="0" w:color="auto"/>
              <w:right w:val="single" w:sz="4" w:space="0" w:color="auto"/>
            </w:tcBorders>
            <w:shd w:val="clear" w:color="auto" w:fill="auto"/>
            <w:noWrap/>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1</w:t>
            </w:r>
          </w:p>
        </w:tc>
        <w:tc>
          <w:tcPr>
            <w:tcW w:w="850" w:type="dxa"/>
            <w:tcBorders>
              <w:top w:val="nil"/>
              <w:left w:val="nil"/>
              <w:bottom w:val="nil"/>
              <w:right w:val="single" w:sz="4" w:space="0" w:color="auto"/>
            </w:tcBorders>
            <w:shd w:val="clear" w:color="auto" w:fill="auto"/>
            <w:noWrap/>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2</w:t>
            </w:r>
          </w:p>
        </w:tc>
        <w:tc>
          <w:tcPr>
            <w:tcW w:w="2410" w:type="dxa"/>
            <w:tcBorders>
              <w:top w:val="nil"/>
              <w:left w:val="nil"/>
              <w:bottom w:val="nil"/>
              <w:right w:val="single" w:sz="4" w:space="0" w:color="auto"/>
            </w:tcBorders>
            <w:shd w:val="clear" w:color="auto" w:fill="auto"/>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3</w:t>
            </w:r>
          </w:p>
        </w:tc>
        <w:tc>
          <w:tcPr>
            <w:tcW w:w="1284" w:type="dxa"/>
            <w:tcBorders>
              <w:top w:val="nil"/>
              <w:left w:val="nil"/>
              <w:bottom w:val="nil"/>
              <w:right w:val="single" w:sz="4" w:space="0" w:color="auto"/>
            </w:tcBorders>
            <w:shd w:val="clear" w:color="auto" w:fill="auto"/>
            <w:noWrap/>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4</w:t>
            </w:r>
          </w:p>
        </w:tc>
        <w:tc>
          <w:tcPr>
            <w:tcW w:w="1834" w:type="dxa"/>
            <w:tcBorders>
              <w:top w:val="nil"/>
              <w:left w:val="nil"/>
              <w:bottom w:val="nil"/>
              <w:right w:val="single" w:sz="4" w:space="0" w:color="auto"/>
            </w:tcBorders>
            <w:shd w:val="clear" w:color="auto" w:fill="auto"/>
            <w:noWrap/>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5</w:t>
            </w:r>
          </w:p>
        </w:tc>
        <w:tc>
          <w:tcPr>
            <w:tcW w:w="1560" w:type="dxa"/>
            <w:tcBorders>
              <w:top w:val="nil"/>
              <w:left w:val="nil"/>
              <w:bottom w:val="nil"/>
              <w:right w:val="single" w:sz="4" w:space="0" w:color="auto"/>
            </w:tcBorders>
            <w:shd w:val="clear" w:color="auto" w:fill="auto"/>
            <w:noWrap/>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6</w:t>
            </w:r>
          </w:p>
        </w:tc>
        <w:tc>
          <w:tcPr>
            <w:tcW w:w="1275" w:type="dxa"/>
            <w:gridSpan w:val="2"/>
            <w:tcBorders>
              <w:top w:val="nil"/>
              <w:left w:val="nil"/>
              <w:bottom w:val="nil"/>
              <w:right w:val="single" w:sz="4" w:space="0" w:color="auto"/>
            </w:tcBorders>
            <w:shd w:val="clear" w:color="auto" w:fill="auto"/>
            <w:noWrap/>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7</w:t>
            </w:r>
          </w:p>
        </w:tc>
        <w:tc>
          <w:tcPr>
            <w:tcW w:w="1418" w:type="dxa"/>
            <w:gridSpan w:val="2"/>
            <w:tcBorders>
              <w:top w:val="nil"/>
              <w:left w:val="nil"/>
              <w:bottom w:val="nil"/>
              <w:right w:val="single" w:sz="4" w:space="0" w:color="auto"/>
            </w:tcBorders>
            <w:shd w:val="clear" w:color="auto" w:fill="auto"/>
            <w:noWrap/>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w:t>
            </w:r>
          </w:p>
        </w:tc>
        <w:tc>
          <w:tcPr>
            <w:tcW w:w="2410" w:type="dxa"/>
            <w:gridSpan w:val="3"/>
            <w:tcBorders>
              <w:top w:val="nil"/>
              <w:left w:val="nil"/>
              <w:bottom w:val="nil"/>
              <w:right w:val="single" w:sz="4" w:space="0" w:color="auto"/>
            </w:tcBorders>
            <w:shd w:val="clear" w:color="auto" w:fill="auto"/>
            <w:noWrap/>
            <w:vAlign w:val="center"/>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9</w:t>
            </w:r>
          </w:p>
        </w:tc>
      </w:tr>
      <w:tr w:rsidR="00784FB5" w:rsidRPr="00C84E43" w:rsidTr="004507DE">
        <w:trPr>
          <w:trHeight w:val="204"/>
        </w:trPr>
        <w:tc>
          <w:tcPr>
            <w:tcW w:w="2601" w:type="dxa"/>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 кытлыгын финанслау чыганаклары-барлыгы</w:t>
            </w:r>
          </w:p>
        </w:tc>
        <w:tc>
          <w:tcPr>
            <w:tcW w:w="850" w:type="dxa"/>
            <w:tcBorders>
              <w:top w:val="single" w:sz="8" w:space="0" w:color="auto"/>
              <w:left w:val="single" w:sz="8" w:space="0" w:color="auto"/>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500</w:t>
            </w:r>
          </w:p>
        </w:tc>
        <w:tc>
          <w:tcPr>
            <w:tcW w:w="2410" w:type="dxa"/>
            <w:tcBorders>
              <w:top w:val="single" w:sz="8" w:space="0" w:color="auto"/>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single" w:sz="8" w:space="0" w:color="auto"/>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834" w:type="dxa"/>
            <w:tcBorders>
              <w:top w:val="single" w:sz="8" w:space="0" w:color="auto"/>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3 109 592,93   </w:t>
            </w:r>
          </w:p>
        </w:tc>
        <w:tc>
          <w:tcPr>
            <w:tcW w:w="1560" w:type="dxa"/>
            <w:tcBorders>
              <w:top w:val="single" w:sz="8" w:space="0" w:color="auto"/>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single" w:sz="8" w:space="0" w:color="auto"/>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single" w:sz="8" w:space="0" w:color="auto"/>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3 109 592,93   </w:t>
            </w:r>
          </w:p>
        </w:tc>
        <w:tc>
          <w:tcPr>
            <w:tcW w:w="2410" w:type="dxa"/>
            <w:gridSpan w:val="3"/>
            <w:tcBorders>
              <w:top w:val="single" w:sz="8" w:space="0" w:color="auto"/>
              <w:left w:val="nil"/>
              <w:bottom w:val="single" w:sz="4" w:space="0" w:color="auto"/>
              <w:right w:val="single" w:sz="8"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4507DE">
        <w:trPr>
          <w:trHeight w:val="408"/>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шул исәптән:бюджетны эчке финанслау чыганаклары</w:t>
            </w:r>
            <w:r w:rsidRPr="00C84E43">
              <w:rPr>
                <w:rFonts w:ascii="Arial" w:eastAsia="Times New Roman" w:hAnsi="Arial" w:cs="Arial"/>
                <w:sz w:val="24"/>
                <w:szCs w:val="24"/>
                <w:lang w:val="tt" w:eastAsia="ru-RU"/>
              </w:rPr>
              <w:br/>
            </w:r>
          </w:p>
        </w:tc>
        <w:tc>
          <w:tcPr>
            <w:tcW w:w="85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520</w:t>
            </w:r>
          </w:p>
        </w:tc>
        <w:tc>
          <w:tcPr>
            <w:tcW w:w="241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834"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56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2410" w:type="dxa"/>
            <w:gridSpan w:val="3"/>
            <w:tcBorders>
              <w:top w:val="nil"/>
              <w:left w:val="nil"/>
              <w:bottom w:val="single" w:sz="4" w:space="0" w:color="auto"/>
              <w:right w:val="single" w:sz="8"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4507DE">
        <w:trPr>
          <w:trHeight w:val="204"/>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алардан:</w:t>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410" w:type="dxa"/>
            <w:tcBorders>
              <w:top w:val="nil"/>
              <w:left w:val="nil"/>
              <w:bottom w:val="single" w:sz="4" w:space="0" w:color="auto"/>
              <w:right w:val="single" w:sz="4" w:space="0" w:color="auto"/>
            </w:tcBorders>
            <w:shd w:val="clear" w:color="auto" w:fill="auto"/>
            <w:noWrap/>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r>
      <w:tr w:rsidR="00784FB5" w:rsidRPr="00C84E43" w:rsidTr="004507DE">
        <w:trPr>
          <w:trHeight w:val="204"/>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Бюджетны тышкы финанслау чыганаклары</w:t>
            </w:r>
          </w:p>
        </w:tc>
        <w:tc>
          <w:tcPr>
            <w:tcW w:w="85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620</w:t>
            </w:r>
          </w:p>
        </w:tc>
        <w:tc>
          <w:tcPr>
            <w:tcW w:w="241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834"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56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2410" w:type="dxa"/>
            <w:gridSpan w:val="3"/>
            <w:tcBorders>
              <w:top w:val="nil"/>
              <w:left w:val="nil"/>
              <w:bottom w:val="single" w:sz="4" w:space="0" w:color="auto"/>
              <w:right w:val="single" w:sz="8" w:space="0" w:color="auto"/>
            </w:tcBorders>
            <w:shd w:val="clear" w:color="auto" w:fill="auto"/>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4507DE">
        <w:trPr>
          <w:trHeight w:val="204"/>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алардан:</w:t>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410" w:type="dxa"/>
            <w:tcBorders>
              <w:top w:val="nil"/>
              <w:left w:val="nil"/>
              <w:bottom w:val="single" w:sz="4" w:space="0" w:color="auto"/>
              <w:right w:val="single" w:sz="4" w:space="0" w:color="auto"/>
            </w:tcBorders>
            <w:shd w:val="clear" w:color="auto" w:fill="auto"/>
            <w:noWrap/>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r>
      <w:tr w:rsidR="00784FB5" w:rsidRPr="00C84E43" w:rsidTr="004507DE">
        <w:trPr>
          <w:trHeight w:val="204"/>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Калдыкларны үзгәртү</w:t>
            </w:r>
          </w:p>
        </w:tc>
        <w:tc>
          <w:tcPr>
            <w:tcW w:w="85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700</w:t>
            </w:r>
          </w:p>
        </w:tc>
        <w:tc>
          <w:tcPr>
            <w:tcW w:w="241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r>
      <w:tr w:rsidR="00784FB5" w:rsidRPr="00C84E43" w:rsidTr="004507DE">
        <w:trPr>
          <w:trHeight w:val="204"/>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калган акчаларны </w:t>
            </w:r>
            <w:r w:rsidRPr="00C84E43">
              <w:rPr>
                <w:rFonts w:ascii="Arial" w:eastAsia="Times New Roman" w:hAnsi="Arial" w:cs="Arial"/>
                <w:sz w:val="24"/>
                <w:szCs w:val="24"/>
                <w:lang w:val="tt" w:eastAsia="ru-RU"/>
              </w:rPr>
              <w:t>арттыру, барлыгы</w:t>
            </w:r>
          </w:p>
        </w:tc>
        <w:tc>
          <w:tcPr>
            <w:tcW w:w="85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710</w:t>
            </w:r>
          </w:p>
        </w:tc>
        <w:tc>
          <w:tcPr>
            <w:tcW w:w="2410" w:type="dxa"/>
            <w:tcBorders>
              <w:top w:val="nil"/>
              <w:left w:val="nil"/>
              <w:bottom w:val="single" w:sz="4" w:space="0" w:color="auto"/>
              <w:right w:val="single" w:sz="4" w:space="0" w:color="auto"/>
            </w:tcBorders>
            <w:shd w:val="clear" w:color="auto" w:fill="auto"/>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r w:rsidR="00784FB5" w:rsidRPr="00C84E43" w:rsidTr="004507DE">
        <w:trPr>
          <w:trHeight w:val="204"/>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калган чараларны, барлыгы</w:t>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720</w:t>
            </w:r>
          </w:p>
        </w:tc>
        <w:tc>
          <w:tcPr>
            <w:tcW w:w="241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eastAsia="ru-RU"/>
              </w:rPr>
              <w:t> </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r w:rsidR="00784FB5" w:rsidRPr="00C84E43" w:rsidTr="004507DE">
        <w:trPr>
          <w:trHeight w:val="408"/>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Исәпләүләр буенча калдыкларны үзгәртү </w:t>
            </w:r>
            <w:r w:rsidRPr="00C84E43">
              <w:rPr>
                <w:rFonts w:ascii="Arial" w:eastAsia="Times New Roman" w:hAnsi="Arial" w:cs="Arial"/>
                <w:sz w:val="24"/>
                <w:szCs w:val="24"/>
                <w:lang w:val="tt" w:eastAsia="ru-RU"/>
              </w:rPr>
              <w:br/>
              <w:t>(810 + 820 стр.)</w:t>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800</w:t>
            </w:r>
          </w:p>
        </w:tc>
        <w:tc>
          <w:tcPr>
            <w:tcW w:w="241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3 109 592,93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3 109 592,93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r w:rsidR="00784FB5" w:rsidRPr="00C84E43" w:rsidTr="004507DE">
        <w:trPr>
          <w:trHeight w:val="612"/>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бюджетны үтәүне </w:t>
            </w:r>
            <w:r w:rsidRPr="00C84E43">
              <w:rPr>
                <w:rFonts w:ascii="Arial" w:eastAsia="Times New Roman" w:hAnsi="Arial" w:cs="Arial"/>
                <w:sz w:val="24"/>
                <w:szCs w:val="24"/>
                <w:lang w:val="tt" w:eastAsia="ru-RU"/>
              </w:rPr>
              <w:t>оештыручы органнар белән исәп-хисап буенча калдыкларны үзгәртү (811 + 812 стр.)</w:t>
            </w:r>
            <w:r w:rsidRPr="00C84E43">
              <w:rPr>
                <w:rFonts w:ascii="Arial" w:eastAsia="Times New Roman" w:hAnsi="Arial" w:cs="Arial"/>
                <w:sz w:val="24"/>
                <w:szCs w:val="24"/>
                <w:lang w:val="tt" w:eastAsia="ru-RU"/>
              </w:rPr>
              <w:br/>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810</w:t>
            </w:r>
          </w:p>
        </w:tc>
        <w:tc>
          <w:tcPr>
            <w:tcW w:w="241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3 109 592,93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3 109 592,93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r w:rsidR="00784FB5" w:rsidRPr="00C84E43" w:rsidTr="004507DE">
        <w:trPr>
          <w:trHeight w:val="612"/>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шуларның:исәпләү счетларын арттыру (счет дебет балансы 121002000)</w:t>
            </w:r>
            <w:r w:rsidRPr="00C84E43">
              <w:rPr>
                <w:rFonts w:ascii="Arial" w:eastAsia="Times New Roman" w:hAnsi="Arial" w:cs="Arial"/>
                <w:sz w:val="24"/>
                <w:szCs w:val="24"/>
                <w:lang w:val="tt" w:eastAsia="ru-RU"/>
              </w:rPr>
              <w:br/>
              <w:t xml:space="preserve">    </w:t>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811</w:t>
            </w:r>
          </w:p>
        </w:tc>
        <w:tc>
          <w:tcPr>
            <w:tcW w:w="241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-21 290 524,74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-21 290 524,74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r w:rsidR="00784FB5" w:rsidRPr="00C84E43" w:rsidTr="004507DE">
        <w:trPr>
          <w:trHeight w:val="408"/>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хисап счетларын киметү (кредит балансы 130405000)</w:t>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812</w:t>
            </w:r>
          </w:p>
        </w:tc>
        <w:tc>
          <w:tcPr>
            <w:tcW w:w="241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24 400 117,67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24 400 117,67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r w:rsidR="00784FB5" w:rsidRPr="00C84E43" w:rsidTr="004507DE">
        <w:trPr>
          <w:trHeight w:val="408"/>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Эчке исәп-хисаплар буенча калдыкларны үзгәртү (821  стр. + 822 стр.),</w:t>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820</w:t>
            </w:r>
          </w:p>
        </w:tc>
        <w:tc>
          <w:tcPr>
            <w:tcW w:w="241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r w:rsidR="00784FB5" w:rsidRPr="00C84E43" w:rsidTr="004507DE">
        <w:trPr>
          <w:trHeight w:val="408"/>
        </w:trPr>
        <w:tc>
          <w:tcPr>
            <w:tcW w:w="2601" w:type="dxa"/>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шул исәптән: </w:t>
            </w:r>
            <w:r w:rsidRPr="00C84E43">
              <w:rPr>
                <w:rFonts w:ascii="Arial" w:eastAsia="Times New Roman" w:hAnsi="Arial" w:cs="Arial"/>
                <w:sz w:val="24"/>
                <w:szCs w:val="24"/>
                <w:lang w:val="tt" w:eastAsia="ru-RU"/>
              </w:rPr>
              <w:t>эчке исәп-хисаплар буенча калдыкларны арттыру</w:t>
            </w:r>
            <w:r w:rsidRPr="00C84E43">
              <w:rPr>
                <w:rFonts w:ascii="Arial" w:eastAsia="Times New Roman" w:hAnsi="Arial" w:cs="Arial"/>
                <w:sz w:val="24"/>
                <w:szCs w:val="24"/>
                <w:lang w:val="tt" w:eastAsia="ru-RU"/>
              </w:rPr>
              <w:br/>
              <w:t xml:space="preserve"> </w:t>
            </w:r>
          </w:p>
        </w:tc>
        <w:tc>
          <w:tcPr>
            <w:tcW w:w="85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821</w:t>
            </w:r>
          </w:p>
        </w:tc>
        <w:tc>
          <w:tcPr>
            <w:tcW w:w="241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834"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560" w:type="dxa"/>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4"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2410" w:type="dxa"/>
            <w:gridSpan w:val="3"/>
            <w:tcBorders>
              <w:top w:val="nil"/>
              <w:left w:val="nil"/>
              <w:bottom w:val="single" w:sz="4"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r w:rsidR="00784FB5" w:rsidRPr="00C84E43" w:rsidTr="004507DE">
        <w:trPr>
          <w:trHeight w:val="204"/>
        </w:trPr>
        <w:tc>
          <w:tcPr>
            <w:tcW w:w="2601" w:type="dxa"/>
            <w:tcBorders>
              <w:top w:val="nil"/>
              <w:left w:val="nil"/>
              <w:bottom w:val="single" w:sz="4" w:space="0" w:color="auto"/>
              <w:right w:val="nil"/>
            </w:tcBorders>
            <w:shd w:val="clear" w:color="auto" w:fill="auto"/>
            <w:vAlign w:val="bottom"/>
            <w:hideMark/>
          </w:tcPr>
          <w:p w:rsidR="002C451C" w:rsidRPr="00C84E43" w:rsidRDefault="00C84E43" w:rsidP="002C451C">
            <w:pPr>
              <w:spacing w:after="0" w:line="240" w:lineRule="auto"/>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эчке исәп-хисаплар буенча калдыкларны киметү </w:t>
            </w:r>
          </w:p>
        </w:tc>
        <w:tc>
          <w:tcPr>
            <w:tcW w:w="850" w:type="dxa"/>
            <w:tcBorders>
              <w:top w:val="nil"/>
              <w:left w:val="single" w:sz="8" w:space="0" w:color="auto"/>
              <w:bottom w:val="single" w:sz="8"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822</w:t>
            </w:r>
          </w:p>
        </w:tc>
        <w:tc>
          <w:tcPr>
            <w:tcW w:w="2410" w:type="dxa"/>
            <w:tcBorders>
              <w:top w:val="nil"/>
              <w:left w:val="nil"/>
              <w:bottom w:val="single" w:sz="8"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Х</w:t>
            </w:r>
          </w:p>
        </w:tc>
        <w:tc>
          <w:tcPr>
            <w:tcW w:w="1284" w:type="dxa"/>
            <w:tcBorders>
              <w:top w:val="nil"/>
              <w:left w:val="nil"/>
              <w:bottom w:val="single" w:sz="8"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834" w:type="dxa"/>
            <w:tcBorders>
              <w:top w:val="nil"/>
              <w:left w:val="nil"/>
              <w:bottom w:val="single" w:sz="8" w:space="0" w:color="auto"/>
              <w:right w:val="single" w:sz="4"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c>
          <w:tcPr>
            <w:tcW w:w="1560" w:type="dxa"/>
            <w:tcBorders>
              <w:top w:val="nil"/>
              <w:left w:val="nil"/>
              <w:bottom w:val="single" w:sz="8"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275" w:type="dxa"/>
            <w:gridSpan w:val="2"/>
            <w:tcBorders>
              <w:top w:val="nil"/>
              <w:left w:val="nil"/>
              <w:bottom w:val="single" w:sz="8"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1418" w:type="dxa"/>
            <w:gridSpan w:val="2"/>
            <w:tcBorders>
              <w:top w:val="nil"/>
              <w:left w:val="nil"/>
              <w:bottom w:val="single" w:sz="8" w:space="0" w:color="auto"/>
              <w:right w:val="single" w:sz="4" w:space="0" w:color="auto"/>
            </w:tcBorders>
            <w:shd w:val="clear" w:color="auto" w:fill="auto"/>
            <w:vAlign w:val="bottom"/>
            <w:hideMark/>
          </w:tcPr>
          <w:p w:rsidR="002C451C" w:rsidRPr="00C84E43" w:rsidRDefault="00C84E43" w:rsidP="002C451C">
            <w:pPr>
              <w:spacing w:after="0" w:line="240" w:lineRule="auto"/>
              <w:jc w:val="right"/>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  </w:t>
            </w:r>
          </w:p>
        </w:tc>
        <w:tc>
          <w:tcPr>
            <w:tcW w:w="2410" w:type="dxa"/>
            <w:gridSpan w:val="3"/>
            <w:tcBorders>
              <w:top w:val="nil"/>
              <w:left w:val="nil"/>
              <w:bottom w:val="single" w:sz="8" w:space="0" w:color="auto"/>
              <w:right w:val="single" w:sz="8" w:space="0" w:color="auto"/>
            </w:tcBorders>
            <w:shd w:val="clear" w:color="auto" w:fill="auto"/>
            <w:vAlign w:val="bottom"/>
            <w:hideMark/>
          </w:tcPr>
          <w:p w:rsidR="002C451C" w:rsidRPr="00C84E43" w:rsidRDefault="00C84E43" w:rsidP="002C451C">
            <w:pPr>
              <w:spacing w:after="0" w:line="240" w:lineRule="auto"/>
              <w:jc w:val="center"/>
              <w:rPr>
                <w:rFonts w:ascii="Arial" w:eastAsia="Times New Roman" w:hAnsi="Arial" w:cs="Arial"/>
                <w:sz w:val="24"/>
                <w:szCs w:val="24"/>
                <w:lang w:eastAsia="ru-RU"/>
              </w:rPr>
            </w:pPr>
            <w:r w:rsidRPr="00C84E43">
              <w:rPr>
                <w:rFonts w:ascii="Arial" w:eastAsia="Times New Roman" w:hAnsi="Arial" w:cs="Arial"/>
                <w:sz w:val="24"/>
                <w:szCs w:val="24"/>
                <w:lang w:val="tt" w:eastAsia="ru-RU"/>
              </w:rPr>
              <w:t xml:space="preserve"> Х </w:t>
            </w:r>
          </w:p>
        </w:tc>
      </w:tr>
    </w:tbl>
    <w:p w:rsidR="003E7089" w:rsidRPr="00C84E43" w:rsidRDefault="003E7089">
      <w:pPr>
        <w:rPr>
          <w:rFonts w:ascii="Arial" w:hAnsi="Arial" w:cs="Arial"/>
          <w:sz w:val="24"/>
          <w:szCs w:val="24"/>
        </w:rPr>
      </w:pPr>
    </w:p>
    <w:sectPr w:rsidR="003E7089" w:rsidRPr="00C84E43" w:rsidSect="004A6581">
      <w:pgSz w:w="16838" w:h="11906" w:orient="landscape"/>
      <w:pgMar w:top="851"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64AA"/>
    <w:multiLevelType w:val="hybridMultilevel"/>
    <w:tmpl w:val="CF463620"/>
    <w:lvl w:ilvl="0" w:tplc="E2AA44A6">
      <w:start w:val="1"/>
      <w:numFmt w:val="decimal"/>
      <w:lvlText w:val="%1."/>
      <w:lvlJc w:val="left"/>
      <w:pPr>
        <w:ind w:left="1080" w:hanging="360"/>
      </w:pPr>
      <w:rPr>
        <w:rFonts w:hint="default"/>
        <w:b w:val="0"/>
      </w:rPr>
    </w:lvl>
    <w:lvl w:ilvl="1" w:tplc="1B969808" w:tentative="1">
      <w:start w:val="1"/>
      <w:numFmt w:val="lowerLetter"/>
      <w:lvlText w:val="%2."/>
      <w:lvlJc w:val="left"/>
      <w:pPr>
        <w:ind w:left="1800" w:hanging="360"/>
      </w:pPr>
    </w:lvl>
    <w:lvl w:ilvl="2" w:tplc="DA36F5AC" w:tentative="1">
      <w:start w:val="1"/>
      <w:numFmt w:val="lowerRoman"/>
      <w:lvlText w:val="%3."/>
      <w:lvlJc w:val="right"/>
      <w:pPr>
        <w:ind w:left="2520" w:hanging="180"/>
      </w:pPr>
    </w:lvl>
    <w:lvl w:ilvl="3" w:tplc="6E7C03F4" w:tentative="1">
      <w:start w:val="1"/>
      <w:numFmt w:val="decimal"/>
      <w:lvlText w:val="%4."/>
      <w:lvlJc w:val="left"/>
      <w:pPr>
        <w:ind w:left="3240" w:hanging="360"/>
      </w:pPr>
    </w:lvl>
    <w:lvl w:ilvl="4" w:tplc="176E4CAC" w:tentative="1">
      <w:start w:val="1"/>
      <w:numFmt w:val="lowerLetter"/>
      <w:lvlText w:val="%5."/>
      <w:lvlJc w:val="left"/>
      <w:pPr>
        <w:ind w:left="3960" w:hanging="360"/>
      </w:pPr>
    </w:lvl>
    <w:lvl w:ilvl="5" w:tplc="C35AD1A8" w:tentative="1">
      <w:start w:val="1"/>
      <w:numFmt w:val="lowerRoman"/>
      <w:lvlText w:val="%6."/>
      <w:lvlJc w:val="right"/>
      <w:pPr>
        <w:ind w:left="4680" w:hanging="180"/>
      </w:pPr>
    </w:lvl>
    <w:lvl w:ilvl="6" w:tplc="9FCE3254" w:tentative="1">
      <w:start w:val="1"/>
      <w:numFmt w:val="decimal"/>
      <w:lvlText w:val="%7."/>
      <w:lvlJc w:val="left"/>
      <w:pPr>
        <w:ind w:left="5400" w:hanging="360"/>
      </w:pPr>
    </w:lvl>
    <w:lvl w:ilvl="7" w:tplc="307A1844" w:tentative="1">
      <w:start w:val="1"/>
      <w:numFmt w:val="lowerLetter"/>
      <w:lvlText w:val="%8."/>
      <w:lvlJc w:val="left"/>
      <w:pPr>
        <w:ind w:left="6120" w:hanging="360"/>
      </w:pPr>
    </w:lvl>
    <w:lvl w:ilvl="8" w:tplc="4AEE0A9E" w:tentative="1">
      <w:start w:val="1"/>
      <w:numFmt w:val="lowerRoman"/>
      <w:lvlText w:val="%9."/>
      <w:lvlJc w:val="right"/>
      <w:pPr>
        <w:ind w:left="6840" w:hanging="180"/>
      </w:pPr>
    </w:lvl>
  </w:abstractNum>
  <w:abstractNum w:abstractNumId="1">
    <w:nsid w:val="3F347269"/>
    <w:multiLevelType w:val="hybridMultilevel"/>
    <w:tmpl w:val="C734B5F4"/>
    <w:lvl w:ilvl="0" w:tplc="1F5C60E8">
      <w:start w:val="1"/>
      <w:numFmt w:val="decimal"/>
      <w:lvlText w:val="%1."/>
      <w:lvlJc w:val="left"/>
      <w:pPr>
        <w:ind w:left="360" w:hanging="360"/>
      </w:pPr>
      <w:rPr>
        <w:rFonts w:ascii="Times New Roman" w:hAnsi="Times New Roman" w:cs="Times New Roman" w:hint="default"/>
        <w:b w:val="0"/>
        <w:sz w:val="28"/>
      </w:rPr>
    </w:lvl>
    <w:lvl w:ilvl="1" w:tplc="1AC8DBB2" w:tentative="1">
      <w:start w:val="1"/>
      <w:numFmt w:val="lowerLetter"/>
      <w:lvlText w:val="%2."/>
      <w:lvlJc w:val="left"/>
      <w:pPr>
        <w:ind w:left="1080" w:hanging="360"/>
      </w:pPr>
    </w:lvl>
    <w:lvl w:ilvl="2" w:tplc="E754426E" w:tentative="1">
      <w:start w:val="1"/>
      <w:numFmt w:val="lowerRoman"/>
      <w:lvlText w:val="%3."/>
      <w:lvlJc w:val="right"/>
      <w:pPr>
        <w:ind w:left="1800" w:hanging="180"/>
      </w:pPr>
    </w:lvl>
    <w:lvl w:ilvl="3" w:tplc="FF7E413E" w:tentative="1">
      <w:start w:val="1"/>
      <w:numFmt w:val="decimal"/>
      <w:lvlText w:val="%4."/>
      <w:lvlJc w:val="left"/>
      <w:pPr>
        <w:ind w:left="2520" w:hanging="360"/>
      </w:pPr>
    </w:lvl>
    <w:lvl w:ilvl="4" w:tplc="5244637E" w:tentative="1">
      <w:start w:val="1"/>
      <w:numFmt w:val="lowerLetter"/>
      <w:lvlText w:val="%5."/>
      <w:lvlJc w:val="left"/>
      <w:pPr>
        <w:ind w:left="3240" w:hanging="360"/>
      </w:pPr>
    </w:lvl>
    <w:lvl w:ilvl="5" w:tplc="6C2A275A" w:tentative="1">
      <w:start w:val="1"/>
      <w:numFmt w:val="lowerRoman"/>
      <w:lvlText w:val="%6."/>
      <w:lvlJc w:val="right"/>
      <w:pPr>
        <w:ind w:left="3960" w:hanging="180"/>
      </w:pPr>
    </w:lvl>
    <w:lvl w:ilvl="6" w:tplc="FA0E82E4" w:tentative="1">
      <w:start w:val="1"/>
      <w:numFmt w:val="decimal"/>
      <w:lvlText w:val="%7."/>
      <w:lvlJc w:val="left"/>
      <w:pPr>
        <w:ind w:left="4680" w:hanging="360"/>
      </w:pPr>
    </w:lvl>
    <w:lvl w:ilvl="7" w:tplc="0D3ABC8A" w:tentative="1">
      <w:start w:val="1"/>
      <w:numFmt w:val="lowerLetter"/>
      <w:lvlText w:val="%8."/>
      <w:lvlJc w:val="left"/>
      <w:pPr>
        <w:ind w:left="5400" w:hanging="360"/>
      </w:pPr>
    </w:lvl>
    <w:lvl w:ilvl="8" w:tplc="897827E8" w:tentative="1">
      <w:start w:val="1"/>
      <w:numFmt w:val="lowerRoman"/>
      <w:lvlText w:val="%9."/>
      <w:lvlJc w:val="right"/>
      <w:pPr>
        <w:ind w:left="6120" w:hanging="180"/>
      </w:pPr>
    </w:lvl>
  </w:abstractNum>
  <w:abstractNum w:abstractNumId="2">
    <w:nsid w:val="7C674FAF"/>
    <w:multiLevelType w:val="hybridMultilevel"/>
    <w:tmpl w:val="338A9B3A"/>
    <w:lvl w:ilvl="0" w:tplc="16307EEA">
      <w:start w:val="1"/>
      <w:numFmt w:val="decimal"/>
      <w:lvlText w:val="%1."/>
      <w:lvlJc w:val="left"/>
      <w:pPr>
        <w:ind w:left="1290" w:hanging="765"/>
      </w:pPr>
      <w:rPr>
        <w:rFonts w:hint="default"/>
      </w:rPr>
    </w:lvl>
    <w:lvl w:ilvl="1" w:tplc="513CC14E">
      <w:start w:val="1"/>
      <w:numFmt w:val="lowerLetter"/>
      <w:lvlText w:val="%2."/>
      <w:lvlJc w:val="left"/>
      <w:pPr>
        <w:ind w:left="1605" w:hanging="360"/>
      </w:pPr>
    </w:lvl>
    <w:lvl w:ilvl="2" w:tplc="863417E8">
      <w:start w:val="1"/>
      <w:numFmt w:val="lowerRoman"/>
      <w:lvlText w:val="%3."/>
      <w:lvlJc w:val="right"/>
      <w:pPr>
        <w:ind w:left="2325" w:hanging="180"/>
      </w:pPr>
    </w:lvl>
    <w:lvl w:ilvl="3" w:tplc="923A2906">
      <w:start w:val="1"/>
      <w:numFmt w:val="decimal"/>
      <w:lvlText w:val="%4."/>
      <w:lvlJc w:val="left"/>
      <w:pPr>
        <w:ind w:left="3045" w:hanging="360"/>
      </w:pPr>
    </w:lvl>
    <w:lvl w:ilvl="4" w:tplc="18ACE064">
      <w:start w:val="1"/>
      <w:numFmt w:val="lowerLetter"/>
      <w:lvlText w:val="%5."/>
      <w:lvlJc w:val="left"/>
      <w:pPr>
        <w:ind w:left="3765" w:hanging="360"/>
      </w:pPr>
    </w:lvl>
    <w:lvl w:ilvl="5" w:tplc="187C9B6C">
      <w:start w:val="1"/>
      <w:numFmt w:val="lowerRoman"/>
      <w:lvlText w:val="%6."/>
      <w:lvlJc w:val="right"/>
      <w:pPr>
        <w:ind w:left="4485" w:hanging="180"/>
      </w:pPr>
    </w:lvl>
    <w:lvl w:ilvl="6" w:tplc="116CD3A4">
      <w:start w:val="1"/>
      <w:numFmt w:val="decimal"/>
      <w:lvlText w:val="%7."/>
      <w:lvlJc w:val="left"/>
      <w:pPr>
        <w:ind w:left="5205" w:hanging="360"/>
      </w:pPr>
    </w:lvl>
    <w:lvl w:ilvl="7" w:tplc="E6666310">
      <w:start w:val="1"/>
      <w:numFmt w:val="lowerLetter"/>
      <w:lvlText w:val="%8."/>
      <w:lvlJc w:val="left"/>
      <w:pPr>
        <w:ind w:left="5925" w:hanging="360"/>
      </w:pPr>
    </w:lvl>
    <w:lvl w:ilvl="8" w:tplc="CD0C028C">
      <w:start w:val="1"/>
      <w:numFmt w:val="lowerRoman"/>
      <w:lvlText w:val="%9."/>
      <w:lvlJc w:val="right"/>
      <w:pPr>
        <w:ind w:left="66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attachedTemplate r:id="rId1"/>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10"/>
    <w:rsid w:val="000171E2"/>
    <w:rsid w:val="000224BE"/>
    <w:rsid w:val="00030B03"/>
    <w:rsid w:val="00040E27"/>
    <w:rsid w:val="00044897"/>
    <w:rsid w:val="00053061"/>
    <w:rsid w:val="00055194"/>
    <w:rsid w:val="00057841"/>
    <w:rsid w:val="000643CE"/>
    <w:rsid w:val="00086A1B"/>
    <w:rsid w:val="00092EC5"/>
    <w:rsid w:val="000A0754"/>
    <w:rsid w:val="000B2872"/>
    <w:rsid w:val="000E2ACB"/>
    <w:rsid w:val="000F1B29"/>
    <w:rsid w:val="000F52E3"/>
    <w:rsid w:val="001028A2"/>
    <w:rsid w:val="00127199"/>
    <w:rsid w:val="00133B4F"/>
    <w:rsid w:val="00143A6D"/>
    <w:rsid w:val="001501AC"/>
    <w:rsid w:val="001A0520"/>
    <w:rsid w:val="001F0700"/>
    <w:rsid w:val="001F1E1F"/>
    <w:rsid w:val="001F7EF6"/>
    <w:rsid w:val="00212CEE"/>
    <w:rsid w:val="00234222"/>
    <w:rsid w:val="00285C16"/>
    <w:rsid w:val="002A0906"/>
    <w:rsid w:val="002B3BFC"/>
    <w:rsid w:val="002C451C"/>
    <w:rsid w:val="002C5DA9"/>
    <w:rsid w:val="002C72CF"/>
    <w:rsid w:val="002E38E7"/>
    <w:rsid w:val="00301859"/>
    <w:rsid w:val="00317BDE"/>
    <w:rsid w:val="0033115F"/>
    <w:rsid w:val="003745D2"/>
    <w:rsid w:val="003D3339"/>
    <w:rsid w:val="003E2311"/>
    <w:rsid w:val="003E7089"/>
    <w:rsid w:val="00400D60"/>
    <w:rsid w:val="004507DE"/>
    <w:rsid w:val="00464605"/>
    <w:rsid w:val="00490F4C"/>
    <w:rsid w:val="00493A60"/>
    <w:rsid w:val="004A6581"/>
    <w:rsid w:val="004B1632"/>
    <w:rsid w:val="004D05F9"/>
    <w:rsid w:val="004E1713"/>
    <w:rsid w:val="004F48F7"/>
    <w:rsid w:val="00504A74"/>
    <w:rsid w:val="00506141"/>
    <w:rsid w:val="00507DB5"/>
    <w:rsid w:val="005152E8"/>
    <w:rsid w:val="005335BF"/>
    <w:rsid w:val="005356F7"/>
    <w:rsid w:val="00552073"/>
    <w:rsid w:val="00571A05"/>
    <w:rsid w:val="00596B0B"/>
    <w:rsid w:val="005A4173"/>
    <w:rsid w:val="005A5E25"/>
    <w:rsid w:val="005A778B"/>
    <w:rsid w:val="005B247A"/>
    <w:rsid w:val="005D1658"/>
    <w:rsid w:val="005D1AB0"/>
    <w:rsid w:val="0061378D"/>
    <w:rsid w:val="00614111"/>
    <w:rsid w:val="006164AF"/>
    <w:rsid w:val="00636708"/>
    <w:rsid w:val="006402D7"/>
    <w:rsid w:val="006461AE"/>
    <w:rsid w:val="006616FB"/>
    <w:rsid w:val="00662F10"/>
    <w:rsid w:val="006C1800"/>
    <w:rsid w:val="006F1A55"/>
    <w:rsid w:val="00706061"/>
    <w:rsid w:val="00710494"/>
    <w:rsid w:val="007434D3"/>
    <w:rsid w:val="00762638"/>
    <w:rsid w:val="00771737"/>
    <w:rsid w:val="007820DD"/>
    <w:rsid w:val="00784FB5"/>
    <w:rsid w:val="007A0EF3"/>
    <w:rsid w:val="007D4872"/>
    <w:rsid w:val="007E629D"/>
    <w:rsid w:val="007F1A7E"/>
    <w:rsid w:val="00811042"/>
    <w:rsid w:val="00826E4C"/>
    <w:rsid w:val="00830659"/>
    <w:rsid w:val="008462AC"/>
    <w:rsid w:val="0085108E"/>
    <w:rsid w:val="008656E3"/>
    <w:rsid w:val="00871C68"/>
    <w:rsid w:val="008742AD"/>
    <w:rsid w:val="008A104D"/>
    <w:rsid w:val="008A4F08"/>
    <w:rsid w:val="008A5D21"/>
    <w:rsid w:val="008A77BE"/>
    <w:rsid w:val="008B1569"/>
    <w:rsid w:val="008C7A76"/>
    <w:rsid w:val="008D4DC1"/>
    <w:rsid w:val="009148BB"/>
    <w:rsid w:val="00925FFF"/>
    <w:rsid w:val="00993316"/>
    <w:rsid w:val="009C2F11"/>
    <w:rsid w:val="009E0693"/>
    <w:rsid w:val="009F3343"/>
    <w:rsid w:val="00A022A0"/>
    <w:rsid w:val="00A0273D"/>
    <w:rsid w:val="00A10B32"/>
    <w:rsid w:val="00A257DD"/>
    <w:rsid w:val="00A321DE"/>
    <w:rsid w:val="00A46CDF"/>
    <w:rsid w:val="00A55606"/>
    <w:rsid w:val="00A60527"/>
    <w:rsid w:val="00A86369"/>
    <w:rsid w:val="00A97EB2"/>
    <w:rsid w:val="00AA6A91"/>
    <w:rsid w:val="00AB2C68"/>
    <w:rsid w:val="00AB43F1"/>
    <w:rsid w:val="00AB46D7"/>
    <w:rsid w:val="00AC1707"/>
    <w:rsid w:val="00AD0710"/>
    <w:rsid w:val="00AF382E"/>
    <w:rsid w:val="00B33B40"/>
    <w:rsid w:val="00B379CF"/>
    <w:rsid w:val="00B41131"/>
    <w:rsid w:val="00B54E40"/>
    <w:rsid w:val="00B878E4"/>
    <w:rsid w:val="00BB0104"/>
    <w:rsid w:val="00BB0263"/>
    <w:rsid w:val="00BC34DF"/>
    <w:rsid w:val="00BC6832"/>
    <w:rsid w:val="00BC6B1A"/>
    <w:rsid w:val="00BD13A2"/>
    <w:rsid w:val="00BD3204"/>
    <w:rsid w:val="00C247FF"/>
    <w:rsid w:val="00C24E9A"/>
    <w:rsid w:val="00C30CE6"/>
    <w:rsid w:val="00C3125D"/>
    <w:rsid w:val="00C54F2C"/>
    <w:rsid w:val="00C6551C"/>
    <w:rsid w:val="00C817B3"/>
    <w:rsid w:val="00C84E43"/>
    <w:rsid w:val="00C87286"/>
    <w:rsid w:val="00CB3AA0"/>
    <w:rsid w:val="00CB4EA5"/>
    <w:rsid w:val="00CC6A96"/>
    <w:rsid w:val="00CD5E32"/>
    <w:rsid w:val="00CD787A"/>
    <w:rsid w:val="00CE045D"/>
    <w:rsid w:val="00D304E7"/>
    <w:rsid w:val="00D30A7C"/>
    <w:rsid w:val="00D5235F"/>
    <w:rsid w:val="00D558A4"/>
    <w:rsid w:val="00D63317"/>
    <w:rsid w:val="00D65EDE"/>
    <w:rsid w:val="00D7489B"/>
    <w:rsid w:val="00D83FCD"/>
    <w:rsid w:val="00D86739"/>
    <w:rsid w:val="00D96FF2"/>
    <w:rsid w:val="00E22A05"/>
    <w:rsid w:val="00E3262B"/>
    <w:rsid w:val="00E5613C"/>
    <w:rsid w:val="00E75712"/>
    <w:rsid w:val="00E81DBA"/>
    <w:rsid w:val="00EA0C1D"/>
    <w:rsid w:val="00EA59BD"/>
    <w:rsid w:val="00EA7BE3"/>
    <w:rsid w:val="00EA7DAE"/>
    <w:rsid w:val="00EB4C9F"/>
    <w:rsid w:val="00EE5D74"/>
    <w:rsid w:val="00F10E71"/>
    <w:rsid w:val="00F123A4"/>
    <w:rsid w:val="00F27A62"/>
    <w:rsid w:val="00F45010"/>
    <w:rsid w:val="00F577CA"/>
    <w:rsid w:val="00F742CA"/>
    <w:rsid w:val="00FA4F77"/>
    <w:rsid w:val="00FA667A"/>
    <w:rsid w:val="00FE4AA1"/>
    <w:rsid w:val="00FF45EC"/>
    <w:rsid w:val="00FF6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paragraph" w:styleId="2">
    <w:name w:val="heading 2"/>
    <w:basedOn w:val="a"/>
    <w:next w:val="a"/>
    <w:link w:val="20"/>
    <w:semiHidden/>
    <w:unhideWhenUsed/>
    <w:qFormat/>
    <w:rsid w:val="00317BDE"/>
    <w:pPr>
      <w:keepNext/>
      <w:spacing w:before="240" w:after="60" w:line="240" w:lineRule="auto"/>
      <w:outlineLvl w:val="1"/>
    </w:pPr>
    <w:rPr>
      <w:rFonts w:ascii="Cambria" w:eastAsia="Times New Roman" w:hAnsi="Cambria"/>
      <w:b/>
      <w:bCs/>
      <w:i/>
      <w:iCs/>
    </w:rPr>
  </w:style>
  <w:style w:type="paragraph" w:styleId="3">
    <w:name w:val="heading 3"/>
    <w:basedOn w:val="a"/>
    <w:next w:val="a"/>
    <w:link w:val="30"/>
    <w:qFormat/>
    <w:rsid w:val="00317BDE"/>
    <w:pPr>
      <w:keepNext/>
      <w:spacing w:after="0" w:line="240" w:lineRule="auto"/>
      <w:jc w:val="center"/>
      <w:outlineLvl w:val="2"/>
    </w:pPr>
    <w:rPr>
      <w:rFonts w:eastAsia="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17BDE"/>
    <w:rPr>
      <w:rFonts w:ascii="Cambria" w:eastAsia="Times New Roman" w:hAnsi="Cambria"/>
      <w:b/>
      <w:bCs/>
      <w:i/>
      <w:iCs/>
      <w:sz w:val="28"/>
      <w:szCs w:val="28"/>
    </w:rPr>
  </w:style>
  <w:style w:type="character" w:customStyle="1" w:styleId="30">
    <w:name w:val="Заголовок 3 Знак"/>
    <w:basedOn w:val="a0"/>
    <w:link w:val="3"/>
    <w:rsid w:val="00317BDE"/>
    <w:rPr>
      <w:rFonts w:eastAsia="Times New Roman"/>
      <w:b/>
      <w:bCs/>
      <w:sz w:val="32"/>
      <w:szCs w:val="24"/>
    </w:rPr>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662F10"/>
    <w:pPr>
      <w:ind w:left="720"/>
    </w:pPr>
    <w:rPr>
      <w:rFonts w:ascii="Calibri" w:hAnsi="Calibri" w:cs="Calibri"/>
      <w:sz w:val="22"/>
      <w:szCs w:val="22"/>
    </w:rPr>
  </w:style>
  <w:style w:type="paragraph" w:styleId="a6">
    <w:name w:val="Body Text Indent"/>
    <w:basedOn w:val="a"/>
    <w:link w:val="a7"/>
    <w:unhideWhenUsed/>
    <w:rsid w:val="00317BDE"/>
    <w:pPr>
      <w:spacing w:after="120" w:line="240" w:lineRule="auto"/>
      <w:ind w:left="283"/>
    </w:pPr>
    <w:rPr>
      <w:rFonts w:eastAsia="Times New Roman"/>
      <w:sz w:val="24"/>
      <w:szCs w:val="24"/>
    </w:rPr>
  </w:style>
  <w:style w:type="character" w:customStyle="1" w:styleId="a7">
    <w:name w:val="Основной текст с отступом Знак"/>
    <w:basedOn w:val="a0"/>
    <w:link w:val="a6"/>
    <w:rsid w:val="00317BDE"/>
    <w:rPr>
      <w:rFonts w:eastAsia="Times New Roman"/>
      <w:sz w:val="24"/>
      <w:szCs w:val="24"/>
    </w:rPr>
  </w:style>
  <w:style w:type="paragraph" w:styleId="a8">
    <w:name w:val="Body Text"/>
    <w:basedOn w:val="a"/>
    <w:link w:val="a9"/>
    <w:uiPriority w:val="99"/>
    <w:semiHidden/>
    <w:unhideWhenUsed/>
    <w:rsid w:val="00317BDE"/>
    <w:pPr>
      <w:spacing w:after="120"/>
    </w:pPr>
  </w:style>
  <w:style w:type="character" w:customStyle="1" w:styleId="a9">
    <w:name w:val="Основной текст Знак"/>
    <w:basedOn w:val="a0"/>
    <w:link w:val="a8"/>
    <w:uiPriority w:val="99"/>
    <w:semiHidden/>
    <w:rsid w:val="00317BDE"/>
    <w:rPr>
      <w:sz w:val="28"/>
      <w:szCs w:val="28"/>
      <w:lang w:eastAsia="en-US"/>
    </w:rPr>
  </w:style>
  <w:style w:type="table" w:styleId="aa">
    <w:name w:val="Table Grid"/>
    <w:basedOn w:val="a1"/>
    <w:uiPriority w:val="59"/>
    <w:rsid w:val="007717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A05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0520"/>
    <w:rPr>
      <w:sz w:val="28"/>
      <w:szCs w:val="28"/>
      <w:lang w:eastAsia="en-US"/>
    </w:rPr>
  </w:style>
  <w:style w:type="paragraph" w:styleId="ad">
    <w:name w:val="footer"/>
    <w:basedOn w:val="a"/>
    <w:link w:val="ae"/>
    <w:uiPriority w:val="99"/>
    <w:unhideWhenUsed/>
    <w:rsid w:val="001A05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0520"/>
    <w:rPr>
      <w:sz w:val="28"/>
      <w:szCs w:val="28"/>
      <w:lang w:eastAsia="en-US"/>
    </w:rPr>
  </w:style>
  <w:style w:type="numbering" w:customStyle="1" w:styleId="1">
    <w:name w:val="Нет списка1"/>
    <w:next w:val="a2"/>
    <w:uiPriority w:val="99"/>
    <w:semiHidden/>
    <w:unhideWhenUsed/>
    <w:rsid w:val="00FF45EC"/>
  </w:style>
  <w:style w:type="character" w:styleId="af">
    <w:name w:val="Hyperlink"/>
    <w:basedOn w:val="a0"/>
    <w:uiPriority w:val="99"/>
    <w:semiHidden/>
    <w:unhideWhenUsed/>
    <w:rsid w:val="00FF45EC"/>
    <w:rPr>
      <w:color w:val="0563C1"/>
      <w:u w:val="single"/>
    </w:rPr>
  </w:style>
  <w:style w:type="character" w:styleId="af0">
    <w:name w:val="FollowedHyperlink"/>
    <w:basedOn w:val="a0"/>
    <w:uiPriority w:val="99"/>
    <w:semiHidden/>
    <w:unhideWhenUsed/>
    <w:rsid w:val="00FF45EC"/>
    <w:rPr>
      <w:color w:val="954F72"/>
      <w:u w:val="single"/>
    </w:rPr>
  </w:style>
  <w:style w:type="paragraph" w:customStyle="1" w:styleId="xl183">
    <w:name w:val="xl183"/>
    <w:basedOn w:val="a"/>
    <w:rsid w:val="00FF45EC"/>
    <w:pPr>
      <w:spacing w:before="100" w:beforeAutospacing="1" w:after="100" w:afterAutospacing="1" w:line="240" w:lineRule="auto"/>
    </w:pPr>
    <w:rPr>
      <w:rFonts w:ascii="Tahoma" w:eastAsia="Times New Roman" w:hAnsi="Tahoma" w:cs="Tahoma"/>
      <w:sz w:val="24"/>
      <w:szCs w:val="24"/>
      <w:lang w:eastAsia="ru-RU"/>
    </w:rPr>
  </w:style>
  <w:style w:type="paragraph" w:customStyle="1" w:styleId="xl184">
    <w:name w:val="xl184"/>
    <w:basedOn w:val="a"/>
    <w:rsid w:val="00FF45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85">
    <w:name w:val="xl185"/>
    <w:basedOn w:val="a"/>
    <w:rsid w:val="00FF45EC"/>
    <w:pPr>
      <w:spacing w:before="100" w:beforeAutospacing="1" w:after="100" w:afterAutospacing="1" w:line="240" w:lineRule="auto"/>
    </w:pPr>
    <w:rPr>
      <w:rFonts w:ascii="Tahoma" w:eastAsia="Times New Roman" w:hAnsi="Tahoma" w:cs="Tahoma"/>
      <w:sz w:val="24"/>
      <w:szCs w:val="24"/>
      <w:lang w:eastAsia="ru-RU"/>
    </w:rPr>
  </w:style>
  <w:style w:type="paragraph" w:customStyle="1" w:styleId="xl186">
    <w:name w:val="xl186"/>
    <w:basedOn w:val="a"/>
    <w:rsid w:val="00FF45EC"/>
    <w:pPr>
      <w:spacing w:before="100" w:beforeAutospacing="1" w:after="100" w:afterAutospacing="1" w:line="240" w:lineRule="auto"/>
    </w:pPr>
    <w:rPr>
      <w:rFonts w:ascii="Tahoma" w:eastAsia="Times New Roman" w:hAnsi="Tahoma" w:cs="Tahoma"/>
      <w:sz w:val="24"/>
      <w:szCs w:val="24"/>
      <w:lang w:eastAsia="ru-RU"/>
    </w:rPr>
  </w:style>
  <w:style w:type="paragraph" w:customStyle="1" w:styleId="xl187">
    <w:name w:val="xl187"/>
    <w:basedOn w:val="a"/>
    <w:rsid w:val="00FF45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88">
    <w:name w:val="xl188"/>
    <w:basedOn w:val="a"/>
    <w:rsid w:val="00FF45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89">
    <w:name w:val="xl189"/>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90">
    <w:name w:val="xl190"/>
    <w:basedOn w:val="a"/>
    <w:rsid w:val="00FF45EC"/>
    <w:pPr>
      <w:spacing w:before="100" w:beforeAutospacing="1" w:after="100" w:afterAutospacing="1" w:line="240" w:lineRule="auto"/>
      <w:textAlignment w:val="top"/>
    </w:pPr>
    <w:rPr>
      <w:rFonts w:ascii="Tahoma" w:eastAsia="Times New Roman" w:hAnsi="Tahoma" w:cs="Tahoma"/>
      <w:sz w:val="24"/>
      <w:szCs w:val="24"/>
      <w:lang w:eastAsia="ru-RU"/>
    </w:rPr>
  </w:style>
  <w:style w:type="paragraph" w:customStyle="1" w:styleId="xl191">
    <w:name w:val="xl191"/>
    <w:basedOn w:val="a"/>
    <w:rsid w:val="00FF45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92">
    <w:name w:val="xl192"/>
    <w:basedOn w:val="a"/>
    <w:rsid w:val="00FF45EC"/>
    <w:pPr>
      <w:pBdr>
        <w:top w:val="single" w:sz="4"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193">
    <w:name w:val="xl193"/>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194">
    <w:name w:val="xl194"/>
    <w:basedOn w:val="a"/>
    <w:rsid w:val="00FF45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195">
    <w:name w:val="xl195"/>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96">
    <w:name w:val="xl196"/>
    <w:basedOn w:val="a"/>
    <w:rsid w:val="00FF45EC"/>
    <w:pPr>
      <w:pBdr>
        <w:top w:val="single" w:sz="4"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197">
    <w:name w:val="xl197"/>
    <w:basedOn w:val="a"/>
    <w:rsid w:val="00FF45E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98">
    <w:name w:val="xl198"/>
    <w:basedOn w:val="a"/>
    <w:rsid w:val="00FF45E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99">
    <w:name w:val="xl199"/>
    <w:basedOn w:val="a"/>
    <w:rsid w:val="00FF45E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200">
    <w:name w:val="xl200"/>
    <w:basedOn w:val="a"/>
    <w:rsid w:val="00FF45E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1">
    <w:name w:val="xl201"/>
    <w:basedOn w:val="a"/>
    <w:rsid w:val="00FF45EC"/>
    <w:pPr>
      <w:pBdr>
        <w:top w:val="single" w:sz="4"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202">
    <w:name w:val="xl202"/>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203">
    <w:name w:val="xl203"/>
    <w:basedOn w:val="a"/>
    <w:rsid w:val="00FF45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204">
    <w:name w:val="xl204"/>
    <w:basedOn w:val="a"/>
    <w:rsid w:val="00FF45EC"/>
    <w:pPr>
      <w:pBdr>
        <w:bottom w:val="single" w:sz="4" w:space="0" w:color="auto"/>
      </w:pBdr>
      <w:spacing w:before="100" w:beforeAutospacing="1" w:after="100" w:afterAutospacing="1" w:line="240" w:lineRule="auto"/>
      <w:jc w:val="center"/>
    </w:pPr>
    <w:rPr>
      <w:rFonts w:ascii="Tahoma" w:eastAsia="Times New Roman" w:hAnsi="Tahoma" w:cs="Tahoma"/>
      <w:b/>
      <w:bCs/>
      <w:sz w:val="24"/>
      <w:szCs w:val="24"/>
      <w:lang w:eastAsia="ru-RU"/>
    </w:rPr>
  </w:style>
  <w:style w:type="paragraph" w:customStyle="1" w:styleId="xl205">
    <w:name w:val="xl205"/>
    <w:basedOn w:val="a"/>
    <w:rsid w:val="00FF45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6">
    <w:name w:val="xl206"/>
    <w:basedOn w:val="a"/>
    <w:rsid w:val="00FF45EC"/>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7">
    <w:name w:val="xl207"/>
    <w:basedOn w:val="a"/>
    <w:rsid w:val="00FF45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8">
    <w:name w:val="xl208"/>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9">
    <w:name w:val="xl209"/>
    <w:basedOn w:val="a"/>
    <w:rsid w:val="00FF45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0">
    <w:name w:val="xl210"/>
    <w:basedOn w:val="a"/>
    <w:rsid w:val="00FF45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1">
    <w:name w:val="xl211"/>
    <w:basedOn w:val="a"/>
    <w:rsid w:val="00FF45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2">
    <w:name w:val="xl212"/>
    <w:basedOn w:val="a"/>
    <w:rsid w:val="00FF45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3">
    <w:name w:val="xl213"/>
    <w:basedOn w:val="a"/>
    <w:rsid w:val="003E70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214">
    <w:name w:val="xl214"/>
    <w:basedOn w:val="a"/>
    <w:rsid w:val="003E70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215">
    <w:name w:val="xl215"/>
    <w:basedOn w:val="a"/>
    <w:rsid w:val="003E708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216">
    <w:name w:val="xl216"/>
    <w:basedOn w:val="a"/>
    <w:rsid w:val="003E70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7">
    <w:name w:val="xl217"/>
    <w:basedOn w:val="a"/>
    <w:rsid w:val="003E70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8">
    <w:name w:val="xl218"/>
    <w:basedOn w:val="a"/>
    <w:rsid w:val="003E70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9">
    <w:name w:val="xl219"/>
    <w:basedOn w:val="a"/>
    <w:rsid w:val="003E70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0">
    <w:name w:val="xl220"/>
    <w:basedOn w:val="a"/>
    <w:rsid w:val="003E7089"/>
    <w:pPr>
      <w:spacing w:before="100" w:beforeAutospacing="1" w:after="100" w:afterAutospacing="1" w:line="240" w:lineRule="auto"/>
      <w:jc w:val="center"/>
    </w:pPr>
    <w:rPr>
      <w:rFonts w:ascii="Tahoma" w:eastAsia="Times New Roman" w:hAnsi="Tahoma" w:cs="Tahoma"/>
      <w:b/>
      <w:bCs/>
      <w:sz w:val="24"/>
      <w:szCs w:val="24"/>
      <w:lang w:eastAsia="ru-RU"/>
    </w:rPr>
  </w:style>
  <w:style w:type="paragraph" w:customStyle="1" w:styleId="xl221">
    <w:name w:val="xl221"/>
    <w:basedOn w:val="a"/>
    <w:rsid w:val="003E7089"/>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2">
    <w:name w:val="xl222"/>
    <w:basedOn w:val="a"/>
    <w:rsid w:val="003E7089"/>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3">
    <w:name w:val="xl223"/>
    <w:basedOn w:val="a"/>
    <w:rsid w:val="003E7089"/>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4">
    <w:name w:val="xl224"/>
    <w:basedOn w:val="a"/>
    <w:rsid w:val="003E7089"/>
    <w:pPr>
      <w:pBdr>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5">
    <w:name w:val="xl225"/>
    <w:basedOn w:val="a"/>
    <w:rsid w:val="003E7089"/>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6">
    <w:name w:val="xl226"/>
    <w:basedOn w:val="a"/>
    <w:rsid w:val="003E7089"/>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7">
    <w:name w:val="xl227"/>
    <w:basedOn w:val="a"/>
    <w:rsid w:val="003E7089"/>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8">
    <w:name w:val="xl228"/>
    <w:basedOn w:val="a"/>
    <w:rsid w:val="003E7089"/>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9">
    <w:name w:val="xl229"/>
    <w:basedOn w:val="a"/>
    <w:rsid w:val="003E7089"/>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0">
    <w:name w:val="xl230"/>
    <w:basedOn w:val="a"/>
    <w:rsid w:val="003E7089"/>
    <w:pPr>
      <w:pBdr>
        <w:top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1">
    <w:name w:val="xl231"/>
    <w:basedOn w:val="a"/>
    <w:rsid w:val="003E7089"/>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2">
    <w:name w:val="xl232"/>
    <w:basedOn w:val="a"/>
    <w:rsid w:val="003E7089"/>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33">
    <w:name w:val="xl233"/>
    <w:basedOn w:val="a"/>
    <w:rsid w:val="003E70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paragraph" w:styleId="2">
    <w:name w:val="heading 2"/>
    <w:basedOn w:val="a"/>
    <w:next w:val="a"/>
    <w:link w:val="20"/>
    <w:semiHidden/>
    <w:unhideWhenUsed/>
    <w:qFormat/>
    <w:rsid w:val="00317BDE"/>
    <w:pPr>
      <w:keepNext/>
      <w:spacing w:before="240" w:after="60" w:line="240" w:lineRule="auto"/>
      <w:outlineLvl w:val="1"/>
    </w:pPr>
    <w:rPr>
      <w:rFonts w:ascii="Cambria" w:eastAsia="Times New Roman" w:hAnsi="Cambria"/>
      <w:b/>
      <w:bCs/>
      <w:i/>
      <w:iCs/>
    </w:rPr>
  </w:style>
  <w:style w:type="paragraph" w:styleId="3">
    <w:name w:val="heading 3"/>
    <w:basedOn w:val="a"/>
    <w:next w:val="a"/>
    <w:link w:val="30"/>
    <w:qFormat/>
    <w:rsid w:val="00317BDE"/>
    <w:pPr>
      <w:keepNext/>
      <w:spacing w:after="0" w:line="240" w:lineRule="auto"/>
      <w:jc w:val="center"/>
      <w:outlineLvl w:val="2"/>
    </w:pPr>
    <w:rPr>
      <w:rFonts w:eastAsia="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17BDE"/>
    <w:rPr>
      <w:rFonts w:ascii="Cambria" w:eastAsia="Times New Roman" w:hAnsi="Cambria"/>
      <w:b/>
      <w:bCs/>
      <w:i/>
      <w:iCs/>
      <w:sz w:val="28"/>
      <w:szCs w:val="28"/>
    </w:rPr>
  </w:style>
  <w:style w:type="character" w:customStyle="1" w:styleId="30">
    <w:name w:val="Заголовок 3 Знак"/>
    <w:basedOn w:val="a0"/>
    <w:link w:val="3"/>
    <w:rsid w:val="00317BDE"/>
    <w:rPr>
      <w:rFonts w:eastAsia="Times New Roman"/>
      <w:b/>
      <w:bCs/>
      <w:sz w:val="32"/>
      <w:szCs w:val="24"/>
    </w:rPr>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99"/>
    <w:qFormat/>
    <w:rsid w:val="00662F10"/>
    <w:pPr>
      <w:ind w:left="720"/>
    </w:pPr>
    <w:rPr>
      <w:rFonts w:ascii="Calibri" w:hAnsi="Calibri" w:cs="Calibri"/>
      <w:sz w:val="22"/>
      <w:szCs w:val="22"/>
    </w:rPr>
  </w:style>
  <w:style w:type="paragraph" w:styleId="a6">
    <w:name w:val="Body Text Indent"/>
    <w:basedOn w:val="a"/>
    <w:link w:val="a7"/>
    <w:unhideWhenUsed/>
    <w:rsid w:val="00317BDE"/>
    <w:pPr>
      <w:spacing w:after="120" w:line="240" w:lineRule="auto"/>
      <w:ind w:left="283"/>
    </w:pPr>
    <w:rPr>
      <w:rFonts w:eastAsia="Times New Roman"/>
      <w:sz w:val="24"/>
      <w:szCs w:val="24"/>
    </w:rPr>
  </w:style>
  <w:style w:type="character" w:customStyle="1" w:styleId="a7">
    <w:name w:val="Основной текст с отступом Знак"/>
    <w:basedOn w:val="a0"/>
    <w:link w:val="a6"/>
    <w:rsid w:val="00317BDE"/>
    <w:rPr>
      <w:rFonts w:eastAsia="Times New Roman"/>
      <w:sz w:val="24"/>
      <w:szCs w:val="24"/>
    </w:rPr>
  </w:style>
  <w:style w:type="paragraph" w:styleId="a8">
    <w:name w:val="Body Text"/>
    <w:basedOn w:val="a"/>
    <w:link w:val="a9"/>
    <w:uiPriority w:val="99"/>
    <w:semiHidden/>
    <w:unhideWhenUsed/>
    <w:rsid w:val="00317BDE"/>
    <w:pPr>
      <w:spacing w:after="120"/>
    </w:pPr>
  </w:style>
  <w:style w:type="character" w:customStyle="1" w:styleId="a9">
    <w:name w:val="Основной текст Знак"/>
    <w:basedOn w:val="a0"/>
    <w:link w:val="a8"/>
    <w:uiPriority w:val="99"/>
    <w:semiHidden/>
    <w:rsid w:val="00317BDE"/>
    <w:rPr>
      <w:sz w:val="28"/>
      <w:szCs w:val="28"/>
      <w:lang w:eastAsia="en-US"/>
    </w:rPr>
  </w:style>
  <w:style w:type="table" w:styleId="aa">
    <w:name w:val="Table Grid"/>
    <w:basedOn w:val="a1"/>
    <w:uiPriority w:val="59"/>
    <w:rsid w:val="007717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1A05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0520"/>
    <w:rPr>
      <w:sz w:val="28"/>
      <w:szCs w:val="28"/>
      <w:lang w:eastAsia="en-US"/>
    </w:rPr>
  </w:style>
  <w:style w:type="paragraph" w:styleId="ad">
    <w:name w:val="footer"/>
    <w:basedOn w:val="a"/>
    <w:link w:val="ae"/>
    <w:uiPriority w:val="99"/>
    <w:unhideWhenUsed/>
    <w:rsid w:val="001A05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0520"/>
    <w:rPr>
      <w:sz w:val="28"/>
      <w:szCs w:val="28"/>
      <w:lang w:eastAsia="en-US"/>
    </w:rPr>
  </w:style>
  <w:style w:type="numbering" w:customStyle="1" w:styleId="1">
    <w:name w:val="Нет списка1"/>
    <w:next w:val="a2"/>
    <w:uiPriority w:val="99"/>
    <w:semiHidden/>
    <w:unhideWhenUsed/>
    <w:rsid w:val="00FF45EC"/>
  </w:style>
  <w:style w:type="character" w:styleId="af">
    <w:name w:val="Hyperlink"/>
    <w:basedOn w:val="a0"/>
    <w:uiPriority w:val="99"/>
    <w:semiHidden/>
    <w:unhideWhenUsed/>
    <w:rsid w:val="00FF45EC"/>
    <w:rPr>
      <w:color w:val="0563C1"/>
      <w:u w:val="single"/>
    </w:rPr>
  </w:style>
  <w:style w:type="character" w:styleId="af0">
    <w:name w:val="FollowedHyperlink"/>
    <w:basedOn w:val="a0"/>
    <w:uiPriority w:val="99"/>
    <w:semiHidden/>
    <w:unhideWhenUsed/>
    <w:rsid w:val="00FF45EC"/>
    <w:rPr>
      <w:color w:val="954F72"/>
      <w:u w:val="single"/>
    </w:rPr>
  </w:style>
  <w:style w:type="paragraph" w:customStyle="1" w:styleId="xl183">
    <w:name w:val="xl183"/>
    <w:basedOn w:val="a"/>
    <w:rsid w:val="00FF45EC"/>
    <w:pPr>
      <w:spacing w:before="100" w:beforeAutospacing="1" w:after="100" w:afterAutospacing="1" w:line="240" w:lineRule="auto"/>
    </w:pPr>
    <w:rPr>
      <w:rFonts w:ascii="Tahoma" w:eastAsia="Times New Roman" w:hAnsi="Tahoma" w:cs="Tahoma"/>
      <w:sz w:val="24"/>
      <w:szCs w:val="24"/>
      <w:lang w:eastAsia="ru-RU"/>
    </w:rPr>
  </w:style>
  <w:style w:type="paragraph" w:customStyle="1" w:styleId="xl184">
    <w:name w:val="xl184"/>
    <w:basedOn w:val="a"/>
    <w:rsid w:val="00FF45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85">
    <w:name w:val="xl185"/>
    <w:basedOn w:val="a"/>
    <w:rsid w:val="00FF45EC"/>
    <w:pPr>
      <w:spacing w:before="100" w:beforeAutospacing="1" w:after="100" w:afterAutospacing="1" w:line="240" w:lineRule="auto"/>
    </w:pPr>
    <w:rPr>
      <w:rFonts w:ascii="Tahoma" w:eastAsia="Times New Roman" w:hAnsi="Tahoma" w:cs="Tahoma"/>
      <w:sz w:val="24"/>
      <w:szCs w:val="24"/>
      <w:lang w:eastAsia="ru-RU"/>
    </w:rPr>
  </w:style>
  <w:style w:type="paragraph" w:customStyle="1" w:styleId="xl186">
    <w:name w:val="xl186"/>
    <w:basedOn w:val="a"/>
    <w:rsid w:val="00FF45EC"/>
    <w:pPr>
      <w:spacing w:before="100" w:beforeAutospacing="1" w:after="100" w:afterAutospacing="1" w:line="240" w:lineRule="auto"/>
    </w:pPr>
    <w:rPr>
      <w:rFonts w:ascii="Tahoma" w:eastAsia="Times New Roman" w:hAnsi="Tahoma" w:cs="Tahoma"/>
      <w:sz w:val="24"/>
      <w:szCs w:val="24"/>
      <w:lang w:eastAsia="ru-RU"/>
    </w:rPr>
  </w:style>
  <w:style w:type="paragraph" w:customStyle="1" w:styleId="xl187">
    <w:name w:val="xl187"/>
    <w:basedOn w:val="a"/>
    <w:rsid w:val="00FF45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88">
    <w:name w:val="xl188"/>
    <w:basedOn w:val="a"/>
    <w:rsid w:val="00FF45E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89">
    <w:name w:val="xl189"/>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90">
    <w:name w:val="xl190"/>
    <w:basedOn w:val="a"/>
    <w:rsid w:val="00FF45EC"/>
    <w:pPr>
      <w:spacing w:before="100" w:beforeAutospacing="1" w:after="100" w:afterAutospacing="1" w:line="240" w:lineRule="auto"/>
      <w:textAlignment w:val="top"/>
    </w:pPr>
    <w:rPr>
      <w:rFonts w:ascii="Tahoma" w:eastAsia="Times New Roman" w:hAnsi="Tahoma" w:cs="Tahoma"/>
      <w:sz w:val="24"/>
      <w:szCs w:val="24"/>
      <w:lang w:eastAsia="ru-RU"/>
    </w:rPr>
  </w:style>
  <w:style w:type="paragraph" w:customStyle="1" w:styleId="xl191">
    <w:name w:val="xl191"/>
    <w:basedOn w:val="a"/>
    <w:rsid w:val="00FF45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92">
    <w:name w:val="xl192"/>
    <w:basedOn w:val="a"/>
    <w:rsid w:val="00FF45EC"/>
    <w:pPr>
      <w:pBdr>
        <w:top w:val="single" w:sz="4"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193">
    <w:name w:val="xl193"/>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194">
    <w:name w:val="xl194"/>
    <w:basedOn w:val="a"/>
    <w:rsid w:val="00FF45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195">
    <w:name w:val="xl195"/>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196">
    <w:name w:val="xl196"/>
    <w:basedOn w:val="a"/>
    <w:rsid w:val="00FF45EC"/>
    <w:pPr>
      <w:pBdr>
        <w:top w:val="single" w:sz="4"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197">
    <w:name w:val="xl197"/>
    <w:basedOn w:val="a"/>
    <w:rsid w:val="00FF45E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98">
    <w:name w:val="xl198"/>
    <w:basedOn w:val="a"/>
    <w:rsid w:val="00FF45E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199">
    <w:name w:val="xl199"/>
    <w:basedOn w:val="a"/>
    <w:rsid w:val="00FF45E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200">
    <w:name w:val="xl200"/>
    <w:basedOn w:val="a"/>
    <w:rsid w:val="00FF45E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1">
    <w:name w:val="xl201"/>
    <w:basedOn w:val="a"/>
    <w:rsid w:val="00FF45EC"/>
    <w:pPr>
      <w:pBdr>
        <w:top w:val="single" w:sz="4"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sz w:val="16"/>
      <w:szCs w:val="16"/>
      <w:lang w:eastAsia="ru-RU"/>
    </w:rPr>
  </w:style>
  <w:style w:type="paragraph" w:customStyle="1" w:styleId="xl202">
    <w:name w:val="xl202"/>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203">
    <w:name w:val="xl203"/>
    <w:basedOn w:val="a"/>
    <w:rsid w:val="00FF45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204">
    <w:name w:val="xl204"/>
    <w:basedOn w:val="a"/>
    <w:rsid w:val="00FF45EC"/>
    <w:pPr>
      <w:pBdr>
        <w:bottom w:val="single" w:sz="4" w:space="0" w:color="auto"/>
      </w:pBdr>
      <w:spacing w:before="100" w:beforeAutospacing="1" w:after="100" w:afterAutospacing="1" w:line="240" w:lineRule="auto"/>
      <w:jc w:val="center"/>
    </w:pPr>
    <w:rPr>
      <w:rFonts w:ascii="Tahoma" w:eastAsia="Times New Roman" w:hAnsi="Tahoma" w:cs="Tahoma"/>
      <w:b/>
      <w:bCs/>
      <w:sz w:val="24"/>
      <w:szCs w:val="24"/>
      <w:lang w:eastAsia="ru-RU"/>
    </w:rPr>
  </w:style>
  <w:style w:type="paragraph" w:customStyle="1" w:styleId="xl205">
    <w:name w:val="xl205"/>
    <w:basedOn w:val="a"/>
    <w:rsid w:val="00FF45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6">
    <w:name w:val="xl206"/>
    <w:basedOn w:val="a"/>
    <w:rsid w:val="00FF45EC"/>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7">
    <w:name w:val="xl207"/>
    <w:basedOn w:val="a"/>
    <w:rsid w:val="00FF45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8">
    <w:name w:val="xl208"/>
    <w:basedOn w:val="a"/>
    <w:rsid w:val="00FF4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09">
    <w:name w:val="xl209"/>
    <w:basedOn w:val="a"/>
    <w:rsid w:val="00FF45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0">
    <w:name w:val="xl210"/>
    <w:basedOn w:val="a"/>
    <w:rsid w:val="00FF45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1">
    <w:name w:val="xl211"/>
    <w:basedOn w:val="a"/>
    <w:rsid w:val="00FF45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2">
    <w:name w:val="xl212"/>
    <w:basedOn w:val="a"/>
    <w:rsid w:val="00FF45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3">
    <w:name w:val="xl213"/>
    <w:basedOn w:val="a"/>
    <w:rsid w:val="003E70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214">
    <w:name w:val="xl214"/>
    <w:basedOn w:val="a"/>
    <w:rsid w:val="003E708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ahoma" w:eastAsia="Times New Roman" w:hAnsi="Tahoma" w:cs="Tahoma"/>
      <w:sz w:val="16"/>
      <w:szCs w:val="16"/>
      <w:lang w:eastAsia="ru-RU"/>
    </w:rPr>
  </w:style>
  <w:style w:type="paragraph" w:customStyle="1" w:styleId="xl215">
    <w:name w:val="xl215"/>
    <w:basedOn w:val="a"/>
    <w:rsid w:val="003E708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ahoma" w:eastAsia="Times New Roman" w:hAnsi="Tahoma" w:cs="Tahoma"/>
      <w:sz w:val="16"/>
      <w:szCs w:val="16"/>
      <w:lang w:eastAsia="ru-RU"/>
    </w:rPr>
  </w:style>
  <w:style w:type="paragraph" w:customStyle="1" w:styleId="xl216">
    <w:name w:val="xl216"/>
    <w:basedOn w:val="a"/>
    <w:rsid w:val="003E70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7">
    <w:name w:val="xl217"/>
    <w:basedOn w:val="a"/>
    <w:rsid w:val="003E70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8">
    <w:name w:val="xl218"/>
    <w:basedOn w:val="a"/>
    <w:rsid w:val="003E70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19">
    <w:name w:val="xl219"/>
    <w:basedOn w:val="a"/>
    <w:rsid w:val="003E70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0">
    <w:name w:val="xl220"/>
    <w:basedOn w:val="a"/>
    <w:rsid w:val="003E7089"/>
    <w:pPr>
      <w:spacing w:before="100" w:beforeAutospacing="1" w:after="100" w:afterAutospacing="1" w:line="240" w:lineRule="auto"/>
      <w:jc w:val="center"/>
    </w:pPr>
    <w:rPr>
      <w:rFonts w:ascii="Tahoma" w:eastAsia="Times New Roman" w:hAnsi="Tahoma" w:cs="Tahoma"/>
      <w:b/>
      <w:bCs/>
      <w:sz w:val="24"/>
      <w:szCs w:val="24"/>
      <w:lang w:eastAsia="ru-RU"/>
    </w:rPr>
  </w:style>
  <w:style w:type="paragraph" w:customStyle="1" w:styleId="xl221">
    <w:name w:val="xl221"/>
    <w:basedOn w:val="a"/>
    <w:rsid w:val="003E7089"/>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2">
    <w:name w:val="xl222"/>
    <w:basedOn w:val="a"/>
    <w:rsid w:val="003E7089"/>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3">
    <w:name w:val="xl223"/>
    <w:basedOn w:val="a"/>
    <w:rsid w:val="003E7089"/>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4">
    <w:name w:val="xl224"/>
    <w:basedOn w:val="a"/>
    <w:rsid w:val="003E7089"/>
    <w:pPr>
      <w:pBdr>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5">
    <w:name w:val="xl225"/>
    <w:basedOn w:val="a"/>
    <w:rsid w:val="003E7089"/>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6">
    <w:name w:val="xl226"/>
    <w:basedOn w:val="a"/>
    <w:rsid w:val="003E7089"/>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7">
    <w:name w:val="xl227"/>
    <w:basedOn w:val="a"/>
    <w:rsid w:val="003E7089"/>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8">
    <w:name w:val="xl228"/>
    <w:basedOn w:val="a"/>
    <w:rsid w:val="003E7089"/>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29">
    <w:name w:val="xl229"/>
    <w:basedOn w:val="a"/>
    <w:rsid w:val="003E7089"/>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0">
    <w:name w:val="xl230"/>
    <w:basedOn w:val="a"/>
    <w:rsid w:val="003E7089"/>
    <w:pPr>
      <w:pBdr>
        <w:top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1">
    <w:name w:val="xl231"/>
    <w:basedOn w:val="a"/>
    <w:rsid w:val="003E7089"/>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6"/>
      <w:szCs w:val="16"/>
      <w:lang w:eastAsia="ru-RU"/>
    </w:rPr>
  </w:style>
  <w:style w:type="paragraph" w:customStyle="1" w:styleId="xl232">
    <w:name w:val="xl232"/>
    <w:basedOn w:val="a"/>
    <w:rsid w:val="003E7089"/>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33">
    <w:name w:val="xl233"/>
    <w:basedOn w:val="a"/>
    <w:rsid w:val="003E70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251</TotalTime>
  <Pages>1</Pages>
  <Words>8614</Words>
  <Characters>49104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54</cp:revision>
  <cp:lastPrinted>2023-03-16T18:58:00Z</cp:lastPrinted>
  <dcterms:created xsi:type="dcterms:W3CDTF">2020-03-30T11:54:00Z</dcterms:created>
  <dcterms:modified xsi:type="dcterms:W3CDTF">2023-03-16T18:59:00Z</dcterms:modified>
</cp:coreProperties>
</file>