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E32" w:rsidRPr="00DF73C0" w:rsidRDefault="00990665">
      <w:r w:rsidRPr="00DF73C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8079449" wp14:editId="15D08EBC">
                <wp:simplePos x="0" y="0"/>
                <wp:positionH relativeFrom="column">
                  <wp:posOffset>689610</wp:posOffset>
                </wp:positionH>
                <wp:positionV relativeFrom="paragraph">
                  <wp:posOffset>1708150</wp:posOffset>
                </wp:positionV>
                <wp:extent cx="4686300" cy="276225"/>
                <wp:effectExtent l="0" t="0" r="0" b="0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630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422E" w:rsidRDefault="00C7422E"/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margin-left:54.3pt;margin-top:134.5pt;width:369pt;height:21.7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" filled="f" stroked="f" strokeweight=".5pt">
                <v:textbox>
                  <w:txbxContent>
                    <w:p w:rsidR="00C7422E" w:rsidRDefault="00C7422E"/>
                  </w:txbxContent>
                </v:textbox>
              </v:shape>
            </w:pict>
          </mc:Fallback>
        </mc:AlternateContent>
      </w:r>
      <w:r w:rsidR="00875FC4" w:rsidRPr="00DF73C0">
        <w:rPr>
          <w:noProof/>
          <w:lang w:eastAsia="ru-RU"/>
        </w:rPr>
        <w:drawing>
          <wp:inline distT="0" distB="0" distL="0" distR="0" wp14:anchorId="7D009072" wp14:editId="19B25090">
            <wp:extent cx="6146165" cy="2329815"/>
            <wp:effectExtent l="0" t="0" r="0" b="0"/>
            <wp:docPr id="1" name="Рисунок 1" descr="ИсполкомВерУслПостановл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3024339" name="Picture 1" descr="ИсполкомВерУслПостановление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165" cy="2329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626EE7" w:rsidRPr="00DF73C0" w:rsidTr="007736FD">
        <w:trPr>
          <w:trHeight w:val="1886"/>
        </w:trPr>
        <w:tc>
          <w:tcPr>
            <w:tcW w:w="5211" w:type="dxa"/>
          </w:tcPr>
          <w:p w:rsidR="007736FD" w:rsidRPr="00DF73C0" w:rsidRDefault="00990665" w:rsidP="007736FD">
            <w:pPr>
              <w:ind w:right="-108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bookmarkStart w:id="0" w:name="_GoBack"/>
            <w:r w:rsidRPr="00DF73C0">
              <w:rPr>
                <w:rFonts w:ascii="Arial" w:hAnsi="Arial" w:cs="Arial"/>
                <w:bCs/>
                <w:sz w:val="24"/>
                <w:szCs w:val="24"/>
                <w:lang w:val="tt"/>
              </w:rPr>
              <w:t>Татарстан Республикасы Югары Ослан муниципаль районы торак пунктлары территорияләрен төзекләндерү һәм санитар-экологик чистарту буенча икеайлык үткәрү турында</w:t>
            </w:r>
          </w:p>
          <w:bookmarkEnd w:id="0"/>
          <w:p w:rsidR="00076C57" w:rsidRPr="00DF73C0" w:rsidRDefault="00076C57" w:rsidP="004D1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6EE7" w:rsidRPr="00DF73C0" w:rsidTr="00757ACD">
        <w:trPr>
          <w:trHeight w:val="80"/>
        </w:trPr>
        <w:tc>
          <w:tcPr>
            <w:tcW w:w="5211" w:type="dxa"/>
          </w:tcPr>
          <w:p w:rsidR="00290D3E" w:rsidRPr="00DF73C0" w:rsidRDefault="00290D3E" w:rsidP="007736FD">
            <w:pPr>
              <w:ind w:right="-108"/>
              <w:jc w:val="both"/>
              <w:rPr>
                <w:rFonts w:ascii="Arial" w:hAnsi="Arial" w:cs="Arial"/>
                <w:bCs/>
                <w:sz w:val="24"/>
                <w:szCs w:val="24"/>
                <w:lang w:val="tt-RU"/>
              </w:rPr>
            </w:pPr>
          </w:p>
        </w:tc>
      </w:tr>
    </w:tbl>
    <w:p w:rsidR="00DF73C0" w:rsidRDefault="00990665" w:rsidP="004D14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val="tt"/>
        </w:rPr>
      </w:pPr>
      <w:r w:rsidRPr="00DF73C0">
        <w:rPr>
          <w:rFonts w:ascii="Arial" w:hAnsi="Arial" w:cs="Arial"/>
          <w:sz w:val="24"/>
          <w:szCs w:val="24"/>
          <w:lang w:val="tt"/>
        </w:rPr>
        <w:t xml:space="preserve">   </w:t>
      </w:r>
      <w:r w:rsidRPr="00DF73C0">
        <w:rPr>
          <w:rFonts w:ascii="Arial" w:hAnsi="Arial" w:cs="Arial"/>
          <w:sz w:val="24"/>
          <w:szCs w:val="24"/>
          <w:lang w:val="tt"/>
        </w:rPr>
        <w:tab/>
      </w:r>
      <w:r w:rsidR="00DF73C0" w:rsidRPr="00DF73C0">
        <w:rPr>
          <w:rFonts w:ascii="Arial" w:hAnsi="Arial" w:cs="Arial"/>
          <w:sz w:val="24"/>
          <w:szCs w:val="24"/>
          <w:lang w:val="tt"/>
        </w:rPr>
        <w:t>Татарстан Республикасы Югары Ослан муниципаль районы торак пунктлары территорияләрен төзекләндерү һәм санитар чистарту эшләрен оештыру һәм аларны халыкның экологик һәм санитар-эпидемиологик иминлегенә җавап бирерлек хәлгә китерү өчен</w:t>
      </w:r>
      <w:r w:rsidR="00DF73C0">
        <w:rPr>
          <w:rFonts w:ascii="Arial" w:hAnsi="Arial" w:cs="Arial"/>
          <w:sz w:val="24"/>
          <w:szCs w:val="24"/>
          <w:lang w:val="tt"/>
        </w:rPr>
        <w:t xml:space="preserve"> </w:t>
      </w:r>
      <w:r w:rsidRPr="00DF73C0">
        <w:rPr>
          <w:rFonts w:ascii="Arial" w:hAnsi="Arial" w:cs="Arial"/>
          <w:sz w:val="24"/>
          <w:szCs w:val="24"/>
          <w:lang w:val="tt"/>
        </w:rPr>
        <w:t xml:space="preserve">Татарстан Республикасы Югары Ослан муниципаль районы Башкарма комитеты </w:t>
      </w:r>
      <w:r w:rsidR="00DF73C0">
        <w:rPr>
          <w:rFonts w:ascii="Arial" w:hAnsi="Arial" w:cs="Arial"/>
          <w:sz w:val="24"/>
          <w:szCs w:val="24"/>
          <w:lang w:val="tt"/>
        </w:rPr>
        <w:t xml:space="preserve"> </w:t>
      </w:r>
    </w:p>
    <w:p w:rsidR="00230391" w:rsidRPr="00DF73C0" w:rsidRDefault="00DF73C0" w:rsidP="004D14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val="tt"/>
        </w:rPr>
      </w:pPr>
      <w:r>
        <w:rPr>
          <w:rFonts w:ascii="Arial" w:hAnsi="Arial" w:cs="Arial"/>
          <w:sz w:val="24"/>
          <w:szCs w:val="24"/>
          <w:lang w:val="tt"/>
        </w:rPr>
        <w:t xml:space="preserve">                                                             </w:t>
      </w:r>
      <w:r w:rsidR="00990665" w:rsidRPr="00DF73C0">
        <w:rPr>
          <w:rFonts w:ascii="Arial" w:hAnsi="Arial" w:cs="Arial"/>
          <w:sz w:val="24"/>
          <w:szCs w:val="24"/>
          <w:lang w:val="tt"/>
        </w:rPr>
        <w:t>КАРАР БИРӘ:</w:t>
      </w:r>
    </w:p>
    <w:p w:rsidR="00290D3E" w:rsidRPr="00DF73C0" w:rsidRDefault="00290D3E" w:rsidP="004D14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val="tt"/>
        </w:rPr>
      </w:pPr>
    </w:p>
    <w:p w:rsidR="007736FD" w:rsidRPr="00DF73C0" w:rsidRDefault="00990665" w:rsidP="007736FD">
      <w:pPr>
        <w:numPr>
          <w:ilvl w:val="0"/>
          <w:numId w:val="28"/>
        </w:numPr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  <w:lang w:val="tt"/>
        </w:rPr>
      </w:pPr>
      <w:r w:rsidRPr="00DF73C0">
        <w:rPr>
          <w:rFonts w:ascii="Arial" w:hAnsi="Arial" w:cs="Arial"/>
          <w:sz w:val="24"/>
          <w:szCs w:val="24"/>
          <w:lang w:val="tt"/>
        </w:rPr>
        <w:t>2023 елның 1 апреленнән 31</w:t>
      </w:r>
      <w:r w:rsidRPr="00DF73C0">
        <w:rPr>
          <w:rFonts w:ascii="Arial" w:hAnsi="Arial" w:cs="Arial"/>
          <w:sz w:val="24"/>
          <w:szCs w:val="24"/>
          <w:lang w:val="tt"/>
        </w:rPr>
        <w:t xml:space="preserve"> маена кадәр Татарстан Республикасы Югары Ослан муниципаль районының торак пунктлары территорияләрен төзекләндерү һәм чистарту буенча санитар-экологик икеайлык игълан итәргә (алга таба - ике айлык).</w:t>
      </w:r>
    </w:p>
    <w:p w:rsidR="007736FD" w:rsidRPr="00DF73C0" w:rsidRDefault="00990665" w:rsidP="007736FD">
      <w:pPr>
        <w:numPr>
          <w:ilvl w:val="0"/>
          <w:numId w:val="28"/>
        </w:numPr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  <w:lang w:val="tt"/>
        </w:rPr>
      </w:pPr>
      <w:r w:rsidRPr="00DF73C0">
        <w:rPr>
          <w:rFonts w:ascii="Arial" w:hAnsi="Arial" w:cs="Arial"/>
          <w:sz w:val="24"/>
          <w:szCs w:val="24"/>
          <w:lang w:val="tt"/>
        </w:rPr>
        <w:t xml:space="preserve">Район территориясен төзекләндерү һәм санитар чистартуны </w:t>
      </w:r>
      <w:r w:rsidRPr="00DF73C0">
        <w:rPr>
          <w:rFonts w:ascii="Arial" w:hAnsi="Arial" w:cs="Arial"/>
          <w:sz w:val="24"/>
          <w:szCs w:val="24"/>
          <w:lang w:val="tt"/>
        </w:rPr>
        <w:t>координацияләү һәм оештыру буенча районның оператив штабын расларга (1 нче кушымта).</w:t>
      </w:r>
    </w:p>
    <w:p w:rsidR="007736FD" w:rsidRPr="00DF73C0" w:rsidRDefault="00990665" w:rsidP="007736FD">
      <w:pPr>
        <w:numPr>
          <w:ilvl w:val="0"/>
          <w:numId w:val="28"/>
        </w:numPr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  <w:lang w:val="tt"/>
        </w:rPr>
      </w:pPr>
      <w:r w:rsidRPr="00DF73C0">
        <w:rPr>
          <w:rFonts w:ascii="Arial" w:hAnsi="Arial" w:cs="Arial"/>
          <w:sz w:val="24"/>
          <w:szCs w:val="24"/>
          <w:lang w:val="tt"/>
        </w:rPr>
        <w:t>Югары Ослан муниципаль районында ике айлык чорына санитар-экологик хәлне яхшырту буенча чараларның кушымтада бирелгән оператив планын расларга (2 нче кушымта).</w:t>
      </w:r>
    </w:p>
    <w:p w:rsidR="007736FD" w:rsidRPr="00DF73C0" w:rsidRDefault="00990665" w:rsidP="007736FD">
      <w:pPr>
        <w:numPr>
          <w:ilvl w:val="0"/>
          <w:numId w:val="28"/>
        </w:numPr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  <w:lang w:val="tt"/>
        </w:rPr>
      </w:pPr>
      <w:r w:rsidRPr="00DF73C0">
        <w:rPr>
          <w:rFonts w:ascii="Arial" w:hAnsi="Arial" w:cs="Arial"/>
          <w:sz w:val="24"/>
          <w:szCs w:val="24"/>
          <w:lang w:val="tt"/>
        </w:rPr>
        <w:t>Авыл җирлек</w:t>
      </w:r>
      <w:r w:rsidRPr="00DF73C0">
        <w:rPr>
          <w:rFonts w:ascii="Arial" w:hAnsi="Arial" w:cs="Arial"/>
          <w:sz w:val="24"/>
          <w:szCs w:val="24"/>
          <w:lang w:val="tt"/>
        </w:rPr>
        <w:t>ләре һәм «Иннополис шәһәре» муниципаль берәмлеге башлыкларына торак пунктларны төзекләндерү һәм санитар чистарту эшләрен оештырырга тәкъдим итәргә.</w:t>
      </w:r>
    </w:p>
    <w:p w:rsidR="007736FD" w:rsidRPr="00DF73C0" w:rsidRDefault="00990665" w:rsidP="007736FD">
      <w:pPr>
        <w:numPr>
          <w:ilvl w:val="0"/>
          <w:numId w:val="28"/>
        </w:numPr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  <w:lang w:val="tt"/>
        </w:rPr>
      </w:pPr>
      <w:r w:rsidRPr="00DF73C0">
        <w:rPr>
          <w:rFonts w:ascii="Arial" w:hAnsi="Arial" w:cs="Arial"/>
          <w:sz w:val="24"/>
          <w:szCs w:val="24"/>
          <w:lang w:val="tt"/>
        </w:rPr>
        <w:t xml:space="preserve">Район предприятиеләре, оешмалары һәм учреждениеләре җитәкчеләренә, милек рәвешләренә карамастан, якын-тирә </w:t>
      </w:r>
      <w:r w:rsidRPr="00DF73C0">
        <w:rPr>
          <w:rFonts w:ascii="Arial" w:hAnsi="Arial" w:cs="Arial"/>
          <w:sz w:val="24"/>
          <w:szCs w:val="24"/>
          <w:lang w:val="tt"/>
        </w:rPr>
        <w:t>территорияләрне төзекләндерү һәм санитар чистарту эшләрен оештырырга, каты көнкүреш калдыкларын полигонга чыгару өчен йөк автотранспорты бүлеп бирергә тәкъдим итәргә.</w:t>
      </w:r>
    </w:p>
    <w:p w:rsidR="007736FD" w:rsidRPr="00DF73C0" w:rsidRDefault="00990665" w:rsidP="007736FD">
      <w:pPr>
        <w:numPr>
          <w:ilvl w:val="0"/>
          <w:numId w:val="28"/>
        </w:numPr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  <w:lang w:val="tt"/>
        </w:rPr>
      </w:pPr>
      <w:r w:rsidRPr="00DF73C0">
        <w:rPr>
          <w:rFonts w:ascii="Arial" w:hAnsi="Arial" w:cs="Arial"/>
          <w:sz w:val="24"/>
          <w:szCs w:val="24"/>
          <w:lang w:val="tt"/>
        </w:rPr>
        <w:lastRenderedPageBreak/>
        <w:t>Авыл җирлекләре һәм «Иннополис шәһәре» муниципаль берәмлеге башлыкларына тәкъдим итәргә:</w:t>
      </w:r>
    </w:p>
    <w:p w:rsidR="007736FD" w:rsidRPr="00DF73C0" w:rsidRDefault="00990665" w:rsidP="007736FD">
      <w:pPr>
        <w:numPr>
          <w:ilvl w:val="0"/>
          <w:numId w:val="27"/>
        </w:numPr>
        <w:tabs>
          <w:tab w:val="num" w:pos="0"/>
        </w:tabs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  <w:lang w:val="tt"/>
        </w:rPr>
      </w:pPr>
      <w:r w:rsidRPr="00DF73C0">
        <w:rPr>
          <w:rFonts w:ascii="Arial" w:hAnsi="Arial" w:cs="Arial"/>
          <w:sz w:val="24"/>
          <w:szCs w:val="24"/>
          <w:lang w:val="tt"/>
        </w:rPr>
        <w:t>2023 елның 29 мартына кадәр җирлекләрнең торак пунктларында санитар-экологик хәлне яхшыртуга юнәлтелгән чаралар планнарын әзерләү һәм төзекләндерү эшләрен оештыру буенча Югары Ослан муниципаль районының оператив штабына тапшырырга;</w:t>
      </w:r>
    </w:p>
    <w:p w:rsidR="007736FD" w:rsidRPr="00DF73C0" w:rsidRDefault="00990665" w:rsidP="007736FD">
      <w:pPr>
        <w:numPr>
          <w:ilvl w:val="0"/>
          <w:numId w:val="27"/>
        </w:numPr>
        <w:tabs>
          <w:tab w:val="num" w:pos="0"/>
        </w:tabs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  <w:lang w:val="tt"/>
        </w:rPr>
      </w:pPr>
      <w:r w:rsidRPr="00DF73C0">
        <w:rPr>
          <w:rFonts w:ascii="Arial" w:hAnsi="Arial" w:cs="Arial"/>
          <w:sz w:val="24"/>
          <w:szCs w:val="24"/>
          <w:lang w:val="tt"/>
        </w:rPr>
        <w:t>урыннарда юлларны һәм тр</w:t>
      </w:r>
      <w:r w:rsidRPr="00DF73C0">
        <w:rPr>
          <w:rFonts w:ascii="Arial" w:hAnsi="Arial" w:cs="Arial"/>
          <w:sz w:val="24"/>
          <w:szCs w:val="24"/>
          <w:lang w:val="tt"/>
        </w:rPr>
        <w:t>отуарларны, йорт фасадларын, урам утларын ремонтлау, урамнарны, зиратларны, пляжларны, паркларны, балалар мәйданчыкларын төзекләндерү, контейнер мәйданчыкларын төзү һәм ремонтлау, каты көнкүреш калдыклары өчен контейнерлар әзерләү һәм ремонтлау һ. б. эшләр</w:t>
      </w:r>
      <w:r w:rsidRPr="00DF73C0">
        <w:rPr>
          <w:rFonts w:ascii="Arial" w:hAnsi="Arial" w:cs="Arial"/>
          <w:sz w:val="24"/>
          <w:szCs w:val="24"/>
          <w:lang w:val="tt"/>
        </w:rPr>
        <w:t>не оештырырга;</w:t>
      </w:r>
    </w:p>
    <w:p w:rsidR="007736FD" w:rsidRPr="00DF73C0" w:rsidRDefault="00990665" w:rsidP="007736FD">
      <w:pPr>
        <w:numPr>
          <w:ilvl w:val="0"/>
          <w:numId w:val="27"/>
        </w:numPr>
        <w:tabs>
          <w:tab w:val="num" w:pos="0"/>
        </w:tabs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  <w:lang w:val="tt"/>
        </w:rPr>
      </w:pPr>
      <w:r w:rsidRPr="00DF73C0">
        <w:rPr>
          <w:rFonts w:ascii="Arial" w:hAnsi="Arial" w:cs="Arial"/>
          <w:sz w:val="24"/>
          <w:szCs w:val="24"/>
          <w:lang w:val="tt"/>
        </w:rPr>
        <w:t>икеайлык кысаларында төп эшләрне 21нче майга кадәр төгәлләргә;</w:t>
      </w:r>
    </w:p>
    <w:p w:rsidR="007736FD" w:rsidRPr="00DF73C0" w:rsidRDefault="00990665" w:rsidP="007736FD">
      <w:pPr>
        <w:numPr>
          <w:ilvl w:val="0"/>
          <w:numId w:val="27"/>
        </w:numPr>
        <w:tabs>
          <w:tab w:val="num" w:pos="0"/>
        </w:tabs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  <w:lang w:val="tt"/>
        </w:rPr>
      </w:pPr>
      <w:r w:rsidRPr="00DF73C0">
        <w:rPr>
          <w:rFonts w:ascii="Arial" w:hAnsi="Arial" w:cs="Arial"/>
          <w:sz w:val="24"/>
          <w:szCs w:val="24"/>
          <w:lang w:val="tt"/>
        </w:rPr>
        <w:t>Югары Ослан районы территориясен төзекләндерү һәм санитар чистартуны координацияләү һәм оештыру буенча оператив штабка әлеге карарның 3 нче кушымтасы нигезендәге формада атна сае</w:t>
      </w:r>
      <w:r w:rsidRPr="00DF73C0">
        <w:rPr>
          <w:rFonts w:ascii="Arial" w:hAnsi="Arial" w:cs="Arial"/>
          <w:sz w:val="24"/>
          <w:szCs w:val="24"/>
          <w:lang w:val="tt"/>
        </w:rPr>
        <w:t xml:space="preserve">н чәршәмбе, әлеге карарның 4 нче кушымтасы формасы нигезендә - 19 нчы апрельдә, 3, 17 һәм 24 нче майда мәгълүмат бирергә.  </w:t>
      </w:r>
    </w:p>
    <w:p w:rsidR="007736FD" w:rsidRPr="00DF73C0" w:rsidRDefault="00990665" w:rsidP="007736FD">
      <w:pPr>
        <w:numPr>
          <w:ilvl w:val="0"/>
          <w:numId w:val="28"/>
        </w:numPr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  <w:lang w:val="tt"/>
        </w:rPr>
      </w:pPr>
      <w:r w:rsidRPr="00DF73C0">
        <w:rPr>
          <w:rFonts w:ascii="Arial" w:hAnsi="Arial" w:cs="Arial"/>
          <w:sz w:val="24"/>
          <w:szCs w:val="24"/>
          <w:lang w:val="tt"/>
        </w:rPr>
        <w:t>ООО «УК «ПЖКХ» чүп-чар чыгару буенча махсус коммуналь техниканың нәтиҗәле эшләвен тәэмин итәргә тәкъдим итәргә.</w:t>
      </w:r>
    </w:p>
    <w:p w:rsidR="007736FD" w:rsidRPr="00DF73C0" w:rsidRDefault="00990665" w:rsidP="007736FD">
      <w:pPr>
        <w:numPr>
          <w:ilvl w:val="0"/>
          <w:numId w:val="28"/>
        </w:numPr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  <w:lang w:val="tt"/>
        </w:rPr>
      </w:pPr>
      <w:r w:rsidRPr="00DF73C0">
        <w:rPr>
          <w:rFonts w:ascii="Arial" w:hAnsi="Arial" w:cs="Arial"/>
          <w:sz w:val="24"/>
          <w:szCs w:val="24"/>
          <w:lang w:val="tt"/>
        </w:rPr>
        <w:t>Бакчачылык ширкәтләр</w:t>
      </w:r>
      <w:r w:rsidRPr="00DF73C0">
        <w:rPr>
          <w:rFonts w:ascii="Arial" w:hAnsi="Arial" w:cs="Arial"/>
          <w:sz w:val="24"/>
          <w:szCs w:val="24"/>
          <w:lang w:val="tt"/>
        </w:rPr>
        <w:t>енә бакча ширкәтләре территориясенә керү урыннарында чүп-чар җыю контейнерларын урнаштырырга, мондый савытларга хезмәт күрсәтүне оештырырга һәм махсус оешмалар белән чүп-чар чыгаруга килешүләр төзергә киңәш итәргә.</w:t>
      </w:r>
    </w:p>
    <w:p w:rsidR="007736FD" w:rsidRPr="00DF73C0" w:rsidRDefault="00990665" w:rsidP="007736FD">
      <w:pPr>
        <w:numPr>
          <w:ilvl w:val="0"/>
          <w:numId w:val="28"/>
        </w:numPr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  <w:lang w:val="tt"/>
        </w:rPr>
      </w:pPr>
      <w:r w:rsidRPr="00DF73C0">
        <w:rPr>
          <w:rFonts w:ascii="Arial" w:hAnsi="Arial" w:cs="Arial"/>
          <w:sz w:val="24"/>
          <w:szCs w:val="24"/>
          <w:lang w:val="tt"/>
        </w:rPr>
        <w:t>«Волжская Новь» район газетасы редакциясе</w:t>
      </w:r>
      <w:r w:rsidRPr="00DF73C0">
        <w:rPr>
          <w:rFonts w:ascii="Arial" w:hAnsi="Arial" w:cs="Arial"/>
          <w:sz w:val="24"/>
          <w:szCs w:val="24"/>
          <w:lang w:val="tt"/>
        </w:rPr>
        <w:t>нә Татарстан Республикасы Югары Ослан муниципаль районының торак пунктлары территорияләрен төзекләндерү һәм санитар чистарту икеайлыгы кысаларында районда үткәрелә торган эшләрне массакүләм мәгълүмат чараларында даими яктыртуны тәэмин итүне тәкъдим итәргә.</w:t>
      </w:r>
    </w:p>
    <w:p w:rsidR="007736FD" w:rsidRPr="00DF73C0" w:rsidRDefault="00990665" w:rsidP="007736FD">
      <w:pPr>
        <w:numPr>
          <w:ilvl w:val="0"/>
          <w:numId w:val="28"/>
        </w:numPr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  <w:lang w:val="tt"/>
        </w:rPr>
      </w:pPr>
      <w:r w:rsidRPr="00DF73C0">
        <w:rPr>
          <w:rFonts w:ascii="Arial" w:hAnsi="Arial" w:cs="Arial"/>
          <w:sz w:val="24"/>
          <w:szCs w:val="24"/>
          <w:lang w:val="tt"/>
        </w:rPr>
        <w:t>Авыл җирлекләре территорияләрен төзекләндерү кагыйдәләренең һәм калдыклар белән эш итүнең муниципаль кагыйдәләренең үтәлешен контрольдә тотуны көчәйтү өлешендә административ хокук бозулар турында беркетмәләр төзергә вәкаләтле җирле үзидарә органнарының ва</w:t>
      </w:r>
      <w:r w:rsidRPr="00DF73C0">
        <w:rPr>
          <w:rFonts w:ascii="Arial" w:hAnsi="Arial" w:cs="Arial"/>
          <w:sz w:val="24"/>
          <w:szCs w:val="24"/>
          <w:lang w:val="tt"/>
        </w:rPr>
        <w:t>зыйфаи затларының эшен активлаштырырга.</w:t>
      </w:r>
    </w:p>
    <w:p w:rsidR="000646F3" w:rsidRPr="00DF73C0" w:rsidRDefault="00990665" w:rsidP="007736FD">
      <w:pPr>
        <w:numPr>
          <w:ilvl w:val="0"/>
          <w:numId w:val="28"/>
        </w:numPr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  <w:lang w:val="tt"/>
        </w:rPr>
      </w:pPr>
      <w:r w:rsidRPr="00DF73C0">
        <w:rPr>
          <w:rFonts w:ascii="Arial" w:hAnsi="Arial" w:cs="Arial"/>
          <w:sz w:val="24"/>
          <w:szCs w:val="24"/>
          <w:lang w:val="tt"/>
        </w:rPr>
        <w:t>Әлеге</w:t>
      </w:r>
      <w:r w:rsidRPr="00DF73C0">
        <w:rPr>
          <w:rFonts w:ascii="Arial" w:hAnsi="Arial" w:cs="Arial"/>
          <w:sz w:val="24"/>
          <w:szCs w:val="24"/>
          <w:lang w:val="tt"/>
        </w:rPr>
        <w:t xml:space="preserve"> карарның үтәлешен контрольдә тотуны үз өстемдә калдырам.</w:t>
      </w:r>
    </w:p>
    <w:p w:rsidR="0020219F" w:rsidRPr="00DF73C0" w:rsidRDefault="00990665" w:rsidP="000646F3">
      <w:pPr>
        <w:tabs>
          <w:tab w:val="left" w:pos="97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tt"/>
        </w:rPr>
      </w:pPr>
      <w:r w:rsidRPr="00DF73C0">
        <w:rPr>
          <w:rFonts w:ascii="Arial" w:hAnsi="Arial" w:cs="Arial"/>
          <w:sz w:val="24"/>
          <w:szCs w:val="24"/>
          <w:lang w:val="tt"/>
        </w:rPr>
        <w:tab/>
      </w:r>
    </w:p>
    <w:p w:rsidR="0020219F" w:rsidRPr="00DF73C0" w:rsidRDefault="0020219F" w:rsidP="00334059">
      <w:pPr>
        <w:pStyle w:val="a5"/>
        <w:ind w:left="0" w:right="184"/>
        <w:jc w:val="both"/>
        <w:rPr>
          <w:rFonts w:ascii="Arial" w:hAnsi="Arial" w:cs="Arial"/>
          <w:b w:val="0"/>
          <w:sz w:val="24"/>
          <w:szCs w:val="24"/>
          <w:lang w:val="tt"/>
        </w:rPr>
      </w:pPr>
    </w:p>
    <w:p w:rsidR="002E02BF" w:rsidRPr="00DF73C0" w:rsidRDefault="00990665" w:rsidP="002E02B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F73C0">
        <w:rPr>
          <w:rFonts w:ascii="Arial" w:eastAsia="Times New Roman" w:hAnsi="Arial" w:cs="Arial"/>
          <w:sz w:val="24"/>
          <w:szCs w:val="24"/>
          <w:lang w:val="tt" w:eastAsia="ru-RU"/>
        </w:rPr>
        <w:t>Башкарма комитет җитәкчесе</w:t>
      </w:r>
      <w:r w:rsidR="00DF73C0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                                </w:t>
      </w:r>
      <w:r w:rsidRPr="00DF73C0">
        <w:rPr>
          <w:rFonts w:ascii="Arial" w:eastAsia="Times New Roman" w:hAnsi="Arial" w:cs="Arial"/>
          <w:sz w:val="24"/>
          <w:szCs w:val="24"/>
          <w:lang w:val="tt" w:eastAsia="ru-RU"/>
        </w:rPr>
        <w:t>Р.А. Файрушин</w:t>
      </w:r>
    </w:p>
    <w:p w:rsidR="002E02BF" w:rsidRPr="00DF73C0" w:rsidRDefault="002E02BF" w:rsidP="002E02B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2E02BF" w:rsidRPr="00DF73C0" w:rsidRDefault="002E02BF" w:rsidP="002E02B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7736FD" w:rsidRPr="00DF73C0" w:rsidRDefault="007736FD" w:rsidP="00334059">
      <w:pPr>
        <w:pStyle w:val="a5"/>
        <w:ind w:left="0" w:right="184"/>
        <w:jc w:val="both"/>
        <w:rPr>
          <w:rFonts w:ascii="Arial" w:hAnsi="Arial" w:cs="Arial"/>
          <w:b w:val="0"/>
          <w:sz w:val="24"/>
          <w:szCs w:val="24"/>
        </w:rPr>
      </w:pPr>
    </w:p>
    <w:p w:rsidR="007736FD" w:rsidRPr="00DF73C0" w:rsidRDefault="007736FD" w:rsidP="00334059">
      <w:pPr>
        <w:pStyle w:val="a5"/>
        <w:ind w:left="0" w:right="184"/>
        <w:jc w:val="both"/>
        <w:rPr>
          <w:rFonts w:ascii="Arial" w:hAnsi="Arial" w:cs="Arial"/>
          <w:b w:val="0"/>
          <w:sz w:val="24"/>
          <w:szCs w:val="24"/>
        </w:rPr>
      </w:pPr>
    </w:p>
    <w:p w:rsidR="007736FD" w:rsidRPr="00DF73C0" w:rsidRDefault="007736FD" w:rsidP="00334059">
      <w:pPr>
        <w:pStyle w:val="a5"/>
        <w:ind w:left="0" w:right="184"/>
        <w:jc w:val="both"/>
        <w:rPr>
          <w:rFonts w:ascii="Arial" w:hAnsi="Arial" w:cs="Arial"/>
          <w:b w:val="0"/>
          <w:sz w:val="24"/>
          <w:szCs w:val="24"/>
        </w:rPr>
      </w:pPr>
    </w:p>
    <w:p w:rsidR="0020219F" w:rsidRPr="00DF73C0" w:rsidRDefault="0020219F" w:rsidP="00334059">
      <w:pPr>
        <w:pStyle w:val="a5"/>
        <w:ind w:left="0" w:right="184"/>
        <w:jc w:val="both"/>
        <w:rPr>
          <w:rFonts w:ascii="Arial" w:hAnsi="Arial" w:cs="Arial"/>
          <w:b w:val="0"/>
          <w:sz w:val="24"/>
          <w:szCs w:val="24"/>
        </w:rPr>
      </w:pPr>
    </w:p>
    <w:p w:rsidR="0020219F" w:rsidRPr="00DF73C0" w:rsidRDefault="0020219F" w:rsidP="00334059">
      <w:pPr>
        <w:pStyle w:val="a5"/>
        <w:ind w:left="0" w:right="184"/>
        <w:jc w:val="both"/>
        <w:rPr>
          <w:rFonts w:ascii="Arial" w:hAnsi="Arial" w:cs="Arial"/>
          <w:b w:val="0"/>
          <w:sz w:val="24"/>
          <w:szCs w:val="24"/>
        </w:rPr>
      </w:pPr>
    </w:p>
    <w:p w:rsidR="00E77A69" w:rsidRPr="00DF73C0" w:rsidRDefault="00E77A69" w:rsidP="00334059">
      <w:pPr>
        <w:pStyle w:val="a5"/>
        <w:ind w:left="0" w:right="184"/>
        <w:jc w:val="both"/>
        <w:rPr>
          <w:rFonts w:ascii="Arial" w:hAnsi="Arial" w:cs="Arial"/>
          <w:b w:val="0"/>
          <w:sz w:val="24"/>
          <w:szCs w:val="24"/>
        </w:rPr>
      </w:pPr>
    </w:p>
    <w:p w:rsidR="00E77A69" w:rsidRPr="00DF73C0" w:rsidRDefault="00E77A69" w:rsidP="00334059">
      <w:pPr>
        <w:pStyle w:val="a5"/>
        <w:ind w:left="0" w:right="184"/>
        <w:jc w:val="both"/>
        <w:rPr>
          <w:rFonts w:ascii="Arial" w:hAnsi="Arial" w:cs="Arial"/>
          <w:b w:val="0"/>
          <w:sz w:val="24"/>
          <w:szCs w:val="24"/>
        </w:rPr>
      </w:pPr>
    </w:p>
    <w:p w:rsidR="00E77A69" w:rsidRPr="00DF73C0" w:rsidRDefault="00E77A69" w:rsidP="00334059">
      <w:pPr>
        <w:pStyle w:val="a5"/>
        <w:ind w:left="0" w:right="184"/>
        <w:jc w:val="both"/>
        <w:rPr>
          <w:rFonts w:ascii="Arial" w:hAnsi="Arial" w:cs="Arial"/>
          <w:b w:val="0"/>
          <w:sz w:val="24"/>
          <w:szCs w:val="24"/>
          <w:lang w:val="tt-RU"/>
        </w:rPr>
      </w:pPr>
    </w:p>
    <w:p w:rsidR="00E77A69" w:rsidRPr="00DF73C0" w:rsidRDefault="00E77A69" w:rsidP="00334059">
      <w:pPr>
        <w:pStyle w:val="a5"/>
        <w:ind w:left="0" w:right="184"/>
        <w:jc w:val="both"/>
        <w:rPr>
          <w:rFonts w:ascii="Arial" w:hAnsi="Arial" w:cs="Arial"/>
          <w:b w:val="0"/>
          <w:sz w:val="24"/>
          <w:szCs w:val="24"/>
        </w:rPr>
      </w:pPr>
    </w:p>
    <w:p w:rsidR="00A535BC" w:rsidRPr="00DF73C0" w:rsidRDefault="00990665" w:rsidP="00334059">
      <w:pPr>
        <w:pStyle w:val="a5"/>
        <w:ind w:left="0" w:right="184"/>
        <w:jc w:val="both"/>
        <w:rPr>
          <w:rFonts w:ascii="Arial" w:hAnsi="Arial" w:cs="Arial"/>
          <w:b w:val="0"/>
          <w:sz w:val="16"/>
          <w:szCs w:val="16"/>
        </w:rPr>
      </w:pPr>
      <w:r w:rsidRPr="00DF73C0">
        <w:rPr>
          <w:rFonts w:ascii="Arial" w:hAnsi="Arial" w:cs="Arial"/>
          <w:b w:val="0"/>
          <w:sz w:val="16"/>
          <w:szCs w:val="16"/>
          <w:lang w:val="tt"/>
        </w:rPr>
        <w:t xml:space="preserve">Әзерләде һәм бастырып чыгарды: </w:t>
      </w:r>
    </w:p>
    <w:p w:rsidR="0069166D" w:rsidRPr="00DF73C0" w:rsidRDefault="00990665" w:rsidP="00334059">
      <w:pPr>
        <w:pStyle w:val="a5"/>
        <w:ind w:left="0" w:right="184"/>
        <w:jc w:val="both"/>
        <w:rPr>
          <w:rFonts w:ascii="Arial" w:hAnsi="Arial" w:cs="Arial"/>
          <w:b w:val="0"/>
          <w:sz w:val="16"/>
          <w:szCs w:val="16"/>
        </w:rPr>
      </w:pPr>
      <w:r w:rsidRPr="00DF73C0">
        <w:rPr>
          <w:rFonts w:ascii="Arial" w:hAnsi="Arial" w:cs="Arial"/>
          <w:b w:val="0"/>
          <w:sz w:val="16"/>
          <w:szCs w:val="16"/>
          <w:lang w:val="tt"/>
        </w:rPr>
        <w:t>Хәбибрахманова Р.С. 3 экз.</w:t>
      </w:r>
    </w:p>
    <w:p w:rsidR="007736FD" w:rsidRPr="00DF73C0" w:rsidRDefault="007736FD" w:rsidP="00334059">
      <w:pPr>
        <w:pStyle w:val="a5"/>
        <w:ind w:left="0" w:right="184"/>
        <w:jc w:val="both"/>
        <w:rPr>
          <w:rFonts w:ascii="Arial" w:hAnsi="Arial" w:cs="Arial"/>
          <w:b w:val="0"/>
          <w:sz w:val="24"/>
          <w:szCs w:val="24"/>
        </w:rPr>
      </w:pPr>
    </w:p>
    <w:p w:rsidR="007736FD" w:rsidRPr="00DF73C0" w:rsidRDefault="00990665" w:rsidP="00DF73C0">
      <w:pPr>
        <w:spacing w:after="0" w:line="240" w:lineRule="auto"/>
        <w:ind w:left="5670"/>
        <w:rPr>
          <w:rFonts w:ascii="Arial" w:hAnsi="Arial" w:cs="Arial"/>
          <w:sz w:val="24"/>
          <w:szCs w:val="24"/>
        </w:rPr>
      </w:pPr>
      <w:r w:rsidRPr="00DF73C0">
        <w:rPr>
          <w:rFonts w:ascii="Arial" w:hAnsi="Arial" w:cs="Arial"/>
          <w:sz w:val="24"/>
          <w:szCs w:val="24"/>
          <w:lang w:val="tt"/>
        </w:rPr>
        <w:t xml:space="preserve">Югары Ослан муниципаль районы Башкарма комитетының </w:t>
      </w:r>
    </w:p>
    <w:p w:rsidR="007736FD" w:rsidRPr="00DF73C0" w:rsidRDefault="00DF73C0" w:rsidP="00DF73C0">
      <w:pPr>
        <w:spacing w:after="0" w:line="240" w:lineRule="auto"/>
        <w:ind w:left="56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tt"/>
        </w:rPr>
        <w:t xml:space="preserve">________ </w:t>
      </w:r>
      <w:r>
        <w:rPr>
          <w:rFonts w:ascii="Arial" w:hAnsi="Arial" w:cs="Arial"/>
          <w:sz w:val="24"/>
          <w:szCs w:val="24"/>
          <w:lang w:val="tt"/>
        </w:rPr>
        <w:t>№</w:t>
      </w:r>
      <w:r>
        <w:rPr>
          <w:rFonts w:ascii="Arial" w:hAnsi="Arial" w:cs="Arial"/>
          <w:sz w:val="24"/>
          <w:szCs w:val="24"/>
          <w:lang w:val="tt"/>
        </w:rPr>
        <w:t>_________</w:t>
      </w:r>
      <w:r w:rsidR="00990665" w:rsidRPr="00DF73C0">
        <w:rPr>
          <w:rFonts w:ascii="Arial" w:hAnsi="Arial" w:cs="Arial"/>
          <w:sz w:val="24"/>
          <w:szCs w:val="24"/>
          <w:lang w:val="tt"/>
        </w:rPr>
        <w:t>карарына</w:t>
      </w:r>
    </w:p>
    <w:p w:rsidR="007736FD" w:rsidRPr="00DF73C0" w:rsidRDefault="007736FD" w:rsidP="00DF73C0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0646F3" w:rsidRPr="00DF73C0" w:rsidRDefault="00DF73C0" w:rsidP="00DF73C0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  <w:lang w:val="tt"/>
        </w:rPr>
        <w:t xml:space="preserve">                                                                                 </w:t>
      </w:r>
      <w:r w:rsidRPr="00DF73C0">
        <w:rPr>
          <w:rFonts w:ascii="Arial" w:hAnsi="Arial" w:cs="Arial"/>
          <w:sz w:val="24"/>
          <w:szCs w:val="24"/>
          <w:lang w:val="tt"/>
        </w:rPr>
        <w:t>1 нче кушымта</w:t>
      </w:r>
    </w:p>
    <w:p w:rsidR="007736FD" w:rsidRPr="00DF73C0" w:rsidRDefault="00DF73C0" w:rsidP="00DF73C0">
      <w:pPr>
        <w:spacing w:after="0" w:line="240" w:lineRule="auto"/>
        <w:rPr>
          <w:rFonts w:ascii="Arial" w:hAnsi="Arial" w:cs="Arial"/>
          <w:bCs/>
          <w:sz w:val="24"/>
          <w:szCs w:val="24"/>
          <w:lang w:val="tt-RU"/>
        </w:rPr>
      </w:pPr>
      <w:r>
        <w:rPr>
          <w:rFonts w:ascii="Arial" w:hAnsi="Arial" w:cs="Arial"/>
          <w:bCs/>
          <w:sz w:val="24"/>
          <w:szCs w:val="24"/>
          <w:lang w:val="tt-RU"/>
        </w:rPr>
        <w:t xml:space="preserve"> </w:t>
      </w:r>
      <w:r w:rsidR="00990665" w:rsidRPr="00DF73C0">
        <w:rPr>
          <w:rFonts w:ascii="Arial" w:hAnsi="Arial" w:cs="Arial"/>
          <w:bCs/>
          <w:sz w:val="24"/>
          <w:szCs w:val="24"/>
          <w:lang w:val="tt"/>
        </w:rPr>
        <w:br/>
      </w:r>
      <w:r>
        <w:rPr>
          <w:rFonts w:ascii="Arial" w:hAnsi="Arial" w:cs="Arial"/>
          <w:bCs/>
          <w:sz w:val="24"/>
          <w:szCs w:val="24"/>
          <w:lang w:val="tt"/>
        </w:rPr>
        <w:t xml:space="preserve">   </w:t>
      </w:r>
      <w:r w:rsidRPr="00DF73C0">
        <w:rPr>
          <w:rFonts w:ascii="Arial" w:hAnsi="Arial" w:cs="Arial"/>
          <w:bCs/>
          <w:sz w:val="24"/>
          <w:szCs w:val="24"/>
          <w:lang w:val="tt"/>
        </w:rPr>
        <w:t>Район территориясен төзекләндерү һәм санитар чистарту эшен оештыру һәм координацияләү буенча Югары Ослан муниципаль районы оператив штабы составы</w:t>
      </w:r>
    </w:p>
    <w:p w:rsidR="007736FD" w:rsidRPr="00DF73C0" w:rsidRDefault="007736FD" w:rsidP="00DF73C0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  <w:lang w:val="tt-RU"/>
        </w:rPr>
      </w:pPr>
    </w:p>
    <w:p w:rsidR="007736FD" w:rsidRPr="00DF73C0" w:rsidRDefault="00990665" w:rsidP="00DF73C0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DF73C0">
        <w:rPr>
          <w:rFonts w:ascii="Arial" w:hAnsi="Arial" w:cs="Arial"/>
          <w:bCs/>
          <w:sz w:val="24"/>
          <w:szCs w:val="24"/>
          <w:lang w:val="tt"/>
        </w:rPr>
        <w:t>Штаб җитәкчесе:</w:t>
      </w:r>
    </w:p>
    <w:p w:rsidR="007736FD" w:rsidRPr="00DF73C0" w:rsidRDefault="007736FD" w:rsidP="00DF73C0">
      <w:pPr>
        <w:spacing w:after="0" w:line="240" w:lineRule="auto"/>
        <w:ind w:left="75" w:firstLine="851"/>
        <w:jc w:val="center"/>
        <w:rPr>
          <w:rFonts w:ascii="Arial" w:hAnsi="Arial" w:cs="Arial"/>
          <w:bCs/>
          <w:sz w:val="24"/>
          <w:szCs w:val="24"/>
        </w:rPr>
      </w:pPr>
    </w:p>
    <w:tbl>
      <w:tblPr>
        <w:tblW w:w="9840" w:type="dxa"/>
        <w:tblInd w:w="228" w:type="dxa"/>
        <w:tblLook w:val="0000" w:firstRow="0" w:lastRow="0" w:firstColumn="0" w:lastColumn="0" w:noHBand="0" w:noVBand="0"/>
      </w:tblPr>
      <w:tblGrid>
        <w:gridCol w:w="2860"/>
        <w:gridCol w:w="6980"/>
      </w:tblGrid>
      <w:tr w:rsidR="00626EE7" w:rsidRPr="00DF73C0" w:rsidTr="008C4199">
        <w:trPr>
          <w:trHeight w:val="900"/>
        </w:trPr>
        <w:tc>
          <w:tcPr>
            <w:tcW w:w="2860" w:type="dxa"/>
          </w:tcPr>
          <w:p w:rsidR="007736FD" w:rsidRPr="00DF73C0" w:rsidRDefault="00990665" w:rsidP="00DF73C0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F73C0">
              <w:rPr>
                <w:rFonts w:ascii="Arial" w:hAnsi="Arial" w:cs="Arial"/>
                <w:sz w:val="24"/>
                <w:szCs w:val="24"/>
                <w:lang w:val="tt"/>
              </w:rPr>
              <w:t>Р.А. Файрушин</w:t>
            </w:r>
          </w:p>
        </w:tc>
        <w:tc>
          <w:tcPr>
            <w:tcW w:w="6980" w:type="dxa"/>
          </w:tcPr>
          <w:p w:rsidR="007736FD" w:rsidRPr="00DF73C0" w:rsidRDefault="00990665" w:rsidP="00DF73C0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DF73C0">
              <w:rPr>
                <w:rFonts w:ascii="Arial" w:hAnsi="Arial" w:cs="Arial"/>
                <w:sz w:val="24"/>
                <w:szCs w:val="24"/>
                <w:lang w:val="tt"/>
              </w:rPr>
              <w:t>Югары Ослан муниципаль районы Башкарма комитеты җитәкчесе</w:t>
            </w:r>
          </w:p>
        </w:tc>
      </w:tr>
    </w:tbl>
    <w:p w:rsidR="007736FD" w:rsidRPr="00DF73C0" w:rsidRDefault="007736FD" w:rsidP="00DF73C0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7736FD" w:rsidRPr="00DF73C0" w:rsidRDefault="00990665" w:rsidP="00DF73C0">
      <w:pPr>
        <w:spacing w:after="0" w:line="240" w:lineRule="auto"/>
        <w:ind w:firstLine="851"/>
        <w:jc w:val="center"/>
        <w:rPr>
          <w:rFonts w:ascii="Arial" w:hAnsi="Arial" w:cs="Arial"/>
          <w:bCs/>
          <w:sz w:val="24"/>
          <w:szCs w:val="24"/>
        </w:rPr>
      </w:pPr>
      <w:r w:rsidRPr="00DF73C0">
        <w:rPr>
          <w:rFonts w:ascii="Arial" w:hAnsi="Arial" w:cs="Arial"/>
          <w:bCs/>
          <w:sz w:val="24"/>
          <w:szCs w:val="24"/>
          <w:lang w:val="tt"/>
        </w:rPr>
        <w:t xml:space="preserve">Штаб </w:t>
      </w:r>
      <w:r w:rsidRPr="00DF73C0">
        <w:rPr>
          <w:rFonts w:ascii="Arial" w:hAnsi="Arial" w:cs="Arial"/>
          <w:bCs/>
          <w:sz w:val="24"/>
          <w:szCs w:val="24"/>
          <w:lang w:val="tt"/>
        </w:rPr>
        <w:t>җитәкчесе</w:t>
      </w:r>
      <w:r w:rsidRPr="00DF73C0">
        <w:rPr>
          <w:rFonts w:ascii="Arial" w:hAnsi="Arial" w:cs="Arial"/>
          <w:bCs/>
          <w:sz w:val="24"/>
          <w:szCs w:val="24"/>
          <w:lang w:val="tt"/>
        </w:rPr>
        <w:t xml:space="preserve"> урынбасары:</w:t>
      </w:r>
    </w:p>
    <w:p w:rsidR="007736FD" w:rsidRPr="00DF73C0" w:rsidRDefault="007736FD" w:rsidP="00DF73C0">
      <w:pPr>
        <w:spacing w:after="0" w:line="240" w:lineRule="auto"/>
        <w:ind w:firstLine="851"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392" w:type="dxa"/>
        <w:tblLook w:val="0000" w:firstRow="0" w:lastRow="0" w:firstColumn="0" w:lastColumn="0" w:noHBand="0" w:noVBand="0"/>
      </w:tblPr>
      <w:tblGrid>
        <w:gridCol w:w="2793"/>
        <w:gridCol w:w="6777"/>
      </w:tblGrid>
      <w:tr w:rsidR="00626EE7" w:rsidRPr="00DF73C0" w:rsidTr="0020219F">
        <w:trPr>
          <w:trHeight w:val="640"/>
        </w:trPr>
        <w:tc>
          <w:tcPr>
            <w:tcW w:w="2835" w:type="dxa"/>
          </w:tcPr>
          <w:p w:rsidR="007736FD" w:rsidRPr="00DF73C0" w:rsidRDefault="00990665" w:rsidP="00DF73C0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F73C0">
              <w:rPr>
                <w:rFonts w:ascii="Arial" w:hAnsi="Arial" w:cs="Arial"/>
                <w:bCs/>
                <w:sz w:val="24"/>
                <w:szCs w:val="24"/>
                <w:lang w:val="tt"/>
              </w:rPr>
              <w:t>М.М. Черменский</w:t>
            </w:r>
          </w:p>
        </w:tc>
        <w:tc>
          <w:tcPr>
            <w:tcW w:w="6980" w:type="dxa"/>
          </w:tcPr>
          <w:p w:rsidR="007736FD" w:rsidRPr="00DF73C0" w:rsidRDefault="00990665" w:rsidP="00DF73C0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DF73C0">
              <w:rPr>
                <w:rFonts w:ascii="Arial" w:hAnsi="Arial" w:cs="Arial"/>
                <w:bCs/>
                <w:sz w:val="24"/>
                <w:szCs w:val="24"/>
                <w:lang w:val="tt"/>
              </w:rPr>
              <w:t>Югары Ослан муниципаль районы Башкарма комитеты җитәкчесенең төзелеш, торак-коммуналь хуҗалык, элемтә һәм энергетика буенча беренче урынбасары;</w:t>
            </w:r>
          </w:p>
        </w:tc>
      </w:tr>
      <w:tr w:rsidR="00626EE7" w:rsidRPr="00DF73C0" w:rsidTr="0020219F">
        <w:trPr>
          <w:trHeight w:val="360"/>
        </w:trPr>
        <w:tc>
          <w:tcPr>
            <w:tcW w:w="9815" w:type="dxa"/>
            <w:gridSpan w:val="2"/>
          </w:tcPr>
          <w:p w:rsidR="007736FD" w:rsidRPr="00DF73C0" w:rsidRDefault="007736FD" w:rsidP="00DF73C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7736FD" w:rsidRPr="00DF73C0" w:rsidRDefault="00990665" w:rsidP="00DF73C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F73C0">
              <w:rPr>
                <w:rFonts w:ascii="Arial" w:hAnsi="Arial" w:cs="Arial"/>
                <w:bCs/>
                <w:sz w:val="24"/>
                <w:szCs w:val="24"/>
                <w:lang w:val="tt"/>
              </w:rPr>
              <w:t>Штаб әгъзалары:</w:t>
            </w:r>
          </w:p>
          <w:p w:rsidR="007736FD" w:rsidRPr="00DF73C0" w:rsidRDefault="007736FD" w:rsidP="00DF73C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626EE7" w:rsidRPr="00DF73C0" w:rsidTr="0020219F">
        <w:trPr>
          <w:trHeight w:val="565"/>
        </w:trPr>
        <w:tc>
          <w:tcPr>
            <w:tcW w:w="2835" w:type="dxa"/>
          </w:tcPr>
          <w:p w:rsidR="007736FD" w:rsidRPr="00DF73C0" w:rsidRDefault="00990665" w:rsidP="00DF73C0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F73C0">
              <w:rPr>
                <w:rFonts w:ascii="Arial" w:hAnsi="Arial" w:cs="Arial"/>
                <w:bCs/>
                <w:sz w:val="24"/>
                <w:szCs w:val="24"/>
                <w:lang w:val="tt"/>
              </w:rPr>
              <w:t xml:space="preserve">А. А. Утюгина </w:t>
            </w:r>
          </w:p>
        </w:tc>
        <w:tc>
          <w:tcPr>
            <w:tcW w:w="6980" w:type="dxa"/>
          </w:tcPr>
          <w:p w:rsidR="007736FD" w:rsidRPr="00DF73C0" w:rsidRDefault="00990665" w:rsidP="00DF73C0">
            <w:pPr>
              <w:tabs>
                <w:tab w:val="left" w:pos="620"/>
              </w:tabs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DF73C0">
              <w:rPr>
                <w:rFonts w:ascii="Arial" w:hAnsi="Arial" w:cs="Arial"/>
                <w:bCs/>
                <w:sz w:val="24"/>
                <w:szCs w:val="24"/>
                <w:lang w:val="tt"/>
              </w:rPr>
              <w:t>Югары Ослан муниципаль районы Башкарма</w:t>
            </w:r>
            <w:r w:rsidRPr="00DF73C0">
              <w:rPr>
                <w:rFonts w:ascii="Arial" w:hAnsi="Arial" w:cs="Arial"/>
                <w:bCs/>
                <w:sz w:val="24"/>
                <w:szCs w:val="24"/>
                <w:lang w:val="tt"/>
              </w:rPr>
              <w:t xml:space="preserve"> комитетының төзелеш, торак-коммуналь хуҗалык, элемтә һәм энергетика буенча бүлек начальнигы;</w:t>
            </w:r>
          </w:p>
          <w:p w:rsidR="00863F49" w:rsidRPr="00DF73C0" w:rsidRDefault="00863F49" w:rsidP="00DF73C0">
            <w:pPr>
              <w:tabs>
                <w:tab w:val="left" w:pos="620"/>
              </w:tabs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626EE7" w:rsidRPr="00DF73C0" w:rsidTr="0020219F">
        <w:trPr>
          <w:trHeight w:val="1080"/>
        </w:trPr>
        <w:tc>
          <w:tcPr>
            <w:tcW w:w="2835" w:type="dxa"/>
          </w:tcPr>
          <w:p w:rsidR="004506CC" w:rsidRPr="00DF73C0" w:rsidRDefault="00990665" w:rsidP="00DF73C0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F73C0">
              <w:rPr>
                <w:rFonts w:ascii="Arial" w:hAnsi="Arial" w:cs="Arial"/>
                <w:bCs/>
                <w:sz w:val="24"/>
                <w:szCs w:val="24"/>
                <w:lang w:val="tt"/>
              </w:rPr>
              <w:t xml:space="preserve">С. В. Прозорова </w:t>
            </w:r>
          </w:p>
        </w:tc>
        <w:tc>
          <w:tcPr>
            <w:tcW w:w="6980" w:type="dxa"/>
          </w:tcPr>
          <w:p w:rsidR="004506CC" w:rsidRPr="00DF73C0" w:rsidRDefault="00990665" w:rsidP="00DF73C0">
            <w:pPr>
              <w:tabs>
                <w:tab w:val="left" w:pos="620"/>
              </w:tabs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DF73C0">
              <w:rPr>
                <w:rFonts w:ascii="Arial" w:hAnsi="Arial" w:cs="Arial"/>
                <w:bCs/>
                <w:sz w:val="24"/>
                <w:szCs w:val="24"/>
                <w:lang w:val="tt"/>
              </w:rPr>
              <w:t>Югары Ослан муниципаль районы Административ комиссиясенең җаваплы  секретаре;</w:t>
            </w:r>
          </w:p>
          <w:p w:rsidR="004506CC" w:rsidRPr="00DF73C0" w:rsidRDefault="004506CC" w:rsidP="00DF73C0">
            <w:pPr>
              <w:tabs>
                <w:tab w:val="left" w:pos="620"/>
              </w:tabs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626EE7" w:rsidRPr="00DF73C0" w:rsidTr="0020219F">
        <w:trPr>
          <w:trHeight w:val="1080"/>
        </w:trPr>
        <w:tc>
          <w:tcPr>
            <w:tcW w:w="2835" w:type="dxa"/>
          </w:tcPr>
          <w:p w:rsidR="008E2356" w:rsidRPr="00DF73C0" w:rsidRDefault="00990665" w:rsidP="00DF73C0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F73C0">
              <w:rPr>
                <w:rFonts w:ascii="Arial" w:hAnsi="Arial" w:cs="Arial"/>
                <w:bCs/>
                <w:sz w:val="24"/>
                <w:szCs w:val="24"/>
                <w:lang w:val="tt"/>
              </w:rPr>
              <w:t>В. Ю. Раков</w:t>
            </w:r>
          </w:p>
        </w:tc>
        <w:tc>
          <w:tcPr>
            <w:tcW w:w="6980" w:type="dxa"/>
          </w:tcPr>
          <w:p w:rsidR="008E2356" w:rsidRPr="00DF73C0" w:rsidRDefault="00990665" w:rsidP="00DF73C0">
            <w:pPr>
              <w:tabs>
                <w:tab w:val="left" w:pos="620"/>
              </w:tabs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DF73C0">
              <w:rPr>
                <w:rFonts w:ascii="Arial" w:hAnsi="Arial" w:cs="Arial"/>
                <w:bCs/>
                <w:sz w:val="24"/>
                <w:szCs w:val="24"/>
                <w:lang w:val="tt"/>
              </w:rPr>
              <w:t xml:space="preserve">Югары Ослан муниципаль районы Югары Ослан авыл </w:t>
            </w:r>
            <w:r w:rsidRPr="00DF73C0">
              <w:rPr>
                <w:rFonts w:ascii="Arial" w:hAnsi="Arial" w:cs="Arial"/>
                <w:bCs/>
                <w:sz w:val="24"/>
                <w:szCs w:val="24"/>
                <w:lang w:val="tt"/>
              </w:rPr>
              <w:t>җирлеге</w:t>
            </w:r>
            <w:r w:rsidRPr="00DF73C0">
              <w:rPr>
                <w:rFonts w:ascii="Arial" w:hAnsi="Arial" w:cs="Arial"/>
                <w:bCs/>
                <w:sz w:val="24"/>
                <w:szCs w:val="24"/>
                <w:lang w:val="tt"/>
              </w:rPr>
              <w:t xml:space="preserve"> Башлыгы урынбасары (килешү буенча)</w:t>
            </w:r>
          </w:p>
        </w:tc>
      </w:tr>
      <w:tr w:rsidR="00626EE7" w:rsidRPr="00DF73C0" w:rsidTr="002C42D4">
        <w:trPr>
          <w:trHeight w:val="688"/>
        </w:trPr>
        <w:tc>
          <w:tcPr>
            <w:tcW w:w="2835" w:type="dxa"/>
          </w:tcPr>
          <w:p w:rsidR="002C42D4" w:rsidRPr="00DF73C0" w:rsidRDefault="00990665" w:rsidP="00DF73C0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F73C0">
              <w:rPr>
                <w:rFonts w:ascii="Arial" w:hAnsi="Arial" w:cs="Arial"/>
                <w:bCs/>
                <w:sz w:val="24"/>
                <w:szCs w:val="24"/>
                <w:lang w:val="tt"/>
              </w:rPr>
              <w:t>Авыл җирлекләре башлыклары</w:t>
            </w:r>
          </w:p>
        </w:tc>
        <w:tc>
          <w:tcPr>
            <w:tcW w:w="6980" w:type="dxa"/>
          </w:tcPr>
          <w:p w:rsidR="002C42D4" w:rsidRPr="00DF73C0" w:rsidRDefault="00990665" w:rsidP="00DF73C0">
            <w:pPr>
              <w:tabs>
                <w:tab w:val="left" w:pos="620"/>
              </w:tabs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DF73C0">
              <w:rPr>
                <w:rFonts w:ascii="Arial" w:hAnsi="Arial" w:cs="Arial"/>
                <w:bCs/>
                <w:sz w:val="24"/>
                <w:szCs w:val="24"/>
                <w:lang w:val="tt"/>
              </w:rPr>
              <w:t>(килешү буенча)</w:t>
            </w:r>
          </w:p>
        </w:tc>
      </w:tr>
      <w:tr w:rsidR="00626EE7" w:rsidRPr="00DF73C0" w:rsidTr="0020219F">
        <w:trPr>
          <w:trHeight w:val="1080"/>
        </w:trPr>
        <w:tc>
          <w:tcPr>
            <w:tcW w:w="2835" w:type="dxa"/>
          </w:tcPr>
          <w:p w:rsidR="00686AB3" w:rsidRPr="00DF73C0" w:rsidRDefault="00686AB3" w:rsidP="00DF73C0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506CC" w:rsidRPr="00DF73C0" w:rsidRDefault="00990665" w:rsidP="00DF73C0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F73C0">
              <w:rPr>
                <w:rFonts w:ascii="Arial" w:hAnsi="Arial" w:cs="Arial"/>
                <w:bCs/>
                <w:sz w:val="24"/>
                <w:szCs w:val="24"/>
                <w:lang w:val="tt"/>
              </w:rPr>
              <w:t xml:space="preserve">Е К. Ганиева </w:t>
            </w:r>
          </w:p>
        </w:tc>
        <w:tc>
          <w:tcPr>
            <w:tcW w:w="6980" w:type="dxa"/>
          </w:tcPr>
          <w:p w:rsidR="004506CC" w:rsidRPr="00DF73C0" w:rsidRDefault="00990665" w:rsidP="00DF73C0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DF73C0">
              <w:rPr>
                <w:rFonts w:ascii="Arial" w:hAnsi="Arial" w:cs="Arial"/>
                <w:bCs/>
                <w:sz w:val="24"/>
                <w:szCs w:val="24"/>
                <w:lang w:val="tt"/>
              </w:rPr>
              <w:t xml:space="preserve">Кулланучылар хокукларын яклау һәм кеше иминлеге өлкәсендә күзәтчелек буенча федераль хезмәтнең Татарстан Республикасы (Татарстан) буенча идарәсенең Яшел </w:t>
            </w:r>
            <w:r w:rsidRPr="00DF73C0">
              <w:rPr>
                <w:rFonts w:ascii="Arial" w:hAnsi="Arial" w:cs="Arial"/>
                <w:bCs/>
                <w:sz w:val="24"/>
                <w:szCs w:val="24"/>
                <w:lang w:val="tt"/>
              </w:rPr>
              <w:t>Үзән</w:t>
            </w:r>
            <w:r w:rsidRPr="00DF73C0">
              <w:rPr>
                <w:rFonts w:ascii="Arial" w:hAnsi="Arial" w:cs="Arial"/>
                <w:bCs/>
                <w:sz w:val="24"/>
                <w:szCs w:val="24"/>
                <w:lang w:val="tt"/>
              </w:rPr>
              <w:t>, Югары Ослан, Кама Тамагы, Кайбыч районнарында территориаль бүлеге начальнигы (килешү буенча)</w:t>
            </w:r>
          </w:p>
        </w:tc>
      </w:tr>
      <w:tr w:rsidR="00626EE7" w:rsidRPr="00DF73C0" w:rsidTr="0020219F">
        <w:trPr>
          <w:trHeight w:val="373"/>
        </w:trPr>
        <w:tc>
          <w:tcPr>
            <w:tcW w:w="2835" w:type="dxa"/>
          </w:tcPr>
          <w:p w:rsidR="004506CC" w:rsidRPr="00DF73C0" w:rsidRDefault="00990665" w:rsidP="00DF73C0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F73C0">
              <w:rPr>
                <w:rFonts w:ascii="Arial" w:hAnsi="Arial" w:cs="Arial"/>
                <w:bCs/>
                <w:sz w:val="24"/>
                <w:szCs w:val="24"/>
                <w:lang w:val="tt"/>
              </w:rPr>
              <w:t>Р.Х. Яковлева</w:t>
            </w:r>
          </w:p>
        </w:tc>
        <w:tc>
          <w:tcPr>
            <w:tcW w:w="6980" w:type="dxa"/>
          </w:tcPr>
          <w:p w:rsidR="004506CC" w:rsidRPr="00DF73C0" w:rsidRDefault="00990665" w:rsidP="00DF73C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73C0">
              <w:rPr>
                <w:rFonts w:ascii="Arial" w:hAnsi="Arial" w:cs="Arial"/>
                <w:bCs/>
                <w:sz w:val="24"/>
                <w:szCs w:val="24"/>
                <w:lang w:val="tt"/>
              </w:rPr>
              <w:t>«Мәгариф бүлеге»  МКУ начальнигы (килешү буенча);</w:t>
            </w:r>
          </w:p>
          <w:p w:rsidR="004506CC" w:rsidRPr="00DF73C0" w:rsidRDefault="004506CC" w:rsidP="00DF73C0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626EE7" w:rsidRPr="00DF73C0" w:rsidTr="0020219F">
        <w:trPr>
          <w:trHeight w:val="678"/>
        </w:trPr>
        <w:tc>
          <w:tcPr>
            <w:tcW w:w="2835" w:type="dxa"/>
          </w:tcPr>
          <w:p w:rsidR="004506CC" w:rsidRPr="00DF73C0" w:rsidRDefault="00990665" w:rsidP="00DF73C0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F73C0">
              <w:rPr>
                <w:rFonts w:ascii="Arial" w:hAnsi="Arial" w:cs="Arial"/>
                <w:bCs/>
                <w:sz w:val="24"/>
                <w:szCs w:val="24"/>
                <w:lang w:val="tt"/>
              </w:rPr>
              <w:t>Н.З. Муфталиев</w:t>
            </w:r>
          </w:p>
        </w:tc>
        <w:tc>
          <w:tcPr>
            <w:tcW w:w="6980" w:type="dxa"/>
          </w:tcPr>
          <w:p w:rsidR="004506CC" w:rsidRPr="00DF73C0" w:rsidRDefault="00990665" w:rsidP="00DF73C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73C0">
              <w:rPr>
                <w:rFonts w:ascii="Arial" w:hAnsi="Arial" w:cs="Arial"/>
                <w:sz w:val="24"/>
                <w:szCs w:val="24"/>
                <w:lang w:val="tt"/>
              </w:rPr>
              <w:t xml:space="preserve">«Татмедиа» ААҖ «Волжская Новь» газетасы редакциясе»  филиалы директоры </w:t>
            </w:r>
            <w:r w:rsidRPr="00DF73C0">
              <w:rPr>
                <w:rFonts w:ascii="Arial" w:hAnsi="Arial" w:cs="Arial"/>
                <w:sz w:val="24"/>
                <w:szCs w:val="24"/>
                <w:lang w:val="tt"/>
              </w:rPr>
              <w:t>(килешү буенча);</w:t>
            </w:r>
          </w:p>
          <w:p w:rsidR="004506CC" w:rsidRPr="00DF73C0" w:rsidRDefault="004506CC" w:rsidP="00DF73C0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626EE7" w:rsidRPr="00DF73C0" w:rsidTr="00754BF9">
        <w:trPr>
          <w:trHeight w:val="749"/>
        </w:trPr>
        <w:tc>
          <w:tcPr>
            <w:tcW w:w="2835" w:type="dxa"/>
          </w:tcPr>
          <w:p w:rsidR="004506CC" w:rsidRPr="00DF73C0" w:rsidRDefault="00990665" w:rsidP="00DF73C0">
            <w:pPr>
              <w:tabs>
                <w:tab w:val="left" w:pos="847"/>
              </w:tabs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DF73C0">
              <w:rPr>
                <w:rFonts w:ascii="Arial" w:hAnsi="Arial" w:cs="Arial"/>
                <w:bCs/>
                <w:sz w:val="24"/>
                <w:szCs w:val="24"/>
                <w:lang w:val="tt"/>
              </w:rPr>
              <w:t>Е.В. Сибгатуллина</w:t>
            </w:r>
          </w:p>
          <w:p w:rsidR="004506CC" w:rsidRPr="00DF73C0" w:rsidRDefault="004506CC" w:rsidP="00DF73C0">
            <w:pPr>
              <w:tabs>
                <w:tab w:val="left" w:pos="847"/>
              </w:tabs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</w:p>
          <w:p w:rsidR="004506CC" w:rsidRPr="00DF73C0" w:rsidRDefault="004506CC" w:rsidP="00DF73C0">
            <w:pPr>
              <w:tabs>
                <w:tab w:val="left" w:pos="847"/>
              </w:tabs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</w:p>
        </w:tc>
        <w:tc>
          <w:tcPr>
            <w:tcW w:w="6980" w:type="dxa"/>
          </w:tcPr>
          <w:p w:rsidR="004506CC" w:rsidRPr="00DF73C0" w:rsidRDefault="00990665" w:rsidP="00DF73C0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DF73C0">
              <w:rPr>
                <w:rFonts w:ascii="Arial" w:hAnsi="Arial" w:cs="Arial"/>
                <w:sz w:val="24"/>
                <w:szCs w:val="24"/>
                <w:lang w:val="tt"/>
              </w:rPr>
              <w:t xml:space="preserve">«Обиход» идарәче компаниясе» ҖЧҖ директоры (килешү буенча); </w:t>
            </w:r>
          </w:p>
        </w:tc>
      </w:tr>
      <w:tr w:rsidR="00626EE7" w:rsidRPr="00DF73C0" w:rsidTr="008C4199">
        <w:trPr>
          <w:trHeight w:val="360"/>
        </w:trPr>
        <w:tc>
          <w:tcPr>
            <w:tcW w:w="2835" w:type="dxa"/>
          </w:tcPr>
          <w:p w:rsidR="004506CC" w:rsidRPr="00DF73C0" w:rsidRDefault="00990665" w:rsidP="00DF73C0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F73C0">
              <w:rPr>
                <w:rFonts w:ascii="Arial" w:hAnsi="Arial" w:cs="Arial"/>
                <w:bCs/>
                <w:sz w:val="24"/>
                <w:szCs w:val="24"/>
                <w:lang w:val="tt"/>
              </w:rPr>
              <w:t>А. А. Федотова</w:t>
            </w:r>
          </w:p>
        </w:tc>
        <w:tc>
          <w:tcPr>
            <w:tcW w:w="6980" w:type="dxa"/>
          </w:tcPr>
          <w:p w:rsidR="004506CC" w:rsidRPr="00DF73C0" w:rsidRDefault="00990665" w:rsidP="00DF73C0">
            <w:pPr>
              <w:tabs>
                <w:tab w:val="left" w:pos="620"/>
              </w:tabs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DF73C0">
              <w:rPr>
                <w:rFonts w:ascii="Arial" w:hAnsi="Arial" w:cs="Arial"/>
                <w:sz w:val="24"/>
                <w:szCs w:val="24"/>
                <w:lang w:val="tt"/>
              </w:rPr>
              <w:t>«Бердәм Россиянең Яшь гвардиясе» бөтенроссия сәяси партиясенең Татарстан төбәк бүлеге җитәкчесе (килешү буенча).</w:t>
            </w:r>
          </w:p>
          <w:p w:rsidR="00754BF9" w:rsidRPr="00DF73C0" w:rsidRDefault="00754BF9" w:rsidP="00DF73C0">
            <w:pPr>
              <w:tabs>
                <w:tab w:val="left" w:pos="620"/>
              </w:tabs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:rsidR="007736FD" w:rsidRPr="00DF73C0" w:rsidRDefault="007736FD" w:rsidP="00DF73C0">
      <w:pPr>
        <w:spacing w:after="0" w:line="240" w:lineRule="auto"/>
        <w:ind w:left="75"/>
        <w:jc w:val="both"/>
        <w:rPr>
          <w:rFonts w:ascii="Arial" w:hAnsi="Arial" w:cs="Arial"/>
          <w:bCs/>
          <w:sz w:val="24"/>
          <w:szCs w:val="24"/>
        </w:rPr>
      </w:pPr>
    </w:p>
    <w:p w:rsidR="00863F49" w:rsidRPr="00DF73C0" w:rsidRDefault="00863F49" w:rsidP="00DF73C0">
      <w:pPr>
        <w:spacing w:after="0" w:line="240" w:lineRule="auto"/>
        <w:ind w:left="75"/>
        <w:rPr>
          <w:rFonts w:ascii="Arial" w:hAnsi="Arial" w:cs="Arial"/>
          <w:bCs/>
          <w:sz w:val="24"/>
          <w:szCs w:val="24"/>
        </w:rPr>
      </w:pPr>
    </w:p>
    <w:p w:rsidR="007736FD" w:rsidRPr="00DF73C0" w:rsidRDefault="00990665" w:rsidP="00DF73C0">
      <w:pPr>
        <w:spacing w:after="0" w:line="240" w:lineRule="auto"/>
        <w:ind w:left="75"/>
        <w:rPr>
          <w:rFonts w:ascii="Arial" w:hAnsi="Arial" w:cs="Arial"/>
          <w:bCs/>
          <w:sz w:val="24"/>
          <w:szCs w:val="24"/>
        </w:rPr>
      </w:pPr>
      <w:r w:rsidRPr="00DF73C0">
        <w:rPr>
          <w:rFonts w:ascii="Arial" w:hAnsi="Arial" w:cs="Arial"/>
          <w:bCs/>
          <w:sz w:val="24"/>
          <w:szCs w:val="24"/>
          <w:lang w:val="tt"/>
        </w:rPr>
        <w:br/>
        <w:t xml:space="preserve">Башкарма комитет </w:t>
      </w:r>
      <w:r w:rsidRPr="00DF73C0">
        <w:rPr>
          <w:rFonts w:ascii="Arial" w:hAnsi="Arial" w:cs="Arial"/>
          <w:bCs/>
          <w:sz w:val="24"/>
          <w:szCs w:val="24"/>
          <w:lang w:val="tt"/>
        </w:rPr>
        <w:t>эшләре белән</w:t>
      </w:r>
      <w:r w:rsidR="00DF73C0">
        <w:rPr>
          <w:rFonts w:ascii="Arial" w:hAnsi="Arial" w:cs="Arial"/>
          <w:bCs/>
          <w:sz w:val="24"/>
          <w:szCs w:val="24"/>
          <w:lang w:val="tt"/>
        </w:rPr>
        <w:t xml:space="preserve"> идарә итүче</w:t>
      </w:r>
      <w:r w:rsidR="00DF73C0">
        <w:rPr>
          <w:rFonts w:ascii="Arial" w:hAnsi="Arial" w:cs="Arial"/>
          <w:bCs/>
          <w:sz w:val="24"/>
          <w:szCs w:val="24"/>
          <w:lang w:val="tt"/>
        </w:rPr>
        <w:tab/>
        <w:t xml:space="preserve">                          </w:t>
      </w:r>
      <w:r w:rsidRPr="00DF73C0">
        <w:rPr>
          <w:rFonts w:ascii="Arial" w:hAnsi="Arial" w:cs="Arial"/>
          <w:bCs/>
          <w:sz w:val="24"/>
          <w:szCs w:val="24"/>
          <w:lang w:val="tt"/>
        </w:rPr>
        <w:t xml:space="preserve"> А. К. Минһаҗева</w:t>
      </w:r>
    </w:p>
    <w:p w:rsidR="007736FD" w:rsidRPr="00DF73C0" w:rsidRDefault="007736FD" w:rsidP="00DF73C0">
      <w:pPr>
        <w:spacing w:after="0" w:line="240" w:lineRule="auto"/>
        <w:ind w:left="75"/>
        <w:rPr>
          <w:rFonts w:ascii="Arial" w:hAnsi="Arial" w:cs="Arial"/>
          <w:bCs/>
          <w:sz w:val="24"/>
          <w:szCs w:val="24"/>
        </w:rPr>
        <w:sectPr w:rsidR="007736FD" w:rsidRPr="00DF73C0" w:rsidSect="00DF73C0">
          <w:headerReference w:type="default" r:id="rId10"/>
          <w:type w:val="continuous"/>
          <w:pgSz w:w="11906" w:h="16838" w:code="9"/>
          <w:pgMar w:top="1440" w:right="1080" w:bottom="1440" w:left="1080" w:header="279" w:footer="709" w:gutter="0"/>
          <w:cols w:space="708"/>
          <w:docGrid w:linePitch="360"/>
        </w:sectPr>
      </w:pPr>
    </w:p>
    <w:p w:rsidR="00DF73C0" w:rsidRDefault="00DF73C0" w:rsidP="00DF73C0">
      <w:pPr>
        <w:spacing w:after="0" w:line="240" w:lineRule="auto"/>
        <w:ind w:left="5670"/>
        <w:rPr>
          <w:rFonts w:ascii="Arial" w:hAnsi="Arial" w:cs="Arial"/>
          <w:sz w:val="24"/>
          <w:szCs w:val="24"/>
          <w:lang w:val="tt-RU"/>
        </w:rPr>
      </w:pPr>
    </w:p>
    <w:p w:rsidR="00DF73C0" w:rsidRDefault="00DF73C0" w:rsidP="00DF73C0">
      <w:pPr>
        <w:spacing w:after="0" w:line="240" w:lineRule="auto"/>
        <w:ind w:left="5670"/>
        <w:rPr>
          <w:rFonts w:ascii="Arial" w:hAnsi="Arial" w:cs="Arial"/>
          <w:sz w:val="24"/>
          <w:szCs w:val="24"/>
          <w:lang w:val="tt-RU"/>
        </w:rPr>
      </w:pPr>
    </w:p>
    <w:p w:rsidR="00DF73C0" w:rsidRDefault="00DF73C0" w:rsidP="007736FD">
      <w:pPr>
        <w:spacing w:after="0" w:line="240" w:lineRule="auto"/>
        <w:ind w:left="5670"/>
        <w:rPr>
          <w:rFonts w:ascii="Arial" w:hAnsi="Arial" w:cs="Arial"/>
          <w:sz w:val="24"/>
          <w:szCs w:val="24"/>
          <w:lang w:val="tt-RU"/>
        </w:rPr>
      </w:pPr>
    </w:p>
    <w:p w:rsidR="00DF73C0" w:rsidRDefault="00DF73C0" w:rsidP="007736FD">
      <w:pPr>
        <w:spacing w:after="0" w:line="240" w:lineRule="auto"/>
        <w:ind w:left="5670"/>
        <w:rPr>
          <w:rFonts w:ascii="Arial" w:hAnsi="Arial" w:cs="Arial"/>
          <w:sz w:val="24"/>
          <w:szCs w:val="24"/>
          <w:lang w:val="tt-RU"/>
        </w:rPr>
      </w:pPr>
    </w:p>
    <w:p w:rsidR="00DF73C0" w:rsidRDefault="00DF73C0" w:rsidP="007736FD">
      <w:pPr>
        <w:spacing w:after="0" w:line="240" w:lineRule="auto"/>
        <w:ind w:left="5670"/>
        <w:rPr>
          <w:rFonts w:ascii="Arial" w:hAnsi="Arial" w:cs="Arial"/>
          <w:sz w:val="24"/>
          <w:szCs w:val="24"/>
          <w:lang w:val="tt-RU"/>
        </w:rPr>
      </w:pPr>
    </w:p>
    <w:p w:rsidR="00DF73C0" w:rsidRDefault="00DF73C0" w:rsidP="007736FD">
      <w:pPr>
        <w:spacing w:after="0" w:line="240" w:lineRule="auto"/>
        <w:ind w:left="5670"/>
        <w:rPr>
          <w:rFonts w:ascii="Arial" w:hAnsi="Arial" w:cs="Arial"/>
          <w:sz w:val="24"/>
          <w:szCs w:val="24"/>
          <w:lang w:val="tt-RU"/>
        </w:rPr>
      </w:pPr>
    </w:p>
    <w:p w:rsidR="00DF73C0" w:rsidRDefault="00DF73C0" w:rsidP="007736FD">
      <w:pPr>
        <w:spacing w:after="0" w:line="240" w:lineRule="auto"/>
        <w:ind w:left="5670"/>
        <w:rPr>
          <w:rFonts w:ascii="Arial" w:hAnsi="Arial" w:cs="Arial"/>
          <w:sz w:val="24"/>
          <w:szCs w:val="24"/>
          <w:lang w:val="tt-RU"/>
        </w:rPr>
      </w:pPr>
    </w:p>
    <w:p w:rsidR="00DF73C0" w:rsidRDefault="00DF73C0" w:rsidP="007736FD">
      <w:pPr>
        <w:spacing w:after="0" w:line="240" w:lineRule="auto"/>
        <w:ind w:left="5670"/>
        <w:rPr>
          <w:rFonts w:ascii="Arial" w:hAnsi="Arial" w:cs="Arial"/>
          <w:sz w:val="24"/>
          <w:szCs w:val="24"/>
          <w:lang w:val="tt-RU"/>
        </w:rPr>
      </w:pPr>
    </w:p>
    <w:p w:rsidR="00DF73C0" w:rsidRDefault="00DF73C0" w:rsidP="007736FD">
      <w:pPr>
        <w:spacing w:after="0" w:line="240" w:lineRule="auto"/>
        <w:ind w:left="5670"/>
        <w:rPr>
          <w:rFonts w:ascii="Arial" w:hAnsi="Arial" w:cs="Arial"/>
          <w:sz w:val="24"/>
          <w:szCs w:val="24"/>
          <w:lang w:val="tt-RU"/>
        </w:rPr>
      </w:pPr>
    </w:p>
    <w:p w:rsidR="00DF73C0" w:rsidRDefault="00DF73C0" w:rsidP="007736FD">
      <w:pPr>
        <w:spacing w:after="0" w:line="240" w:lineRule="auto"/>
        <w:ind w:left="5670"/>
        <w:rPr>
          <w:rFonts w:ascii="Arial" w:hAnsi="Arial" w:cs="Arial"/>
          <w:sz w:val="24"/>
          <w:szCs w:val="24"/>
          <w:lang w:val="tt-RU"/>
        </w:rPr>
      </w:pPr>
    </w:p>
    <w:p w:rsidR="00DF73C0" w:rsidRDefault="00DF73C0" w:rsidP="007736FD">
      <w:pPr>
        <w:spacing w:after="0" w:line="240" w:lineRule="auto"/>
        <w:ind w:left="5670"/>
        <w:rPr>
          <w:rFonts w:ascii="Arial" w:hAnsi="Arial" w:cs="Arial"/>
          <w:sz w:val="24"/>
          <w:szCs w:val="24"/>
          <w:lang w:val="tt-RU"/>
        </w:rPr>
      </w:pPr>
    </w:p>
    <w:p w:rsidR="00DF73C0" w:rsidRDefault="00DF73C0" w:rsidP="007736FD">
      <w:pPr>
        <w:spacing w:after="0" w:line="240" w:lineRule="auto"/>
        <w:ind w:left="5670"/>
        <w:rPr>
          <w:rFonts w:ascii="Arial" w:hAnsi="Arial" w:cs="Arial"/>
          <w:sz w:val="24"/>
          <w:szCs w:val="24"/>
          <w:lang w:val="tt-RU"/>
        </w:rPr>
      </w:pPr>
    </w:p>
    <w:p w:rsidR="00DF73C0" w:rsidRDefault="00DF73C0" w:rsidP="007736FD">
      <w:pPr>
        <w:spacing w:after="0" w:line="240" w:lineRule="auto"/>
        <w:ind w:left="5670"/>
        <w:rPr>
          <w:rFonts w:ascii="Arial" w:hAnsi="Arial" w:cs="Arial"/>
          <w:sz w:val="24"/>
          <w:szCs w:val="24"/>
          <w:lang w:val="tt-RU"/>
        </w:rPr>
      </w:pPr>
    </w:p>
    <w:p w:rsidR="00DF73C0" w:rsidRDefault="00DF73C0" w:rsidP="007736FD">
      <w:pPr>
        <w:spacing w:after="0" w:line="240" w:lineRule="auto"/>
        <w:ind w:left="5670"/>
        <w:rPr>
          <w:rFonts w:ascii="Arial" w:hAnsi="Arial" w:cs="Arial"/>
          <w:sz w:val="24"/>
          <w:szCs w:val="24"/>
          <w:lang w:val="tt-RU"/>
        </w:rPr>
      </w:pPr>
    </w:p>
    <w:p w:rsidR="00DF73C0" w:rsidRDefault="00DF73C0" w:rsidP="007736FD">
      <w:pPr>
        <w:spacing w:after="0" w:line="240" w:lineRule="auto"/>
        <w:ind w:left="5670"/>
        <w:rPr>
          <w:rFonts w:ascii="Arial" w:hAnsi="Arial" w:cs="Arial"/>
          <w:sz w:val="24"/>
          <w:szCs w:val="24"/>
          <w:lang w:val="tt-RU"/>
        </w:rPr>
      </w:pPr>
    </w:p>
    <w:p w:rsidR="00DF73C0" w:rsidRDefault="00DF73C0" w:rsidP="007736FD">
      <w:pPr>
        <w:spacing w:after="0" w:line="240" w:lineRule="auto"/>
        <w:ind w:left="5670"/>
        <w:rPr>
          <w:rFonts w:ascii="Arial" w:hAnsi="Arial" w:cs="Arial"/>
          <w:sz w:val="24"/>
          <w:szCs w:val="24"/>
          <w:lang w:val="tt-RU"/>
        </w:rPr>
      </w:pPr>
    </w:p>
    <w:p w:rsidR="00DF73C0" w:rsidRDefault="00DF73C0" w:rsidP="007736FD">
      <w:pPr>
        <w:spacing w:after="0" w:line="240" w:lineRule="auto"/>
        <w:ind w:left="5670"/>
        <w:rPr>
          <w:rFonts w:ascii="Arial" w:hAnsi="Arial" w:cs="Arial"/>
          <w:sz w:val="24"/>
          <w:szCs w:val="24"/>
          <w:lang w:val="tt-RU"/>
        </w:rPr>
      </w:pPr>
    </w:p>
    <w:p w:rsidR="00DF73C0" w:rsidRDefault="00DF73C0" w:rsidP="007736FD">
      <w:pPr>
        <w:spacing w:after="0" w:line="240" w:lineRule="auto"/>
        <w:ind w:left="5670"/>
        <w:rPr>
          <w:rFonts w:ascii="Arial" w:hAnsi="Arial" w:cs="Arial"/>
          <w:sz w:val="24"/>
          <w:szCs w:val="24"/>
          <w:lang w:val="tt-RU"/>
        </w:rPr>
      </w:pPr>
    </w:p>
    <w:p w:rsidR="00DF73C0" w:rsidRDefault="00DF73C0" w:rsidP="007736FD">
      <w:pPr>
        <w:spacing w:after="0" w:line="240" w:lineRule="auto"/>
        <w:ind w:left="5670"/>
        <w:rPr>
          <w:rFonts w:ascii="Arial" w:hAnsi="Arial" w:cs="Arial"/>
          <w:sz w:val="24"/>
          <w:szCs w:val="24"/>
          <w:lang w:val="tt-RU"/>
        </w:rPr>
      </w:pPr>
    </w:p>
    <w:p w:rsidR="00DF73C0" w:rsidRDefault="00DF73C0" w:rsidP="007736FD">
      <w:pPr>
        <w:spacing w:after="0" w:line="240" w:lineRule="auto"/>
        <w:ind w:left="5670"/>
        <w:rPr>
          <w:rFonts w:ascii="Arial" w:hAnsi="Arial" w:cs="Arial"/>
          <w:sz w:val="24"/>
          <w:szCs w:val="24"/>
          <w:lang w:val="tt-RU"/>
        </w:rPr>
      </w:pPr>
    </w:p>
    <w:p w:rsidR="00DF73C0" w:rsidRDefault="00DF73C0" w:rsidP="007736FD">
      <w:pPr>
        <w:spacing w:after="0" w:line="240" w:lineRule="auto"/>
        <w:ind w:left="5670"/>
        <w:rPr>
          <w:rFonts w:ascii="Arial" w:hAnsi="Arial" w:cs="Arial"/>
          <w:sz w:val="24"/>
          <w:szCs w:val="24"/>
          <w:lang w:val="tt-RU"/>
        </w:rPr>
      </w:pPr>
    </w:p>
    <w:p w:rsidR="00DF73C0" w:rsidRDefault="00DF73C0" w:rsidP="007736FD">
      <w:pPr>
        <w:spacing w:after="0" w:line="240" w:lineRule="auto"/>
        <w:ind w:left="5670"/>
        <w:rPr>
          <w:rFonts w:ascii="Arial" w:hAnsi="Arial" w:cs="Arial"/>
          <w:sz w:val="24"/>
          <w:szCs w:val="24"/>
          <w:lang w:val="tt-RU"/>
        </w:rPr>
      </w:pPr>
    </w:p>
    <w:p w:rsidR="00DF73C0" w:rsidRDefault="00DF73C0" w:rsidP="007736FD">
      <w:pPr>
        <w:spacing w:after="0" w:line="240" w:lineRule="auto"/>
        <w:ind w:left="5670"/>
        <w:rPr>
          <w:rFonts w:ascii="Arial" w:hAnsi="Arial" w:cs="Arial"/>
          <w:sz w:val="24"/>
          <w:szCs w:val="24"/>
          <w:lang w:val="tt-RU"/>
        </w:rPr>
      </w:pPr>
    </w:p>
    <w:p w:rsidR="00DF73C0" w:rsidRDefault="00DF73C0" w:rsidP="007736FD">
      <w:pPr>
        <w:spacing w:after="0" w:line="240" w:lineRule="auto"/>
        <w:ind w:left="5670"/>
        <w:rPr>
          <w:rFonts w:ascii="Arial" w:hAnsi="Arial" w:cs="Arial"/>
          <w:sz w:val="24"/>
          <w:szCs w:val="24"/>
          <w:lang w:val="tt-RU"/>
        </w:rPr>
      </w:pPr>
    </w:p>
    <w:p w:rsidR="00DF73C0" w:rsidRDefault="00DF73C0" w:rsidP="007736FD">
      <w:pPr>
        <w:spacing w:after="0" w:line="240" w:lineRule="auto"/>
        <w:ind w:left="5670"/>
        <w:rPr>
          <w:rFonts w:ascii="Arial" w:hAnsi="Arial" w:cs="Arial"/>
          <w:sz w:val="24"/>
          <w:szCs w:val="24"/>
          <w:lang w:val="tt-RU"/>
        </w:rPr>
      </w:pPr>
    </w:p>
    <w:p w:rsidR="00DF73C0" w:rsidRDefault="00DF73C0" w:rsidP="007736FD">
      <w:pPr>
        <w:spacing w:after="0" w:line="240" w:lineRule="auto"/>
        <w:ind w:left="5670"/>
        <w:rPr>
          <w:rFonts w:ascii="Arial" w:hAnsi="Arial" w:cs="Arial"/>
          <w:sz w:val="24"/>
          <w:szCs w:val="24"/>
          <w:lang w:val="tt-RU"/>
        </w:rPr>
      </w:pPr>
    </w:p>
    <w:p w:rsidR="00DF73C0" w:rsidRDefault="00DF73C0" w:rsidP="007736FD">
      <w:pPr>
        <w:spacing w:after="0" w:line="240" w:lineRule="auto"/>
        <w:ind w:left="5670"/>
        <w:rPr>
          <w:rFonts w:ascii="Arial" w:hAnsi="Arial" w:cs="Arial"/>
          <w:sz w:val="24"/>
          <w:szCs w:val="24"/>
          <w:lang w:val="tt-RU"/>
        </w:rPr>
      </w:pPr>
    </w:p>
    <w:p w:rsidR="00DF73C0" w:rsidRDefault="00DF73C0" w:rsidP="007736FD">
      <w:pPr>
        <w:spacing w:after="0" w:line="240" w:lineRule="auto"/>
        <w:ind w:left="5670"/>
        <w:rPr>
          <w:rFonts w:ascii="Arial" w:hAnsi="Arial" w:cs="Arial"/>
          <w:sz w:val="24"/>
          <w:szCs w:val="24"/>
          <w:lang w:val="tt-RU"/>
        </w:rPr>
      </w:pPr>
    </w:p>
    <w:p w:rsidR="00DF73C0" w:rsidRDefault="00DF73C0" w:rsidP="007736FD">
      <w:pPr>
        <w:spacing w:after="0" w:line="240" w:lineRule="auto"/>
        <w:ind w:left="5670"/>
        <w:rPr>
          <w:rFonts w:ascii="Arial" w:hAnsi="Arial" w:cs="Arial"/>
          <w:sz w:val="24"/>
          <w:szCs w:val="24"/>
          <w:lang w:val="tt-RU"/>
        </w:rPr>
      </w:pPr>
    </w:p>
    <w:p w:rsidR="00DF73C0" w:rsidRDefault="00DF73C0" w:rsidP="007736FD">
      <w:pPr>
        <w:spacing w:after="0" w:line="240" w:lineRule="auto"/>
        <w:ind w:left="5670"/>
        <w:rPr>
          <w:rFonts w:ascii="Arial" w:hAnsi="Arial" w:cs="Arial"/>
          <w:sz w:val="24"/>
          <w:szCs w:val="24"/>
          <w:lang w:val="tt-RU"/>
        </w:rPr>
      </w:pPr>
    </w:p>
    <w:p w:rsidR="00DF73C0" w:rsidRDefault="00DF73C0" w:rsidP="007736FD">
      <w:pPr>
        <w:spacing w:after="0" w:line="240" w:lineRule="auto"/>
        <w:ind w:left="5670"/>
        <w:rPr>
          <w:rFonts w:ascii="Arial" w:hAnsi="Arial" w:cs="Arial"/>
          <w:sz w:val="24"/>
          <w:szCs w:val="24"/>
          <w:lang w:val="tt-RU"/>
        </w:rPr>
      </w:pPr>
    </w:p>
    <w:p w:rsidR="00DF73C0" w:rsidRDefault="00DF73C0" w:rsidP="007736FD">
      <w:pPr>
        <w:spacing w:after="0" w:line="240" w:lineRule="auto"/>
        <w:ind w:left="5670"/>
        <w:rPr>
          <w:rFonts w:ascii="Arial" w:hAnsi="Arial" w:cs="Arial"/>
          <w:sz w:val="24"/>
          <w:szCs w:val="24"/>
          <w:lang w:val="tt-RU"/>
        </w:rPr>
      </w:pPr>
    </w:p>
    <w:p w:rsidR="00DF73C0" w:rsidRDefault="00DF73C0" w:rsidP="007736FD">
      <w:pPr>
        <w:spacing w:after="0" w:line="240" w:lineRule="auto"/>
        <w:ind w:left="5670"/>
        <w:rPr>
          <w:rFonts w:ascii="Arial" w:hAnsi="Arial" w:cs="Arial"/>
          <w:sz w:val="24"/>
          <w:szCs w:val="24"/>
          <w:lang w:val="tt-RU"/>
        </w:rPr>
      </w:pPr>
    </w:p>
    <w:p w:rsidR="00DF73C0" w:rsidRDefault="00DF73C0" w:rsidP="007736FD">
      <w:pPr>
        <w:spacing w:after="0" w:line="240" w:lineRule="auto"/>
        <w:ind w:left="5670"/>
        <w:rPr>
          <w:rFonts w:ascii="Arial" w:hAnsi="Arial" w:cs="Arial"/>
          <w:sz w:val="24"/>
          <w:szCs w:val="24"/>
          <w:lang w:val="tt-RU"/>
        </w:rPr>
      </w:pPr>
    </w:p>
    <w:p w:rsidR="00DF73C0" w:rsidRDefault="00DF73C0" w:rsidP="007736FD">
      <w:pPr>
        <w:spacing w:after="0" w:line="240" w:lineRule="auto"/>
        <w:ind w:left="5670"/>
        <w:rPr>
          <w:rFonts w:ascii="Arial" w:hAnsi="Arial" w:cs="Arial"/>
          <w:sz w:val="24"/>
          <w:szCs w:val="24"/>
          <w:lang w:val="tt-RU"/>
        </w:rPr>
      </w:pPr>
    </w:p>
    <w:p w:rsidR="00DF73C0" w:rsidRDefault="00DF73C0" w:rsidP="007736FD">
      <w:pPr>
        <w:spacing w:after="0" w:line="240" w:lineRule="auto"/>
        <w:ind w:left="5670"/>
        <w:rPr>
          <w:rFonts w:ascii="Arial" w:hAnsi="Arial" w:cs="Arial"/>
          <w:sz w:val="24"/>
          <w:szCs w:val="24"/>
          <w:lang w:val="tt-RU"/>
        </w:rPr>
      </w:pPr>
    </w:p>
    <w:p w:rsidR="00DF73C0" w:rsidRDefault="00DF73C0" w:rsidP="007736FD">
      <w:pPr>
        <w:spacing w:after="0" w:line="240" w:lineRule="auto"/>
        <w:ind w:left="5670"/>
        <w:rPr>
          <w:rFonts w:ascii="Arial" w:hAnsi="Arial" w:cs="Arial"/>
          <w:sz w:val="24"/>
          <w:szCs w:val="24"/>
          <w:lang w:val="tt"/>
        </w:rPr>
      </w:pPr>
    </w:p>
    <w:p w:rsidR="00DF73C0" w:rsidRDefault="00DF73C0" w:rsidP="007736FD">
      <w:pPr>
        <w:spacing w:after="0" w:line="240" w:lineRule="auto"/>
        <w:ind w:left="5670"/>
        <w:rPr>
          <w:rFonts w:ascii="Arial" w:hAnsi="Arial" w:cs="Arial"/>
          <w:sz w:val="24"/>
          <w:szCs w:val="24"/>
          <w:lang w:val="tt"/>
        </w:rPr>
      </w:pPr>
    </w:p>
    <w:p w:rsidR="007736FD" w:rsidRPr="00DF73C0" w:rsidRDefault="00990665" w:rsidP="007736FD">
      <w:pPr>
        <w:spacing w:after="0" w:line="240" w:lineRule="auto"/>
        <w:ind w:left="5670"/>
        <w:rPr>
          <w:rFonts w:ascii="Arial" w:hAnsi="Arial" w:cs="Arial"/>
          <w:sz w:val="24"/>
          <w:szCs w:val="24"/>
        </w:rPr>
      </w:pPr>
      <w:r w:rsidRPr="00DF73C0">
        <w:rPr>
          <w:rFonts w:ascii="Arial" w:hAnsi="Arial" w:cs="Arial"/>
          <w:sz w:val="24"/>
          <w:szCs w:val="24"/>
          <w:lang w:val="tt"/>
        </w:rPr>
        <w:t xml:space="preserve">Югары Ослан муниципаль районы Башкарма комитетының </w:t>
      </w:r>
    </w:p>
    <w:p w:rsidR="007736FD" w:rsidRPr="00DF73C0" w:rsidRDefault="00DF73C0" w:rsidP="007736FD">
      <w:pPr>
        <w:spacing w:after="0" w:line="240" w:lineRule="auto"/>
        <w:ind w:left="5670"/>
        <w:rPr>
          <w:rFonts w:ascii="Arial" w:hAnsi="Arial" w:cs="Arial"/>
          <w:sz w:val="24"/>
          <w:szCs w:val="24"/>
          <w:lang w:val="tt-RU"/>
        </w:rPr>
      </w:pPr>
      <w:r>
        <w:rPr>
          <w:rFonts w:ascii="Arial" w:hAnsi="Arial" w:cs="Arial"/>
          <w:sz w:val="24"/>
          <w:szCs w:val="24"/>
          <w:lang w:val="tt-RU"/>
        </w:rPr>
        <w:t>________    ____________</w:t>
      </w:r>
    </w:p>
    <w:p w:rsidR="00DF73C0" w:rsidRDefault="00990665" w:rsidP="005658DF">
      <w:pPr>
        <w:spacing w:after="0" w:line="240" w:lineRule="auto"/>
        <w:rPr>
          <w:rFonts w:ascii="Arial" w:hAnsi="Arial" w:cs="Arial"/>
          <w:sz w:val="24"/>
          <w:szCs w:val="24"/>
          <w:lang w:val="tt"/>
        </w:rPr>
      </w:pPr>
      <w:r w:rsidRPr="00DF73C0">
        <w:rPr>
          <w:rFonts w:ascii="Arial" w:hAnsi="Arial" w:cs="Arial"/>
          <w:sz w:val="24"/>
          <w:szCs w:val="24"/>
          <w:lang w:val="tt"/>
        </w:rPr>
        <w:t xml:space="preserve">                                                                    </w:t>
      </w:r>
      <w:r w:rsidR="00DF73C0">
        <w:rPr>
          <w:rFonts w:ascii="Arial" w:hAnsi="Arial" w:cs="Arial"/>
          <w:sz w:val="24"/>
          <w:szCs w:val="24"/>
          <w:lang w:val="tt"/>
        </w:rPr>
        <w:t xml:space="preserve">                 №_______</w:t>
      </w:r>
      <w:r w:rsidRPr="00DF73C0">
        <w:rPr>
          <w:rFonts w:ascii="Arial" w:hAnsi="Arial" w:cs="Arial"/>
          <w:sz w:val="24"/>
          <w:szCs w:val="24"/>
          <w:lang w:val="tt"/>
        </w:rPr>
        <w:t xml:space="preserve">карарына </w:t>
      </w:r>
    </w:p>
    <w:p w:rsidR="007736FD" w:rsidRPr="00DF73C0" w:rsidRDefault="00DF73C0" w:rsidP="005658DF">
      <w:pPr>
        <w:spacing w:after="0" w:line="240" w:lineRule="auto"/>
        <w:rPr>
          <w:rFonts w:ascii="Arial" w:hAnsi="Arial" w:cs="Arial"/>
          <w:sz w:val="24"/>
          <w:szCs w:val="24"/>
          <w:lang w:val="tt"/>
        </w:rPr>
      </w:pPr>
      <w:r>
        <w:rPr>
          <w:rFonts w:ascii="Arial" w:hAnsi="Arial" w:cs="Arial"/>
          <w:sz w:val="24"/>
          <w:szCs w:val="24"/>
          <w:lang w:val="tt"/>
        </w:rPr>
        <w:t xml:space="preserve">                                                                                                           </w:t>
      </w:r>
      <w:r w:rsidR="00990665" w:rsidRPr="00DF73C0">
        <w:rPr>
          <w:rFonts w:ascii="Arial" w:hAnsi="Arial" w:cs="Arial"/>
          <w:sz w:val="24"/>
          <w:szCs w:val="24"/>
          <w:lang w:val="tt"/>
        </w:rPr>
        <w:t>2 нче кушымтасы</w:t>
      </w:r>
    </w:p>
    <w:p w:rsidR="007736FD" w:rsidRPr="00DF73C0" w:rsidRDefault="007736FD" w:rsidP="007736FD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tt"/>
        </w:rPr>
      </w:pPr>
    </w:p>
    <w:p w:rsidR="00DF73C0" w:rsidRDefault="00990665" w:rsidP="007736FD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tt"/>
        </w:rPr>
      </w:pPr>
      <w:r w:rsidRPr="00DF73C0">
        <w:rPr>
          <w:rFonts w:ascii="Arial" w:hAnsi="Arial" w:cs="Arial"/>
          <w:sz w:val="24"/>
          <w:szCs w:val="24"/>
          <w:lang w:val="tt"/>
        </w:rPr>
        <w:t xml:space="preserve">Югары Ослан муниципаль районында </w:t>
      </w:r>
      <w:r w:rsidR="00DF73C0">
        <w:rPr>
          <w:rFonts w:ascii="Arial" w:hAnsi="Arial" w:cs="Arial"/>
          <w:sz w:val="24"/>
          <w:szCs w:val="24"/>
          <w:lang w:val="tt"/>
        </w:rPr>
        <w:t>20</w:t>
      </w:r>
      <w:r w:rsidR="00DF73C0" w:rsidRPr="00DF73C0">
        <w:rPr>
          <w:rFonts w:ascii="Arial" w:hAnsi="Arial" w:cs="Arial"/>
          <w:sz w:val="24"/>
          <w:szCs w:val="24"/>
          <w:lang w:val="tt"/>
        </w:rPr>
        <w:t xml:space="preserve">23 елның 1 апреленнән 2023 елның 31 маена кадәр булган ике айлык чорында </w:t>
      </w:r>
      <w:r w:rsidRPr="00DF73C0">
        <w:rPr>
          <w:rFonts w:ascii="Arial" w:hAnsi="Arial" w:cs="Arial"/>
          <w:sz w:val="24"/>
          <w:szCs w:val="24"/>
          <w:lang w:val="tt"/>
        </w:rPr>
        <w:t>санитар экологик хә</w:t>
      </w:r>
      <w:r w:rsidRPr="00DF73C0">
        <w:rPr>
          <w:rFonts w:ascii="Arial" w:hAnsi="Arial" w:cs="Arial"/>
          <w:sz w:val="24"/>
          <w:szCs w:val="24"/>
          <w:lang w:val="tt"/>
        </w:rPr>
        <w:t xml:space="preserve">лне яхшырту чаралары </w:t>
      </w:r>
    </w:p>
    <w:p w:rsidR="007736FD" w:rsidRPr="00DF73C0" w:rsidRDefault="00990665" w:rsidP="007736FD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tt"/>
        </w:rPr>
      </w:pPr>
      <w:r w:rsidRPr="00DF73C0">
        <w:rPr>
          <w:rFonts w:ascii="Arial" w:hAnsi="Arial" w:cs="Arial"/>
          <w:sz w:val="24"/>
          <w:szCs w:val="24"/>
          <w:lang w:val="tt"/>
        </w:rPr>
        <w:t>ПЛАНЫ</w:t>
      </w:r>
    </w:p>
    <w:p w:rsidR="007736FD" w:rsidRPr="00DF73C0" w:rsidRDefault="007736FD" w:rsidP="007736FD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tt"/>
        </w:rPr>
      </w:pPr>
    </w:p>
    <w:tbl>
      <w:tblPr>
        <w:tblW w:w="10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4819"/>
        <w:gridCol w:w="1701"/>
        <w:gridCol w:w="3600"/>
      </w:tblGrid>
      <w:tr w:rsidR="00626EE7" w:rsidRPr="00DF73C0" w:rsidTr="008C4199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FD" w:rsidRPr="00DF73C0" w:rsidRDefault="00990665" w:rsidP="007736F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73C0">
              <w:rPr>
                <w:rFonts w:ascii="Arial" w:hAnsi="Arial" w:cs="Arial"/>
                <w:sz w:val="24"/>
                <w:szCs w:val="24"/>
                <w:lang w:val="tt"/>
              </w:rPr>
              <w:t>№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FD" w:rsidRPr="00DF73C0" w:rsidRDefault="00990665" w:rsidP="007736F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73C0">
              <w:rPr>
                <w:rFonts w:ascii="Arial" w:hAnsi="Arial" w:cs="Arial"/>
                <w:sz w:val="24"/>
                <w:szCs w:val="24"/>
                <w:lang w:val="tt"/>
              </w:rPr>
              <w:t>Чаралар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FD" w:rsidRPr="00DF73C0" w:rsidRDefault="00990665" w:rsidP="007736F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73C0">
              <w:rPr>
                <w:rFonts w:ascii="Arial" w:hAnsi="Arial" w:cs="Arial"/>
                <w:sz w:val="24"/>
                <w:szCs w:val="24"/>
                <w:lang w:val="tt"/>
              </w:rPr>
              <w:t>Үткәрү</w:t>
            </w:r>
            <w:r w:rsidRPr="00DF73C0">
              <w:rPr>
                <w:rFonts w:ascii="Arial" w:hAnsi="Arial" w:cs="Arial"/>
                <w:sz w:val="24"/>
                <w:szCs w:val="24"/>
                <w:lang w:val="tt"/>
              </w:rPr>
              <w:t xml:space="preserve"> </w:t>
            </w:r>
          </w:p>
          <w:p w:rsidR="007736FD" w:rsidRPr="00DF73C0" w:rsidRDefault="00990665" w:rsidP="007736F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73C0">
              <w:rPr>
                <w:rFonts w:ascii="Arial" w:hAnsi="Arial" w:cs="Arial"/>
                <w:sz w:val="24"/>
                <w:szCs w:val="24"/>
                <w:lang w:val="tt"/>
              </w:rPr>
              <w:t>вакыты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FD" w:rsidRPr="00DF73C0" w:rsidRDefault="00990665" w:rsidP="007736F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73C0">
              <w:rPr>
                <w:rFonts w:ascii="Arial" w:hAnsi="Arial" w:cs="Arial"/>
                <w:sz w:val="24"/>
                <w:szCs w:val="24"/>
                <w:lang w:val="tt"/>
              </w:rPr>
              <w:t>Җаваплы</w:t>
            </w:r>
            <w:r w:rsidRPr="00DF73C0">
              <w:rPr>
                <w:rFonts w:ascii="Arial" w:hAnsi="Arial" w:cs="Arial"/>
                <w:sz w:val="24"/>
                <w:szCs w:val="24"/>
                <w:lang w:val="tt"/>
              </w:rPr>
              <w:t xml:space="preserve"> башкаручы</w:t>
            </w:r>
          </w:p>
          <w:p w:rsidR="007736FD" w:rsidRPr="00DF73C0" w:rsidRDefault="00990665" w:rsidP="007736F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73C0">
              <w:rPr>
                <w:rFonts w:ascii="Arial" w:hAnsi="Arial" w:cs="Arial"/>
                <w:sz w:val="24"/>
                <w:szCs w:val="24"/>
                <w:lang w:val="tt"/>
              </w:rPr>
              <w:t>(килешү буенча)</w:t>
            </w:r>
          </w:p>
        </w:tc>
      </w:tr>
      <w:tr w:rsidR="00626EE7" w:rsidRPr="00DF73C0" w:rsidTr="008C4199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FD" w:rsidRPr="00DF73C0" w:rsidRDefault="007736FD" w:rsidP="007736FD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FD" w:rsidRPr="00DF73C0" w:rsidRDefault="00990665" w:rsidP="007736F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73C0">
              <w:rPr>
                <w:rFonts w:ascii="Arial" w:hAnsi="Arial" w:cs="Arial"/>
                <w:sz w:val="24"/>
                <w:szCs w:val="24"/>
                <w:lang w:val="tt"/>
              </w:rPr>
              <w:t>Су басу зонасында булган күпфатирлы йортлар ишегаллары территорияләреннән кар җыю һәм чыгару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FD" w:rsidRPr="00DF73C0" w:rsidRDefault="00990665" w:rsidP="0028602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73C0">
              <w:rPr>
                <w:rFonts w:ascii="Arial" w:hAnsi="Arial" w:cs="Arial"/>
                <w:sz w:val="24"/>
                <w:szCs w:val="24"/>
                <w:lang w:val="tt"/>
              </w:rPr>
              <w:t>16.04.2023 елга кадәр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FD" w:rsidRPr="00DF73C0" w:rsidRDefault="00990665" w:rsidP="0028602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73C0">
              <w:rPr>
                <w:rFonts w:ascii="Arial" w:hAnsi="Arial" w:cs="Arial"/>
                <w:sz w:val="24"/>
                <w:szCs w:val="24"/>
                <w:lang w:val="tt"/>
              </w:rPr>
              <w:t xml:space="preserve">Авыл җирлекләре һәм «Иннополис шәһәре» </w:t>
            </w:r>
            <w:r w:rsidRPr="00DF73C0">
              <w:rPr>
                <w:rFonts w:ascii="Arial" w:hAnsi="Arial" w:cs="Arial"/>
                <w:sz w:val="24"/>
                <w:szCs w:val="24"/>
                <w:lang w:val="tt"/>
              </w:rPr>
              <w:t>муниципаль берәмлеге башлыклары,                          «Обиход» идарәче компаниясе» ҖЧҖ</w:t>
            </w:r>
          </w:p>
        </w:tc>
      </w:tr>
      <w:tr w:rsidR="00626EE7" w:rsidRPr="00DF73C0" w:rsidTr="008C4199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FD" w:rsidRPr="00DF73C0" w:rsidRDefault="007736FD" w:rsidP="007736FD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FD" w:rsidRPr="00DF73C0" w:rsidRDefault="00990665" w:rsidP="007736F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F73C0">
              <w:rPr>
                <w:rFonts w:ascii="Arial" w:hAnsi="Arial" w:cs="Arial"/>
                <w:sz w:val="24"/>
                <w:szCs w:val="24"/>
                <w:lang w:val="tt"/>
              </w:rPr>
              <w:t>Билгеле бер җирдән файдаланучыларга аларның территорияләре янындагы санитар зоналарны беркетергә һәм җаваплы башкаручыларны билгеләргә.</w:t>
            </w:r>
          </w:p>
          <w:p w:rsidR="007736FD" w:rsidRPr="00DF73C0" w:rsidRDefault="00990665" w:rsidP="004920C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F73C0">
              <w:rPr>
                <w:rFonts w:ascii="Arial" w:hAnsi="Arial" w:cs="Arial"/>
                <w:sz w:val="24"/>
                <w:szCs w:val="24"/>
                <w:lang w:val="tt"/>
              </w:rPr>
              <w:t>Үз</w:t>
            </w:r>
            <w:r w:rsidRPr="00DF73C0">
              <w:rPr>
                <w:rFonts w:ascii="Arial" w:hAnsi="Arial" w:cs="Arial"/>
                <w:sz w:val="24"/>
                <w:szCs w:val="24"/>
                <w:lang w:val="tt"/>
              </w:rPr>
              <w:t xml:space="preserve"> территорияләрен каты </w:t>
            </w:r>
            <w:r w:rsidRPr="00DF73C0">
              <w:rPr>
                <w:rFonts w:ascii="Arial" w:hAnsi="Arial" w:cs="Arial"/>
                <w:sz w:val="24"/>
                <w:szCs w:val="24"/>
                <w:lang w:val="tt"/>
              </w:rPr>
              <w:t>көнкүреш калдыкларыннан санитар чистарту, барлык предприятие һәм оешмалар территорияләрен яшелләндерү буенча чаралар планын эшләргә.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FD" w:rsidRPr="00DF73C0" w:rsidRDefault="00990665" w:rsidP="0028602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F73C0">
              <w:rPr>
                <w:rFonts w:ascii="Arial" w:hAnsi="Arial" w:cs="Arial"/>
                <w:sz w:val="24"/>
                <w:szCs w:val="24"/>
                <w:lang w:val="tt"/>
              </w:rPr>
              <w:t>29.03.2023 елга кадәр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D7" w:rsidRPr="00DF73C0" w:rsidRDefault="00990665" w:rsidP="007736F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F73C0">
              <w:rPr>
                <w:rFonts w:ascii="Arial" w:hAnsi="Arial" w:cs="Arial"/>
                <w:sz w:val="24"/>
                <w:szCs w:val="24"/>
                <w:lang w:val="tt"/>
              </w:rPr>
              <w:t>Авыл җирлекләре һәм «Иннополис шәһәре»  муниципаль берәмлеге башлыклары,</w:t>
            </w:r>
          </w:p>
          <w:p w:rsidR="007736FD" w:rsidRPr="00DF73C0" w:rsidRDefault="00990665" w:rsidP="007736F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F73C0">
              <w:rPr>
                <w:rFonts w:ascii="Arial" w:hAnsi="Arial" w:cs="Arial"/>
                <w:sz w:val="24"/>
                <w:szCs w:val="24"/>
                <w:lang w:val="tt"/>
              </w:rPr>
              <w:t>Милек һәм җир мөнәсәбәтләр</w:t>
            </w:r>
            <w:r w:rsidRPr="00DF73C0">
              <w:rPr>
                <w:rFonts w:ascii="Arial" w:hAnsi="Arial" w:cs="Arial"/>
                <w:sz w:val="24"/>
                <w:szCs w:val="24"/>
                <w:lang w:val="tt"/>
              </w:rPr>
              <w:t>е палатасы, хуҗалыклар, предприятие, оешма җитәкчеләре, җир кишәрлекләрен арендалаучылар, бакчачылык ширкәтләре һәм КФХ җитәкчеләре.</w:t>
            </w:r>
          </w:p>
        </w:tc>
      </w:tr>
      <w:tr w:rsidR="00626EE7" w:rsidRPr="00DF73C0" w:rsidTr="008C4199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FD" w:rsidRPr="00DF73C0" w:rsidRDefault="007736FD" w:rsidP="007736FD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46C" w:rsidRPr="00DF73C0" w:rsidRDefault="00990665" w:rsidP="000742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73C0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 xml:space="preserve">Су объектларын, скверларны, паркларны, халык күпләп ял итә торган урыннарны, шәхси торак сектор территорияләрен, </w:t>
            </w:r>
            <w:r w:rsidRPr="00DF73C0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автомобиль юлларының юл буе полосаларын санитар чистарту буенча чаралар үткәрергә.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FD" w:rsidRPr="00DF73C0" w:rsidRDefault="00990665" w:rsidP="007736F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F73C0">
              <w:rPr>
                <w:rFonts w:ascii="Arial" w:hAnsi="Arial" w:cs="Arial"/>
                <w:sz w:val="24"/>
                <w:szCs w:val="24"/>
                <w:lang w:val="tt"/>
              </w:rPr>
              <w:t xml:space="preserve">даими 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FD" w:rsidRPr="00DF73C0" w:rsidRDefault="00990665" w:rsidP="003E2CC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F73C0">
              <w:rPr>
                <w:rFonts w:ascii="Arial" w:hAnsi="Arial" w:cs="Arial"/>
                <w:sz w:val="24"/>
                <w:szCs w:val="24"/>
                <w:lang w:val="tt"/>
              </w:rPr>
              <w:t>«Госпожнадзор» бүлекчәсе, Идарәче оешма, «Татавтодор» АҖ Апас филиалының Югары Ослан участогы, авыл җирлекләре башлыклары</w:t>
            </w:r>
          </w:p>
        </w:tc>
      </w:tr>
      <w:tr w:rsidR="00626EE7" w:rsidRPr="00DF73C0" w:rsidTr="008C4199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FD" w:rsidRPr="00DF73C0" w:rsidRDefault="007736FD" w:rsidP="007736FD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F4" w:rsidRPr="00DF73C0" w:rsidRDefault="00990665" w:rsidP="007736F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73C0">
              <w:rPr>
                <w:rFonts w:ascii="Arial" w:hAnsi="Arial" w:cs="Arial"/>
                <w:sz w:val="24"/>
                <w:szCs w:val="24"/>
                <w:lang w:val="tt"/>
              </w:rPr>
              <w:t>Рөхсәтсез калдыклар ташлау урыннарын бете</w:t>
            </w:r>
            <w:r w:rsidRPr="00DF73C0">
              <w:rPr>
                <w:rFonts w:ascii="Arial" w:hAnsi="Arial" w:cs="Arial"/>
                <w:sz w:val="24"/>
                <w:szCs w:val="24"/>
                <w:lang w:val="tt"/>
              </w:rPr>
              <w:t>рү буенча чаралар күрергә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FD" w:rsidRPr="00DF73C0" w:rsidRDefault="00990665" w:rsidP="0028602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73C0">
              <w:rPr>
                <w:rFonts w:ascii="Arial" w:hAnsi="Arial" w:cs="Arial"/>
                <w:sz w:val="24"/>
                <w:szCs w:val="24"/>
                <w:lang w:val="tt"/>
              </w:rPr>
              <w:t>22.05.2023 елга кадәр.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FD" w:rsidRPr="00DF73C0" w:rsidRDefault="00990665" w:rsidP="007736F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73C0">
              <w:rPr>
                <w:rFonts w:ascii="Arial" w:hAnsi="Arial" w:cs="Arial"/>
                <w:sz w:val="24"/>
                <w:szCs w:val="24"/>
                <w:lang w:val="tt"/>
              </w:rPr>
              <w:t>Авыл җирлекләре һәм «Иннополис шәһәре» муниципаль берәмлеге башлыклары</w:t>
            </w:r>
          </w:p>
        </w:tc>
      </w:tr>
      <w:tr w:rsidR="00626EE7" w:rsidRPr="00DF73C0" w:rsidTr="008C4199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FD" w:rsidRPr="00DF73C0" w:rsidRDefault="007736FD" w:rsidP="007736FD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FD" w:rsidRPr="00DF73C0" w:rsidRDefault="00990665" w:rsidP="004920C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73C0">
              <w:rPr>
                <w:rFonts w:ascii="Arial" w:hAnsi="Arial" w:cs="Arial"/>
                <w:sz w:val="24"/>
                <w:szCs w:val="24"/>
                <w:lang w:val="tt"/>
              </w:rPr>
              <w:t>Каты көнкүреш калдыкларын җыю өчен контейнерлар сатып алу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2D5" w:rsidRPr="00DF73C0" w:rsidRDefault="00990665" w:rsidP="00A7325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73C0">
              <w:rPr>
                <w:rFonts w:ascii="Arial" w:hAnsi="Arial" w:cs="Arial"/>
                <w:sz w:val="24"/>
                <w:szCs w:val="24"/>
                <w:lang w:val="tt"/>
              </w:rPr>
              <w:t xml:space="preserve">01.04.2023 елдан </w:t>
            </w:r>
          </w:p>
          <w:p w:rsidR="007736FD" w:rsidRPr="00DF73C0" w:rsidRDefault="00990665" w:rsidP="0028602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73C0">
              <w:rPr>
                <w:rFonts w:ascii="Arial" w:hAnsi="Arial" w:cs="Arial"/>
                <w:sz w:val="24"/>
                <w:szCs w:val="24"/>
                <w:lang w:val="tt"/>
              </w:rPr>
              <w:t>31.05.2023 елга кадәр.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FD" w:rsidRPr="00DF73C0" w:rsidRDefault="00990665" w:rsidP="007736F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73C0">
              <w:rPr>
                <w:rFonts w:ascii="Arial" w:hAnsi="Arial" w:cs="Arial"/>
                <w:sz w:val="24"/>
                <w:szCs w:val="24"/>
                <w:lang w:val="tt"/>
              </w:rPr>
              <w:t>Авыл җирлекләре башлыклары</w:t>
            </w:r>
          </w:p>
        </w:tc>
      </w:tr>
      <w:tr w:rsidR="00626EE7" w:rsidRPr="00DF73C0" w:rsidTr="00DF73C0">
        <w:trPr>
          <w:cantSplit/>
          <w:trHeight w:val="24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FD" w:rsidRPr="00DF73C0" w:rsidRDefault="007736FD" w:rsidP="007736FD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FD" w:rsidRPr="00DF73C0" w:rsidRDefault="00990665" w:rsidP="007736F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73C0">
              <w:rPr>
                <w:rFonts w:ascii="Arial" w:hAnsi="Arial" w:cs="Arial"/>
                <w:sz w:val="24"/>
                <w:szCs w:val="24"/>
                <w:lang w:val="tt"/>
              </w:rPr>
              <w:t xml:space="preserve">Яңа </w:t>
            </w:r>
            <w:r w:rsidRPr="00DF73C0">
              <w:rPr>
                <w:rFonts w:ascii="Arial" w:hAnsi="Arial" w:cs="Arial"/>
                <w:sz w:val="24"/>
                <w:szCs w:val="24"/>
                <w:lang w:val="tt"/>
              </w:rPr>
              <w:t>оештырылган вакытлыча саклау пунктларыннан рөхсәтсез чүп-чар җыюны һәм чыгаруны оештырырга. Махсус оешмалар белән калдыкларны чыгаруга килешүләр төзергә.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FD" w:rsidRPr="00DF73C0" w:rsidRDefault="00990665" w:rsidP="007736F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F73C0">
              <w:rPr>
                <w:rFonts w:ascii="Arial" w:hAnsi="Arial" w:cs="Arial"/>
                <w:sz w:val="24"/>
                <w:szCs w:val="24"/>
                <w:lang w:val="tt"/>
              </w:rPr>
              <w:t xml:space="preserve">даими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FD" w:rsidRPr="00DF73C0" w:rsidRDefault="00990665" w:rsidP="00C65D1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F73C0">
              <w:rPr>
                <w:rFonts w:ascii="Arial" w:hAnsi="Arial" w:cs="Arial"/>
                <w:sz w:val="24"/>
                <w:szCs w:val="24"/>
                <w:lang w:val="tt"/>
              </w:rPr>
              <w:t xml:space="preserve">Авыл җирлекләре Башкарма комитетлары, Идарәче оешма, «Идел буе урманы» ДБУ,  «Идел буе </w:t>
            </w:r>
            <w:r w:rsidRPr="00DF73C0">
              <w:rPr>
                <w:rFonts w:ascii="Arial" w:hAnsi="Arial" w:cs="Arial"/>
                <w:sz w:val="24"/>
                <w:szCs w:val="24"/>
                <w:lang w:val="tt"/>
              </w:rPr>
              <w:t>урманчылыгы» ДБУ, «Татавтодоро»  АҖ Апас филиалының Югары Ослан участогы</w:t>
            </w:r>
          </w:p>
        </w:tc>
      </w:tr>
      <w:tr w:rsidR="00626EE7" w:rsidRPr="00DF73C0" w:rsidTr="008C4199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FD" w:rsidRPr="00DF73C0" w:rsidRDefault="007736FD" w:rsidP="007736FD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FD" w:rsidRPr="00DF73C0" w:rsidRDefault="00990665" w:rsidP="00C65D1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73C0">
              <w:rPr>
                <w:rFonts w:ascii="Arial" w:hAnsi="Arial" w:cs="Arial"/>
                <w:sz w:val="24"/>
                <w:szCs w:val="24"/>
                <w:lang w:val="tt"/>
              </w:rPr>
              <w:t>Идарәче оешмаларга күпфатирлы йортларның йорт яны территориясен санитар-экологик чистартуны тәэмин итәргә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FD" w:rsidRPr="00DF73C0" w:rsidRDefault="00990665" w:rsidP="0028602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F73C0">
              <w:rPr>
                <w:rFonts w:ascii="Arial" w:hAnsi="Arial" w:cs="Arial"/>
                <w:sz w:val="24"/>
                <w:szCs w:val="24"/>
                <w:lang w:val="tt"/>
              </w:rPr>
              <w:t>08.05.2023 елга кадәр.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FD" w:rsidRPr="00DF73C0" w:rsidRDefault="00990665" w:rsidP="00C65D1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F73C0">
              <w:rPr>
                <w:rFonts w:ascii="Arial" w:hAnsi="Arial" w:cs="Arial"/>
                <w:sz w:val="24"/>
                <w:szCs w:val="24"/>
                <w:lang w:val="tt"/>
              </w:rPr>
              <w:t>Идарәче оешма, авыл җирлекләре Башкарма комитетлары</w:t>
            </w:r>
          </w:p>
        </w:tc>
      </w:tr>
      <w:tr w:rsidR="00626EE7" w:rsidRPr="00DF73C0" w:rsidTr="008C4199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FD" w:rsidRPr="00DF73C0" w:rsidRDefault="007736FD" w:rsidP="007736FD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FD" w:rsidRPr="00DF73C0" w:rsidRDefault="00990665" w:rsidP="0007420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73C0">
              <w:rPr>
                <w:rFonts w:ascii="Arial" w:hAnsi="Arial" w:cs="Arial"/>
                <w:sz w:val="24"/>
                <w:szCs w:val="24"/>
                <w:lang w:val="tt"/>
              </w:rPr>
              <w:t xml:space="preserve">Район территориясендәге барлык милек рәвешләрендәге халык, предприятие һәм оешма коллективлары катнашында торак пунктлар һәм район үзәге, СНТ территорияләрен төзекләндерү һәм санитар чистарту буенча чаралар үткәрү тәҗрибәсен дәвам итәргә. Бердәм санитар </w:t>
            </w:r>
            <w:r w:rsidRPr="00DF73C0">
              <w:rPr>
                <w:rFonts w:ascii="Arial" w:hAnsi="Arial" w:cs="Arial"/>
                <w:sz w:val="24"/>
                <w:szCs w:val="24"/>
                <w:lang w:val="tt"/>
              </w:rPr>
              <w:t>җыештыру</w:t>
            </w:r>
            <w:r w:rsidRPr="00DF73C0">
              <w:rPr>
                <w:rFonts w:ascii="Arial" w:hAnsi="Arial" w:cs="Arial"/>
                <w:sz w:val="24"/>
                <w:szCs w:val="24"/>
                <w:lang w:val="tt"/>
              </w:rPr>
              <w:t xml:space="preserve"> көнен билгеләргә - чәршәмбе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FD" w:rsidRPr="00DF73C0" w:rsidRDefault="00990665" w:rsidP="007736F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F73C0">
              <w:rPr>
                <w:rFonts w:ascii="Arial" w:hAnsi="Arial" w:cs="Arial"/>
                <w:sz w:val="24"/>
                <w:szCs w:val="24"/>
                <w:lang w:val="tt"/>
              </w:rPr>
              <w:t xml:space="preserve">даими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FD" w:rsidRPr="00DF73C0" w:rsidRDefault="00990665" w:rsidP="00C65D1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F73C0">
              <w:rPr>
                <w:rFonts w:ascii="Arial" w:hAnsi="Arial" w:cs="Arial"/>
                <w:sz w:val="24"/>
                <w:szCs w:val="24"/>
                <w:lang w:val="tt"/>
              </w:rPr>
              <w:t>Муниципаль район Башкарма комитеты, авыл җирлекләре башлыклары, җир кишәрлекләрен арендалаучылар, бакчачылык ширкәтләре, район халкы.</w:t>
            </w:r>
          </w:p>
        </w:tc>
      </w:tr>
      <w:tr w:rsidR="00626EE7" w:rsidRPr="00DF73C0" w:rsidTr="008C4199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FD" w:rsidRPr="00DF73C0" w:rsidRDefault="007736FD" w:rsidP="007736FD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FD" w:rsidRPr="00DF73C0" w:rsidRDefault="00990665" w:rsidP="007736F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73C0">
              <w:rPr>
                <w:rFonts w:ascii="Arial" w:hAnsi="Arial" w:cs="Arial"/>
                <w:sz w:val="24"/>
                <w:szCs w:val="24"/>
                <w:lang w:val="tt"/>
              </w:rPr>
              <w:t xml:space="preserve">Сәүдә мәйданчыкларында һәм җәмәгать туклануы объектларында санитар-гигиеник таләпләрне үтәү һәм төзекләндерү буенча эшләр башкару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FD" w:rsidRPr="00DF73C0" w:rsidRDefault="00990665" w:rsidP="007736F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F73C0">
              <w:rPr>
                <w:rFonts w:ascii="Arial" w:hAnsi="Arial" w:cs="Arial"/>
                <w:sz w:val="24"/>
                <w:szCs w:val="24"/>
                <w:lang w:val="tt"/>
              </w:rPr>
              <w:t xml:space="preserve">даими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FD" w:rsidRPr="00DF73C0" w:rsidRDefault="00990665" w:rsidP="007736F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F73C0">
              <w:rPr>
                <w:rFonts w:ascii="Arial" w:hAnsi="Arial" w:cs="Arial"/>
                <w:sz w:val="24"/>
                <w:szCs w:val="24"/>
                <w:lang w:val="tt"/>
              </w:rPr>
              <w:t xml:space="preserve">Авыл җирлекләре башлыклары, </w:t>
            </w:r>
          </w:p>
          <w:p w:rsidR="007736FD" w:rsidRPr="00DF73C0" w:rsidRDefault="00990665" w:rsidP="007736F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F73C0">
              <w:rPr>
                <w:rFonts w:ascii="Arial" w:hAnsi="Arial" w:cs="Arial"/>
                <w:sz w:val="24"/>
                <w:szCs w:val="24"/>
                <w:lang w:val="tt"/>
              </w:rPr>
              <w:t>«Госпожнадзор» бүлекчәсе, ветеринария берләшмәсе, район Башкарма комитеты, Дәүләт алкого</w:t>
            </w:r>
            <w:r w:rsidRPr="00DF73C0">
              <w:rPr>
                <w:rFonts w:ascii="Arial" w:hAnsi="Arial" w:cs="Arial"/>
                <w:sz w:val="24"/>
                <w:szCs w:val="24"/>
                <w:lang w:val="tt"/>
              </w:rPr>
              <w:t>ль инспекциясе бүлеге, сәүдә нокталары һәм җәмәгать туклануы пунктлары хуҗалары</w:t>
            </w:r>
          </w:p>
        </w:tc>
      </w:tr>
      <w:tr w:rsidR="00626EE7" w:rsidRPr="00DF73C0" w:rsidTr="008C4199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FD" w:rsidRPr="00DF73C0" w:rsidRDefault="007736FD" w:rsidP="007736FD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FD" w:rsidRPr="00DF73C0" w:rsidRDefault="00990665" w:rsidP="001F22D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tt"/>
              </w:rPr>
            </w:pPr>
            <w:r w:rsidRPr="00DF73C0">
              <w:rPr>
                <w:rFonts w:ascii="Arial" w:hAnsi="Arial" w:cs="Arial"/>
                <w:sz w:val="24"/>
                <w:szCs w:val="24"/>
                <w:lang w:val="tt"/>
              </w:rPr>
              <w:t xml:space="preserve">Югары Ослан муниципаль районы территориясендә "Хәтер бакчасы" акциясен оештырырга һәм үткәрергә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FD" w:rsidRPr="00DF73C0" w:rsidRDefault="00990665" w:rsidP="0028602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DF73C0">
              <w:rPr>
                <w:rFonts w:ascii="Arial" w:hAnsi="Arial" w:cs="Arial"/>
                <w:sz w:val="24"/>
                <w:szCs w:val="24"/>
                <w:lang w:val="tt"/>
              </w:rPr>
              <w:t>21.04.2023 - 22.05.2023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9E" w:rsidRPr="00DF73C0" w:rsidRDefault="00990665" w:rsidP="007736F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F73C0">
              <w:rPr>
                <w:rFonts w:ascii="Arial" w:hAnsi="Arial" w:cs="Arial"/>
                <w:sz w:val="24"/>
                <w:szCs w:val="24"/>
                <w:lang w:val="tt"/>
              </w:rPr>
              <w:t>Район Башкарма комитеты,</w:t>
            </w:r>
          </w:p>
          <w:p w:rsidR="00E22137" w:rsidRPr="00DF73C0" w:rsidRDefault="00990665" w:rsidP="007736F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F73C0">
              <w:rPr>
                <w:rFonts w:ascii="Arial" w:hAnsi="Arial" w:cs="Arial"/>
                <w:sz w:val="24"/>
                <w:szCs w:val="24"/>
                <w:lang w:val="tt"/>
              </w:rPr>
              <w:t xml:space="preserve">кулланучылар хокукларын </w:t>
            </w:r>
            <w:r w:rsidRPr="00DF73C0">
              <w:rPr>
                <w:rFonts w:ascii="Arial" w:hAnsi="Arial" w:cs="Arial"/>
                <w:sz w:val="24"/>
                <w:szCs w:val="24"/>
                <w:lang w:val="tt"/>
              </w:rPr>
              <w:t>яклау һәм кеше иминлеге өлкәсендә күзәтчелек буенча федераль хезмәтнең Татарстан Республикасы (Татарстан) буенча идарәсенең Яшел Үзән, Югары Ослан, Кама Тамагы, Кайбыч районнарында территориаль бүлеге</w:t>
            </w:r>
          </w:p>
          <w:p w:rsidR="00CA299E" w:rsidRPr="00DF73C0" w:rsidRDefault="00990665" w:rsidP="007736F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F73C0">
              <w:rPr>
                <w:rFonts w:ascii="Arial" w:hAnsi="Arial" w:cs="Arial"/>
                <w:sz w:val="24"/>
                <w:szCs w:val="24"/>
                <w:lang w:val="tt"/>
              </w:rPr>
              <w:t>ветеринария берләшмәсе,</w:t>
            </w:r>
          </w:p>
          <w:p w:rsidR="00CA299E" w:rsidRPr="00DF73C0" w:rsidRDefault="00990665" w:rsidP="007736F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F73C0">
              <w:rPr>
                <w:rFonts w:ascii="Arial" w:hAnsi="Arial" w:cs="Arial"/>
                <w:sz w:val="24"/>
                <w:szCs w:val="24"/>
                <w:lang w:val="tt"/>
              </w:rPr>
              <w:t xml:space="preserve">«Госпожнадзор» бүлекчәсе,«Идел </w:t>
            </w:r>
            <w:r w:rsidRPr="00DF73C0">
              <w:rPr>
                <w:rFonts w:ascii="Arial" w:hAnsi="Arial" w:cs="Arial"/>
                <w:sz w:val="24"/>
                <w:szCs w:val="24"/>
                <w:lang w:val="tt"/>
              </w:rPr>
              <w:t xml:space="preserve">буе урманы» ДБУ, </w:t>
            </w:r>
          </w:p>
          <w:p w:rsidR="00CA299E" w:rsidRPr="00DF73C0" w:rsidRDefault="00990665" w:rsidP="00CA29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F73C0">
              <w:rPr>
                <w:rFonts w:ascii="Arial" w:hAnsi="Arial" w:cs="Arial"/>
                <w:sz w:val="24"/>
                <w:szCs w:val="24"/>
                <w:lang w:val="tt"/>
              </w:rPr>
              <w:t xml:space="preserve">«Идел буе урманчылыгы»  ДБУ, </w:t>
            </w:r>
          </w:p>
          <w:p w:rsidR="007736FD" w:rsidRPr="00DF73C0" w:rsidRDefault="00990665" w:rsidP="00CA29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F73C0">
              <w:rPr>
                <w:rFonts w:ascii="Arial" w:hAnsi="Arial" w:cs="Arial"/>
                <w:sz w:val="24"/>
                <w:szCs w:val="24"/>
                <w:lang w:val="tt"/>
              </w:rPr>
              <w:t>Милек һәм җир мөнәсәбәтләре палатасы һ. б.</w:t>
            </w:r>
          </w:p>
        </w:tc>
      </w:tr>
      <w:tr w:rsidR="00626EE7" w:rsidRPr="00DF73C0" w:rsidTr="008C4199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33" w:rsidRPr="00DF73C0" w:rsidRDefault="003D0D33" w:rsidP="007736FD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33" w:rsidRPr="00DF73C0" w:rsidRDefault="00990665" w:rsidP="003D0D3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73C0">
              <w:rPr>
                <w:rFonts w:ascii="Arial" w:hAnsi="Arial" w:cs="Arial"/>
                <w:sz w:val="24"/>
                <w:szCs w:val="24"/>
                <w:lang w:val="tt"/>
              </w:rPr>
              <w:t>Район халкын җәлеп итеп, Бөтенроссия өмәсен оештырырга һәм үткәрергә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33" w:rsidRPr="00DF73C0" w:rsidRDefault="00990665" w:rsidP="0027483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F73C0">
              <w:rPr>
                <w:rFonts w:ascii="Arial" w:hAnsi="Arial" w:cs="Arial"/>
                <w:sz w:val="24"/>
                <w:szCs w:val="24"/>
                <w:lang w:val="tt"/>
              </w:rPr>
              <w:t>22.04.2023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33" w:rsidRPr="00DF73C0" w:rsidRDefault="00990665" w:rsidP="007736F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F73C0">
              <w:rPr>
                <w:rFonts w:ascii="Arial" w:hAnsi="Arial" w:cs="Arial"/>
                <w:sz w:val="24"/>
                <w:szCs w:val="24"/>
                <w:lang w:val="tt"/>
              </w:rPr>
              <w:t>Авыл җирлекләре һәм «Иннополис шәһәре»  муниципаль берәмлеге башлыклары,</w:t>
            </w:r>
          </w:p>
        </w:tc>
      </w:tr>
      <w:tr w:rsidR="00626EE7" w:rsidRPr="00DF73C0" w:rsidTr="008C4199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FD" w:rsidRPr="00DF73C0" w:rsidRDefault="007736FD" w:rsidP="007736FD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14" w:rsidRPr="00DF73C0" w:rsidRDefault="00990665" w:rsidP="00A7325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73C0">
              <w:rPr>
                <w:rFonts w:ascii="Arial" w:hAnsi="Arial" w:cs="Arial"/>
                <w:sz w:val="24"/>
                <w:szCs w:val="24"/>
                <w:lang w:val="tt"/>
              </w:rPr>
              <w:t xml:space="preserve">Югары Ослан муниципаль районы торак пунктларында Бөек Ватан сугышында катнашучыларның һәйкәлләре территорияләрендә агачлар утыртуны һәм санитар чистарту чараларын оештырырга.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FD" w:rsidRPr="00DF73C0" w:rsidRDefault="00990665" w:rsidP="0027483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73C0">
              <w:rPr>
                <w:rFonts w:ascii="Arial" w:hAnsi="Arial" w:cs="Arial"/>
                <w:sz w:val="24"/>
                <w:szCs w:val="24"/>
                <w:lang w:val="tt"/>
              </w:rPr>
              <w:t>15.05.2023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FD" w:rsidRPr="00DF73C0" w:rsidRDefault="00990665" w:rsidP="00C65D1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F73C0">
              <w:rPr>
                <w:rFonts w:ascii="Arial" w:hAnsi="Arial" w:cs="Arial"/>
                <w:sz w:val="24"/>
                <w:szCs w:val="24"/>
                <w:lang w:val="tt"/>
              </w:rPr>
              <w:t>Авыл җирлекләре һәм «Идел буе урманчылыгы» ДБУ</w:t>
            </w:r>
          </w:p>
        </w:tc>
      </w:tr>
      <w:tr w:rsidR="00626EE7" w:rsidRPr="00DF73C0" w:rsidTr="008C4199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FD" w:rsidRPr="00DF73C0" w:rsidRDefault="007736FD" w:rsidP="007736FD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FD" w:rsidRPr="00DF73C0" w:rsidRDefault="00990665" w:rsidP="00A7325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73C0">
              <w:rPr>
                <w:rFonts w:ascii="Arial" w:hAnsi="Arial" w:cs="Arial"/>
                <w:sz w:val="24"/>
                <w:szCs w:val="24"/>
                <w:lang w:val="tt"/>
              </w:rPr>
              <w:t xml:space="preserve">Сәүдә нокталары һәм җәмәгать туклануы объектларында, бигрәк тә юл буе полосаларында урнашкан территорияләрдә санитар нормаларның үтәлешен тикшерүне оештырырга һәм системалы рәвештә башкарырга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FD" w:rsidRPr="00DF73C0" w:rsidRDefault="00990665" w:rsidP="007736F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F73C0">
              <w:rPr>
                <w:rFonts w:ascii="Arial" w:hAnsi="Arial" w:cs="Arial"/>
                <w:sz w:val="24"/>
                <w:szCs w:val="24"/>
                <w:lang w:val="tt"/>
              </w:rPr>
              <w:t xml:space="preserve">даими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37" w:rsidRPr="00DF73C0" w:rsidRDefault="00990665" w:rsidP="007736F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F73C0">
              <w:rPr>
                <w:rFonts w:ascii="Arial" w:hAnsi="Arial" w:cs="Arial"/>
                <w:sz w:val="24"/>
                <w:szCs w:val="24"/>
                <w:lang w:val="tt"/>
              </w:rPr>
              <w:t xml:space="preserve">Район Башкарма комитеты, Башкарма комитетның икътисад бүлеге, </w:t>
            </w:r>
          </w:p>
          <w:p w:rsidR="007736FD" w:rsidRPr="00DF73C0" w:rsidRDefault="00990665" w:rsidP="007736F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F73C0">
              <w:rPr>
                <w:rFonts w:ascii="Arial" w:hAnsi="Arial" w:cs="Arial"/>
                <w:sz w:val="24"/>
                <w:szCs w:val="24"/>
                <w:lang w:val="tt"/>
              </w:rPr>
              <w:t>кулланучылар хокукларын яклау һәм кеше иминлеге өлкәсендә күзәтчелек буенча федераль хезмәтнең Татарстан Республикасы (Татарстан) буенча идарәсенең Яшел Үзән, Югары Ослан, Кама Тамагы, Кайбыч р</w:t>
            </w:r>
            <w:r w:rsidRPr="00DF73C0">
              <w:rPr>
                <w:rFonts w:ascii="Arial" w:hAnsi="Arial" w:cs="Arial"/>
                <w:sz w:val="24"/>
                <w:szCs w:val="24"/>
                <w:lang w:val="tt"/>
              </w:rPr>
              <w:t>айоннарында территориаль бүлеге,</w:t>
            </w:r>
          </w:p>
          <w:p w:rsidR="007736FD" w:rsidRPr="00DF73C0" w:rsidRDefault="00990665" w:rsidP="007736F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tt"/>
              </w:rPr>
            </w:pPr>
            <w:r w:rsidRPr="00DF73C0">
              <w:rPr>
                <w:rFonts w:ascii="Arial" w:hAnsi="Arial" w:cs="Arial"/>
                <w:sz w:val="24"/>
                <w:szCs w:val="24"/>
                <w:lang w:val="tt"/>
              </w:rPr>
              <w:t xml:space="preserve"> «Госпожнадзор» бүлеге, Югары Ослан районы буенча ТР ГХМ ГО вәкаләтләрен тормышка ашыру бүлеге</w:t>
            </w:r>
          </w:p>
        </w:tc>
      </w:tr>
      <w:tr w:rsidR="00626EE7" w:rsidRPr="00DF73C0" w:rsidTr="008C4199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FD" w:rsidRPr="00DF73C0" w:rsidRDefault="007736FD" w:rsidP="007736FD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tt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FD" w:rsidRPr="00DF73C0" w:rsidRDefault="00990665" w:rsidP="00C65D1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73C0">
              <w:rPr>
                <w:rFonts w:ascii="Arial" w:hAnsi="Arial" w:cs="Arial"/>
                <w:sz w:val="24"/>
                <w:szCs w:val="24"/>
                <w:lang w:val="tt"/>
              </w:rPr>
              <w:t xml:space="preserve">Торак пунктларда калдыкларны җыю һәм чыгару буенча административ контроль системасын булдыру һ. б.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FD" w:rsidRPr="00DF73C0" w:rsidRDefault="00990665" w:rsidP="007736F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F73C0">
              <w:rPr>
                <w:rFonts w:ascii="Arial" w:hAnsi="Arial" w:cs="Arial"/>
                <w:sz w:val="24"/>
                <w:szCs w:val="24"/>
                <w:lang w:val="tt"/>
              </w:rPr>
              <w:t xml:space="preserve">декада саен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FD" w:rsidRPr="00DF73C0" w:rsidRDefault="00990665" w:rsidP="00C65D1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F73C0">
              <w:rPr>
                <w:rFonts w:ascii="Arial" w:hAnsi="Arial" w:cs="Arial"/>
                <w:sz w:val="24"/>
                <w:szCs w:val="24"/>
                <w:lang w:val="tt"/>
              </w:rPr>
              <w:t xml:space="preserve">Дәүләт янгын </w:t>
            </w:r>
            <w:r w:rsidRPr="00DF73C0">
              <w:rPr>
                <w:rFonts w:ascii="Arial" w:hAnsi="Arial" w:cs="Arial"/>
                <w:sz w:val="24"/>
                <w:szCs w:val="24"/>
                <w:lang w:val="tt"/>
              </w:rPr>
              <w:t>күзәтчелеге бүлеге, «Идел буе урманы» ДБУ, «Идел буе урманчылыгы» ДБУ, авыл җирлекләре Башкарма комитетлары, тышкы төзекләндерү кагыйдәләрен бозу беркетмәләре төзүгә вәкаләтле вазыйфаи затлар</w:t>
            </w:r>
          </w:p>
        </w:tc>
      </w:tr>
      <w:tr w:rsidR="00626EE7" w:rsidRPr="00DF73C0" w:rsidTr="007D1585">
        <w:trPr>
          <w:cantSplit/>
          <w:trHeight w:val="116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FD" w:rsidRPr="00DF73C0" w:rsidRDefault="007736FD" w:rsidP="007736FD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FD" w:rsidRPr="00DF73C0" w:rsidRDefault="00990665" w:rsidP="007736F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73C0">
              <w:rPr>
                <w:rFonts w:ascii="Arial" w:hAnsi="Arial" w:cs="Arial"/>
                <w:sz w:val="24"/>
                <w:szCs w:val="24"/>
                <w:lang w:val="tt"/>
              </w:rPr>
              <w:t xml:space="preserve">Укучыларны районда санитар-экологик хәлне яхшырту буенча </w:t>
            </w:r>
            <w:r w:rsidRPr="00DF73C0">
              <w:rPr>
                <w:rFonts w:ascii="Arial" w:hAnsi="Arial" w:cs="Arial"/>
                <w:sz w:val="24"/>
                <w:szCs w:val="24"/>
                <w:lang w:val="tt"/>
              </w:rPr>
              <w:t>конкрет эшкә җәлеп итәргә.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FD" w:rsidRPr="00DF73C0" w:rsidRDefault="00990665" w:rsidP="007736F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F73C0">
              <w:rPr>
                <w:rFonts w:ascii="Arial" w:hAnsi="Arial" w:cs="Arial"/>
                <w:sz w:val="24"/>
                <w:szCs w:val="24"/>
                <w:lang w:val="tt"/>
              </w:rPr>
              <w:t xml:space="preserve">даими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FD" w:rsidRPr="00DF73C0" w:rsidRDefault="00990665" w:rsidP="007736F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73C0">
              <w:rPr>
                <w:rFonts w:ascii="Arial" w:hAnsi="Arial" w:cs="Arial"/>
                <w:sz w:val="24"/>
                <w:szCs w:val="24"/>
                <w:lang w:val="tt"/>
              </w:rPr>
              <w:t xml:space="preserve">  «Мәгариф бүлеге» МКУ, мәктәп директорлары</w:t>
            </w:r>
          </w:p>
        </w:tc>
      </w:tr>
      <w:tr w:rsidR="00626EE7" w:rsidRPr="00DF73C0" w:rsidTr="003856D7">
        <w:trPr>
          <w:cantSplit/>
          <w:trHeight w:val="10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FD" w:rsidRPr="00DF73C0" w:rsidRDefault="007736FD" w:rsidP="007736FD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FD" w:rsidRPr="00DF73C0" w:rsidRDefault="00990665" w:rsidP="00C65D1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73C0">
              <w:rPr>
                <w:rFonts w:ascii="Arial" w:hAnsi="Arial" w:cs="Arial"/>
                <w:sz w:val="24"/>
                <w:szCs w:val="24"/>
                <w:lang w:val="tt"/>
              </w:rPr>
              <w:t xml:space="preserve">Районда экологик хәл турында халыкка һәм җәмәгатьчелеккә мәгълүмат бирүне тәэмин итү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FD" w:rsidRPr="00DF73C0" w:rsidRDefault="00990665" w:rsidP="007736F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F73C0">
              <w:rPr>
                <w:rFonts w:ascii="Arial" w:hAnsi="Arial" w:cs="Arial"/>
                <w:sz w:val="24"/>
                <w:szCs w:val="24"/>
                <w:lang w:val="tt"/>
              </w:rPr>
              <w:t xml:space="preserve">даими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FD" w:rsidRPr="00DF73C0" w:rsidRDefault="00990665" w:rsidP="007736F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73C0">
              <w:rPr>
                <w:rFonts w:ascii="Arial" w:hAnsi="Arial" w:cs="Arial"/>
                <w:sz w:val="24"/>
                <w:szCs w:val="24"/>
                <w:lang w:val="tt"/>
              </w:rPr>
              <w:t>«Волжская Новь» район газетасы редакциясе</w:t>
            </w:r>
          </w:p>
        </w:tc>
      </w:tr>
      <w:tr w:rsidR="00626EE7" w:rsidRPr="00DF73C0" w:rsidTr="008C4199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FD" w:rsidRPr="00DF73C0" w:rsidRDefault="007736FD" w:rsidP="007736FD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FD" w:rsidRPr="00DF73C0" w:rsidRDefault="00990665" w:rsidP="007736F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73C0">
              <w:rPr>
                <w:rFonts w:ascii="Arial" w:hAnsi="Arial" w:cs="Arial"/>
                <w:sz w:val="24"/>
                <w:szCs w:val="24"/>
                <w:lang w:val="tt"/>
              </w:rPr>
              <w:t xml:space="preserve">Муниципаль район территориясендә урман </w:t>
            </w:r>
            <w:r w:rsidRPr="00DF73C0">
              <w:rPr>
                <w:rFonts w:ascii="Arial" w:hAnsi="Arial" w:cs="Arial"/>
                <w:sz w:val="24"/>
                <w:szCs w:val="24"/>
                <w:lang w:val="tt"/>
              </w:rPr>
              <w:t>утыртмаларын культурлаштыру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FD" w:rsidRPr="00DF73C0" w:rsidRDefault="00990665" w:rsidP="00DF73C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73C0">
              <w:rPr>
                <w:rFonts w:ascii="Arial" w:hAnsi="Arial" w:cs="Arial"/>
                <w:sz w:val="24"/>
                <w:szCs w:val="24"/>
                <w:lang w:val="tt"/>
              </w:rPr>
              <w:t>22.05.2023 елга кадәр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FD" w:rsidRPr="00DF73C0" w:rsidRDefault="00990665" w:rsidP="007736F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F73C0">
              <w:rPr>
                <w:rFonts w:ascii="Arial" w:hAnsi="Arial" w:cs="Arial"/>
                <w:sz w:val="24"/>
                <w:szCs w:val="24"/>
                <w:lang w:val="tt"/>
              </w:rPr>
              <w:t>«Идел буе урманы» ДБУ, «Идел буе урманчылыгы»  ДБУ</w:t>
            </w:r>
          </w:p>
        </w:tc>
      </w:tr>
      <w:tr w:rsidR="00626EE7" w:rsidRPr="00DF73C0" w:rsidTr="008C4199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FD" w:rsidRPr="00DF73C0" w:rsidRDefault="007736FD" w:rsidP="007736FD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FD" w:rsidRPr="00DF73C0" w:rsidRDefault="00990665" w:rsidP="007736F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73C0">
              <w:rPr>
                <w:rFonts w:ascii="Arial" w:hAnsi="Arial" w:cs="Arial"/>
                <w:sz w:val="24"/>
                <w:szCs w:val="24"/>
                <w:lang w:val="tt"/>
              </w:rPr>
              <w:t>Иске агачларны кисү, коймаларны ремонтлау һәм буяу.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FD" w:rsidRPr="00DF73C0" w:rsidRDefault="00990665" w:rsidP="00DF73C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73C0">
              <w:rPr>
                <w:rFonts w:ascii="Arial" w:hAnsi="Arial" w:cs="Arial"/>
                <w:sz w:val="24"/>
                <w:szCs w:val="24"/>
                <w:lang w:val="tt"/>
              </w:rPr>
              <w:t>22.05.2023 елга кадәр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FD" w:rsidRPr="00DF73C0" w:rsidRDefault="00990665" w:rsidP="007736F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F73C0">
              <w:rPr>
                <w:rFonts w:ascii="Arial" w:hAnsi="Arial" w:cs="Arial"/>
                <w:sz w:val="24"/>
                <w:szCs w:val="24"/>
                <w:lang w:val="tt"/>
              </w:rPr>
              <w:t>Авыл җирлекләре һәм оешма һәм предприятие җитәкчеләре</w:t>
            </w:r>
          </w:p>
        </w:tc>
      </w:tr>
      <w:tr w:rsidR="00626EE7" w:rsidRPr="00DF73C0" w:rsidTr="008C4199">
        <w:trPr>
          <w:cantSplit/>
          <w:trHeight w:val="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FD" w:rsidRPr="00DF73C0" w:rsidRDefault="007736FD" w:rsidP="007736FD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FD" w:rsidRPr="00DF73C0" w:rsidRDefault="00990665" w:rsidP="007736F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F73C0">
              <w:rPr>
                <w:rFonts w:ascii="Arial" w:hAnsi="Arial" w:cs="Arial"/>
                <w:sz w:val="24"/>
                <w:szCs w:val="24"/>
                <w:lang w:val="tt"/>
              </w:rPr>
              <w:t xml:space="preserve">Чәчәк түтәлләрен урнаштыру һәм ремонтлау, чәчәкләр, газон үләннәре, агачлар, куаклар утырту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FD" w:rsidRPr="00DF73C0" w:rsidRDefault="00990665" w:rsidP="00DF73C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73C0">
              <w:rPr>
                <w:rFonts w:ascii="Arial" w:hAnsi="Arial" w:cs="Arial"/>
                <w:sz w:val="24"/>
                <w:szCs w:val="24"/>
                <w:lang w:val="tt"/>
              </w:rPr>
              <w:t>31.05.2023 елга кадәр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FD" w:rsidRPr="00DF73C0" w:rsidRDefault="00990665" w:rsidP="007736F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F73C0">
              <w:rPr>
                <w:rFonts w:ascii="Arial" w:hAnsi="Arial" w:cs="Arial"/>
                <w:sz w:val="24"/>
                <w:szCs w:val="24"/>
                <w:lang w:val="tt"/>
              </w:rPr>
              <w:t>Авыл җирлекләре һәм оешма, предприятие, мәктәп һәм мәктәпкәчә учреждение җитәкчеләре.</w:t>
            </w:r>
          </w:p>
        </w:tc>
      </w:tr>
      <w:tr w:rsidR="00626EE7" w:rsidRPr="00DF73C0" w:rsidTr="008C4199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FD" w:rsidRPr="00DF73C0" w:rsidRDefault="007736FD" w:rsidP="007736FD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FD" w:rsidRPr="00DF73C0" w:rsidRDefault="00990665" w:rsidP="007736F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73C0">
              <w:rPr>
                <w:rFonts w:ascii="Arial" w:hAnsi="Arial" w:cs="Arial"/>
                <w:sz w:val="24"/>
                <w:szCs w:val="24"/>
                <w:lang w:val="tt"/>
              </w:rPr>
              <w:t xml:space="preserve">Каты көнкүреш калдыклары җыюның барлык мәйданчыкларын төзекләндерү, керү юлларын ремонтлау, өстәмә контейнерлар урнаштыру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FD" w:rsidRPr="00DF73C0" w:rsidRDefault="00990665" w:rsidP="00DF73C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73C0">
              <w:rPr>
                <w:rFonts w:ascii="Arial" w:hAnsi="Arial" w:cs="Arial"/>
                <w:sz w:val="24"/>
                <w:szCs w:val="24"/>
                <w:lang w:val="tt"/>
              </w:rPr>
              <w:t>22.05.2023 елга кадәр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FD" w:rsidRPr="00DF73C0" w:rsidRDefault="00990665" w:rsidP="007736F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73C0">
              <w:rPr>
                <w:rFonts w:ascii="Arial" w:hAnsi="Arial" w:cs="Arial"/>
                <w:sz w:val="24"/>
                <w:szCs w:val="24"/>
                <w:lang w:val="tt"/>
              </w:rPr>
              <w:t xml:space="preserve">«Обиход» идарәче компаниясе» ҖЧҖ, авыл җирлекләре </w:t>
            </w:r>
          </w:p>
          <w:p w:rsidR="007736FD" w:rsidRPr="00DF73C0" w:rsidRDefault="007736FD" w:rsidP="007736F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6EE7" w:rsidRPr="00DF73C0" w:rsidTr="008C4199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FD" w:rsidRPr="00DF73C0" w:rsidRDefault="007736FD" w:rsidP="007736FD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FD" w:rsidRPr="00DF73C0" w:rsidRDefault="00990665" w:rsidP="007736F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73C0">
              <w:rPr>
                <w:rFonts w:ascii="Arial" w:hAnsi="Arial" w:cs="Arial"/>
                <w:sz w:val="24"/>
                <w:szCs w:val="24"/>
                <w:lang w:val="tt"/>
              </w:rPr>
              <w:t>Санкцияләнмәгән чүплекләрне ачыклау һәм аларны бетерү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FD" w:rsidRPr="00DF73C0" w:rsidRDefault="00990665" w:rsidP="00DF73C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73C0">
              <w:rPr>
                <w:rFonts w:ascii="Arial" w:hAnsi="Arial" w:cs="Arial"/>
                <w:sz w:val="24"/>
                <w:szCs w:val="24"/>
                <w:lang w:val="tt"/>
              </w:rPr>
              <w:t>22.05.2023 елга кадәр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FD" w:rsidRPr="00DF73C0" w:rsidRDefault="00990665" w:rsidP="007C57B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73C0">
              <w:rPr>
                <w:rFonts w:ascii="Arial" w:hAnsi="Arial" w:cs="Arial"/>
                <w:sz w:val="24"/>
                <w:szCs w:val="24"/>
                <w:lang w:val="tt"/>
              </w:rPr>
              <w:t xml:space="preserve">«Обиход» идарәче компаниясе» ҖЧҖ, авыл җирлекләре </w:t>
            </w:r>
          </w:p>
        </w:tc>
      </w:tr>
      <w:tr w:rsidR="00626EE7" w:rsidRPr="00DF73C0" w:rsidTr="008C4199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FD" w:rsidRPr="00DF73C0" w:rsidRDefault="007736FD" w:rsidP="007736FD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FD" w:rsidRPr="00DF73C0" w:rsidRDefault="00990665" w:rsidP="007736F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73C0">
              <w:rPr>
                <w:rFonts w:ascii="Arial" w:hAnsi="Arial" w:cs="Arial"/>
                <w:sz w:val="24"/>
                <w:szCs w:val="24"/>
                <w:lang w:val="tt"/>
              </w:rPr>
              <w:t xml:space="preserve">Зиратларны төзекләндерү, коймаларны ремонтлау.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FD" w:rsidRPr="00DF73C0" w:rsidRDefault="00990665" w:rsidP="00DF73C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73C0">
              <w:rPr>
                <w:rFonts w:ascii="Arial" w:hAnsi="Arial" w:cs="Arial"/>
                <w:sz w:val="24"/>
                <w:szCs w:val="24"/>
                <w:lang w:val="tt"/>
              </w:rPr>
              <w:t>31.05.2023 елга кадәр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FD" w:rsidRPr="00DF73C0" w:rsidRDefault="00990665" w:rsidP="007736F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73C0">
              <w:rPr>
                <w:rFonts w:ascii="Arial" w:hAnsi="Arial" w:cs="Arial"/>
                <w:sz w:val="24"/>
                <w:szCs w:val="24"/>
                <w:lang w:val="tt"/>
              </w:rPr>
              <w:t xml:space="preserve"> Авыл җирлекләре Башкарма комитетлары </w:t>
            </w:r>
          </w:p>
        </w:tc>
      </w:tr>
      <w:tr w:rsidR="00626EE7" w:rsidRPr="00DF73C0" w:rsidTr="008C4199">
        <w:trPr>
          <w:cantSplit/>
          <w:trHeight w:val="63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FD" w:rsidRPr="00DF73C0" w:rsidRDefault="007736FD" w:rsidP="007736FD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FD" w:rsidRPr="00DF73C0" w:rsidRDefault="00990665" w:rsidP="007736F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F73C0">
              <w:rPr>
                <w:rFonts w:ascii="Arial" w:hAnsi="Arial" w:cs="Arial"/>
                <w:sz w:val="24"/>
                <w:szCs w:val="24"/>
                <w:lang w:val="tt"/>
              </w:rPr>
              <w:t>Чишмәләрне төзекләндерү һәм карап тоту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FD" w:rsidRPr="00DF73C0" w:rsidRDefault="00990665" w:rsidP="00DF73C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73C0">
              <w:rPr>
                <w:rFonts w:ascii="Arial" w:hAnsi="Arial" w:cs="Arial"/>
                <w:sz w:val="24"/>
                <w:szCs w:val="24"/>
                <w:lang w:val="tt"/>
              </w:rPr>
              <w:t>22.05.2023 елга кадәр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FD" w:rsidRPr="00DF73C0" w:rsidRDefault="00990665" w:rsidP="007736F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73C0">
              <w:rPr>
                <w:rFonts w:ascii="Arial" w:hAnsi="Arial" w:cs="Arial"/>
                <w:sz w:val="24"/>
                <w:szCs w:val="24"/>
                <w:lang w:val="tt"/>
              </w:rPr>
              <w:t>Авыл</w:t>
            </w:r>
            <w:r w:rsidRPr="00DF73C0">
              <w:rPr>
                <w:rFonts w:ascii="Arial" w:hAnsi="Arial" w:cs="Arial"/>
                <w:sz w:val="24"/>
                <w:szCs w:val="24"/>
                <w:lang w:val="tt"/>
              </w:rPr>
              <w:t xml:space="preserve"> җирлекләре Башкарма комитетлары</w:t>
            </w:r>
          </w:p>
        </w:tc>
      </w:tr>
      <w:tr w:rsidR="00626EE7" w:rsidRPr="00DF73C0" w:rsidTr="008C4199">
        <w:trPr>
          <w:cantSplit/>
          <w:trHeight w:val="36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FD" w:rsidRPr="00DF73C0" w:rsidRDefault="007736FD" w:rsidP="007736FD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FD" w:rsidRPr="00DF73C0" w:rsidRDefault="00990665" w:rsidP="007736F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73C0">
              <w:rPr>
                <w:rFonts w:ascii="Arial" w:hAnsi="Arial" w:cs="Arial"/>
                <w:sz w:val="24"/>
                <w:szCs w:val="24"/>
                <w:lang w:val="tt"/>
              </w:rPr>
              <w:t>Урамнарны грейдирлау, юл буйларын һәм юл кырыйларын чабу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FD" w:rsidRPr="00DF73C0" w:rsidRDefault="00990665" w:rsidP="00DF73C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73C0">
              <w:rPr>
                <w:rFonts w:ascii="Arial" w:hAnsi="Arial" w:cs="Arial"/>
                <w:sz w:val="24"/>
                <w:szCs w:val="24"/>
                <w:lang w:val="tt"/>
              </w:rPr>
              <w:t>22.05.2023 елга кадәр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FD" w:rsidRPr="00DF73C0" w:rsidRDefault="00990665" w:rsidP="007736F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73C0">
              <w:rPr>
                <w:rFonts w:ascii="Arial" w:hAnsi="Arial" w:cs="Arial"/>
                <w:sz w:val="24"/>
                <w:szCs w:val="24"/>
                <w:lang w:val="tt"/>
              </w:rPr>
              <w:t>Авыл җирлекләре Башкарма комитетлары,</w:t>
            </w:r>
          </w:p>
          <w:p w:rsidR="007736FD" w:rsidRPr="00DF73C0" w:rsidRDefault="00990665" w:rsidP="007736F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73C0">
              <w:rPr>
                <w:rFonts w:ascii="Arial" w:hAnsi="Arial" w:cs="Arial"/>
                <w:sz w:val="24"/>
                <w:szCs w:val="24"/>
                <w:lang w:val="tt"/>
              </w:rPr>
              <w:t>«Татавтодор» АҖ Апас филиалы Югары Ослан участогы</w:t>
            </w:r>
          </w:p>
        </w:tc>
      </w:tr>
      <w:tr w:rsidR="00626EE7" w:rsidRPr="00DF73C0" w:rsidTr="008C4199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FD" w:rsidRPr="00DF73C0" w:rsidRDefault="007736FD" w:rsidP="007736FD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FD" w:rsidRPr="00DF73C0" w:rsidRDefault="00990665" w:rsidP="007736F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73C0">
              <w:rPr>
                <w:rFonts w:ascii="Arial" w:hAnsi="Arial" w:cs="Arial"/>
                <w:sz w:val="24"/>
                <w:szCs w:val="24"/>
                <w:lang w:val="tt"/>
              </w:rPr>
              <w:t>Торак пунктларда җәяүлеләр күперләрен ремонтлау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FD" w:rsidRPr="00DF73C0" w:rsidRDefault="00990665" w:rsidP="00DF73C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73C0">
              <w:rPr>
                <w:rFonts w:ascii="Arial" w:hAnsi="Arial" w:cs="Arial"/>
                <w:sz w:val="24"/>
                <w:szCs w:val="24"/>
                <w:lang w:val="tt"/>
              </w:rPr>
              <w:t>31.05.2023 елга кадәр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FD" w:rsidRPr="00DF73C0" w:rsidRDefault="00990665" w:rsidP="007736F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73C0">
              <w:rPr>
                <w:rFonts w:ascii="Arial" w:hAnsi="Arial" w:cs="Arial"/>
                <w:sz w:val="24"/>
                <w:szCs w:val="24"/>
                <w:lang w:val="tt"/>
              </w:rPr>
              <w:t xml:space="preserve">Авыл җирлекләре Башкарма комитетлары </w:t>
            </w:r>
          </w:p>
          <w:p w:rsidR="002C42D4" w:rsidRPr="00DF73C0" w:rsidRDefault="002C42D4" w:rsidP="007736F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6EE7" w:rsidRPr="00DF73C0" w:rsidTr="008C4199">
        <w:trPr>
          <w:cantSplit/>
          <w:trHeight w:val="1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FD" w:rsidRPr="00DF73C0" w:rsidRDefault="007736FD" w:rsidP="007736FD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FD" w:rsidRPr="00DF73C0" w:rsidRDefault="00990665" w:rsidP="007736F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73C0">
              <w:rPr>
                <w:rFonts w:ascii="Arial" w:hAnsi="Arial" w:cs="Arial"/>
                <w:sz w:val="24"/>
                <w:szCs w:val="24"/>
                <w:lang w:val="tt"/>
              </w:rPr>
              <w:t>Муниципаль районның балалар мәйданчыкларын ремонтлау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FD" w:rsidRPr="00DF73C0" w:rsidRDefault="00990665" w:rsidP="00DF73C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73C0">
              <w:rPr>
                <w:rFonts w:ascii="Arial" w:hAnsi="Arial" w:cs="Arial"/>
                <w:sz w:val="24"/>
                <w:szCs w:val="24"/>
                <w:lang w:val="tt"/>
              </w:rPr>
              <w:t>31.05.2023 елга кадәр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FD" w:rsidRPr="00DF73C0" w:rsidRDefault="00990665" w:rsidP="007736F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73C0">
              <w:rPr>
                <w:rFonts w:ascii="Arial" w:hAnsi="Arial" w:cs="Arial"/>
                <w:sz w:val="24"/>
                <w:szCs w:val="24"/>
                <w:lang w:val="tt"/>
              </w:rPr>
              <w:t>Авыл җирлекләре Башкарма комитетлары һәм беркетелгән оешмалар.</w:t>
            </w:r>
          </w:p>
        </w:tc>
      </w:tr>
    </w:tbl>
    <w:p w:rsidR="007736FD" w:rsidRPr="00DF73C0" w:rsidRDefault="007736FD" w:rsidP="007736F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736FD" w:rsidRPr="00DF73C0" w:rsidRDefault="00990665" w:rsidP="007736F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F73C0">
        <w:rPr>
          <w:rFonts w:ascii="Arial" w:hAnsi="Arial" w:cs="Arial"/>
          <w:sz w:val="24"/>
          <w:szCs w:val="24"/>
          <w:lang w:val="tt"/>
        </w:rPr>
        <w:t>Башкарма комитет эшләре белән идарә итүче</w:t>
      </w:r>
    </w:p>
    <w:p w:rsidR="007736FD" w:rsidRPr="00DF73C0" w:rsidRDefault="00990665" w:rsidP="007736F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F73C0">
        <w:rPr>
          <w:rFonts w:ascii="Arial" w:hAnsi="Arial" w:cs="Arial"/>
          <w:sz w:val="24"/>
          <w:szCs w:val="24"/>
          <w:lang w:val="tt"/>
        </w:rPr>
        <w:t xml:space="preserve">Башкарма </w:t>
      </w:r>
      <w:r w:rsidRPr="00DF73C0">
        <w:rPr>
          <w:rFonts w:ascii="Arial" w:hAnsi="Arial" w:cs="Arial"/>
          <w:sz w:val="24"/>
          <w:szCs w:val="24"/>
          <w:lang w:val="tt"/>
        </w:rPr>
        <w:t>комитетының</w:t>
      </w:r>
      <w:r w:rsidRPr="00DF73C0">
        <w:rPr>
          <w:rFonts w:ascii="Arial" w:hAnsi="Arial" w:cs="Arial"/>
          <w:sz w:val="24"/>
          <w:szCs w:val="24"/>
          <w:lang w:val="tt"/>
        </w:rPr>
        <w:tab/>
      </w:r>
      <w:r w:rsidRPr="00DF73C0">
        <w:rPr>
          <w:rFonts w:ascii="Arial" w:hAnsi="Arial" w:cs="Arial"/>
          <w:sz w:val="24"/>
          <w:szCs w:val="24"/>
          <w:lang w:val="tt"/>
        </w:rPr>
        <w:tab/>
      </w:r>
      <w:r w:rsidRPr="00DF73C0">
        <w:rPr>
          <w:rFonts w:ascii="Arial" w:hAnsi="Arial" w:cs="Arial"/>
          <w:sz w:val="24"/>
          <w:szCs w:val="24"/>
          <w:lang w:val="tt"/>
        </w:rPr>
        <w:tab/>
      </w:r>
      <w:r w:rsidRPr="00DF73C0">
        <w:rPr>
          <w:rFonts w:ascii="Arial" w:hAnsi="Arial" w:cs="Arial"/>
          <w:sz w:val="24"/>
          <w:szCs w:val="24"/>
          <w:lang w:val="tt"/>
        </w:rPr>
        <w:tab/>
      </w:r>
      <w:r w:rsidRPr="00DF73C0">
        <w:rPr>
          <w:rFonts w:ascii="Arial" w:hAnsi="Arial" w:cs="Arial"/>
          <w:sz w:val="24"/>
          <w:szCs w:val="24"/>
          <w:lang w:val="tt"/>
        </w:rPr>
        <w:tab/>
      </w:r>
      <w:r w:rsidRPr="00DF73C0">
        <w:rPr>
          <w:rFonts w:ascii="Arial" w:hAnsi="Arial" w:cs="Arial"/>
          <w:sz w:val="24"/>
          <w:szCs w:val="24"/>
          <w:lang w:val="tt"/>
        </w:rPr>
        <w:tab/>
        <w:t xml:space="preserve">    А. К. Минһаҗева</w:t>
      </w:r>
    </w:p>
    <w:p w:rsidR="00BF7587" w:rsidRPr="00DF73C0" w:rsidRDefault="0099066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F73C0">
        <w:rPr>
          <w:rFonts w:ascii="Arial" w:hAnsi="Arial" w:cs="Arial"/>
          <w:sz w:val="24"/>
          <w:szCs w:val="24"/>
        </w:rPr>
        <w:br w:type="page"/>
      </w:r>
    </w:p>
    <w:p w:rsidR="00BF7587" w:rsidRPr="00DF73C0" w:rsidRDefault="00BF7587" w:rsidP="006E0B0C">
      <w:pPr>
        <w:spacing w:after="0"/>
        <w:ind w:left="6379"/>
        <w:rPr>
          <w:rFonts w:ascii="Arial" w:hAnsi="Arial" w:cs="Arial"/>
          <w:sz w:val="24"/>
          <w:szCs w:val="24"/>
        </w:rPr>
        <w:sectPr w:rsidR="00BF7587" w:rsidRPr="00DF73C0" w:rsidSect="00DF73C0">
          <w:type w:val="continuous"/>
          <w:pgSz w:w="11906" w:h="16838"/>
          <w:pgMar w:top="1440" w:right="1080" w:bottom="1440" w:left="1080" w:header="709" w:footer="709" w:gutter="0"/>
          <w:cols w:space="708"/>
          <w:docGrid w:linePitch="381"/>
        </w:sectPr>
      </w:pPr>
    </w:p>
    <w:p w:rsidR="007C57BC" w:rsidRPr="00DF73C0" w:rsidRDefault="00990665" w:rsidP="00196AD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F73C0">
        <w:rPr>
          <w:rFonts w:ascii="Arial" w:hAnsi="Arial" w:cs="Arial"/>
          <w:sz w:val="24"/>
          <w:szCs w:val="24"/>
          <w:lang w:val="tt"/>
        </w:rPr>
        <w:t xml:space="preserve">                 </w:t>
      </w:r>
      <w:r w:rsidR="00DF73C0">
        <w:rPr>
          <w:rFonts w:ascii="Arial" w:hAnsi="Arial" w:cs="Arial"/>
          <w:sz w:val="24"/>
          <w:szCs w:val="24"/>
          <w:lang w:val="tt"/>
        </w:rPr>
        <w:t xml:space="preserve">                           </w:t>
      </w:r>
      <w:r w:rsidRPr="00DF73C0">
        <w:rPr>
          <w:rFonts w:ascii="Arial" w:hAnsi="Arial" w:cs="Arial"/>
          <w:sz w:val="24"/>
          <w:szCs w:val="24"/>
          <w:lang w:val="tt"/>
        </w:rPr>
        <w:t xml:space="preserve">                                                                         </w:t>
      </w:r>
    </w:p>
    <w:p w:rsidR="00DF73C0" w:rsidRDefault="00990665" w:rsidP="007C57BC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tt"/>
        </w:rPr>
      </w:pPr>
      <w:r w:rsidRPr="00DF73C0">
        <w:rPr>
          <w:rFonts w:ascii="Arial" w:hAnsi="Arial" w:cs="Arial"/>
          <w:sz w:val="24"/>
          <w:szCs w:val="24"/>
          <w:lang w:val="tt"/>
        </w:rPr>
        <w:t xml:space="preserve">                                       </w:t>
      </w:r>
      <w:r w:rsidRPr="00DF73C0">
        <w:rPr>
          <w:rFonts w:ascii="Arial" w:hAnsi="Arial" w:cs="Arial"/>
          <w:sz w:val="24"/>
          <w:szCs w:val="24"/>
          <w:lang w:val="tt"/>
        </w:rPr>
        <w:t xml:space="preserve">                                                                                      </w:t>
      </w:r>
      <w:r w:rsidR="00DF73C0">
        <w:rPr>
          <w:rFonts w:ascii="Arial" w:hAnsi="Arial" w:cs="Arial"/>
          <w:sz w:val="24"/>
          <w:szCs w:val="24"/>
          <w:lang w:val="tt"/>
        </w:rPr>
        <w:t xml:space="preserve">                                   </w:t>
      </w:r>
      <w:r w:rsidRPr="00DF73C0">
        <w:rPr>
          <w:rFonts w:ascii="Arial" w:hAnsi="Arial" w:cs="Arial"/>
          <w:sz w:val="24"/>
          <w:szCs w:val="24"/>
          <w:lang w:val="tt"/>
        </w:rPr>
        <w:t xml:space="preserve"> Югары Ослан муниципаль районы</w:t>
      </w:r>
    </w:p>
    <w:p w:rsidR="00BF7587" w:rsidRDefault="00DF73C0" w:rsidP="00DF73C0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tt"/>
        </w:rPr>
      </w:pPr>
      <w:r>
        <w:rPr>
          <w:rFonts w:ascii="Arial" w:hAnsi="Arial" w:cs="Arial"/>
          <w:sz w:val="24"/>
          <w:szCs w:val="24"/>
          <w:lang w:val="tt"/>
        </w:rPr>
        <w:t xml:space="preserve">                                                                                                                                                </w:t>
      </w:r>
      <w:r w:rsidR="00990665" w:rsidRPr="00DF73C0">
        <w:rPr>
          <w:rFonts w:ascii="Arial" w:hAnsi="Arial" w:cs="Arial"/>
          <w:sz w:val="24"/>
          <w:szCs w:val="24"/>
          <w:lang w:val="tt"/>
        </w:rPr>
        <w:t>Башкарма комитетының</w:t>
      </w:r>
    </w:p>
    <w:p w:rsidR="00DF73C0" w:rsidRPr="00DF73C0" w:rsidRDefault="00DF73C0" w:rsidP="00DF73C0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tt"/>
        </w:rPr>
      </w:pPr>
      <w:r>
        <w:rPr>
          <w:rFonts w:ascii="Arial" w:hAnsi="Arial" w:cs="Arial"/>
          <w:sz w:val="24"/>
          <w:szCs w:val="24"/>
          <w:lang w:val="tt"/>
        </w:rPr>
        <w:t xml:space="preserve">                                                                                                                                               _________   _________</w:t>
      </w:r>
    </w:p>
    <w:p w:rsidR="00BF7587" w:rsidRPr="00DF73C0" w:rsidRDefault="00990665" w:rsidP="00196ADC">
      <w:pPr>
        <w:spacing w:after="0" w:line="240" w:lineRule="auto"/>
        <w:rPr>
          <w:rFonts w:ascii="Arial" w:hAnsi="Arial" w:cs="Arial"/>
          <w:bCs/>
          <w:sz w:val="24"/>
          <w:szCs w:val="24"/>
          <w:lang w:val="tt"/>
        </w:rPr>
      </w:pPr>
      <w:r w:rsidRPr="00DF73C0">
        <w:rPr>
          <w:rFonts w:ascii="Arial" w:hAnsi="Arial" w:cs="Arial"/>
          <w:sz w:val="24"/>
          <w:szCs w:val="24"/>
          <w:lang w:val="tt"/>
        </w:rPr>
        <w:t xml:space="preserve">                                                                                                                   </w:t>
      </w:r>
      <w:r w:rsidRPr="00DF73C0">
        <w:rPr>
          <w:rFonts w:ascii="Arial" w:hAnsi="Arial" w:cs="Arial"/>
          <w:sz w:val="24"/>
          <w:szCs w:val="24"/>
          <w:lang w:val="tt"/>
        </w:rPr>
        <w:t xml:space="preserve">                             </w:t>
      </w:r>
      <w:r w:rsidR="00DF73C0">
        <w:rPr>
          <w:rFonts w:ascii="Arial" w:hAnsi="Arial" w:cs="Arial"/>
          <w:sz w:val="24"/>
          <w:szCs w:val="24"/>
          <w:lang w:val="tt"/>
        </w:rPr>
        <w:t xml:space="preserve">                 №_________</w:t>
      </w:r>
      <w:r w:rsidRPr="00DF73C0">
        <w:rPr>
          <w:rFonts w:ascii="Arial" w:hAnsi="Arial" w:cs="Arial"/>
          <w:sz w:val="24"/>
          <w:szCs w:val="24"/>
          <w:lang w:val="tt"/>
        </w:rPr>
        <w:t xml:space="preserve"> карарына</w:t>
      </w:r>
    </w:p>
    <w:p w:rsidR="00BF7587" w:rsidRPr="00DF73C0" w:rsidRDefault="00BF7587" w:rsidP="00BF7587">
      <w:pPr>
        <w:spacing w:after="0" w:line="240" w:lineRule="auto"/>
        <w:ind w:left="9214"/>
        <w:rPr>
          <w:rFonts w:ascii="Arial" w:hAnsi="Arial" w:cs="Arial"/>
          <w:bCs/>
          <w:sz w:val="24"/>
          <w:szCs w:val="24"/>
          <w:lang w:val="tt"/>
        </w:rPr>
      </w:pPr>
    </w:p>
    <w:p w:rsidR="00BF7587" w:rsidRDefault="00DF73C0" w:rsidP="00BF7587">
      <w:pPr>
        <w:spacing w:after="0" w:line="240" w:lineRule="auto"/>
        <w:ind w:left="75"/>
        <w:rPr>
          <w:rFonts w:ascii="Arial" w:hAnsi="Arial" w:cs="Arial"/>
          <w:sz w:val="24"/>
          <w:szCs w:val="24"/>
          <w:lang w:val="tt"/>
        </w:rPr>
      </w:pPr>
      <w:r>
        <w:rPr>
          <w:rFonts w:ascii="Arial" w:hAnsi="Arial" w:cs="Arial"/>
          <w:sz w:val="24"/>
          <w:szCs w:val="24"/>
          <w:lang w:val="tt"/>
        </w:rPr>
        <w:t xml:space="preserve">                                                                                                                                                                                                  </w:t>
      </w:r>
      <w:r w:rsidRPr="00DF73C0">
        <w:rPr>
          <w:rFonts w:ascii="Arial" w:hAnsi="Arial" w:cs="Arial"/>
          <w:sz w:val="24"/>
          <w:szCs w:val="24"/>
          <w:lang w:val="tt"/>
        </w:rPr>
        <w:t>3 нче кушымта</w:t>
      </w:r>
    </w:p>
    <w:p w:rsidR="00DF73C0" w:rsidRPr="00DF73C0" w:rsidRDefault="00DF73C0" w:rsidP="00BF7587">
      <w:pPr>
        <w:spacing w:after="0" w:line="240" w:lineRule="auto"/>
        <w:ind w:left="75"/>
        <w:rPr>
          <w:rFonts w:ascii="Arial" w:hAnsi="Arial" w:cs="Arial"/>
          <w:bCs/>
          <w:sz w:val="24"/>
          <w:szCs w:val="24"/>
          <w:lang w:val="tt"/>
        </w:rPr>
      </w:pPr>
    </w:p>
    <w:p w:rsidR="00DF73C0" w:rsidRDefault="00990665" w:rsidP="00BF7587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  <w:lang w:val="tt"/>
        </w:rPr>
      </w:pPr>
      <w:r w:rsidRPr="00DF73C0">
        <w:rPr>
          <w:rFonts w:ascii="Arial" w:hAnsi="Arial" w:cs="Arial"/>
          <w:bCs/>
          <w:sz w:val="24"/>
          <w:szCs w:val="24"/>
          <w:lang w:val="tt"/>
        </w:rPr>
        <w:t xml:space="preserve">Югары Ослан муниципаль районы авыл җирлекләре Башкарма комитетларының күзәтчелек органы эше турында   </w:t>
      </w:r>
    </w:p>
    <w:p w:rsidR="00BF7587" w:rsidRPr="00DF73C0" w:rsidRDefault="00990665" w:rsidP="00BF7587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  <w:lang w:val="tt"/>
        </w:rPr>
      </w:pPr>
      <w:r w:rsidRPr="00DF73C0">
        <w:rPr>
          <w:rFonts w:ascii="Arial" w:hAnsi="Arial" w:cs="Arial"/>
          <w:bCs/>
          <w:sz w:val="24"/>
          <w:szCs w:val="24"/>
          <w:lang w:val="tt"/>
        </w:rPr>
        <w:t xml:space="preserve"> 2023 елның «___» __________ мәгълүмат</w:t>
      </w:r>
    </w:p>
    <w:tbl>
      <w:tblPr>
        <w:tblpPr w:leftFromText="180" w:rightFromText="180" w:vertAnchor="text" w:horzAnchor="margin" w:tblpXSpec="center" w:tblpY="156"/>
        <w:tblW w:w="1612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8"/>
        <w:gridCol w:w="1185"/>
        <w:gridCol w:w="949"/>
        <w:gridCol w:w="861"/>
        <w:gridCol w:w="713"/>
        <w:gridCol w:w="718"/>
        <w:gridCol w:w="718"/>
        <w:gridCol w:w="718"/>
        <w:gridCol w:w="713"/>
        <w:gridCol w:w="574"/>
        <w:gridCol w:w="718"/>
        <w:gridCol w:w="1000"/>
        <w:gridCol w:w="861"/>
        <w:gridCol w:w="866"/>
        <w:gridCol w:w="569"/>
        <w:gridCol w:w="856"/>
        <w:gridCol w:w="861"/>
        <w:gridCol w:w="637"/>
        <w:gridCol w:w="709"/>
        <w:gridCol w:w="1232"/>
      </w:tblGrid>
      <w:tr w:rsidR="00626EE7" w:rsidRPr="00DF73C0" w:rsidTr="00DF73C0">
        <w:trPr>
          <w:trHeight w:val="2256"/>
        </w:trPr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7587" w:rsidRPr="00DF73C0" w:rsidRDefault="00990665" w:rsidP="00BF7587">
            <w:pPr>
              <w:pStyle w:val="20"/>
              <w:shd w:val="clear" w:color="auto" w:fill="auto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73C0">
              <w:rPr>
                <w:rFonts w:ascii="Arial" w:hAnsi="Arial" w:cs="Arial"/>
                <w:sz w:val="24"/>
                <w:szCs w:val="24"/>
                <w:lang w:val="tt"/>
              </w:rPr>
              <w:t>№ т/б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7587" w:rsidRPr="00DF73C0" w:rsidRDefault="00990665" w:rsidP="00BF7587">
            <w:pPr>
              <w:pStyle w:val="20"/>
              <w:shd w:val="clear" w:color="auto" w:fill="auto"/>
              <w:spacing w:line="240" w:lineRule="auto"/>
              <w:ind w:right="20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F73C0">
              <w:rPr>
                <w:rFonts w:ascii="Arial" w:hAnsi="Arial" w:cs="Arial"/>
                <w:sz w:val="24"/>
                <w:szCs w:val="24"/>
                <w:lang w:val="tt"/>
              </w:rPr>
              <w:t>Муниципаль берәмлек исеме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587" w:rsidRPr="00DF73C0" w:rsidRDefault="00990665" w:rsidP="00BF7587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73C0">
              <w:rPr>
                <w:rFonts w:ascii="Arial" w:hAnsi="Arial" w:cs="Arial"/>
                <w:sz w:val="24"/>
                <w:szCs w:val="24"/>
                <w:lang w:val="tt"/>
              </w:rPr>
              <w:t xml:space="preserve">Хокук </w:t>
            </w:r>
            <w:r w:rsidRPr="00DF73C0">
              <w:rPr>
                <w:rFonts w:ascii="Arial" w:hAnsi="Arial" w:cs="Arial"/>
                <w:sz w:val="24"/>
                <w:szCs w:val="24"/>
                <w:lang w:val="tt"/>
              </w:rPr>
              <w:t>бозу очраклары ачыкланды</w:t>
            </w:r>
          </w:p>
        </w:tc>
        <w:tc>
          <w:tcPr>
            <w:tcW w:w="2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587" w:rsidRPr="00DF73C0" w:rsidRDefault="00990665" w:rsidP="00BF7587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73C0">
              <w:rPr>
                <w:rFonts w:ascii="Arial" w:hAnsi="Arial" w:cs="Arial"/>
                <w:sz w:val="24"/>
                <w:szCs w:val="24"/>
                <w:lang w:val="tt"/>
              </w:rPr>
              <w:softHyphen/>
              <w:t>Рөхсәтсез калдыклар ташлау урыннары ачыкланды</w:t>
            </w:r>
          </w:p>
        </w:tc>
        <w:tc>
          <w:tcPr>
            <w:tcW w:w="2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587" w:rsidRPr="00DF73C0" w:rsidRDefault="00990665" w:rsidP="00BF7587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73C0">
              <w:rPr>
                <w:rFonts w:ascii="Arial" w:hAnsi="Arial" w:cs="Arial"/>
                <w:sz w:val="24"/>
                <w:szCs w:val="24"/>
                <w:lang w:val="tt"/>
              </w:rPr>
              <w:softHyphen/>
              <w:t>Рөхсәтсез калдыклар ташлау урыннары бетерелгән</w:t>
            </w:r>
          </w:p>
        </w:tc>
        <w:tc>
          <w:tcPr>
            <w:tcW w:w="3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587" w:rsidRPr="00DF73C0" w:rsidRDefault="00990665" w:rsidP="00BF7587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DF73C0">
              <w:rPr>
                <w:rFonts w:ascii="Arial" w:hAnsi="Arial" w:cs="Arial"/>
                <w:sz w:val="24"/>
                <w:szCs w:val="24"/>
                <w:lang w:val="tt"/>
              </w:rPr>
              <w:t>Административ хокук бозулар турында Россия Федерациясе Кодексының (административ хокук бозулар турында Татарстан Республикасы Кодексының</w:t>
            </w:r>
            <w:r w:rsidRPr="00DF73C0">
              <w:rPr>
                <w:rFonts w:ascii="Arial" w:hAnsi="Arial" w:cs="Arial"/>
                <w:sz w:val="24"/>
                <w:szCs w:val="24"/>
                <w:lang w:val="tt"/>
              </w:rPr>
              <w:t xml:space="preserve">) беркетмәләре төзелде, данә </w:t>
            </w:r>
          </w:p>
        </w:tc>
        <w:tc>
          <w:tcPr>
            <w:tcW w:w="2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587" w:rsidRPr="00DF73C0" w:rsidRDefault="00990665" w:rsidP="00BF7587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73C0">
              <w:rPr>
                <w:rFonts w:ascii="Arial" w:hAnsi="Arial" w:cs="Arial"/>
                <w:sz w:val="24"/>
                <w:szCs w:val="24"/>
                <w:lang w:val="tt"/>
              </w:rPr>
              <w:t>Административ җаваплылыкка тартылды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7587" w:rsidRPr="00DF73C0" w:rsidRDefault="00990665" w:rsidP="00BF7587">
            <w:pPr>
              <w:pStyle w:val="20"/>
              <w:shd w:val="clear" w:color="auto" w:fill="auto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73C0">
              <w:rPr>
                <w:rFonts w:ascii="Arial" w:hAnsi="Arial" w:cs="Arial"/>
                <w:sz w:val="24"/>
                <w:szCs w:val="24"/>
                <w:lang w:val="tt"/>
              </w:rPr>
              <w:t>Штраф салынган, мең сум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7587" w:rsidRPr="00DF73C0" w:rsidRDefault="00990665" w:rsidP="00BF7587">
            <w:pPr>
              <w:pStyle w:val="20"/>
              <w:shd w:val="clear" w:color="auto" w:fill="auto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73C0">
              <w:rPr>
                <w:rFonts w:ascii="Arial" w:hAnsi="Arial" w:cs="Arial"/>
                <w:sz w:val="24"/>
                <w:szCs w:val="24"/>
                <w:lang w:val="tt"/>
              </w:rPr>
              <w:t>Түләттерелгән, мең сум штраф</w:t>
            </w:r>
          </w:p>
        </w:tc>
      </w:tr>
      <w:tr w:rsidR="00626EE7" w:rsidRPr="00DF73C0" w:rsidTr="008C4199">
        <w:trPr>
          <w:trHeight w:val="1249"/>
        </w:trPr>
        <w:tc>
          <w:tcPr>
            <w:tcW w:w="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587" w:rsidRPr="00DF73C0" w:rsidRDefault="00BF7587" w:rsidP="00BF758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587" w:rsidRPr="00DF73C0" w:rsidRDefault="00BF7587" w:rsidP="00BF758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587" w:rsidRPr="00DF73C0" w:rsidRDefault="00990665" w:rsidP="00BF7587">
            <w:pPr>
              <w:pStyle w:val="20"/>
              <w:shd w:val="clear" w:color="auto" w:fill="auto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73C0">
              <w:rPr>
                <w:rFonts w:ascii="Arial" w:hAnsi="Arial" w:cs="Arial"/>
                <w:sz w:val="24"/>
                <w:szCs w:val="24"/>
                <w:lang w:val="tt"/>
              </w:rPr>
              <w:t>барлыгы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587" w:rsidRPr="00DF73C0" w:rsidRDefault="00990665" w:rsidP="00DF73C0">
            <w:pPr>
              <w:pStyle w:val="20"/>
              <w:shd w:val="clear" w:color="auto" w:fill="auto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73C0">
              <w:rPr>
                <w:rFonts w:ascii="Arial" w:hAnsi="Arial" w:cs="Arial"/>
                <w:sz w:val="24"/>
                <w:szCs w:val="24"/>
                <w:lang w:val="tt"/>
              </w:rPr>
              <w:t>шулардан  бетерелгән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587" w:rsidRPr="00DF73C0" w:rsidRDefault="00990665" w:rsidP="00BF7587">
            <w:pPr>
              <w:pStyle w:val="20"/>
              <w:shd w:val="clear" w:color="auto" w:fill="auto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73C0">
              <w:rPr>
                <w:rFonts w:ascii="Arial" w:hAnsi="Arial" w:cs="Arial"/>
                <w:sz w:val="24"/>
                <w:szCs w:val="24"/>
                <w:lang w:val="tt"/>
              </w:rPr>
              <w:t>саны, данә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587" w:rsidRPr="00DF73C0" w:rsidRDefault="00990665" w:rsidP="00BF7587">
            <w:pPr>
              <w:pStyle w:val="20"/>
              <w:shd w:val="clear" w:color="auto" w:fill="auto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73C0">
              <w:rPr>
                <w:rFonts w:ascii="Arial" w:hAnsi="Arial" w:cs="Arial"/>
                <w:sz w:val="24"/>
                <w:szCs w:val="24"/>
                <w:lang w:val="tt"/>
              </w:rPr>
              <w:t>мәйданы, кв. м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587" w:rsidRPr="00DF73C0" w:rsidRDefault="00990665" w:rsidP="00DF73C0">
            <w:pPr>
              <w:pStyle w:val="20"/>
              <w:shd w:val="clear" w:color="auto" w:fill="auto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73C0">
              <w:rPr>
                <w:rFonts w:ascii="Arial" w:hAnsi="Arial" w:cs="Arial"/>
                <w:sz w:val="24"/>
                <w:szCs w:val="24"/>
                <w:lang w:val="tt"/>
              </w:rPr>
              <w:t>күләме, куб. м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587" w:rsidRPr="00DF73C0" w:rsidRDefault="00990665" w:rsidP="00BF7587">
            <w:pPr>
              <w:pStyle w:val="20"/>
              <w:shd w:val="clear" w:color="auto" w:fill="auto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73C0">
              <w:rPr>
                <w:rFonts w:ascii="Arial" w:hAnsi="Arial" w:cs="Arial"/>
                <w:sz w:val="24"/>
                <w:szCs w:val="24"/>
                <w:lang w:val="tt"/>
              </w:rPr>
              <w:t>саны, данә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587" w:rsidRPr="00DF73C0" w:rsidRDefault="00990665" w:rsidP="00BF7587">
            <w:pPr>
              <w:pStyle w:val="20"/>
              <w:shd w:val="clear" w:color="auto" w:fill="auto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73C0">
              <w:rPr>
                <w:rFonts w:ascii="Arial" w:hAnsi="Arial" w:cs="Arial"/>
                <w:sz w:val="24"/>
                <w:szCs w:val="24"/>
                <w:lang w:val="tt"/>
              </w:rPr>
              <w:t>мәйданы, кв. м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587" w:rsidRPr="00DF73C0" w:rsidRDefault="00990665" w:rsidP="00BF7587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73C0">
              <w:rPr>
                <w:rFonts w:ascii="Arial" w:hAnsi="Arial" w:cs="Arial"/>
                <w:sz w:val="24"/>
                <w:szCs w:val="24"/>
                <w:lang w:val="tt"/>
              </w:rPr>
              <w:t>күләме, куб. м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587" w:rsidRPr="00DF73C0" w:rsidRDefault="00990665" w:rsidP="00BF7587">
            <w:pPr>
              <w:pStyle w:val="20"/>
              <w:shd w:val="clear" w:color="auto" w:fill="auto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73C0">
              <w:rPr>
                <w:rFonts w:ascii="Arial" w:hAnsi="Arial" w:cs="Arial"/>
                <w:sz w:val="24"/>
                <w:szCs w:val="24"/>
                <w:lang w:val="tt"/>
              </w:rPr>
              <w:t>барлыгы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587" w:rsidRPr="00DF73C0" w:rsidRDefault="00990665" w:rsidP="00BF7587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73C0">
              <w:rPr>
                <w:rFonts w:ascii="Arial" w:hAnsi="Arial" w:cs="Arial"/>
                <w:sz w:val="24"/>
                <w:szCs w:val="24"/>
                <w:lang w:val="tt"/>
              </w:rPr>
              <w:t>юридик затлар</w:t>
            </w:r>
            <w:r w:rsidRPr="00DF73C0">
              <w:rPr>
                <w:rFonts w:ascii="Arial" w:hAnsi="Arial" w:cs="Arial"/>
                <w:sz w:val="24"/>
                <w:szCs w:val="24"/>
                <w:lang w:val="tt"/>
              </w:rPr>
              <w:softHyphen/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587" w:rsidRPr="00DF73C0" w:rsidRDefault="00990665" w:rsidP="00BF7587">
            <w:pPr>
              <w:pStyle w:val="20"/>
              <w:shd w:val="clear" w:color="auto" w:fill="auto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73C0">
              <w:rPr>
                <w:rFonts w:ascii="Arial" w:hAnsi="Arial" w:cs="Arial"/>
                <w:sz w:val="24"/>
                <w:szCs w:val="24"/>
                <w:lang w:val="tt"/>
              </w:rPr>
              <w:t>вазыйфаи затлар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587" w:rsidRPr="00DF73C0" w:rsidRDefault="00990665" w:rsidP="00BF7587">
            <w:pPr>
              <w:pStyle w:val="20"/>
              <w:shd w:val="clear" w:color="auto" w:fill="auto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73C0">
              <w:rPr>
                <w:rFonts w:ascii="Arial" w:hAnsi="Arial" w:cs="Arial"/>
                <w:sz w:val="24"/>
                <w:szCs w:val="24"/>
                <w:lang w:val="tt"/>
              </w:rPr>
              <w:t>гражданнар</w:t>
            </w:r>
            <w:r w:rsidRPr="00DF73C0">
              <w:rPr>
                <w:rFonts w:ascii="Arial" w:hAnsi="Arial" w:cs="Arial"/>
                <w:sz w:val="24"/>
                <w:szCs w:val="24"/>
                <w:lang w:val="tt"/>
              </w:rPr>
              <w:softHyphen/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587" w:rsidRPr="00DF73C0" w:rsidRDefault="00990665" w:rsidP="00BF7587">
            <w:pPr>
              <w:pStyle w:val="20"/>
              <w:shd w:val="clear" w:color="auto" w:fill="auto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73C0">
              <w:rPr>
                <w:rFonts w:ascii="Arial" w:hAnsi="Arial" w:cs="Arial"/>
                <w:sz w:val="24"/>
                <w:szCs w:val="24"/>
                <w:lang w:val="tt"/>
              </w:rPr>
              <w:t>барлыгы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587" w:rsidRPr="00DF73C0" w:rsidRDefault="00990665" w:rsidP="00BF7587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73C0">
              <w:rPr>
                <w:rFonts w:ascii="Arial" w:hAnsi="Arial" w:cs="Arial"/>
                <w:sz w:val="24"/>
                <w:szCs w:val="24"/>
                <w:lang w:val="tt"/>
              </w:rPr>
              <w:t>юридик затлар</w:t>
            </w:r>
            <w:r w:rsidRPr="00DF73C0">
              <w:rPr>
                <w:rFonts w:ascii="Arial" w:hAnsi="Arial" w:cs="Arial"/>
                <w:sz w:val="24"/>
                <w:szCs w:val="24"/>
                <w:lang w:val="tt"/>
              </w:rPr>
              <w:softHyphen/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587" w:rsidRPr="00DF73C0" w:rsidRDefault="00990665" w:rsidP="00BF7587">
            <w:pPr>
              <w:pStyle w:val="20"/>
              <w:shd w:val="clear" w:color="auto" w:fill="auto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73C0">
              <w:rPr>
                <w:rFonts w:ascii="Arial" w:hAnsi="Arial" w:cs="Arial"/>
                <w:sz w:val="24"/>
                <w:szCs w:val="24"/>
                <w:lang w:val="tt"/>
              </w:rPr>
              <w:t>вазыйфаи затлар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587" w:rsidRPr="00DF73C0" w:rsidRDefault="00990665" w:rsidP="00BF7587">
            <w:pPr>
              <w:pStyle w:val="20"/>
              <w:shd w:val="clear" w:color="auto" w:fill="auto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73C0">
              <w:rPr>
                <w:rFonts w:ascii="Arial" w:hAnsi="Arial" w:cs="Arial"/>
                <w:sz w:val="24"/>
                <w:szCs w:val="24"/>
                <w:lang w:val="tt"/>
              </w:rPr>
              <w:t>гражданнар</w:t>
            </w:r>
            <w:r w:rsidRPr="00DF73C0">
              <w:rPr>
                <w:rFonts w:ascii="Arial" w:hAnsi="Arial" w:cs="Arial"/>
                <w:sz w:val="24"/>
                <w:szCs w:val="24"/>
                <w:lang w:val="tt"/>
              </w:rPr>
              <w:softHyphen/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587" w:rsidRPr="00DF73C0" w:rsidRDefault="00BF7587" w:rsidP="00BF758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587" w:rsidRPr="00DF73C0" w:rsidRDefault="00BF7587" w:rsidP="00BF758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6EE7" w:rsidRPr="00DF73C0" w:rsidTr="008C4199">
        <w:trPr>
          <w:trHeight w:val="292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587" w:rsidRPr="00DF73C0" w:rsidRDefault="00BF7587" w:rsidP="00BF758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587" w:rsidRPr="00DF73C0" w:rsidRDefault="00BF7587" w:rsidP="00BF758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587" w:rsidRPr="00DF73C0" w:rsidRDefault="00BF7587" w:rsidP="00BF758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587" w:rsidRPr="00DF73C0" w:rsidRDefault="00BF7587" w:rsidP="00BF758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587" w:rsidRPr="00DF73C0" w:rsidRDefault="00BF7587" w:rsidP="00BF758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587" w:rsidRPr="00DF73C0" w:rsidRDefault="00BF7587" w:rsidP="00BF758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587" w:rsidRPr="00DF73C0" w:rsidRDefault="00BF7587" w:rsidP="00BF758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587" w:rsidRPr="00DF73C0" w:rsidRDefault="00BF7587" w:rsidP="00BF758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587" w:rsidRPr="00DF73C0" w:rsidRDefault="00BF7587" w:rsidP="00BF758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587" w:rsidRPr="00DF73C0" w:rsidRDefault="00BF7587" w:rsidP="00BF758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587" w:rsidRPr="00DF73C0" w:rsidRDefault="00BF7587" w:rsidP="00BF758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587" w:rsidRPr="00DF73C0" w:rsidRDefault="00BF7587" w:rsidP="00BF758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587" w:rsidRPr="00DF73C0" w:rsidRDefault="00BF7587" w:rsidP="00BF758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587" w:rsidRPr="00DF73C0" w:rsidRDefault="00BF7587" w:rsidP="00BF758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587" w:rsidRPr="00DF73C0" w:rsidRDefault="00BF7587" w:rsidP="00BF758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587" w:rsidRPr="00DF73C0" w:rsidRDefault="00BF7587" w:rsidP="00BF758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587" w:rsidRPr="00DF73C0" w:rsidRDefault="00BF7587" w:rsidP="00BF758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587" w:rsidRPr="00DF73C0" w:rsidRDefault="00BF7587" w:rsidP="00BF758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587" w:rsidRPr="00DF73C0" w:rsidRDefault="00BF7587" w:rsidP="00BF758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587" w:rsidRPr="00DF73C0" w:rsidRDefault="00BF7587" w:rsidP="00BF758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6EE7" w:rsidRPr="00DF73C0" w:rsidTr="008C4199">
        <w:trPr>
          <w:trHeight w:val="277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587" w:rsidRPr="00DF73C0" w:rsidRDefault="00BF7587" w:rsidP="00BF758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587" w:rsidRPr="00DF73C0" w:rsidRDefault="00BF7587" w:rsidP="00BF758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587" w:rsidRPr="00DF73C0" w:rsidRDefault="00BF7587" w:rsidP="00BF758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587" w:rsidRPr="00DF73C0" w:rsidRDefault="00BF7587" w:rsidP="00BF758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587" w:rsidRPr="00DF73C0" w:rsidRDefault="00BF7587" w:rsidP="00BF758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587" w:rsidRPr="00DF73C0" w:rsidRDefault="00BF7587" w:rsidP="00BF758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587" w:rsidRPr="00DF73C0" w:rsidRDefault="00BF7587" w:rsidP="00BF758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587" w:rsidRPr="00DF73C0" w:rsidRDefault="00BF7587" w:rsidP="00BF758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587" w:rsidRPr="00DF73C0" w:rsidRDefault="00BF7587" w:rsidP="00BF758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587" w:rsidRPr="00DF73C0" w:rsidRDefault="00BF7587" w:rsidP="00BF758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587" w:rsidRPr="00DF73C0" w:rsidRDefault="00BF7587" w:rsidP="00BF758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587" w:rsidRPr="00DF73C0" w:rsidRDefault="00BF7587" w:rsidP="00BF758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587" w:rsidRPr="00DF73C0" w:rsidRDefault="00BF7587" w:rsidP="00BF758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587" w:rsidRPr="00DF73C0" w:rsidRDefault="00BF7587" w:rsidP="00BF758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587" w:rsidRPr="00DF73C0" w:rsidRDefault="00BF7587" w:rsidP="00BF758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587" w:rsidRPr="00DF73C0" w:rsidRDefault="00BF7587" w:rsidP="00BF758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587" w:rsidRPr="00DF73C0" w:rsidRDefault="00BF7587" w:rsidP="00BF758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587" w:rsidRPr="00DF73C0" w:rsidRDefault="00BF7587" w:rsidP="00BF758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587" w:rsidRPr="00DF73C0" w:rsidRDefault="00BF7587" w:rsidP="00BF758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587" w:rsidRPr="00DF73C0" w:rsidRDefault="00BF7587" w:rsidP="00BF758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F7587" w:rsidRPr="00DF73C0" w:rsidRDefault="00BF7587" w:rsidP="00BF7587">
      <w:pPr>
        <w:spacing w:after="0" w:line="240" w:lineRule="auto"/>
        <w:ind w:left="75"/>
        <w:rPr>
          <w:rFonts w:ascii="Arial" w:hAnsi="Arial" w:cs="Arial"/>
          <w:bCs/>
          <w:sz w:val="24"/>
          <w:szCs w:val="24"/>
        </w:rPr>
      </w:pPr>
    </w:p>
    <w:p w:rsidR="00387B29" w:rsidRPr="00DF73C0" w:rsidRDefault="00990665" w:rsidP="00387B29">
      <w:pPr>
        <w:pStyle w:val="20"/>
        <w:shd w:val="clear" w:color="auto" w:fill="auto"/>
        <w:tabs>
          <w:tab w:val="left" w:pos="885"/>
          <w:tab w:val="center" w:pos="7497"/>
        </w:tabs>
        <w:spacing w:line="306" w:lineRule="exact"/>
        <w:ind w:firstLine="0"/>
        <w:jc w:val="left"/>
        <w:rPr>
          <w:rFonts w:ascii="Arial" w:hAnsi="Arial" w:cs="Arial"/>
          <w:sz w:val="24"/>
          <w:szCs w:val="24"/>
        </w:rPr>
      </w:pPr>
      <w:r w:rsidRPr="00DF73C0">
        <w:rPr>
          <w:rFonts w:ascii="Arial" w:hAnsi="Arial" w:cs="Arial"/>
          <w:sz w:val="24"/>
          <w:szCs w:val="24"/>
          <w:lang w:val="tt"/>
        </w:rPr>
        <w:t>Ф. И. А.и, җитәкченең имзасы   ____________________________________________________________</w:t>
      </w:r>
    </w:p>
    <w:p w:rsidR="00387B29" w:rsidRPr="00DF73C0" w:rsidRDefault="00387B29" w:rsidP="00387B29">
      <w:pPr>
        <w:pStyle w:val="20"/>
        <w:shd w:val="clear" w:color="auto" w:fill="auto"/>
        <w:spacing w:line="306" w:lineRule="exact"/>
        <w:ind w:firstLine="0"/>
        <w:jc w:val="center"/>
        <w:rPr>
          <w:rFonts w:ascii="Arial" w:hAnsi="Arial" w:cs="Arial"/>
          <w:sz w:val="24"/>
          <w:szCs w:val="24"/>
        </w:rPr>
      </w:pPr>
    </w:p>
    <w:p w:rsidR="00387B29" w:rsidRPr="00DF73C0" w:rsidRDefault="00990665" w:rsidP="00387B29">
      <w:pPr>
        <w:pStyle w:val="20"/>
        <w:shd w:val="clear" w:color="auto" w:fill="auto"/>
        <w:tabs>
          <w:tab w:val="left" w:pos="855"/>
          <w:tab w:val="center" w:pos="7497"/>
        </w:tabs>
        <w:spacing w:line="306" w:lineRule="exact"/>
        <w:ind w:firstLine="0"/>
        <w:jc w:val="left"/>
        <w:rPr>
          <w:rFonts w:ascii="Arial" w:hAnsi="Arial" w:cs="Arial"/>
          <w:sz w:val="24"/>
          <w:szCs w:val="24"/>
        </w:rPr>
      </w:pPr>
      <w:r w:rsidRPr="00DF73C0">
        <w:rPr>
          <w:rFonts w:ascii="Arial" w:hAnsi="Arial" w:cs="Arial"/>
          <w:sz w:val="24"/>
          <w:szCs w:val="24"/>
          <w:lang w:val="tt"/>
        </w:rPr>
        <w:t>Искәрмә: Көн саен арта барган нәтиҗә белән мәгълүматны атна саен чәршәмбедә бирергә.</w:t>
      </w:r>
    </w:p>
    <w:p w:rsidR="00387B29" w:rsidRPr="00DF73C0" w:rsidRDefault="00387B29" w:rsidP="00387B29">
      <w:pPr>
        <w:pStyle w:val="20"/>
        <w:shd w:val="clear" w:color="auto" w:fill="auto"/>
        <w:spacing w:line="306" w:lineRule="exact"/>
        <w:ind w:firstLine="0"/>
        <w:jc w:val="center"/>
        <w:rPr>
          <w:rFonts w:ascii="Arial" w:hAnsi="Arial" w:cs="Arial"/>
          <w:sz w:val="24"/>
          <w:szCs w:val="24"/>
        </w:rPr>
      </w:pPr>
    </w:p>
    <w:p w:rsidR="00BF7587" w:rsidRPr="00DF73C0" w:rsidRDefault="00990665" w:rsidP="00DF73C0">
      <w:pPr>
        <w:spacing w:after="0" w:line="240" w:lineRule="auto"/>
        <w:ind w:right="582"/>
        <w:rPr>
          <w:rFonts w:ascii="Arial" w:hAnsi="Arial" w:cs="Arial"/>
          <w:sz w:val="24"/>
          <w:szCs w:val="24"/>
          <w:u w:val="single"/>
        </w:rPr>
      </w:pPr>
      <w:r w:rsidRPr="00DF73C0">
        <w:rPr>
          <w:rFonts w:ascii="Arial" w:hAnsi="Arial" w:cs="Arial"/>
          <w:bCs/>
          <w:sz w:val="24"/>
          <w:szCs w:val="24"/>
          <w:lang w:val="tt"/>
        </w:rPr>
        <w:t xml:space="preserve"> Югары Ослан муниципаль районы Башкарма комитет э</w:t>
      </w:r>
      <w:r w:rsidR="00DF73C0">
        <w:rPr>
          <w:rFonts w:ascii="Arial" w:hAnsi="Arial" w:cs="Arial"/>
          <w:bCs/>
          <w:sz w:val="24"/>
          <w:szCs w:val="24"/>
          <w:lang w:val="tt"/>
        </w:rPr>
        <w:t>шләре белән идарә итүче</w:t>
      </w:r>
      <w:r w:rsidR="00DF73C0">
        <w:rPr>
          <w:rFonts w:ascii="Arial" w:hAnsi="Arial" w:cs="Arial"/>
          <w:bCs/>
          <w:sz w:val="24"/>
          <w:szCs w:val="24"/>
          <w:lang w:val="tt"/>
        </w:rPr>
        <w:tab/>
        <w:t xml:space="preserve">                                      </w:t>
      </w:r>
      <w:r w:rsidRPr="00DF73C0">
        <w:rPr>
          <w:rFonts w:ascii="Arial" w:hAnsi="Arial" w:cs="Arial"/>
          <w:bCs/>
          <w:sz w:val="24"/>
          <w:szCs w:val="24"/>
          <w:lang w:val="tt"/>
        </w:rPr>
        <w:t>А. К. Минһаҗева</w:t>
      </w:r>
    </w:p>
    <w:p w:rsidR="00DF73C0" w:rsidRDefault="00990665" w:rsidP="00DF73C0">
      <w:pPr>
        <w:spacing w:after="0" w:line="240" w:lineRule="auto"/>
        <w:ind w:right="582"/>
        <w:jc w:val="right"/>
        <w:rPr>
          <w:rFonts w:ascii="Arial" w:hAnsi="Arial" w:cs="Arial"/>
          <w:sz w:val="24"/>
          <w:szCs w:val="24"/>
          <w:lang w:val="tt"/>
        </w:rPr>
      </w:pPr>
      <w:r w:rsidRPr="00DF73C0">
        <w:rPr>
          <w:rFonts w:ascii="Arial" w:hAnsi="Arial" w:cs="Arial"/>
          <w:sz w:val="24"/>
          <w:szCs w:val="24"/>
          <w:lang w:val="tt"/>
        </w:rPr>
        <w:br w:type="page"/>
      </w:r>
      <w:r w:rsidRPr="00DF73C0">
        <w:rPr>
          <w:rFonts w:ascii="Arial" w:hAnsi="Arial" w:cs="Arial"/>
          <w:sz w:val="24"/>
          <w:szCs w:val="24"/>
          <w:lang w:val="tt"/>
        </w:rPr>
        <w:t xml:space="preserve">                                                                                                                                                </w:t>
      </w:r>
      <w:r w:rsidRPr="00DF73C0">
        <w:rPr>
          <w:rFonts w:ascii="Arial" w:hAnsi="Arial" w:cs="Arial"/>
          <w:sz w:val="24"/>
          <w:szCs w:val="24"/>
          <w:lang w:val="tt"/>
        </w:rPr>
        <w:t xml:space="preserve">                                                                                                 </w:t>
      </w:r>
      <w:r w:rsidRPr="00DF73C0">
        <w:rPr>
          <w:rFonts w:ascii="Arial" w:hAnsi="Arial" w:cs="Arial"/>
          <w:sz w:val="24"/>
          <w:szCs w:val="24"/>
          <w:lang w:val="tt"/>
        </w:rPr>
        <w:t xml:space="preserve">                                   </w:t>
      </w:r>
      <w:r w:rsidR="00DF73C0">
        <w:rPr>
          <w:rFonts w:ascii="Arial" w:hAnsi="Arial" w:cs="Arial"/>
          <w:sz w:val="24"/>
          <w:szCs w:val="24"/>
          <w:lang w:val="tt"/>
        </w:rPr>
        <w:t xml:space="preserve">                                 </w:t>
      </w:r>
      <w:r w:rsidRPr="00DF73C0">
        <w:rPr>
          <w:rFonts w:ascii="Arial" w:hAnsi="Arial" w:cs="Arial"/>
          <w:sz w:val="24"/>
          <w:szCs w:val="24"/>
          <w:lang w:val="tt"/>
        </w:rPr>
        <w:t xml:space="preserve">Югары Ослан муниципаль районы </w:t>
      </w:r>
    </w:p>
    <w:p w:rsidR="007C57BC" w:rsidRPr="00DF73C0" w:rsidRDefault="00990665" w:rsidP="00DF73C0">
      <w:pPr>
        <w:spacing w:after="0" w:line="240" w:lineRule="auto"/>
        <w:ind w:right="582"/>
        <w:jc w:val="right"/>
        <w:rPr>
          <w:rFonts w:ascii="Arial" w:hAnsi="Arial" w:cs="Arial"/>
          <w:sz w:val="24"/>
          <w:szCs w:val="24"/>
        </w:rPr>
      </w:pPr>
      <w:r w:rsidRPr="00DF73C0">
        <w:rPr>
          <w:rFonts w:ascii="Arial" w:hAnsi="Arial" w:cs="Arial"/>
          <w:sz w:val="24"/>
          <w:szCs w:val="24"/>
          <w:lang w:val="tt"/>
        </w:rPr>
        <w:t>Башкарма комитетының</w:t>
      </w:r>
    </w:p>
    <w:p w:rsidR="00BF7587" w:rsidRPr="00DF73C0" w:rsidRDefault="00990665" w:rsidP="00196ADC">
      <w:pPr>
        <w:tabs>
          <w:tab w:val="left" w:pos="10140"/>
          <w:tab w:val="right" w:pos="14995"/>
        </w:tabs>
        <w:spacing w:after="0" w:line="240" w:lineRule="auto"/>
        <w:rPr>
          <w:rFonts w:ascii="Arial" w:hAnsi="Arial" w:cs="Arial"/>
          <w:bCs/>
          <w:sz w:val="24"/>
          <w:szCs w:val="24"/>
          <w:lang w:val="tt"/>
        </w:rPr>
      </w:pPr>
      <w:r w:rsidRPr="00DF73C0">
        <w:rPr>
          <w:rFonts w:ascii="Arial" w:hAnsi="Arial" w:cs="Arial"/>
          <w:sz w:val="24"/>
          <w:szCs w:val="24"/>
          <w:lang w:val="tt"/>
        </w:rPr>
        <w:t xml:space="preserve">                </w:t>
      </w:r>
      <w:r w:rsidRPr="00DF73C0">
        <w:rPr>
          <w:rFonts w:ascii="Arial" w:hAnsi="Arial" w:cs="Arial"/>
          <w:sz w:val="24"/>
          <w:szCs w:val="24"/>
          <w:lang w:val="tt"/>
        </w:rPr>
        <w:t xml:space="preserve">                                                                                                                                       _______ №_________  карарына </w:t>
      </w:r>
    </w:p>
    <w:p w:rsidR="00DF73C0" w:rsidRPr="00DF73C0" w:rsidRDefault="00DF73C0" w:rsidP="00DF73C0">
      <w:pPr>
        <w:spacing w:after="0" w:line="240" w:lineRule="auto"/>
        <w:ind w:right="582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tt"/>
        </w:rPr>
        <w:t xml:space="preserve">                                                                                                                                                                                        </w:t>
      </w:r>
      <w:r w:rsidRPr="00DF73C0">
        <w:rPr>
          <w:rFonts w:ascii="Arial" w:hAnsi="Arial" w:cs="Arial"/>
          <w:sz w:val="24"/>
          <w:szCs w:val="24"/>
          <w:lang w:val="tt"/>
        </w:rPr>
        <w:t xml:space="preserve">4 нче кушымта </w:t>
      </w:r>
    </w:p>
    <w:p w:rsidR="00BF7587" w:rsidRPr="00DF73C0" w:rsidRDefault="00BF7587" w:rsidP="00196ADC">
      <w:pPr>
        <w:spacing w:line="240" w:lineRule="auto"/>
        <w:ind w:left="9214"/>
        <w:rPr>
          <w:rFonts w:ascii="Arial" w:hAnsi="Arial" w:cs="Arial"/>
          <w:bCs/>
          <w:sz w:val="24"/>
          <w:szCs w:val="24"/>
          <w:lang w:val="tt"/>
        </w:rPr>
      </w:pPr>
    </w:p>
    <w:p w:rsidR="00BF7587" w:rsidRPr="00DF73C0" w:rsidRDefault="00BF7587" w:rsidP="00BF7587">
      <w:pPr>
        <w:spacing w:after="0" w:line="240" w:lineRule="auto"/>
        <w:ind w:left="75"/>
        <w:rPr>
          <w:rFonts w:ascii="Arial" w:hAnsi="Arial" w:cs="Arial"/>
          <w:bCs/>
          <w:sz w:val="24"/>
          <w:szCs w:val="24"/>
          <w:lang w:val="tt"/>
        </w:rPr>
      </w:pPr>
    </w:p>
    <w:p w:rsidR="00BF7587" w:rsidRPr="00DF73C0" w:rsidRDefault="00990665" w:rsidP="00BF7587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  <w:lang w:val="tt"/>
        </w:rPr>
      </w:pPr>
      <w:r w:rsidRPr="00DF73C0">
        <w:rPr>
          <w:rFonts w:ascii="Arial" w:hAnsi="Arial" w:cs="Arial"/>
          <w:bCs/>
          <w:sz w:val="24"/>
          <w:szCs w:val="24"/>
          <w:lang w:val="tt"/>
        </w:rPr>
        <w:t xml:space="preserve">Югары Ослан муниципаль районы авыл җирлекләре Башкарма комитетларының санитар-экологик </w:t>
      </w:r>
      <w:r w:rsidRPr="00DF73C0">
        <w:rPr>
          <w:rFonts w:ascii="Arial" w:hAnsi="Arial" w:cs="Arial"/>
          <w:bCs/>
          <w:sz w:val="24"/>
          <w:szCs w:val="24"/>
          <w:lang w:val="tt"/>
        </w:rPr>
        <w:t>икеайлык үткәрү буенча 2023нче елның   «___» __________  эшләр барышы турында мәгълүматы</w:t>
      </w:r>
    </w:p>
    <w:p w:rsidR="00BF7587" w:rsidRPr="00DF73C0" w:rsidRDefault="00BF7587" w:rsidP="00BF7587">
      <w:pPr>
        <w:spacing w:after="0" w:line="240" w:lineRule="auto"/>
        <w:ind w:left="75"/>
        <w:jc w:val="center"/>
        <w:rPr>
          <w:rFonts w:ascii="Arial" w:hAnsi="Arial" w:cs="Arial"/>
          <w:bCs/>
          <w:sz w:val="24"/>
          <w:szCs w:val="24"/>
          <w:lang w:val="tt"/>
        </w:rPr>
      </w:pPr>
    </w:p>
    <w:p w:rsidR="00BF7587" w:rsidRPr="00DF73C0" w:rsidRDefault="00BF7587" w:rsidP="00BF7587">
      <w:pPr>
        <w:spacing w:after="0" w:line="240" w:lineRule="auto"/>
        <w:rPr>
          <w:rFonts w:ascii="Arial" w:hAnsi="Arial" w:cs="Arial"/>
          <w:sz w:val="24"/>
          <w:szCs w:val="24"/>
          <w:lang w:val="tt"/>
        </w:rPr>
      </w:pPr>
    </w:p>
    <w:tbl>
      <w:tblPr>
        <w:tblW w:w="1346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268"/>
        <w:gridCol w:w="1417"/>
        <w:gridCol w:w="1417"/>
        <w:gridCol w:w="2552"/>
        <w:gridCol w:w="1842"/>
        <w:gridCol w:w="1560"/>
        <w:gridCol w:w="1702"/>
      </w:tblGrid>
      <w:tr w:rsidR="00626EE7" w:rsidRPr="00DF73C0" w:rsidTr="00757ACD">
        <w:tc>
          <w:tcPr>
            <w:tcW w:w="710" w:type="dxa"/>
            <w:vMerge w:val="restart"/>
            <w:shd w:val="clear" w:color="auto" w:fill="auto"/>
          </w:tcPr>
          <w:p w:rsidR="002550AB" w:rsidRPr="00DF73C0" w:rsidRDefault="00990665" w:rsidP="002550AB">
            <w:pPr>
              <w:pStyle w:val="20"/>
              <w:shd w:val="clear" w:color="auto" w:fill="auto"/>
              <w:spacing w:line="306" w:lineRule="exact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73C0">
              <w:rPr>
                <w:rFonts w:ascii="Arial" w:hAnsi="Arial" w:cs="Arial"/>
                <w:sz w:val="24"/>
                <w:szCs w:val="24"/>
                <w:lang w:val="tt"/>
              </w:rPr>
              <w:t>№ т/б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550AB" w:rsidRPr="00DF73C0" w:rsidRDefault="00990665" w:rsidP="002550AB">
            <w:pPr>
              <w:pStyle w:val="20"/>
              <w:shd w:val="clear" w:color="auto" w:fill="auto"/>
              <w:spacing w:line="306" w:lineRule="exact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73C0">
              <w:rPr>
                <w:rFonts w:ascii="Arial" w:hAnsi="Arial" w:cs="Arial"/>
                <w:sz w:val="24"/>
                <w:szCs w:val="24"/>
                <w:lang w:val="tt"/>
              </w:rPr>
              <w:t>Муниципаль берәмлек исеме</w:t>
            </w:r>
          </w:p>
        </w:tc>
        <w:tc>
          <w:tcPr>
            <w:tcW w:w="2834" w:type="dxa"/>
            <w:gridSpan w:val="2"/>
            <w:shd w:val="clear" w:color="auto" w:fill="auto"/>
          </w:tcPr>
          <w:p w:rsidR="002550AB" w:rsidRPr="00DF73C0" w:rsidRDefault="00990665" w:rsidP="002550AB">
            <w:pPr>
              <w:pStyle w:val="20"/>
              <w:shd w:val="clear" w:color="auto" w:fill="auto"/>
              <w:spacing w:line="306" w:lineRule="exact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73C0">
              <w:rPr>
                <w:rFonts w:ascii="Arial" w:hAnsi="Arial" w:cs="Arial"/>
                <w:sz w:val="24"/>
                <w:szCs w:val="24"/>
                <w:lang w:val="tt"/>
              </w:rPr>
              <w:t>Чыгарылган каты көнкүреш калдыклары күләме, куб. метр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2550AB" w:rsidRPr="00DF73C0" w:rsidRDefault="00990665" w:rsidP="002550AB">
            <w:pPr>
              <w:pStyle w:val="20"/>
              <w:shd w:val="clear" w:color="auto" w:fill="auto"/>
              <w:spacing w:line="306" w:lineRule="exact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73C0">
              <w:rPr>
                <w:rFonts w:ascii="Arial" w:hAnsi="Arial" w:cs="Arial"/>
                <w:sz w:val="24"/>
                <w:szCs w:val="24"/>
                <w:lang w:val="tt"/>
              </w:rPr>
              <w:t>Махсус автотранспорт берәмлекләре җәлеп ителде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2550AB" w:rsidRPr="00DF73C0" w:rsidRDefault="00990665" w:rsidP="002550AB">
            <w:pPr>
              <w:pStyle w:val="20"/>
              <w:shd w:val="clear" w:color="auto" w:fill="auto"/>
              <w:spacing w:line="306" w:lineRule="exact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73C0">
              <w:rPr>
                <w:rFonts w:ascii="Arial" w:hAnsi="Arial" w:cs="Arial"/>
                <w:sz w:val="24"/>
                <w:szCs w:val="24"/>
                <w:lang w:val="tt"/>
              </w:rPr>
              <w:t>Халык, кеше җәлеп ителде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550AB" w:rsidRPr="00DF73C0" w:rsidRDefault="00990665" w:rsidP="002550AB">
            <w:pPr>
              <w:pStyle w:val="20"/>
              <w:shd w:val="clear" w:color="auto" w:fill="auto"/>
              <w:spacing w:line="306" w:lineRule="exact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73C0">
              <w:rPr>
                <w:rFonts w:ascii="Arial" w:hAnsi="Arial" w:cs="Arial"/>
                <w:sz w:val="24"/>
                <w:szCs w:val="24"/>
                <w:lang w:val="tt"/>
              </w:rPr>
              <w:t>Агач ут</w:t>
            </w:r>
            <w:r w:rsidRPr="00DF73C0">
              <w:rPr>
                <w:rFonts w:ascii="Arial" w:hAnsi="Arial" w:cs="Arial"/>
                <w:sz w:val="24"/>
                <w:szCs w:val="24"/>
                <w:lang w:val="tt"/>
              </w:rPr>
              <w:t xml:space="preserve">ыртылды, данә 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2550AB" w:rsidRPr="00DF73C0" w:rsidRDefault="00990665" w:rsidP="002550AB">
            <w:pPr>
              <w:pStyle w:val="20"/>
              <w:shd w:val="clear" w:color="auto" w:fill="auto"/>
              <w:spacing w:line="306" w:lineRule="exact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73C0">
              <w:rPr>
                <w:rFonts w:ascii="Arial" w:hAnsi="Arial" w:cs="Arial"/>
                <w:sz w:val="24"/>
                <w:szCs w:val="24"/>
                <w:lang w:val="tt"/>
              </w:rPr>
              <w:t>Куаклар утыртылды, данә</w:t>
            </w:r>
          </w:p>
        </w:tc>
      </w:tr>
      <w:tr w:rsidR="00626EE7" w:rsidRPr="00DF73C0" w:rsidTr="00757ACD">
        <w:trPr>
          <w:trHeight w:val="310"/>
        </w:trPr>
        <w:tc>
          <w:tcPr>
            <w:tcW w:w="710" w:type="dxa"/>
            <w:vMerge/>
            <w:shd w:val="clear" w:color="auto" w:fill="auto"/>
          </w:tcPr>
          <w:p w:rsidR="002550AB" w:rsidRPr="00DF73C0" w:rsidRDefault="002550AB" w:rsidP="002550AB">
            <w:pPr>
              <w:pStyle w:val="20"/>
              <w:shd w:val="clear" w:color="auto" w:fill="auto"/>
              <w:spacing w:line="306" w:lineRule="exact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550AB" w:rsidRPr="00DF73C0" w:rsidRDefault="002550AB" w:rsidP="002550AB">
            <w:pPr>
              <w:pStyle w:val="20"/>
              <w:shd w:val="clear" w:color="auto" w:fill="auto"/>
              <w:spacing w:line="306" w:lineRule="exact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2550AB" w:rsidRPr="00DF73C0" w:rsidRDefault="00990665" w:rsidP="002550AB">
            <w:pPr>
              <w:pStyle w:val="20"/>
              <w:shd w:val="clear" w:color="auto" w:fill="auto"/>
              <w:spacing w:line="306" w:lineRule="exact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73C0">
              <w:rPr>
                <w:rFonts w:ascii="Arial" w:hAnsi="Arial" w:cs="Arial"/>
                <w:sz w:val="24"/>
                <w:szCs w:val="24"/>
                <w:lang w:val="tt"/>
              </w:rPr>
              <w:t>барлыгы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550AB" w:rsidRPr="00DF73C0" w:rsidRDefault="00990665" w:rsidP="002550AB">
            <w:pPr>
              <w:pStyle w:val="20"/>
              <w:shd w:val="clear" w:color="auto" w:fill="auto"/>
              <w:spacing w:line="306" w:lineRule="exact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73C0">
              <w:rPr>
                <w:rFonts w:ascii="Arial" w:hAnsi="Arial" w:cs="Arial"/>
                <w:sz w:val="24"/>
                <w:szCs w:val="24"/>
                <w:lang w:val="tt"/>
              </w:rPr>
              <w:t>шул исәптән, полигоннарга</w:t>
            </w:r>
          </w:p>
        </w:tc>
        <w:tc>
          <w:tcPr>
            <w:tcW w:w="2552" w:type="dxa"/>
            <w:vMerge/>
            <w:shd w:val="clear" w:color="auto" w:fill="auto"/>
          </w:tcPr>
          <w:p w:rsidR="002550AB" w:rsidRPr="00DF73C0" w:rsidRDefault="002550AB" w:rsidP="002550AB">
            <w:pPr>
              <w:pStyle w:val="20"/>
              <w:shd w:val="clear" w:color="auto" w:fill="auto"/>
              <w:spacing w:line="306" w:lineRule="exact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550AB" w:rsidRPr="00DF73C0" w:rsidRDefault="002550AB" w:rsidP="002550AB">
            <w:pPr>
              <w:pStyle w:val="20"/>
              <w:shd w:val="clear" w:color="auto" w:fill="auto"/>
              <w:spacing w:line="306" w:lineRule="exact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550AB" w:rsidRPr="00DF73C0" w:rsidRDefault="002550AB" w:rsidP="002550AB">
            <w:pPr>
              <w:pStyle w:val="20"/>
              <w:shd w:val="clear" w:color="auto" w:fill="auto"/>
              <w:spacing w:line="306" w:lineRule="exact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2550AB" w:rsidRPr="00DF73C0" w:rsidRDefault="002550AB" w:rsidP="002550AB">
            <w:pPr>
              <w:pStyle w:val="20"/>
              <w:shd w:val="clear" w:color="auto" w:fill="auto"/>
              <w:spacing w:line="306" w:lineRule="exact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6EE7" w:rsidRPr="00DF73C0" w:rsidTr="00757ACD">
        <w:trPr>
          <w:trHeight w:val="310"/>
        </w:trPr>
        <w:tc>
          <w:tcPr>
            <w:tcW w:w="710" w:type="dxa"/>
            <w:vMerge/>
            <w:shd w:val="clear" w:color="auto" w:fill="auto"/>
          </w:tcPr>
          <w:p w:rsidR="002550AB" w:rsidRPr="00DF73C0" w:rsidRDefault="002550AB" w:rsidP="002550AB">
            <w:pPr>
              <w:pStyle w:val="20"/>
              <w:shd w:val="clear" w:color="auto" w:fill="auto"/>
              <w:spacing w:line="306" w:lineRule="exact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550AB" w:rsidRPr="00DF73C0" w:rsidRDefault="002550AB" w:rsidP="002550AB">
            <w:pPr>
              <w:pStyle w:val="20"/>
              <w:shd w:val="clear" w:color="auto" w:fill="auto"/>
              <w:spacing w:line="306" w:lineRule="exact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550AB" w:rsidRPr="00DF73C0" w:rsidRDefault="002550AB" w:rsidP="002550AB">
            <w:pPr>
              <w:pStyle w:val="20"/>
              <w:shd w:val="clear" w:color="auto" w:fill="auto"/>
              <w:spacing w:line="306" w:lineRule="exact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550AB" w:rsidRPr="00DF73C0" w:rsidRDefault="002550AB" w:rsidP="002550AB">
            <w:pPr>
              <w:pStyle w:val="20"/>
              <w:shd w:val="clear" w:color="auto" w:fill="auto"/>
              <w:spacing w:line="306" w:lineRule="exact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2550AB" w:rsidRPr="00DF73C0" w:rsidRDefault="002550AB" w:rsidP="002550AB">
            <w:pPr>
              <w:pStyle w:val="20"/>
              <w:shd w:val="clear" w:color="auto" w:fill="auto"/>
              <w:spacing w:line="306" w:lineRule="exact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550AB" w:rsidRPr="00DF73C0" w:rsidRDefault="002550AB" w:rsidP="002550AB">
            <w:pPr>
              <w:pStyle w:val="20"/>
              <w:shd w:val="clear" w:color="auto" w:fill="auto"/>
              <w:spacing w:line="306" w:lineRule="exact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550AB" w:rsidRPr="00DF73C0" w:rsidRDefault="002550AB" w:rsidP="002550AB">
            <w:pPr>
              <w:pStyle w:val="20"/>
              <w:shd w:val="clear" w:color="auto" w:fill="auto"/>
              <w:spacing w:line="306" w:lineRule="exact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2550AB" w:rsidRPr="00DF73C0" w:rsidRDefault="002550AB" w:rsidP="002550AB">
            <w:pPr>
              <w:pStyle w:val="20"/>
              <w:shd w:val="clear" w:color="auto" w:fill="auto"/>
              <w:spacing w:line="306" w:lineRule="exact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6EE7" w:rsidRPr="00DF73C0" w:rsidTr="00757ACD">
        <w:tc>
          <w:tcPr>
            <w:tcW w:w="710" w:type="dxa"/>
            <w:shd w:val="clear" w:color="auto" w:fill="auto"/>
            <w:vAlign w:val="center"/>
          </w:tcPr>
          <w:p w:rsidR="002550AB" w:rsidRPr="00DF73C0" w:rsidRDefault="002550AB" w:rsidP="002550AB">
            <w:pPr>
              <w:pStyle w:val="20"/>
              <w:shd w:val="clear" w:color="auto" w:fill="auto"/>
              <w:spacing w:line="306" w:lineRule="exact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2550AB" w:rsidRPr="00DF73C0" w:rsidRDefault="002550AB" w:rsidP="002550AB">
            <w:pPr>
              <w:pStyle w:val="20"/>
              <w:shd w:val="clear" w:color="auto" w:fill="auto"/>
              <w:spacing w:line="306" w:lineRule="exact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2550AB" w:rsidRPr="00DF73C0" w:rsidRDefault="002550AB" w:rsidP="002550AB">
            <w:pPr>
              <w:pStyle w:val="20"/>
              <w:shd w:val="clear" w:color="auto" w:fill="auto"/>
              <w:spacing w:line="306" w:lineRule="exact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2550AB" w:rsidRPr="00DF73C0" w:rsidRDefault="002550AB" w:rsidP="002550AB">
            <w:pPr>
              <w:pStyle w:val="20"/>
              <w:shd w:val="clear" w:color="auto" w:fill="auto"/>
              <w:spacing w:line="306" w:lineRule="exact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2550AB" w:rsidRPr="00DF73C0" w:rsidRDefault="002550AB" w:rsidP="002550AB">
            <w:pPr>
              <w:pStyle w:val="20"/>
              <w:shd w:val="clear" w:color="auto" w:fill="auto"/>
              <w:spacing w:line="306" w:lineRule="exact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2550AB" w:rsidRPr="00DF73C0" w:rsidRDefault="002550AB" w:rsidP="002550AB">
            <w:pPr>
              <w:pStyle w:val="20"/>
              <w:shd w:val="clear" w:color="auto" w:fill="auto"/>
              <w:spacing w:line="306" w:lineRule="exact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2550AB" w:rsidRPr="00DF73C0" w:rsidRDefault="002550AB" w:rsidP="002550AB">
            <w:pPr>
              <w:pStyle w:val="20"/>
              <w:shd w:val="clear" w:color="auto" w:fill="auto"/>
              <w:spacing w:line="306" w:lineRule="exact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</w:tcPr>
          <w:p w:rsidR="002550AB" w:rsidRPr="00DF73C0" w:rsidRDefault="002550AB" w:rsidP="002550AB">
            <w:pPr>
              <w:pStyle w:val="20"/>
              <w:shd w:val="clear" w:color="auto" w:fill="auto"/>
              <w:spacing w:line="306" w:lineRule="exact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6EE7" w:rsidRPr="00DF73C0" w:rsidTr="00757ACD">
        <w:trPr>
          <w:trHeight w:val="172"/>
        </w:trPr>
        <w:tc>
          <w:tcPr>
            <w:tcW w:w="710" w:type="dxa"/>
            <w:shd w:val="clear" w:color="auto" w:fill="auto"/>
            <w:vAlign w:val="center"/>
          </w:tcPr>
          <w:p w:rsidR="002550AB" w:rsidRPr="00DF73C0" w:rsidRDefault="002550AB" w:rsidP="002550AB">
            <w:pPr>
              <w:pStyle w:val="20"/>
              <w:shd w:val="clear" w:color="auto" w:fill="auto"/>
              <w:spacing w:line="306" w:lineRule="exact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2550AB" w:rsidRPr="00DF73C0" w:rsidRDefault="002550AB" w:rsidP="002550AB">
            <w:pPr>
              <w:pStyle w:val="20"/>
              <w:shd w:val="clear" w:color="auto" w:fill="auto"/>
              <w:spacing w:line="306" w:lineRule="exact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2550AB" w:rsidRPr="00DF73C0" w:rsidRDefault="002550AB" w:rsidP="002550AB">
            <w:pPr>
              <w:pStyle w:val="20"/>
              <w:shd w:val="clear" w:color="auto" w:fill="auto"/>
              <w:spacing w:line="306" w:lineRule="exact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2550AB" w:rsidRPr="00DF73C0" w:rsidRDefault="002550AB" w:rsidP="002550AB">
            <w:pPr>
              <w:pStyle w:val="20"/>
              <w:shd w:val="clear" w:color="auto" w:fill="auto"/>
              <w:spacing w:line="306" w:lineRule="exact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2550AB" w:rsidRPr="00DF73C0" w:rsidRDefault="002550AB" w:rsidP="002550AB">
            <w:pPr>
              <w:pStyle w:val="20"/>
              <w:shd w:val="clear" w:color="auto" w:fill="auto"/>
              <w:spacing w:line="306" w:lineRule="exact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2550AB" w:rsidRPr="00DF73C0" w:rsidRDefault="002550AB" w:rsidP="002550AB">
            <w:pPr>
              <w:pStyle w:val="20"/>
              <w:shd w:val="clear" w:color="auto" w:fill="auto"/>
              <w:spacing w:line="306" w:lineRule="exact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2550AB" w:rsidRPr="00DF73C0" w:rsidRDefault="002550AB" w:rsidP="002550AB">
            <w:pPr>
              <w:pStyle w:val="20"/>
              <w:shd w:val="clear" w:color="auto" w:fill="auto"/>
              <w:spacing w:line="306" w:lineRule="exact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</w:tcPr>
          <w:p w:rsidR="002550AB" w:rsidRPr="00DF73C0" w:rsidRDefault="002550AB" w:rsidP="002550AB">
            <w:pPr>
              <w:pStyle w:val="20"/>
              <w:shd w:val="clear" w:color="auto" w:fill="auto"/>
              <w:spacing w:line="306" w:lineRule="exact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6EE7" w:rsidRPr="00DF73C0" w:rsidTr="00757ACD">
        <w:tc>
          <w:tcPr>
            <w:tcW w:w="710" w:type="dxa"/>
            <w:shd w:val="clear" w:color="auto" w:fill="auto"/>
            <w:vAlign w:val="center"/>
          </w:tcPr>
          <w:p w:rsidR="002550AB" w:rsidRPr="00DF73C0" w:rsidRDefault="002550AB" w:rsidP="002550AB">
            <w:pPr>
              <w:pStyle w:val="20"/>
              <w:shd w:val="clear" w:color="auto" w:fill="auto"/>
              <w:spacing w:line="306" w:lineRule="exact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2550AB" w:rsidRPr="00DF73C0" w:rsidRDefault="002550AB" w:rsidP="002550AB">
            <w:pPr>
              <w:pStyle w:val="20"/>
              <w:shd w:val="clear" w:color="auto" w:fill="auto"/>
              <w:spacing w:line="306" w:lineRule="exact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2550AB" w:rsidRPr="00DF73C0" w:rsidRDefault="002550AB" w:rsidP="002550AB">
            <w:pPr>
              <w:pStyle w:val="20"/>
              <w:shd w:val="clear" w:color="auto" w:fill="auto"/>
              <w:spacing w:line="306" w:lineRule="exact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2550AB" w:rsidRPr="00DF73C0" w:rsidRDefault="002550AB" w:rsidP="002550AB">
            <w:pPr>
              <w:pStyle w:val="20"/>
              <w:shd w:val="clear" w:color="auto" w:fill="auto"/>
              <w:spacing w:line="306" w:lineRule="exact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2550AB" w:rsidRPr="00DF73C0" w:rsidRDefault="002550AB" w:rsidP="002550AB">
            <w:pPr>
              <w:pStyle w:val="20"/>
              <w:shd w:val="clear" w:color="auto" w:fill="auto"/>
              <w:spacing w:line="306" w:lineRule="exact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2550AB" w:rsidRPr="00DF73C0" w:rsidRDefault="002550AB" w:rsidP="002550AB">
            <w:pPr>
              <w:pStyle w:val="20"/>
              <w:shd w:val="clear" w:color="auto" w:fill="auto"/>
              <w:spacing w:line="306" w:lineRule="exact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2550AB" w:rsidRPr="00DF73C0" w:rsidRDefault="002550AB" w:rsidP="002550AB">
            <w:pPr>
              <w:pStyle w:val="20"/>
              <w:shd w:val="clear" w:color="auto" w:fill="auto"/>
              <w:spacing w:line="306" w:lineRule="exact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</w:tcPr>
          <w:p w:rsidR="002550AB" w:rsidRPr="00DF73C0" w:rsidRDefault="002550AB" w:rsidP="002550AB">
            <w:pPr>
              <w:pStyle w:val="20"/>
              <w:shd w:val="clear" w:color="auto" w:fill="auto"/>
              <w:spacing w:line="306" w:lineRule="exact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550AB" w:rsidRPr="00DF73C0" w:rsidRDefault="002550AB" w:rsidP="002550AB">
      <w:pPr>
        <w:pStyle w:val="20"/>
        <w:shd w:val="clear" w:color="auto" w:fill="auto"/>
        <w:spacing w:line="306" w:lineRule="exact"/>
        <w:ind w:firstLine="0"/>
        <w:jc w:val="center"/>
        <w:rPr>
          <w:rFonts w:ascii="Arial" w:hAnsi="Arial" w:cs="Arial"/>
          <w:sz w:val="24"/>
          <w:szCs w:val="24"/>
        </w:rPr>
      </w:pPr>
    </w:p>
    <w:p w:rsidR="002550AB" w:rsidRPr="00DF73C0" w:rsidRDefault="00990665" w:rsidP="00387B29">
      <w:pPr>
        <w:pStyle w:val="20"/>
        <w:shd w:val="clear" w:color="auto" w:fill="auto"/>
        <w:tabs>
          <w:tab w:val="left" w:pos="885"/>
          <w:tab w:val="center" w:pos="7497"/>
        </w:tabs>
        <w:spacing w:line="306" w:lineRule="exact"/>
        <w:ind w:firstLine="0"/>
        <w:jc w:val="left"/>
        <w:rPr>
          <w:rFonts w:ascii="Arial" w:hAnsi="Arial" w:cs="Arial"/>
          <w:sz w:val="24"/>
          <w:szCs w:val="24"/>
        </w:rPr>
      </w:pPr>
      <w:r w:rsidRPr="00DF73C0">
        <w:rPr>
          <w:rFonts w:ascii="Arial" w:hAnsi="Arial" w:cs="Arial"/>
          <w:sz w:val="24"/>
          <w:szCs w:val="24"/>
          <w:lang w:val="tt"/>
        </w:rPr>
        <w:tab/>
        <w:t>Ф. И. А.и, җитәкченең имзасы   ____________________________________________________________</w:t>
      </w:r>
    </w:p>
    <w:p w:rsidR="002550AB" w:rsidRPr="00DF73C0" w:rsidRDefault="002550AB" w:rsidP="002550AB">
      <w:pPr>
        <w:pStyle w:val="20"/>
        <w:shd w:val="clear" w:color="auto" w:fill="auto"/>
        <w:spacing w:line="306" w:lineRule="exact"/>
        <w:ind w:firstLine="0"/>
        <w:jc w:val="center"/>
        <w:rPr>
          <w:rFonts w:ascii="Arial" w:hAnsi="Arial" w:cs="Arial"/>
          <w:sz w:val="24"/>
          <w:szCs w:val="24"/>
        </w:rPr>
      </w:pPr>
    </w:p>
    <w:p w:rsidR="002550AB" w:rsidRPr="00DF73C0" w:rsidRDefault="00990665" w:rsidP="002550AB">
      <w:pPr>
        <w:pStyle w:val="20"/>
        <w:shd w:val="clear" w:color="auto" w:fill="auto"/>
        <w:tabs>
          <w:tab w:val="left" w:pos="855"/>
          <w:tab w:val="center" w:pos="7497"/>
        </w:tabs>
        <w:spacing w:line="306" w:lineRule="exact"/>
        <w:ind w:firstLine="0"/>
        <w:jc w:val="left"/>
        <w:rPr>
          <w:rFonts w:ascii="Arial" w:hAnsi="Arial" w:cs="Arial"/>
          <w:sz w:val="24"/>
          <w:szCs w:val="24"/>
          <w:lang w:val="tt"/>
        </w:rPr>
      </w:pPr>
      <w:r w:rsidRPr="00DF73C0">
        <w:rPr>
          <w:rFonts w:ascii="Arial" w:hAnsi="Arial" w:cs="Arial"/>
          <w:sz w:val="24"/>
          <w:szCs w:val="24"/>
          <w:lang w:val="tt"/>
        </w:rPr>
        <w:tab/>
        <w:t>Искәрмә: 2023 елның 19 апреле, 3 ,17 һәм 24</w:t>
      </w:r>
      <w:r w:rsidRPr="00DF73C0">
        <w:rPr>
          <w:rFonts w:ascii="Arial" w:hAnsi="Arial" w:cs="Arial"/>
          <w:sz w:val="24"/>
          <w:szCs w:val="24"/>
          <w:lang w:val="tt"/>
        </w:rPr>
        <w:t xml:space="preserve"> маена торышы буенча арта баручы йомгак белән мәгълүмат бирергә.</w:t>
      </w:r>
    </w:p>
    <w:p w:rsidR="002550AB" w:rsidRPr="00DF73C0" w:rsidRDefault="002550AB" w:rsidP="002550AB">
      <w:pPr>
        <w:pStyle w:val="20"/>
        <w:shd w:val="clear" w:color="auto" w:fill="auto"/>
        <w:spacing w:line="306" w:lineRule="exact"/>
        <w:ind w:firstLine="0"/>
        <w:jc w:val="center"/>
        <w:rPr>
          <w:rFonts w:ascii="Arial" w:hAnsi="Arial" w:cs="Arial"/>
          <w:sz w:val="24"/>
          <w:szCs w:val="24"/>
          <w:lang w:val="tt"/>
        </w:rPr>
      </w:pPr>
    </w:p>
    <w:p w:rsidR="00BF7587" w:rsidRPr="00DF73C0" w:rsidRDefault="00BF7587" w:rsidP="00BF7587">
      <w:pPr>
        <w:spacing w:after="0" w:line="240" w:lineRule="auto"/>
        <w:ind w:right="582"/>
        <w:rPr>
          <w:rFonts w:ascii="Arial" w:hAnsi="Arial" w:cs="Arial"/>
          <w:bCs/>
          <w:sz w:val="24"/>
          <w:szCs w:val="24"/>
          <w:lang w:val="tt"/>
        </w:rPr>
      </w:pPr>
    </w:p>
    <w:p w:rsidR="00BF7587" w:rsidRPr="00DF73C0" w:rsidRDefault="00BF7587" w:rsidP="00BF7587">
      <w:pPr>
        <w:spacing w:after="0" w:line="240" w:lineRule="auto"/>
        <w:ind w:right="582"/>
        <w:rPr>
          <w:rFonts w:ascii="Arial" w:hAnsi="Arial" w:cs="Arial"/>
          <w:bCs/>
          <w:sz w:val="24"/>
          <w:szCs w:val="24"/>
          <w:lang w:val="tt"/>
        </w:rPr>
      </w:pPr>
    </w:p>
    <w:p w:rsidR="00BF7587" w:rsidRPr="00196ADC" w:rsidRDefault="00990665" w:rsidP="002973EA">
      <w:pPr>
        <w:spacing w:after="0" w:line="240" w:lineRule="auto"/>
        <w:ind w:right="582"/>
        <w:jc w:val="center"/>
        <w:rPr>
          <w:rFonts w:ascii="Arial" w:hAnsi="Arial" w:cs="Arial"/>
          <w:sz w:val="24"/>
          <w:szCs w:val="24"/>
          <w:u w:val="single"/>
        </w:rPr>
      </w:pPr>
      <w:r w:rsidRPr="00DF73C0">
        <w:rPr>
          <w:rFonts w:ascii="Arial" w:hAnsi="Arial" w:cs="Arial"/>
          <w:bCs/>
          <w:sz w:val="24"/>
          <w:szCs w:val="24"/>
          <w:lang w:val="tt"/>
        </w:rPr>
        <w:t xml:space="preserve"> Югары Ослан муниципаль районы Башкарма комитет </w:t>
      </w:r>
      <w:r w:rsidR="00DF73C0">
        <w:rPr>
          <w:rFonts w:ascii="Arial" w:hAnsi="Arial" w:cs="Arial"/>
          <w:bCs/>
          <w:sz w:val="24"/>
          <w:szCs w:val="24"/>
          <w:lang w:val="tt"/>
        </w:rPr>
        <w:t>эшләре белән идарә итүче</w:t>
      </w:r>
      <w:r w:rsidR="00DF73C0">
        <w:rPr>
          <w:rFonts w:ascii="Arial" w:hAnsi="Arial" w:cs="Arial"/>
          <w:bCs/>
          <w:sz w:val="24"/>
          <w:szCs w:val="24"/>
          <w:lang w:val="tt"/>
        </w:rPr>
        <w:tab/>
      </w:r>
      <w:r w:rsidR="00DF73C0">
        <w:rPr>
          <w:rFonts w:ascii="Arial" w:hAnsi="Arial" w:cs="Arial"/>
          <w:bCs/>
          <w:sz w:val="24"/>
          <w:szCs w:val="24"/>
          <w:lang w:val="tt"/>
        </w:rPr>
        <w:tab/>
      </w:r>
      <w:r w:rsidR="00DF73C0">
        <w:rPr>
          <w:rFonts w:ascii="Arial" w:hAnsi="Arial" w:cs="Arial"/>
          <w:bCs/>
          <w:sz w:val="24"/>
          <w:szCs w:val="24"/>
          <w:lang w:val="tt"/>
        </w:rPr>
        <w:tab/>
      </w:r>
      <w:r w:rsidR="00DF73C0">
        <w:rPr>
          <w:rFonts w:ascii="Arial" w:hAnsi="Arial" w:cs="Arial"/>
          <w:bCs/>
          <w:sz w:val="24"/>
          <w:szCs w:val="24"/>
          <w:lang w:val="tt"/>
        </w:rPr>
        <w:tab/>
      </w:r>
      <w:r w:rsidR="00DF73C0">
        <w:rPr>
          <w:rFonts w:ascii="Arial" w:hAnsi="Arial" w:cs="Arial"/>
          <w:bCs/>
          <w:sz w:val="24"/>
          <w:szCs w:val="24"/>
          <w:lang w:val="tt"/>
        </w:rPr>
        <w:tab/>
        <w:t xml:space="preserve"> </w:t>
      </w:r>
      <w:r w:rsidRPr="00DF73C0">
        <w:rPr>
          <w:rFonts w:ascii="Arial" w:hAnsi="Arial" w:cs="Arial"/>
          <w:bCs/>
          <w:sz w:val="24"/>
          <w:szCs w:val="24"/>
          <w:lang w:val="tt"/>
        </w:rPr>
        <w:t xml:space="preserve"> А. К.</w:t>
      </w:r>
      <w:r w:rsidRPr="00196ADC">
        <w:rPr>
          <w:rFonts w:ascii="Arial" w:hAnsi="Arial" w:cs="Arial"/>
          <w:b/>
          <w:bCs/>
          <w:sz w:val="24"/>
          <w:szCs w:val="24"/>
          <w:lang w:val="tt"/>
        </w:rPr>
        <w:t xml:space="preserve"> </w:t>
      </w:r>
      <w:r w:rsidRPr="00DF73C0">
        <w:rPr>
          <w:rFonts w:ascii="Arial" w:hAnsi="Arial" w:cs="Arial"/>
          <w:bCs/>
          <w:sz w:val="24"/>
          <w:szCs w:val="24"/>
          <w:lang w:val="tt"/>
        </w:rPr>
        <w:t>Минһаҗева</w:t>
      </w:r>
    </w:p>
    <w:sectPr w:rsidR="00BF7587" w:rsidRPr="00196ADC" w:rsidSect="00DF73C0">
      <w:type w:val="continuous"/>
      <w:pgSz w:w="16838" w:h="11906" w:orient="landscape" w:code="9"/>
      <w:pgMar w:top="1440" w:right="1080" w:bottom="1440" w:left="1080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0665" w:rsidRDefault="00990665">
      <w:pPr>
        <w:spacing w:after="0" w:line="240" w:lineRule="auto"/>
      </w:pPr>
      <w:r>
        <w:separator/>
      </w:r>
    </w:p>
  </w:endnote>
  <w:endnote w:type="continuationSeparator" w:id="0">
    <w:p w:rsidR="00990665" w:rsidRDefault="00990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0665" w:rsidRDefault="00990665">
      <w:pPr>
        <w:spacing w:after="0" w:line="240" w:lineRule="auto"/>
      </w:pPr>
      <w:r>
        <w:separator/>
      </w:r>
    </w:p>
  </w:footnote>
  <w:footnote w:type="continuationSeparator" w:id="0">
    <w:p w:rsidR="00990665" w:rsidRDefault="009906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36FD" w:rsidRDefault="00990665" w:rsidP="003500D7">
    <w:pPr>
      <w:pStyle w:val="af"/>
      <w:tabs>
        <w:tab w:val="clear" w:pos="4677"/>
        <w:tab w:val="clear" w:pos="9355"/>
        <w:tab w:val="left" w:pos="355"/>
        <w:tab w:val="left" w:pos="11464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112A9"/>
    <w:multiLevelType w:val="hybridMultilevel"/>
    <w:tmpl w:val="979233F8"/>
    <w:lvl w:ilvl="0" w:tplc="6C78D13A">
      <w:start w:val="1"/>
      <w:numFmt w:val="decimal"/>
      <w:lvlText w:val="%1."/>
      <w:lvlJc w:val="left"/>
      <w:pPr>
        <w:tabs>
          <w:tab w:val="num" w:pos="1635"/>
        </w:tabs>
        <w:ind w:left="1635" w:hanging="375"/>
      </w:pPr>
      <w:rPr>
        <w:rFonts w:hint="default"/>
      </w:rPr>
    </w:lvl>
    <w:lvl w:ilvl="1" w:tplc="2696D154">
      <w:start w:val="1"/>
      <w:numFmt w:val="decimal"/>
      <w:lvlText w:val="%2."/>
      <w:lvlJc w:val="left"/>
      <w:pPr>
        <w:tabs>
          <w:tab w:val="num" w:pos="2355"/>
        </w:tabs>
        <w:ind w:left="2355" w:hanging="375"/>
      </w:pPr>
      <w:rPr>
        <w:rFonts w:hint="default"/>
      </w:rPr>
    </w:lvl>
    <w:lvl w:ilvl="2" w:tplc="21587568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9C527212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8B4ED65E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9498F9F6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FE8A9C98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DEE82990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F65E3B48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">
    <w:nsid w:val="0DA80619"/>
    <w:multiLevelType w:val="hybridMultilevel"/>
    <w:tmpl w:val="213C5B54"/>
    <w:lvl w:ilvl="0" w:tplc="28F232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1F8B3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D9C68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34BF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F8B1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26A26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C434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1690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AC40C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9C1226"/>
    <w:multiLevelType w:val="hybridMultilevel"/>
    <w:tmpl w:val="D5466E62"/>
    <w:lvl w:ilvl="0" w:tplc="1ED639D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60C73D0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6BCE3AA8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A79EC960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137A94E6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BA8C3DAC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476C74DC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84B45E66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C262E22A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10A372A8"/>
    <w:multiLevelType w:val="hybridMultilevel"/>
    <w:tmpl w:val="26528828"/>
    <w:lvl w:ilvl="0" w:tplc="A0DEF520">
      <w:start w:val="1"/>
      <w:numFmt w:val="decimal"/>
      <w:lvlText w:val="%1."/>
      <w:lvlJc w:val="left"/>
      <w:pPr>
        <w:ind w:left="443" w:hanging="585"/>
      </w:pPr>
      <w:rPr>
        <w:rFonts w:hint="default"/>
      </w:rPr>
    </w:lvl>
    <w:lvl w:ilvl="1" w:tplc="61989D46" w:tentative="1">
      <w:start w:val="1"/>
      <w:numFmt w:val="lowerLetter"/>
      <w:lvlText w:val="%2."/>
      <w:lvlJc w:val="left"/>
      <w:pPr>
        <w:ind w:left="938" w:hanging="360"/>
      </w:pPr>
    </w:lvl>
    <w:lvl w:ilvl="2" w:tplc="FFBA23A8" w:tentative="1">
      <w:start w:val="1"/>
      <w:numFmt w:val="lowerRoman"/>
      <w:lvlText w:val="%3."/>
      <w:lvlJc w:val="right"/>
      <w:pPr>
        <w:ind w:left="1658" w:hanging="180"/>
      </w:pPr>
    </w:lvl>
    <w:lvl w:ilvl="3" w:tplc="30CC7760" w:tentative="1">
      <w:start w:val="1"/>
      <w:numFmt w:val="decimal"/>
      <w:lvlText w:val="%4."/>
      <w:lvlJc w:val="left"/>
      <w:pPr>
        <w:ind w:left="2378" w:hanging="360"/>
      </w:pPr>
    </w:lvl>
    <w:lvl w:ilvl="4" w:tplc="26CA7F66" w:tentative="1">
      <w:start w:val="1"/>
      <w:numFmt w:val="lowerLetter"/>
      <w:lvlText w:val="%5."/>
      <w:lvlJc w:val="left"/>
      <w:pPr>
        <w:ind w:left="3098" w:hanging="360"/>
      </w:pPr>
    </w:lvl>
    <w:lvl w:ilvl="5" w:tplc="D028068E" w:tentative="1">
      <w:start w:val="1"/>
      <w:numFmt w:val="lowerRoman"/>
      <w:lvlText w:val="%6."/>
      <w:lvlJc w:val="right"/>
      <w:pPr>
        <w:ind w:left="3818" w:hanging="180"/>
      </w:pPr>
    </w:lvl>
    <w:lvl w:ilvl="6" w:tplc="F60E02D6" w:tentative="1">
      <w:start w:val="1"/>
      <w:numFmt w:val="decimal"/>
      <w:lvlText w:val="%7."/>
      <w:lvlJc w:val="left"/>
      <w:pPr>
        <w:ind w:left="4538" w:hanging="360"/>
      </w:pPr>
    </w:lvl>
    <w:lvl w:ilvl="7" w:tplc="102CAB0C" w:tentative="1">
      <w:start w:val="1"/>
      <w:numFmt w:val="lowerLetter"/>
      <w:lvlText w:val="%8."/>
      <w:lvlJc w:val="left"/>
      <w:pPr>
        <w:ind w:left="5258" w:hanging="360"/>
      </w:pPr>
    </w:lvl>
    <w:lvl w:ilvl="8" w:tplc="88B4E6D0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>
    <w:nsid w:val="12AF6F85"/>
    <w:multiLevelType w:val="hybridMultilevel"/>
    <w:tmpl w:val="8F624F62"/>
    <w:lvl w:ilvl="0" w:tplc="1DB28C3A">
      <w:start w:val="1"/>
      <w:numFmt w:val="decimal"/>
      <w:lvlText w:val="%1."/>
      <w:lvlJc w:val="left"/>
      <w:pPr>
        <w:ind w:left="1032" w:hanging="465"/>
      </w:pPr>
      <w:rPr>
        <w:rFonts w:hint="default"/>
      </w:rPr>
    </w:lvl>
    <w:lvl w:ilvl="1" w:tplc="1A70B500" w:tentative="1">
      <w:start w:val="1"/>
      <w:numFmt w:val="lowerLetter"/>
      <w:lvlText w:val="%2."/>
      <w:lvlJc w:val="left"/>
      <w:pPr>
        <w:ind w:left="1647" w:hanging="360"/>
      </w:pPr>
    </w:lvl>
    <w:lvl w:ilvl="2" w:tplc="4A644078" w:tentative="1">
      <w:start w:val="1"/>
      <w:numFmt w:val="lowerRoman"/>
      <w:lvlText w:val="%3."/>
      <w:lvlJc w:val="right"/>
      <w:pPr>
        <w:ind w:left="2367" w:hanging="180"/>
      </w:pPr>
    </w:lvl>
    <w:lvl w:ilvl="3" w:tplc="B7966D2E" w:tentative="1">
      <w:start w:val="1"/>
      <w:numFmt w:val="decimal"/>
      <w:lvlText w:val="%4."/>
      <w:lvlJc w:val="left"/>
      <w:pPr>
        <w:ind w:left="3087" w:hanging="360"/>
      </w:pPr>
    </w:lvl>
    <w:lvl w:ilvl="4" w:tplc="1458E094" w:tentative="1">
      <w:start w:val="1"/>
      <w:numFmt w:val="lowerLetter"/>
      <w:lvlText w:val="%5."/>
      <w:lvlJc w:val="left"/>
      <w:pPr>
        <w:ind w:left="3807" w:hanging="360"/>
      </w:pPr>
    </w:lvl>
    <w:lvl w:ilvl="5" w:tplc="3FA6111C" w:tentative="1">
      <w:start w:val="1"/>
      <w:numFmt w:val="lowerRoman"/>
      <w:lvlText w:val="%6."/>
      <w:lvlJc w:val="right"/>
      <w:pPr>
        <w:ind w:left="4527" w:hanging="180"/>
      </w:pPr>
    </w:lvl>
    <w:lvl w:ilvl="6" w:tplc="D17ABEF0" w:tentative="1">
      <w:start w:val="1"/>
      <w:numFmt w:val="decimal"/>
      <w:lvlText w:val="%7."/>
      <w:lvlJc w:val="left"/>
      <w:pPr>
        <w:ind w:left="5247" w:hanging="360"/>
      </w:pPr>
    </w:lvl>
    <w:lvl w:ilvl="7" w:tplc="9A06410E" w:tentative="1">
      <w:start w:val="1"/>
      <w:numFmt w:val="lowerLetter"/>
      <w:lvlText w:val="%8."/>
      <w:lvlJc w:val="left"/>
      <w:pPr>
        <w:ind w:left="5967" w:hanging="360"/>
      </w:pPr>
    </w:lvl>
    <w:lvl w:ilvl="8" w:tplc="131A2870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9C66C42"/>
    <w:multiLevelType w:val="hybridMultilevel"/>
    <w:tmpl w:val="9306C638"/>
    <w:lvl w:ilvl="0" w:tplc="79E24782">
      <w:start w:val="1"/>
      <w:numFmt w:val="decimal"/>
      <w:lvlText w:val="%1."/>
      <w:lvlJc w:val="left"/>
      <w:pPr>
        <w:ind w:left="720" w:hanging="360"/>
      </w:pPr>
    </w:lvl>
    <w:lvl w:ilvl="1" w:tplc="995AB2FC" w:tentative="1">
      <w:start w:val="1"/>
      <w:numFmt w:val="lowerLetter"/>
      <w:lvlText w:val="%2."/>
      <w:lvlJc w:val="left"/>
      <w:pPr>
        <w:ind w:left="1440" w:hanging="360"/>
      </w:pPr>
    </w:lvl>
    <w:lvl w:ilvl="2" w:tplc="F0AA3DCE" w:tentative="1">
      <w:start w:val="1"/>
      <w:numFmt w:val="lowerRoman"/>
      <w:lvlText w:val="%3."/>
      <w:lvlJc w:val="right"/>
      <w:pPr>
        <w:ind w:left="2160" w:hanging="180"/>
      </w:pPr>
    </w:lvl>
    <w:lvl w:ilvl="3" w:tplc="52168AB4" w:tentative="1">
      <w:start w:val="1"/>
      <w:numFmt w:val="decimal"/>
      <w:lvlText w:val="%4."/>
      <w:lvlJc w:val="left"/>
      <w:pPr>
        <w:ind w:left="2880" w:hanging="360"/>
      </w:pPr>
    </w:lvl>
    <w:lvl w:ilvl="4" w:tplc="A6D4B7B6" w:tentative="1">
      <w:start w:val="1"/>
      <w:numFmt w:val="lowerLetter"/>
      <w:lvlText w:val="%5."/>
      <w:lvlJc w:val="left"/>
      <w:pPr>
        <w:ind w:left="3600" w:hanging="360"/>
      </w:pPr>
    </w:lvl>
    <w:lvl w:ilvl="5" w:tplc="49EC73F2" w:tentative="1">
      <w:start w:val="1"/>
      <w:numFmt w:val="lowerRoman"/>
      <w:lvlText w:val="%6."/>
      <w:lvlJc w:val="right"/>
      <w:pPr>
        <w:ind w:left="4320" w:hanging="180"/>
      </w:pPr>
    </w:lvl>
    <w:lvl w:ilvl="6" w:tplc="881E5CC0" w:tentative="1">
      <w:start w:val="1"/>
      <w:numFmt w:val="decimal"/>
      <w:lvlText w:val="%7."/>
      <w:lvlJc w:val="left"/>
      <w:pPr>
        <w:ind w:left="5040" w:hanging="360"/>
      </w:pPr>
    </w:lvl>
    <w:lvl w:ilvl="7" w:tplc="862E1072" w:tentative="1">
      <w:start w:val="1"/>
      <w:numFmt w:val="lowerLetter"/>
      <w:lvlText w:val="%8."/>
      <w:lvlJc w:val="left"/>
      <w:pPr>
        <w:ind w:left="5760" w:hanging="360"/>
      </w:pPr>
    </w:lvl>
    <w:lvl w:ilvl="8" w:tplc="637053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C53622"/>
    <w:multiLevelType w:val="hybridMultilevel"/>
    <w:tmpl w:val="020A8C6A"/>
    <w:lvl w:ilvl="0" w:tplc="D9808C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30CDD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22A5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5612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A820E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04836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2454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AE1D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910CD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0B337B"/>
    <w:multiLevelType w:val="hybridMultilevel"/>
    <w:tmpl w:val="53926E46"/>
    <w:lvl w:ilvl="0" w:tplc="480C85C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EE46A45E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469C5A08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7764B060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F924A2C2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7EB0ABFE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A50097E8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143EE568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71428E26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26751CFC"/>
    <w:multiLevelType w:val="hybridMultilevel"/>
    <w:tmpl w:val="5502C86E"/>
    <w:lvl w:ilvl="0" w:tplc="5652E52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8AE05748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F09ADFFA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30301DE0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6E60DFDC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938AA4C4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96801C26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23C48B8E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5FFE00AC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27774B28"/>
    <w:multiLevelType w:val="hybridMultilevel"/>
    <w:tmpl w:val="E6B65F58"/>
    <w:lvl w:ilvl="0" w:tplc="1460FF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A3C8A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35853F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F662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86E5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01686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F8AC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D2EC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A5094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685FB7"/>
    <w:multiLevelType w:val="hybridMultilevel"/>
    <w:tmpl w:val="9154BD82"/>
    <w:lvl w:ilvl="0" w:tplc="7014481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DAB27BC4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91525B90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FC04B0F8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8A5A2AFA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AEE8E54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CE646598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440F180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6C080390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2C6C5712"/>
    <w:multiLevelType w:val="hybridMultilevel"/>
    <w:tmpl w:val="2F0C2A82"/>
    <w:lvl w:ilvl="0" w:tplc="36C0AB7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7B4A250C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81DA1AF2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1B9A3CA2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8DFA516E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642A0636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B2341D2E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BCF48504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49EC5FB2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>
    <w:nsid w:val="2FB02C28"/>
    <w:multiLevelType w:val="hybridMultilevel"/>
    <w:tmpl w:val="51B88352"/>
    <w:lvl w:ilvl="0" w:tplc="10A26FB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48A44CBE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7FA45E38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FD4A9DDE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C4E89500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90E65CB8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5FFA9828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CB6EEDC8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9A9CDBFC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>
    <w:nsid w:val="35912959"/>
    <w:multiLevelType w:val="singleLevel"/>
    <w:tmpl w:val="F62A36F8"/>
    <w:lvl w:ilvl="0">
      <w:start w:val="1"/>
      <w:numFmt w:val="decimal"/>
      <w:lvlText w:val="%1."/>
      <w:legacy w:legacy="1" w:legacySpace="0" w:legacyIndent="0"/>
      <w:lvlJc w:val="left"/>
      <w:pPr>
        <w:ind w:left="284" w:firstLine="0"/>
      </w:pPr>
    </w:lvl>
  </w:abstractNum>
  <w:abstractNum w:abstractNumId="14">
    <w:nsid w:val="3A51037C"/>
    <w:multiLevelType w:val="hybridMultilevel"/>
    <w:tmpl w:val="A170E5E4"/>
    <w:lvl w:ilvl="0" w:tplc="CC72D5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780BC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BF6C5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5097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72BE0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62858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DABA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FCA2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AE61B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8E2AFD"/>
    <w:multiLevelType w:val="hybridMultilevel"/>
    <w:tmpl w:val="B41E7BFA"/>
    <w:lvl w:ilvl="0" w:tplc="72B27B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1E28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1281E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D6A7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ECDE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CEA27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9EE3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3683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E01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FF4860"/>
    <w:multiLevelType w:val="singleLevel"/>
    <w:tmpl w:val="9DF2C61C"/>
    <w:lvl w:ilvl="0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hint="default"/>
        <w:sz w:val="26"/>
      </w:rPr>
    </w:lvl>
  </w:abstractNum>
  <w:abstractNum w:abstractNumId="17">
    <w:nsid w:val="40506FD1"/>
    <w:multiLevelType w:val="hybridMultilevel"/>
    <w:tmpl w:val="C490831E"/>
    <w:lvl w:ilvl="0" w:tplc="C28870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B0608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71A68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4E06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CC78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B4267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12EA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98D4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77C6B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40368E"/>
    <w:multiLevelType w:val="multilevel"/>
    <w:tmpl w:val="F73694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5" w:hanging="61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19">
    <w:nsid w:val="4DD8200C"/>
    <w:multiLevelType w:val="hybridMultilevel"/>
    <w:tmpl w:val="533C7F36"/>
    <w:lvl w:ilvl="0" w:tplc="0572406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DF4C06EC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EA6EFA8C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89A2A414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254EA77C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BD0C090C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6BE80708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3C56F824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3D4AB062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>
    <w:nsid w:val="50EA5AA0"/>
    <w:multiLevelType w:val="hybridMultilevel"/>
    <w:tmpl w:val="B754B5FE"/>
    <w:lvl w:ilvl="0" w:tplc="E102BBB6">
      <w:start w:val="6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D826B0D6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7094571E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96BAF5CA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0701188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F4E0FA50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73ECB244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5A8290AE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6D8FBCC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21">
    <w:nsid w:val="55364A5C"/>
    <w:multiLevelType w:val="hybridMultilevel"/>
    <w:tmpl w:val="F118E7C8"/>
    <w:lvl w:ilvl="0" w:tplc="9E20DB6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8DE29278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6C323144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70EC7A10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5226E97C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BA609B28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E6088396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A0ECF0BC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296AA50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>
    <w:nsid w:val="5F191B98"/>
    <w:multiLevelType w:val="hybridMultilevel"/>
    <w:tmpl w:val="D270C0B0"/>
    <w:lvl w:ilvl="0" w:tplc="CE38EA02">
      <w:start w:val="1"/>
      <w:numFmt w:val="decimal"/>
      <w:lvlText w:val="%1."/>
      <w:lvlJc w:val="left"/>
      <w:pPr>
        <w:ind w:left="1985" w:hanging="1275"/>
      </w:pPr>
      <w:rPr>
        <w:rFonts w:hint="default"/>
        <w:sz w:val="28"/>
        <w:szCs w:val="28"/>
      </w:rPr>
    </w:lvl>
    <w:lvl w:ilvl="1" w:tplc="0EC2A374" w:tentative="1">
      <w:start w:val="1"/>
      <w:numFmt w:val="lowerLetter"/>
      <w:lvlText w:val="%2."/>
      <w:lvlJc w:val="left"/>
      <w:pPr>
        <w:ind w:left="1931" w:hanging="360"/>
      </w:pPr>
    </w:lvl>
    <w:lvl w:ilvl="2" w:tplc="4B3E0868" w:tentative="1">
      <w:start w:val="1"/>
      <w:numFmt w:val="lowerRoman"/>
      <w:lvlText w:val="%3."/>
      <w:lvlJc w:val="right"/>
      <w:pPr>
        <w:ind w:left="2651" w:hanging="180"/>
      </w:pPr>
    </w:lvl>
    <w:lvl w:ilvl="3" w:tplc="BBC635C0" w:tentative="1">
      <w:start w:val="1"/>
      <w:numFmt w:val="decimal"/>
      <w:lvlText w:val="%4."/>
      <w:lvlJc w:val="left"/>
      <w:pPr>
        <w:ind w:left="3371" w:hanging="360"/>
      </w:pPr>
    </w:lvl>
    <w:lvl w:ilvl="4" w:tplc="870446F0" w:tentative="1">
      <w:start w:val="1"/>
      <w:numFmt w:val="lowerLetter"/>
      <w:lvlText w:val="%5."/>
      <w:lvlJc w:val="left"/>
      <w:pPr>
        <w:ind w:left="4091" w:hanging="360"/>
      </w:pPr>
    </w:lvl>
    <w:lvl w:ilvl="5" w:tplc="E256827A" w:tentative="1">
      <w:start w:val="1"/>
      <w:numFmt w:val="lowerRoman"/>
      <w:lvlText w:val="%6."/>
      <w:lvlJc w:val="right"/>
      <w:pPr>
        <w:ind w:left="4811" w:hanging="180"/>
      </w:pPr>
    </w:lvl>
    <w:lvl w:ilvl="6" w:tplc="059EEF90" w:tentative="1">
      <w:start w:val="1"/>
      <w:numFmt w:val="decimal"/>
      <w:lvlText w:val="%7."/>
      <w:lvlJc w:val="left"/>
      <w:pPr>
        <w:ind w:left="5531" w:hanging="360"/>
      </w:pPr>
    </w:lvl>
    <w:lvl w:ilvl="7" w:tplc="21B4650E" w:tentative="1">
      <w:start w:val="1"/>
      <w:numFmt w:val="lowerLetter"/>
      <w:lvlText w:val="%8."/>
      <w:lvlJc w:val="left"/>
      <w:pPr>
        <w:ind w:left="6251" w:hanging="360"/>
      </w:pPr>
    </w:lvl>
    <w:lvl w:ilvl="8" w:tplc="455A0512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6CBA7057"/>
    <w:multiLevelType w:val="hybridMultilevel"/>
    <w:tmpl w:val="D1FA0A64"/>
    <w:lvl w:ilvl="0" w:tplc="A8880472">
      <w:start w:val="1"/>
      <w:numFmt w:val="decimal"/>
      <w:lvlText w:val="%1."/>
      <w:lvlJc w:val="left"/>
      <w:pPr>
        <w:ind w:left="1018" w:hanging="450"/>
      </w:pPr>
      <w:rPr>
        <w:rFonts w:hint="default"/>
      </w:rPr>
    </w:lvl>
    <w:lvl w:ilvl="1" w:tplc="CB9EE42C" w:tentative="1">
      <w:start w:val="1"/>
      <w:numFmt w:val="lowerLetter"/>
      <w:lvlText w:val="%2."/>
      <w:lvlJc w:val="left"/>
      <w:pPr>
        <w:ind w:left="1620" w:hanging="360"/>
      </w:pPr>
    </w:lvl>
    <w:lvl w:ilvl="2" w:tplc="F412EDD0" w:tentative="1">
      <w:start w:val="1"/>
      <w:numFmt w:val="lowerRoman"/>
      <w:lvlText w:val="%3."/>
      <w:lvlJc w:val="right"/>
      <w:pPr>
        <w:ind w:left="2340" w:hanging="180"/>
      </w:pPr>
    </w:lvl>
    <w:lvl w:ilvl="3" w:tplc="FD9C0514" w:tentative="1">
      <w:start w:val="1"/>
      <w:numFmt w:val="decimal"/>
      <w:lvlText w:val="%4."/>
      <w:lvlJc w:val="left"/>
      <w:pPr>
        <w:ind w:left="3060" w:hanging="360"/>
      </w:pPr>
    </w:lvl>
    <w:lvl w:ilvl="4" w:tplc="3C9801B8" w:tentative="1">
      <w:start w:val="1"/>
      <w:numFmt w:val="lowerLetter"/>
      <w:lvlText w:val="%5."/>
      <w:lvlJc w:val="left"/>
      <w:pPr>
        <w:ind w:left="3780" w:hanging="360"/>
      </w:pPr>
    </w:lvl>
    <w:lvl w:ilvl="5" w:tplc="5C768226" w:tentative="1">
      <w:start w:val="1"/>
      <w:numFmt w:val="lowerRoman"/>
      <w:lvlText w:val="%6."/>
      <w:lvlJc w:val="right"/>
      <w:pPr>
        <w:ind w:left="4500" w:hanging="180"/>
      </w:pPr>
    </w:lvl>
    <w:lvl w:ilvl="6" w:tplc="8C3EB2F0" w:tentative="1">
      <w:start w:val="1"/>
      <w:numFmt w:val="decimal"/>
      <w:lvlText w:val="%7."/>
      <w:lvlJc w:val="left"/>
      <w:pPr>
        <w:ind w:left="5220" w:hanging="360"/>
      </w:pPr>
    </w:lvl>
    <w:lvl w:ilvl="7" w:tplc="2AA08A88" w:tentative="1">
      <w:start w:val="1"/>
      <w:numFmt w:val="lowerLetter"/>
      <w:lvlText w:val="%8."/>
      <w:lvlJc w:val="left"/>
      <w:pPr>
        <w:ind w:left="5940" w:hanging="360"/>
      </w:pPr>
    </w:lvl>
    <w:lvl w:ilvl="8" w:tplc="22EADE1C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724E6186"/>
    <w:multiLevelType w:val="hybridMultilevel"/>
    <w:tmpl w:val="9244D25E"/>
    <w:lvl w:ilvl="0" w:tplc="1F32327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E6747E60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B38C7212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982A1702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E752F28C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8C401CFA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1A70901C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1ECE2472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B340224C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>
    <w:nsid w:val="74274192"/>
    <w:multiLevelType w:val="hybridMultilevel"/>
    <w:tmpl w:val="9C9C82A4"/>
    <w:lvl w:ilvl="0" w:tplc="CAC8DA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9DCFA3A" w:tentative="1">
      <w:start w:val="1"/>
      <w:numFmt w:val="lowerLetter"/>
      <w:lvlText w:val="%2."/>
      <w:lvlJc w:val="left"/>
      <w:pPr>
        <w:ind w:left="1440" w:hanging="360"/>
      </w:pPr>
    </w:lvl>
    <w:lvl w:ilvl="2" w:tplc="4F76D91A" w:tentative="1">
      <w:start w:val="1"/>
      <w:numFmt w:val="lowerRoman"/>
      <w:lvlText w:val="%3."/>
      <w:lvlJc w:val="right"/>
      <w:pPr>
        <w:ind w:left="2160" w:hanging="180"/>
      </w:pPr>
    </w:lvl>
    <w:lvl w:ilvl="3" w:tplc="54605610" w:tentative="1">
      <w:start w:val="1"/>
      <w:numFmt w:val="decimal"/>
      <w:lvlText w:val="%4."/>
      <w:lvlJc w:val="left"/>
      <w:pPr>
        <w:ind w:left="2880" w:hanging="360"/>
      </w:pPr>
    </w:lvl>
    <w:lvl w:ilvl="4" w:tplc="34E8EF1C" w:tentative="1">
      <w:start w:val="1"/>
      <w:numFmt w:val="lowerLetter"/>
      <w:lvlText w:val="%5."/>
      <w:lvlJc w:val="left"/>
      <w:pPr>
        <w:ind w:left="3600" w:hanging="360"/>
      </w:pPr>
    </w:lvl>
    <w:lvl w:ilvl="5" w:tplc="BD3A09A6" w:tentative="1">
      <w:start w:val="1"/>
      <w:numFmt w:val="lowerRoman"/>
      <w:lvlText w:val="%6."/>
      <w:lvlJc w:val="right"/>
      <w:pPr>
        <w:ind w:left="4320" w:hanging="180"/>
      </w:pPr>
    </w:lvl>
    <w:lvl w:ilvl="6" w:tplc="8586F516" w:tentative="1">
      <w:start w:val="1"/>
      <w:numFmt w:val="decimal"/>
      <w:lvlText w:val="%7."/>
      <w:lvlJc w:val="left"/>
      <w:pPr>
        <w:ind w:left="5040" w:hanging="360"/>
      </w:pPr>
    </w:lvl>
    <w:lvl w:ilvl="7" w:tplc="ED94D264" w:tentative="1">
      <w:start w:val="1"/>
      <w:numFmt w:val="lowerLetter"/>
      <w:lvlText w:val="%8."/>
      <w:lvlJc w:val="left"/>
      <w:pPr>
        <w:ind w:left="5760" w:hanging="360"/>
      </w:pPr>
    </w:lvl>
    <w:lvl w:ilvl="8" w:tplc="02829B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9E3B00"/>
    <w:multiLevelType w:val="hybridMultilevel"/>
    <w:tmpl w:val="5C3AA39A"/>
    <w:lvl w:ilvl="0" w:tplc="7E90D224">
      <w:start w:val="1"/>
      <w:numFmt w:val="decimal"/>
      <w:lvlText w:val="%1."/>
      <w:lvlJc w:val="left"/>
      <w:pPr>
        <w:ind w:left="360" w:hanging="360"/>
      </w:pPr>
    </w:lvl>
    <w:lvl w:ilvl="1" w:tplc="553C3E98" w:tentative="1">
      <w:start w:val="1"/>
      <w:numFmt w:val="lowerLetter"/>
      <w:lvlText w:val="%2."/>
      <w:lvlJc w:val="left"/>
      <w:pPr>
        <w:ind w:left="1080" w:hanging="360"/>
      </w:pPr>
    </w:lvl>
    <w:lvl w:ilvl="2" w:tplc="B14648CE" w:tentative="1">
      <w:start w:val="1"/>
      <w:numFmt w:val="lowerRoman"/>
      <w:lvlText w:val="%3."/>
      <w:lvlJc w:val="right"/>
      <w:pPr>
        <w:ind w:left="1800" w:hanging="180"/>
      </w:pPr>
    </w:lvl>
    <w:lvl w:ilvl="3" w:tplc="54884D54" w:tentative="1">
      <w:start w:val="1"/>
      <w:numFmt w:val="decimal"/>
      <w:lvlText w:val="%4."/>
      <w:lvlJc w:val="left"/>
      <w:pPr>
        <w:ind w:left="2520" w:hanging="360"/>
      </w:pPr>
    </w:lvl>
    <w:lvl w:ilvl="4" w:tplc="E152C850" w:tentative="1">
      <w:start w:val="1"/>
      <w:numFmt w:val="lowerLetter"/>
      <w:lvlText w:val="%5."/>
      <w:lvlJc w:val="left"/>
      <w:pPr>
        <w:ind w:left="3240" w:hanging="360"/>
      </w:pPr>
    </w:lvl>
    <w:lvl w:ilvl="5" w:tplc="38EAD056" w:tentative="1">
      <w:start w:val="1"/>
      <w:numFmt w:val="lowerRoman"/>
      <w:lvlText w:val="%6."/>
      <w:lvlJc w:val="right"/>
      <w:pPr>
        <w:ind w:left="3960" w:hanging="180"/>
      </w:pPr>
    </w:lvl>
    <w:lvl w:ilvl="6" w:tplc="0DF82AAA" w:tentative="1">
      <w:start w:val="1"/>
      <w:numFmt w:val="decimal"/>
      <w:lvlText w:val="%7."/>
      <w:lvlJc w:val="left"/>
      <w:pPr>
        <w:ind w:left="4680" w:hanging="360"/>
      </w:pPr>
    </w:lvl>
    <w:lvl w:ilvl="7" w:tplc="36EA2700" w:tentative="1">
      <w:start w:val="1"/>
      <w:numFmt w:val="lowerLetter"/>
      <w:lvlText w:val="%8."/>
      <w:lvlJc w:val="left"/>
      <w:pPr>
        <w:ind w:left="5400" w:hanging="360"/>
      </w:pPr>
    </w:lvl>
    <w:lvl w:ilvl="8" w:tplc="78BAF39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E3E5260"/>
    <w:multiLevelType w:val="hybridMultilevel"/>
    <w:tmpl w:val="F8F8F99A"/>
    <w:lvl w:ilvl="0" w:tplc="C4B0226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3AFA183A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C226E61E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C7EAE6CE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1414A3BE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5322B794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4D285866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A90252B0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C088A662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8">
    <w:nsid w:val="7E49073E"/>
    <w:multiLevelType w:val="hybridMultilevel"/>
    <w:tmpl w:val="ED267736"/>
    <w:lvl w:ilvl="0" w:tplc="542EFB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630CC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DEA6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AA1C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6E7C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B5411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8CBA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9E33E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1641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16"/>
  </w:num>
  <w:num w:numId="4">
    <w:abstractNumId w:val="25"/>
  </w:num>
  <w:num w:numId="5">
    <w:abstractNumId w:val="4"/>
  </w:num>
  <w:num w:numId="6">
    <w:abstractNumId w:val="0"/>
  </w:num>
  <w:num w:numId="7">
    <w:abstractNumId w:val="5"/>
  </w:num>
  <w:num w:numId="8">
    <w:abstractNumId w:val="23"/>
  </w:num>
  <w:num w:numId="9">
    <w:abstractNumId w:val="18"/>
  </w:num>
  <w:num w:numId="10">
    <w:abstractNumId w:val="21"/>
  </w:num>
  <w:num w:numId="11">
    <w:abstractNumId w:val="8"/>
  </w:num>
  <w:num w:numId="12">
    <w:abstractNumId w:val="28"/>
  </w:num>
  <w:num w:numId="13">
    <w:abstractNumId w:val="1"/>
  </w:num>
  <w:num w:numId="14">
    <w:abstractNumId w:val="9"/>
  </w:num>
  <w:num w:numId="15">
    <w:abstractNumId w:val="17"/>
  </w:num>
  <w:num w:numId="16">
    <w:abstractNumId w:val="19"/>
  </w:num>
  <w:num w:numId="17">
    <w:abstractNumId w:val="7"/>
  </w:num>
  <w:num w:numId="18">
    <w:abstractNumId w:val="27"/>
  </w:num>
  <w:num w:numId="19">
    <w:abstractNumId w:val="2"/>
  </w:num>
  <w:num w:numId="20">
    <w:abstractNumId w:val="24"/>
  </w:num>
  <w:num w:numId="21">
    <w:abstractNumId w:val="15"/>
  </w:num>
  <w:num w:numId="22">
    <w:abstractNumId w:val="11"/>
  </w:num>
  <w:num w:numId="23">
    <w:abstractNumId w:val="12"/>
  </w:num>
  <w:num w:numId="24">
    <w:abstractNumId w:val="6"/>
  </w:num>
  <w:num w:numId="25">
    <w:abstractNumId w:val="14"/>
  </w:num>
  <w:num w:numId="26">
    <w:abstractNumId w:val="10"/>
  </w:num>
  <w:num w:numId="27">
    <w:abstractNumId w:val="20"/>
  </w:num>
  <w:num w:numId="28">
    <w:abstractNumId w:val="22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9"/>
  <w:drawingGridHorizontalSpacing w:val="14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58A"/>
    <w:rsid w:val="0001089C"/>
    <w:rsid w:val="00022092"/>
    <w:rsid w:val="0002313D"/>
    <w:rsid w:val="00034363"/>
    <w:rsid w:val="00042121"/>
    <w:rsid w:val="000646F3"/>
    <w:rsid w:val="00071E0F"/>
    <w:rsid w:val="0007420A"/>
    <w:rsid w:val="00076C57"/>
    <w:rsid w:val="000A304B"/>
    <w:rsid w:val="000B0D8E"/>
    <w:rsid w:val="000D4A6C"/>
    <w:rsid w:val="000E6789"/>
    <w:rsid w:val="000F1CED"/>
    <w:rsid w:val="000F533F"/>
    <w:rsid w:val="00100600"/>
    <w:rsid w:val="001039F0"/>
    <w:rsid w:val="00104F61"/>
    <w:rsid w:val="001321F2"/>
    <w:rsid w:val="00133C2F"/>
    <w:rsid w:val="0013685F"/>
    <w:rsid w:val="00143CAF"/>
    <w:rsid w:val="00151301"/>
    <w:rsid w:val="001532A3"/>
    <w:rsid w:val="00162CCB"/>
    <w:rsid w:val="001846F3"/>
    <w:rsid w:val="001857F1"/>
    <w:rsid w:val="00196ADC"/>
    <w:rsid w:val="001C2192"/>
    <w:rsid w:val="001D1CAD"/>
    <w:rsid w:val="001E059B"/>
    <w:rsid w:val="001F22D5"/>
    <w:rsid w:val="001F522B"/>
    <w:rsid w:val="0020219F"/>
    <w:rsid w:val="002061F5"/>
    <w:rsid w:val="00230391"/>
    <w:rsid w:val="00242539"/>
    <w:rsid w:val="002550AB"/>
    <w:rsid w:val="0027483E"/>
    <w:rsid w:val="00286022"/>
    <w:rsid w:val="00290D3E"/>
    <w:rsid w:val="002933D7"/>
    <w:rsid w:val="002973EA"/>
    <w:rsid w:val="002A0963"/>
    <w:rsid w:val="002C42D4"/>
    <w:rsid w:val="002D7A05"/>
    <w:rsid w:val="002E02BF"/>
    <w:rsid w:val="002E03B1"/>
    <w:rsid w:val="002F1D67"/>
    <w:rsid w:val="002F296D"/>
    <w:rsid w:val="00327542"/>
    <w:rsid w:val="00330FA1"/>
    <w:rsid w:val="00334059"/>
    <w:rsid w:val="00337C22"/>
    <w:rsid w:val="003500D7"/>
    <w:rsid w:val="003856D7"/>
    <w:rsid w:val="00387B29"/>
    <w:rsid w:val="0039690E"/>
    <w:rsid w:val="003979C1"/>
    <w:rsid w:val="003B07C0"/>
    <w:rsid w:val="003B0B91"/>
    <w:rsid w:val="003D0D33"/>
    <w:rsid w:val="003E16A2"/>
    <w:rsid w:val="003E2CC3"/>
    <w:rsid w:val="003E468F"/>
    <w:rsid w:val="00400FE0"/>
    <w:rsid w:val="00403770"/>
    <w:rsid w:val="0040715E"/>
    <w:rsid w:val="00411248"/>
    <w:rsid w:val="004434B5"/>
    <w:rsid w:val="004506CC"/>
    <w:rsid w:val="00450D7D"/>
    <w:rsid w:val="00464AF0"/>
    <w:rsid w:val="0047209F"/>
    <w:rsid w:val="004920CF"/>
    <w:rsid w:val="004A0AA6"/>
    <w:rsid w:val="004A5E96"/>
    <w:rsid w:val="004A7B2F"/>
    <w:rsid w:val="004C443E"/>
    <w:rsid w:val="004D0FA7"/>
    <w:rsid w:val="004D141F"/>
    <w:rsid w:val="004E4C54"/>
    <w:rsid w:val="004E5537"/>
    <w:rsid w:val="004F60C1"/>
    <w:rsid w:val="00501A93"/>
    <w:rsid w:val="00540216"/>
    <w:rsid w:val="005510F9"/>
    <w:rsid w:val="005658DF"/>
    <w:rsid w:val="005779D5"/>
    <w:rsid w:val="00583412"/>
    <w:rsid w:val="0059065E"/>
    <w:rsid w:val="005A316B"/>
    <w:rsid w:val="005A6D2D"/>
    <w:rsid w:val="005B71FC"/>
    <w:rsid w:val="005D4D05"/>
    <w:rsid w:val="005F119D"/>
    <w:rsid w:val="00612AC3"/>
    <w:rsid w:val="00617BD2"/>
    <w:rsid w:val="00626EE7"/>
    <w:rsid w:val="006372D3"/>
    <w:rsid w:val="00641110"/>
    <w:rsid w:val="00647A57"/>
    <w:rsid w:val="006560FB"/>
    <w:rsid w:val="00686AB3"/>
    <w:rsid w:val="0069166D"/>
    <w:rsid w:val="00696612"/>
    <w:rsid w:val="006C47EB"/>
    <w:rsid w:val="006D277A"/>
    <w:rsid w:val="006D58C3"/>
    <w:rsid w:val="006D6276"/>
    <w:rsid w:val="006E0958"/>
    <w:rsid w:val="006E0B0C"/>
    <w:rsid w:val="006E1EA0"/>
    <w:rsid w:val="006F1F5C"/>
    <w:rsid w:val="00700F42"/>
    <w:rsid w:val="007134A1"/>
    <w:rsid w:val="007207B5"/>
    <w:rsid w:val="00752AB4"/>
    <w:rsid w:val="00754BF9"/>
    <w:rsid w:val="00757ACD"/>
    <w:rsid w:val="0076318D"/>
    <w:rsid w:val="00765A59"/>
    <w:rsid w:val="007736FD"/>
    <w:rsid w:val="007B2CBD"/>
    <w:rsid w:val="007B4FAF"/>
    <w:rsid w:val="007C0D40"/>
    <w:rsid w:val="007C57BC"/>
    <w:rsid w:val="007C6673"/>
    <w:rsid w:val="007D086E"/>
    <w:rsid w:val="007D1585"/>
    <w:rsid w:val="007E286B"/>
    <w:rsid w:val="007E5038"/>
    <w:rsid w:val="00863B91"/>
    <w:rsid w:val="00863F49"/>
    <w:rsid w:val="00875FC4"/>
    <w:rsid w:val="00883AF2"/>
    <w:rsid w:val="008875CE"/>
    <w:rsid w:val="0089719E"/>
    <w:rsid w:val="008B7932"/>
    <w:rsid w:val="008C4199"/>
    <w:rsid w:val="008E2356"/>
    <w:rsid w:val="008E4410"/>
    <w:rsid w:val="008F30C4"/>
    <w:rsid w:val="008F34BE"/>
    <w:rsid w:val="008F6397"/>
    <w:rsid w:val="0090062E"/>
    <w:rsid w:val="00916F3C"/>
    <w:rsid w:val="009712A1"/>
    <w:rsid w:val="0097347D"/>
    <w:rsid w:val="00973B10"/>
    <w:rsid w:val="00990665"/>
    <w:rsid w:val="009A08AE"/>
    <w:rsid w:val="009B07AD"/>
    <w:rsid w:val="009F430A"/>
    <w:rsid w:val="00A535BC"/>
    <w:rsid w:val="00A71C08"/>
    <w:rsid w:val="00A73258"/>
    <w:rsid w:val="00A8159F"/>
    <w:rsid w:val="00A816AD"/>
    <w:rsid w:val="00A82523"/>
    <w:rsid w:val="00A94716"/>
    <w:rsid w:val="00AB4C3B"/>
    <w:rsid w:val="00AC6E26"/>
    <w:rsid w:val="00AD39D2"/>
    <w:rsid w:val="00B037AC"/>
    <w:rsid w:val="00B277DE"/>
    <w:rsid w:val="00B535C8"/>
    <w:rsid w:val="00B54EA2"/>
    <w:rsid w:val="00B73A64"/>
    <w:rsid w:val="00B912EA"/>
    <w:rsid w:val="00BA1AC5"/>
    <w:rsid w:val="00BA680A"/>
    <w:rsid w:val="00BF6E35"/>
    <w:rsid w:val="00BF7587"/>
    <w:rsid w:val="00C0295D"/>
    <w:rsid w:val="00C03A72"/>
    <w:rsid w:val="00C24D0E"/>
    <w:rsid w:val="00C30A00"/>
    <w:rsid w:val="00C65D15"/>
    <w:rsid w:val="00C733B6"/>
    <w:rsid w:val="00C7422E"/>
    <w:rsid w:val="00C84582"/>
    <w:rsid w:val="00C845D4"/>
    <w:rsid w:val="00C87A05"/>
    <w:rsid w:val="00C91219"/>
    <w:rsid w:val="00C9505F"/>
    <w:rsid w:val="00CA299E"/>
    <w:rsid w:val="00CD5E32"/>
    <w:rsid w:val="00CE3A4F"/>
    <w:rsid w:val="00CF320A"/>
    <w:rsid w:val="00D07CDB"/>
    <w:rsid w:val="00D12CB5"/>
    <w:rsid w:val="00D16030"/>
    <w:rsid w:val="00D22624"/>
    <w:rsid w:val="00D424F4"/>
    <w:rsid w:val="00D57C72"/>
    <w:rsid w:val="00D8389F"/>
    <w:rsid w:val="00D8446C"/>
    <w:rsid w:val="00DB617D"/>
    <w:rsid w:val="00DD3B6D"/>
    <w:rsid w:val="00DE7A27"/>
    <w:rsid w:val="00DF73C0"/>
    <w:rsid w:val="00E04B10"/>
    <w:rsid w:val="00E0563C"/>
    <w:rsid w:val="00E17D84"/>
    <w:rsid w:val="00E22137"/>
    <w:rsid w:val="00E3258A"/>
    <w:rsid w:val="00E64C11"/>
    <w:rsid w:val="00E77A69"/>
    <w:rsid w:val="00EA712D"/>
    <w:rsid w:val="00EB136B"/>
    <w:rsid w:val="00ED318C"/>
    <w:rsid w:val="00EE3975"/>
    <w:rsid w:val="00EF0594"/>
    <w:rsid w:val="00EF5A96"/>
    <w:rsid w:val="00F07E2D"/>
    <w:rsid w:val="00F16614"/>
    <w:rsid w:val="00F2007B"/>
    <w:rsid w:val="00F322E0"/>
    <w:rsid w:val="00F363D0"/>
    <w:rsid w:val="00F5404C"/>
    <w:rsid w:val="00F8310F"/>
    <w:rsid w:val="00F83A0C"/>
    <w:rsid w:val="00FB4458"/>
    <w:rsid w:val="00FC6524"/>
    <w:rsid w:val="00FF0F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D40"/>
    <w:pPr>
      <w:spacing w:after="200" w:line="276" w:lineRule="auto"/>
    </w:pPr>
    <w:rPr>
      <w:sz w:val="28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CF320A"/>
    <w:pPr>
      <w:keepNext/>
      <w:spacing w:after="0" w:line="240" w:lineRule="auto"/>
      <w:jc w:val="center"/>
      <w:outlineLvl w:val="0"/>
    </w:pPr>
    <w:rPr>
      <w:rFonts w:eastAsia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445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B4458"/>
    <w:rPr>
      <w:rFonts w:ascii="Tahoma" w:hAnsi="Tahoma" w:cs="Tahoma"/>
      <w:sz w:val="16"/>
      <w:szCs w:val="16"/>
    </w:rPr>
  </w:style>
  <w:style w:type="paragraph" w:styleId="a5">
    <w:name w:val="Block Text"/>
    <w:basedOn w:val="a"/>
    <w:rsid w:val="00E3258A"/>
    <w:pPr>
      <w:spacing w:after="0" w:line="240" w:lineRule="auto"/>
      <w:ind w:left="1134" w:right="1318"/>
      <w:jc w:val="center"/>
    </w:pPr>
    <w:rPr>
      <w:rFonts w:eastAsia="Times New Roman"/>
      <w:b/>
      <w:bCs/>
      <w:szCs w:val="20"/>
      <w:lang w:eastAsia="ru-RU"/>
    </w:rPr>
  </w:style>
  <w:style w:type="table" w:styleId="a6">
    <w:name w:val="Table Grid"/>
    <w:basedOn w:val="a1"/>
    <w:uiPriority w:val="59"/>
    <w:rsid w:val="007B4FA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CF320A"/>
    <w:rPr>
      <w:rFonts w:eastAsia="Times New Roman"/>
      <w:b/>
      <w:sz w:val="36"/>
    </w:rPr>
  </w:style>
  <w:style w:type="paragraph" w:customStyle="1" w:styleId="11">
    <w:name w:val="Цитата1"/>
    <w:basedOn w:val="a"/>
    <w:rsid w:val="00100600"/>
    <w:pPr>
      <w:suppressAutoHyphens/>
      <w:spacing w:after="0" w:line="240" w:lineRule="auto"/>
      <w:ind w:left="1134" w:right="1318"/>
      <w:jc w:val="center"/>
    </w:pPr>
    <w:rPr>
      <w:rFonts w:eastAsia="Times New Roman"/>
      <w:b/>
      <w:bCs/>
      <w:szCs w:val="20"/>
      <w:lang w:eastAsia="ar-SA"/>
    </w:rPr>
  </w:style>
  <w:style w:type="paragraph" w:customStyle="1" w:styleId="2">
    <w:name w:val="Цитата2"/>
    <w:basedOn w:val="a"/>
    <w:rsid w:val="008F6397"/>
    <w:pPr>
      <w:suppressAutoHyphens/>
      <w:overflowPunct w:val="0"/>
      <w:autoSpaceDE w:val="0"/>
      <w:autoSpaceDN w:val="0"/>
      <w:adjustRightInd w:val="0"/>
      <w:spacing w:after="0" w:line="100" w:lineRule="atLeast"/>
      <w:ind w:left="1134" w:right="1318"/>
      <w:jc w:val="center"/>
      <w:textAlignment w:val="baseline"/>
    </w:pPr>
    <w:rPr>
      <w:rFonts w:eastAsia="Times New Roman"/>
      <w:b/>
      <w:kern w:val="1"/>
      <w:szCs w:val="20"/>
      <w:lang w:eastAsia="ru-RU"/>
    </w:rPr>
  </w:style>
  <w:style w:type="character" w:customStyle="1" w:styleId="BalloonTextChar">
    <w:name w:val="Balloon Text Char"/>
    <w:basedOn w:val="a0"/>
    <w:rsid w:val="008F6397"/>
    <w:rPr>
      <w:rFonts w:ascii="Tahoma" w:hAnsi="Tahoma"/>
      <w:sz w:val="16"/>
    </w:rPr>
  </w:style>
  <w:style w:type="paragraph" w:styleId="a7">
    <w:name w:val="List Paragraph"/>
    <w:basedOn w:val="a"/>
    <w:uiPriority w:val="34"/>
    <w:qFormat/>
    <w:rsid w:val="00D8389F"/>
    <w:pPr>
      <w:ind w:left="720"/>
      <w:contextualSpacing/>
    </w:pPr>
  </w:style>
  <w:style w:type="paragraph" w:customStyle="1" w:styleId="ConsPlusTitle">
    <w:name w:val="ConsPlusTitle"/>
    <w:uiPriority w:val="99"/>
    <w:rsid w:val="005D4D05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a8">
    <w:name w:val="Знак Знак Знак Знак Знак Знак"/>
    <w:basedOn w:val="a"/>
    <w:rsid w:val="00076C57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textn">
    <w:name w:val="textn"/>
    <w:basedOn w:val="a"/>
    <w:rsid w:val="007E286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9">
    <w:name w:val="Body Text"/>
    <w:basedOn w:val="a"/>
    <w:link w:val="aa"/>
    <w:uiPriority w:val="99"/>
    <w:rsid w:val="006E0B0C"/>
    <w:pPr>
      <w:spacing w:after="0" w:line="240" w:lineRule="auto"/>
      <w:jc w:val="both"/>
    </w:pPr>
    <w:rPr>
      <w:rFonts w:eastAsia="Times New Roman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6E0B0C"/>
    <w:rPr>
      <w:rFonts w:eastAsia="Times New Roman"/>
      <w:sz w:val="28"/>
      <w:szCs w:val="28"/>
    </w:rPr>
  </w:style>
  <w:style w:type="character" w:styleId="ab">
    <w:name w:val="Hyperlink"/>
    <w:basedOn w:val="a0"/>
    <w:uiPriority w:val="99"/>
    <w:unhideWhenUsed/>
    <w:rsid w:val="004D141F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4D141F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ac">
    <w:name w:val="Нормальный (таблица)"/>
    <w:basedOn w:val="a"/>
    <w:next w:val="a"/>
    <w:uiPriority w:val="99"/>
    <w:rsid w:val="004D14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d">
    <w:name w:val="Таблицы (моноширинный)"/>
    <w:basedOn w:val="a"/>
    <w:next w:val="a"/>
    <w:uiPriority w:val="99"/>
    <w:rsid w:val="004D141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customStyle="1" w:styleId="ae">
    <w:name w:val="Цветовое выделение"/>
    <w:uiPriority w:val="99"/>
    <w:rsid w:val="004D141F"/>
    <w:rPr>
      <w:b/>
      <w:bCs/>
      <w:color w:val="26282F"/>
    </w:rPr>
  </w:style>
  <w:style w:type="paragraph" w:customStyle="1" w:styleId="ConsPlusNormal">
    <w:name w:val="ConsPlusNormal"/>
    <w:rsid w:val="004D141F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styleId="af">
    <w:name w:val="header"/>
    <w:basedOn w:val="a"/>
    <w:link w:val="af0"/>
    <w:rsid w:val="007736FD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f0">
    <w:name w:val="Верхний колонтитул Знак"/>
    <w:basedOn w:val="a0"/>
    <w:link w:val="af"/>
    <w:rsid w:val="007736FD"/>
    <w:rPr>
      <w:rFonts w:eastAsia="Times New Roman"/>
      <w:sz w:val="24"/>
      <w:szCs w:val="24"/>
    </w:rPr>
  </w:style>
  <w:style w:type="character" w:customStyle="1" w:styleId="af1">
    <w:name w:val="Основной текст_"/>
    <w:link w:val="20"/>
    <w:rsid w:val="00BF7587"/>
    <w:rPr>
      <w:sz w:val="26"/>
      <w:szCs w:val="26"/>
      <w:shd w:val="clear" w:color="auto" w:fill="FFFFFF"/>
    </w:rPr>
  </w:style>
  <w:style w:type="paragraph" w:customStyle="1" w:styleId="20">
    <w:name w:val="Основной текст2"/>
    <w:basedOn w:val="a"/>
    <w:link w:val="af1"/>
    <w:rsid w:val="00BF7587"/>
    <w:pPr>
      <w:shd w:val="clear" w:color="auto" w:fill="FFFFFF"/>
      <w:spacing w:after="0" w:line="322" w:lineRule="exact"/>
      <w:ind w:hanging="160"/>
      <w:jc w:val="both"/>
    </w:pPr>
    <w:rPr>
      <w:sz w:val="26"/>
      <w:szCs w:val="26"/>
      <w:lang w:eastAsia="ru-RU"/>
    </w:rPr>
  </w:style>
  <w:style w:type="character" w:customStyle="1" w:styleId="10pt">
    <w:name w:val="Основной текст + 10 pt"/>
    <w:rsid w:val="00BF7587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9">
    <w:name w:val="Основной текст9"/>
    <w:basedOn w:val="a"/>
    <w:rsid w:val="00BF7587"/>
    <w:pPr>
      <w:widowControl w:val="0"/>
      <w:shd w:val="clear" w:color="auto" w:fill="FFFFFF"/>
      <w:spacing w:after="0" w:line="307" w:lineRule="exact"/>
      <w:ind w:hanging="1320"/>
      <w:jc w:val="both"/>
    </w:pPr>
    <w:rPr>
      <w:rFonts w:eastAsia="Times New Roman"/>
      <w:sz w:val="25"/>
      <w:szCs w:val="25"/>
      <w:lang w:eastAsia="ru-RU"/>
    </w:rPr>
  </w:style>
  <w:style w:type="paragraph" w:styleId="af2">
    <w:name w:val="footer"/>
    <w:basedOn w:val="a"/>
    <w:link w:val="af3"/>
    <w:uiPriority w:val="99"/>
    <w:unhideWhenUsed/>
    <w:rsid w:val="000646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0646F3"/>
    <w:rPr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D40"/>
    <w:pPr>
      <w:spacing w:after="200" w:line="276" w:lineRule="auto"/>
    </w:pPr>
    <w:rPr>
      <w:sz w:val="28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CF320A"/>
    <w:pPr>
      <w:keepNext/>
      <w:spacing w:after="0" w:line="240" w:lineRule="auto"/>
      <w:jc w:val="center"/>
      <w:outlineLvl w:val="0"/>
    </w:pPr>
    <w:rPr>
      <w:rFonts w:eastAsia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445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B4458"/>
    <w:rPr>
      <w:rFonts w:ascii="Tahoma" w:hAnsi="Tahoma" w:cs="Tahoma"/>
      <w:sz w:val="16"/>
      <w:szCs w:val="16"/>
    </w:rPr>
  </w:style>
  <w:style w:type="paragraph" w:styleId="a5">
    <w:name w:val="Block Text"/>
    <w:basedOn w:val="a"/>
    <w:rsid w:val="00E3258A"/>
    <w:pPr>
      <w:spacing w:after="0" w:line="240" w:lineRule="auto"/>
      <w:ind w:left="1134" w:right="1318"/>
      <w:jc w:val="center"/>
    </w:pPr>
    <w:rPr>
      <w:rFonts w:eastAsia="Times New Roman"/>
      <w:b/>
      <w:bCs/>
      <w:szCs w:val="20"/>
      <w:lang w:eastAsia="ru-RU"/>
    </w:rPr>
  </w:style>
  <w:style w:type="table" w:styleId="a6">
    <w:name w:val="Table Grid"/>
    <w:basedOn w:val="a1"/>
    <w:uiPriority w:val="59"/>
    <w:rsid w:val="007B4FA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CF320A"/>
    <w:rPr>
      <w:rFonts w:eastAsia="Times New Roman"/>
      <w:b/>
      <w:sz w:val="36"/>
    </w:rPr>
  </w:style>
  <w:style w:type="paragraph" w:customStyle="1" w:styleId="11">
    <w:name w:val="Цитата1"/>
    <w:basedOn w:val="a"/>
    <w:rsid w:val="00100600"/>
    <w:pPr>
      <w:suppressAutoHyphens/>
      <w:spacing w:after="0" w:line="240" w:lineRule="auto"/>
      <w:ind w:left="1134" w:right="1318"/>
      <w:jc w:val="center"/>
    </w:pPr>
    <w:rPr>
      <w:rFonts w:eastAsia="Times New Roman"/>
      <w:b/>
      <w:bCs/>
      <w:szCs w:val="20"/>
      <w:lang w:eastAsia="ar-SA"/>
    </w:rPr>
  </w:style>
  <w:style w:type="paragraph" w:customStyle="1" w:styleId="2">
    <w:name w:val="Цитата2"/>
    <w:basedOn w:val="a"/>
    <w:rsid w:val="008F6397"/>
    <w:pPr>
      <w:suppressAutoHyphens/>
      <w:overflowPunct w:val="0"/>
      <w:autoSpaceDE w:val="0"/>
      <w:autoSpaceDN w:val="0"/>
      <w:adjustRightInd w:val="0"/>
      <w:spacing w:after="0" w:line="100" w:lineRule="atLeast"/>
      <w:ind w:left="1134" w:right="1318"/>
      <w:jc w:val="center"/>
      <w:textAlignment w:val="baseline"/>
    </w:pPr>
    <w:rPr>
      <w:rFonts w:eastAsia="Times New Roman"/>
      <w:b/>
      <w:kern w:val="1"/>
      <w:szCs w:val="20"/>
      <w:lang w:eastAsia="ru-RU"/>
    </w:rPr>
  </w:style>
  <w:style w:type="character" w:customStyle="1" w:styleId="BalloonTextChar">
    <w:name w:val="Balloon Text Char"/>
    <w:basedOn w:val="a0"/>
    <w:rsid w:val="008F6397"/>
    <w:rPr>
      <w:rFonts w:ascii="Tahoma" w:hAnsi="Tahoma"/>
      <w:sz w:val="16"/>
    </w:rPr>
  </w:style>
  <w:style w:type="paragraph" w:styleId="a7">
    <w:name w:val="List Paragraph"/>
    <w:basedOn w:val="a"/>
    <w:uiPriority w:val="34"/>
    <w:qFormat/>
    <w:rsid w:val="00D8389F"/>
    <w:pPr>
      <w:ind w:left="720"/>
      <w:contextualSpacing/>
    </w:pPr>
  </w:style>
  <w:style w:type="paragraph" w:customStyle="1" w:styleId="ConsPlusTitle">
    <w:name w:val="ConsPlusTitle"/>
    <w:uiPriority w:val="99"/>
    <w:rsid w:val="005D4D05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a8">
    <w:name w:val="Знак Знак Знак Знак Знак Знак"/>
    <w:basedOn w:val="a"/>
    <w:rsid w:val="00076C57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textn">
    <w:name w:val="textn"/>
    <w:basedOn w:val="a"/>
    <w:rsid w:val="007E286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9">
    <w:name w:val="Body Text"/>
    <w:basedOn w:val="a"/>
    <w:link w:val="aa"/>
    <w:uiPriority w:val="99"/>
    <w:rsid w:val="006E0B0C"/>
    <w:pPr>
      <w:spacing w:after="0" w:line="240" w:lineRule="auto"/>
      <w:jc w:val="both"/>
    </w:pPr>
    <w:rPr>
      <w:rFonts w:eastAsia="Times New Roman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6E0B0C"/>
    <w:rPr>
      <w:rFonts w:eastAsia="Times New Roman"/>
      <w:sz w:val="28"/>
      <w:szCs w:val="28"/>
    </w:rPr>
  </w:style>
  <w:style w:type="character" w:styleId="ab">
    <w:name w:val="Hyperlink"/>
    <w:basedOn w:val="a0"/>
    <w:uiPriority w:val="99"/>
    <w:unhideWhenUsed/>
    <w:rsid w:val="004D141F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4D141F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ac">
    <w:name w:val="Нормальный (таблица)"/>
    <w:basedOn w:val="a"/>
    <w:next w:val="a"/>
    <w:uiPriority w:val="99"/>
    <w:rsid w:val="004D14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d">
    <w:name w:val="Таблицы (моноширинный)"/>
    <w:basedOn w:val="a"/>
    <w:next w:val="a"/>
    <w:uiPriority w:val="99"/>
    <w:rsid w:val="004D141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customStyle="1" w:styleId="ae">
    <w:name w:val="Цветовое выделение"/>
    <w:uiPriority w:val="99"/>
    <w:rsid w:val="004D141F"/>
    <w:rPr>
      <w:b/>
      <w:bCs/>
      <w:color w:val="26282F"/>
    </w:rPr>
  </w:style>
  <w:style w:type="paragraph" w:customStyle="1" w:styleId="ConsPlusNormal">
    <w:name w:val="ConsPlusNormal"/>
    <w:rsid w:val="004D141F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styleId="af">
    <w:name w:val="header"/>
    <w:basedOn w:val="a"/>
    <w:link w:val="af0"/>
    <w:rsid w:val="007736FD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f0">
    <w:name w:val="Верхний колонтитул Знак"/>
    <w:basedOn w:val="a0"/>
    <w:link w:val="af"/>
    <w:rsid w:val="007736FD"/>
    <w:rPr>
      <w:rFonts w:eastAsia="Times New Roman"/>
      <w:sz w:val="24"/>
      <w:szCs w:val="24"/>
    </w:rPr>
  </w:style>
  <w:style w:type="character" w:customStyle="1" w:styleId="af1">
    <w:name w:val="Основной текст_"/>
    <w:link w:val="20"/>
    <w:rsid w:val="00BF7587"/>
    <w:rPr>
      <w:sz w:val="26"/>
      <w:szCs w:val="26"/>
      <w:shd w:val="clear" w:color="auto" w:fill="FFFFFF"/>
    </w:rPr>
  </w:style>
  <w:style w:type="paragraph" w:customStyle="1" w:styleId="20">
    <w:name w:val="Основной текст2"/>
    <w:basedOn w:val="a"/>
    <w:link w:val="af1"/>
    <w:rsid w:val="00BF7587"/>
    <w:pPr>
      <w:shd w:val="clear" w:color="auto" w:fill="FFFFFF"/>
      <w:spacing w:after="0" w:line="322" w:lineRule="exact"/>
      <w:ind w:hanging="160"/>
      <w:jc w:val="both"/>
    </w:pPr>
    <w:rPr>
      <w:sz w:val="26"/>
      <w:szCs w:val="26"/>
      <w:lang w:eastAsia="ru-RU"/>
    </w:rPr>
  </w:style>
  <w:style w:type="character" w:customStyle="1" w:styleId="10pt">
    <w:name w:val="Основной текст + 10 pt"/>
    <w:rsid w:val="00BF7587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9">
    <w:name w:val="Основной текст9"/>
    <w:basedOn w:val="a"/>
    <w:rsid w:val="00BF7587"/>
    <w:pPr>
      <w:widowControl w:val="0"/>
      <w:shd w:val="clear" w:color="auto" w:fill="FFFFFF"/>
      <w:spacing w:after="0" w:line="307" w:lineRule="exact"/>
      <w:ind w:hanging="1320"/>
      <w:jc w:val="both"/>
    </w:pPr>
    <w:rPr>
      <w:rFonts w:eastAsia="Times New Roman"/>
      <w:sz w:val="25"/>
      <w:szCs w:val="25"/>
      <w:lang w:eastAsia="ru-RU"/>
    </w:rPr>
  </w:style>
  <w:style w:type="paragraph" w:styleId="af2">
    <w:name w:val="footer"/>
    <w:basedOn w:val="a"/>
    <w:link w:val="af3"/>
    <w:uiPriority w:val="99"/>
    <w:unhideWhenUsed/>
    <w:rsid w:val="000646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0646F3"/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101;&#1082;&#1086;&#1085;&#1086;&#1084;&#1080;&#1082;&#1072;\Local%20Settings\Temporary%20Internet%20Files\Content.Outlook\HC5QGYQC\&#1041;&#1083;&#1072;&#1085;&#1082;&#1048;&#1089;&#1087;&#1086;&#1083;&#1082;&#1086;&#1084;&#1072;&#1055;&#1086;&#1089;&#1090;&#1072;&#1085;&#1086;&#1074;&#1083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30A8FE-6A13-4E7D-AD90-50C0AA33B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БланкИсполкомаПостановление</Template>
  <TotalTime>11</TotalTime>
  <Pages>11</Pages>
  <Words>2377</Words>
  <Characters>13555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Экономика</dc:creator>
  <cp:lastModifiedBy>1</cp:lastModifiedBy>
  <cp:revision>3</cp:revision>
  <cp:lastPrinted>2023-03-24T13:45:00Z</cp:lastPrinted>
  <dcterms:created xsi:type="dcterms:W3CDTF">2023-03-24T12:22:00Z</dcterms:created>
  <dcterms:modified xsi:type="dcterms:W3CDTF">2023-03-24T13:46:00Z</dcterms:modified>
</cp:coreProperties>
</file>