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CD69DB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CD69DB">
                  <w:r>
                    <w:rPr>
                      <w:lang w:val="tt"/>
                    </w:rPr>
                    <w:t xml:space="preserve">              09.11.2015                                                            № 3-27</w:t>
                  </w:r>
                </w:p>
                <w:p w:rsidR="002B3BFC" w:rsidRDefault="00CD69DB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525F9A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909042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F9A" w:rsidRPr="00CD69DB" w:rsidRDefault="00CD69DB" w:rsidP="00525F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69DB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 муниципаль районы Советының 2015 елның 24 апрелендәге 53-280</w:t>
      </w:r>
      <w:r w:rsidRPr="00CD69D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номерлы «2015-2025 елларга Югары Ослан муниципаль районының  Югары Ослан   авыл җирлеге коммуналь инфраструктура системаларын үстерү комплекслы программасын раслау турында» карарын юкка чыгару хакында</w:t>
      </w:r>
    </w:p>
    <w:p w:rsidR="00525F9A" w:rsidRPr="00CD69DB" w:rsidRDefault="00525F9A" w:rsidP="00525F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5F9A" w:rsidRPr="00CD69DB" w:rsidRDefault="00CD69DB" w:rsidP="00525F9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           </w:t>
      </w:r>
      <w:bookmarkStart w:id="0" w:name="_GoBack"/>
      <w:bookmarkEnd w:id="0"/>
      <w:r w:rsidRPr="00CD69DB">
        <w:rPr>
          <w:rFonts w:ascii="Arial" w:eastAsia="Times New Roman" w:hAnsi="Arial" w:cs="Arial"/>
          <w:sz w:val="24"/>
          <w:szCs w:val="24"/>
          <w:lang w:val="tt" w:eastAsia="ru-RU"/>
        </w:rPr>
        <w:t>РФ Бюджет кодексының 179 ст.нигезендә,</w:t>
      </w:r>
    </w:p>
    <w:p w:rsidR="00CD69DB" w:rsidRDefault="00CD69DB" w:rsidP="00525F9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CD69D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Югары Ослан м</w:t>
      </w:r>
      <w:r w:rsidRPr="00CD69D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униципаль районы </w:t>
      </w:r>
    </w:p>
    <w:p w:rsidR="00525F9A" w:rsidRPr="00CD69DB" w:rsidRDefault="00CD69DB" w:rsidP="00525F9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69DB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   авыл җирлеге Советы</w:t>
      </w:r>
    </w:p>
    <w:p w:rsidR="00525F9A" w:rsidRPr="00CD69DB" w:rsidRDefault="00CD69DB" w:rsidP="00525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69D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карар итте:</w:t>
      </w:r>
    </w:p>
    <w:p w:rsidR="00525F9A" w:rsidRPr="00CD69DB" w:rsidRDefault="00CD69DB" w:rsidP="00525F9A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</w:rPr>
      </w:pPr>
      <w:r w:rsidRPr="00CD69DB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 муниципаль районы Советының 2015 елның 24 апрелендәге 53-280 номерлы «2015-2025 елларга Югары Ослан муниципаль районының  Югары Ослан   авыл җирлеге коммуналь инфраструктура с</w:t>
      </w:r>
      <w:r w:rsidRPr="00CD69DB">
        <w:rPr>
          <w:rFonts w:ascii="Arial" w:eastAsia="Times New Roman" w:hAnsi="Arial" w:cs="Arial"/>
          <w:bCs/>
          <w:sz w:val="24"/>
          <w:szCs w:val="24"/>
          <w:lang w:val="tt" w:eastAsia="ru-RU"/>
        </w:rPr>
        <w:t>истемаларын үстерү комплекслы программасын раслау турында» карарын юкка чыгарырга.</w:t>
      </w:r>
    </w:p>
    <w:p w:rsidR="00525F9A" w:rsidRPr="00CD69DB" w:rsidRDefault="00CD69DB" w:rsidP="00525F9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69DB">
        <w:rPr>
          <w:rFonts w:ascii="Arial" w:eastAsia="Times New Roman" w:hAnsi="Arial" w:cs="Arial"/>
          <w:bCs/>
          <w:sz w:val="24"/>
          <w:szCs w:val="24"/>
          <w:lang w:val="tt" w:eastAsia="ru-RU"/>
        </w:rPr>
        <w:t>Әлеге карарны Югары Ослан муниципаль районының рәсми сайтында һәм Татарстан Республикасының хокукый мәгълүмат рәсми порталында урнаштырырга.</w:t>
      </w:r>
    </w:p>
    <w:p w:rsidR="00525F9A" w:rsidRPr="00CD69DB" w:rsidRDefault="00CD69DB" w:rsidP="00525F9A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69DB">
        <w:rPr>
          <w:rFonts w:ascii="Arial" w:eastAsia="Times New Roman" w:hAnsi="Arial" w:cs="Arial"/>
          <w:bCs/>
          <w:sz w:val="24"/>
          <w:szCs w:val="24"/>
          <w:lang w:val="tt" w:eastAsia="ru-RU"/>
        </w:rPr>
        <w:t>Әлеге карарның үтәлешен тикшереп</w:t>
      </w:r>
      <w:r w:rsidRPr="00CD69D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торуны Югары Ослан муниципаль районы Советының экология, табигый ресурслар һәм төзекләндерү буенча даими комиссиясенә йөкләргә.</w:t>
      </w:r>
    </w:p>
    <w:p w:rsidR="00525F9A" w:rsidRPr="00CD69DB" w:rsidRDefault="00525F9A" w:rsidP="00525F9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25F9A" w:rsidRPr="00CD69DB" w:rsidRDefault="00525F9A" w:rsidP="00525F9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58"/>
        <w:gridCol w:w="3213"/>
      </w:tblGrid>
      <w:tr w:rsidR="00834931" w:rsidRPr="00CD69DB" w:rsidTr="009C5D40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69DB" w:rsidRDefault="00CD69DB" w:rsidP="009C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  <w:r w:rsidRPr="00CD69DB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Совет рәисе, </w:t>
            </w:r>
          </w:p>
          <w:p w:rsidR="00525F9A" w:rsidRPr="00CD69DB" w:rsidRDefault="00CD69DB" w:rsidP="009C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69DB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Югары Ослан муниципаль районы</w:t>
            </w:r>
          </w:p>
          <w:p w:rsidR="00525F9A" w:rsidRPr="00CD69DB" w:rsidRDefault="00CD69DB" w:rsidP="00CD6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69DB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Югары Ослан  авыл җирлеге башлыгы  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F9A" w:rsidRPr="00CD69DB" w:rsidRDefault="00CD69DB" w:rsidP="009C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D69DB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М.Г. Зиятдинов</w:t>
            </w:r>
          </w:p>
        </w:tc>
      </w:tr>
    </w:tbl>
    <w:p w:rsidR="00525F9A" w:rsidRPr="00CD69DB" w:rsidRDefault="00525F9A" w:rsidP="00525F9A">
      <w:pPr>
        <w:tabs>
          <w:tab w:val="left" w:pos="3111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F742CA" w:rsidRPr="00CD69DB" w:rsidRDefault="00F742CA" w:rsidP="00F742CA">
      <w:pPr>
        <w:spacing w:line="300" w:lineRule="exact"/>
        <w:rPr>
          <w:rFonts w:ascii="Arial" w:hAnsi="Arial" w:cs="Arial"/>
          <w:sz w:val="24"/>
          <w:szCs w:val="24"/>
        </w:rPr>
      </w:pPr>
    </w:p>
    <w:sectPr w:rsidR="00F742CA" w:rsidRPr="00CD69DB" w:rsidSect="00CD69DB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0F08"/>
    <w:multiLevelType w:val="hybridMultilevel"/>
    <w:tmpl w:val="38C8AC5E"/>
    <w:lvl w:ilvl="0" w:tplc="CC6491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504C7C0" w:tentative="1">
      <w:start w:val="1"/>
      <w:numFmt w:val="lowerLetter"/>
      <w:lvlText w:val="%2."/>
      <w:lvlJc w:val="left"/>
      <w:pPr>
        <w:ind w:left="1364" w:hanging="360"/>
      </w:pPr>
    </w:lvl>
    <w:lvl w:ilvl="2" w:tplc="A9385DA4" w:tentative="1">
      <w:start w:val="1"/>
      <w:numFmt w:val="lowerRoman"/>
      <w:lvlText w:val="%3."/>
      <w:lvlJc w:val="right"/>
      <w:pPr>
        <w:ind w:left="2084" w:hanging="180"/>
      </w:pPr>
    </w:lvl>
    <w:lvl w:ilvl="3" w:tplc="C19C256E" w:tentative="1">
      <w:start w:val="1"/>
      <w:numFmt w:val="decimal"/>
      <w:lvlText w:val="%4."/>
      <w:lvlJc w:val="left"/>
      <w:pPr>
        <w:ind w:left="2804" w:hanging="360"/>
      </w:pPr>
    </w:lvl>
    <w:lvl w:ilvl="4" w:tplc="665A2600" w:tentative="1">
      <w:start w:val="1"/>
      <w:numFmt w:val="lowerLetter"/>
      <w:lvlText w:val="%5."/>
      <w:lvlJc w:val="left"/>
      <w:pPr>
        <w:ind w:left="3524" w:hanging="360"/>
      </w:pPr>
    </w:lvl>
    <w:lvl w:ilvl="5" w:tplc="4E047E4A" w:tentative="1">
      <w:start w:val="1"/>
      <w:numFmt w:val="lowerRoman"/>
      <w:lvlText w:val="%6."/>
      <w:lvlJc w:val="right"/>
      <w:pPr>
        <w:ind w:left="4244" w:hanging="180"/>
      </w:pPr>
    </w:lvl>
    <w:lvl w:ilvl="6" w:tplc="7A8CCA2C" w:tentative="1">
      <w:start w:val="1"/>
      <w:numFmt w:val="decimal"/>
      <w:lvlText w:val="%7."/>
      <w:lvlJc w:val="left"/>
      <w:pPr>
        <w:ind w:left="4964" w:hanging="360"/>
      </w:pPr>
    </w:lvl>
    <w:lvl w:ilvl="7" w:tplc="9708985E" w:tentative="1">
      <w:start w:val="1"/>
      <w:numFmt w:val="lowerLetter"/>
      <w:lvlText w:val="%8."/>
      <w:lvlJc w:val="left"/>
      <w:pPr>
        <w:ind w:left="5684" w:hanging="360"/>
      </w:pPr>
    </w:lvl>
    <w:lvl w:ilvl="8" w:tplc="DC74EA5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525F9A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25F9A"/>
    <w:rsid w:val="00596B0B"/>
    <w:rsid w:val="005A4173"/>
    <w:rsid w:val="005A5E25"/>
    <w:rsid w:val="0061378D"/>
    <w:rsid w:val="006164AF"/>
    <w:rsid w:val="006339C4"/>
    <w:rsid w:val="006461AE"/>
    <w:rsid w:val="006616FB"/>
    <w:rsid w:val="00706061"/>
    <w:rsid w:val="00826E4C"/>
    <w:rsid w:val="00830659"/>
    <w:rsid w:val="00834931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9C5D40"/>
    <w:rsid w:val="00A86369"/>
    <w:rsid w:val="00AB43F1"/>
    <w:rsid w:val="00B33B40"/>
    <w:rsid w:val="00B379CF"/>
    <w:rsid w:val="00C24E9A"/>
    <w:rsid w:val="00CD5E32"/>
    <w:rsid w:val="00CD69DB"/>
    <w:rsid w:val="00D558A4"/>
    <w:rsid w:val="00D67B9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5F9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4</cp:revision>
  <cp:lastPrinted>2022-06-04T10:27:00Z</cp:lastPrinted>
  <dcterms:created xsi:type="dcterms:W3CDTF">2015-11-21T06:43:00Z</dcterms:created>
  <dcterms:modified xsi:type="dcterms:W3CDTF">2022-06-04T10:27:00Z</dcterms:modified>
</cp:coreProperties>
</file>