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075D2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3D2EDC" w:rsidRDefault="00345B4C">
                            <w:r w:rsidRPr="003D2EDC">
                              <w:rPr>
                                <w:lang w:val="tt"/>
                              </w:rPr>
                              <w:t xml:space="preserve">              24.07.2023                                                        № 32-202</w:t>
                            </w:r>
                          </w:p>
                          <w:p w:rsidR="002B3BFC" w:rsidRDefault="00075D25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3D2EDC" w:rsidRDefault="00345B4C">
                      <w:r w:rsidRPr="003D2EDC">
                        <w:rPr>
                          <w:lang w:val="tt"/>
                        </w:rPr>
                        <w:t xml:space="preserve">              24.07.2023                                                        № 32-202</w:t>
                      </w:r>
                    </w:p>
                    <w:p w:rsidR="002B3BFC" w:rsidRDefault="00075D25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55277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AF" w:rsidRDefault="00075D25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bookmarkStart w:id="0" w:name="_GoBack"/>
      <w:r w:rsidRPr="00B975AF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Югары Ослан авыл җирлегенең 2023 елның </w:t>
      </w:r>
    </w:p>
    <w:p w:rsidR="00947A5A" w:rsidRPr="00B975AF" w:rsidRDefault="00075D25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B975AF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1 кварталы өчен бюджеты үтәлеше турындагы хисапны раслау турында  </w:t>
      </w:r>
    </w:p>
    <w:p w:rsidR="00317BDE" w:rsidRPr="00B975AF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bookmarkEnd w:id="0"/>
    <w:p w:rsidR="00317BDE" w:rsidRPr="00B975AF" w:rsidRDefault="00075D25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B975AF">
        <w:rPr>
          <w:rFonts w:ascii="Arial" w:hAnsi="Arial" w:cs="Arial"/>
          <w:lang w:val="tt"/>
        </w:rPr>
        <w:t xml:space="preserve">Югары Ослан авыл җирлеге </w:t>
      </w:r>
      <w:r w:rsidR="00B975AF" w:rsidRPr="00B975AF">
        <w:rPr>
          <w:rFonts w:ascii="Arial" w:hAnsi="Arial" w:cs="Arial"/>
          <w:lang w:val="tt"/>
        </w:rPr>
        <w:t>Б</w:t>
      </w:r>
      <w:r w:rsidRPr="00B975AF">
        <w:rPr>
          <w:rFonts w:ascii="Arial" w:hAnsi="Arial" w:cs="Arial"/>
          <w:lang w:val="tt"/>
        </w:rPr>
        <w:t>аш</w:t>
      </w:r>
      <w:r>
        <w:rPr>
          <w:rFonts w:ascii="Arial" w:hAnsi="Arial" w:cs="Arial"/>
          <w:lang w:val="tt"/>
        </w:rPr>
        <w:t>карма комитеты җитәкчесе Котков</w:t>
      </w:r>
      <w:r w:rsidRPr="00B975AF">
        <w:rPr>
          <w:rFonts w:ascii="Arial" w:hAnsi="Arial" w:cs="Arial"/>
          <w:lang w:val="tt"/>
        </w:rPr>
        <w:t xml:space="preserve"> Д.В. </w:t>
      </w:r>
      <w:r w:rsidRPr="00B975AF">
        <w:rPr>
          <w:rFonts w:ascii="Arial" w:hAnsi="Arial" w:cs="Arial"/>
          <w:lang w:val="tt"/>
        </w:rPr>
        <w:t>Юга</w:t>
      </w:r>
      <w:r w:rsidRPr="00B975AF">
        <w:rPr>
          <w:rFonts w:ascii="Arial" w:hAnsi="Arial" w:cs="Arial"/>
          <w:lang w:val="tt"/>
        </w:rPr>
        <w:t>ры Ослан авыл җирлегенең 2023 нче елның 1 нче яртыеллыгы бюджеты үтәлеше турында</w:t>
      </w:r>
      <w:r w:rsidRPr="00075D25">
        <w:rPr>
          <w:rFonts w:ascii="Arial" w:hAnsi="Arial" w:cs="Arial"/>
          <w:lang w:val="tt"/>
        </w:rPr>
        <w:t xml:space="preserve"> </w:t>
      </w:r>
      <w:r w:rsidRPr="00B975AF">
        <w:rPr>
          <w:rFonts w:ascii="Arial" w:hAnsi="Arial" w:cs="Arial"/>
          <w:lang w:val="tt"/>
        </w:rPr>
        <w:t>мәгълүма</w:t>
      </w:r>
      <w:r>
        <w:rPr>
          <w:rFonts w:ascii="Arial" w:hAnsi="Arial" w:cs="Arial"/>
          <w:lang w:val="tt"/>
        </w:rPr>
        <w:t>тын тыңлап фикер алышканнан соң</w:t>
      </w:r>
      <w:r w:rsidRPr="00B975AF">
        <w:rPr>
          <w:rFonts w:ascii="Arial" w:hAnsi="Arial" w:cs="Arial"/>
          <w:lang w:val="tt"/>
        </w:rPr>
        <w:t xml:space="preserve">, </w:t>
      </w:r>
    </w:p>
    <w:p w:rsidR="00B975AF" w:rsidRDefault="00075D25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B975AF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</w:t>
      </w:r>
    </w:p>
    <w:p w:rsidR="00317BDE" w:rsidRPr="00B975AF" w:rsidRDefault="00075D25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B975AF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авыл җирлеге Советы</w:t>
      </w:r>
    </w:p>
    <w:p w:rsidR="00317BDE" w:rsidRPr="00B975AF" w:rsidRDefault="00075D25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B975AF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024DBB" w:rsidRPr="00B975AF" w:rsidRDefault="00075D25" w:rsidP="00024DBB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val="tt"/>
        </w:rPr>
      </w:pPr>
      <w:r w:rsidRPr="00B975AF">
        <w:rPr>
          <w:rFonts w:ascii="Arial" w:hAnsi="Arial" w:cs="Arial"/>
          <w:b w:val="0"/>
          <w:bCs w:val="0"/>
          <w:sz w:val="24"/>
          <w:lang w:val="tt"/>
        </w:rPr>
        <w:t xml:space="preserve"> 1. Югары Ослан авыл җирлегенең 2023 елның 1 яртыеллыгында керемнәр буенча 1 619,14 мең сум кү</w:t>
      </w:r>
      <w:r w:rsidRPr="00B975AF">
        <w:rPr>
          <w:rFonts w:ascii="Arial" w:hAnsi="Arial" w:cs="Arial"/>
          <w:b w:val="0"/>
          <w:bCs w:val="0"/>
          <w:sz w:val="24"/>
          <w:lang w:val="tt"/>
        </w:rPr>
        <w:t>ләмендә бюджет үтәлеше турындагы хисапны түбәндәге күрсәткечләр белән расларга:</w:t>
      </w:r>
    </w:p>
    <w:p w:rsidR="00024DBB" w:rsidRPr="00B975AF" w:rsidRDefault="00075D25" w:rsidP="00024DB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B975AF">
        <w:rPr>
          <w:rFonts w:ascii="Arial" w:hAnsi="Arial" w:cs="Arial"/>
          <w:sz w:val="24"/>
          <w:szCs w:val="24"/>
          <w:lang w:val="tt"/>
        </w:rPr>
        <w:tab/>
        <w:t xml:space="preserve">Югары Ослан авыл җирлеге бюджеты керемнәре буенча 2023 елның 1 яртыеллыгында әлеге </w:t>
      </w:r>
      <w:r>
        <w:rPr>
          <w:rFonts w:ascii="Arial" w:hAnsi="Arial" w:cs="Arial"/>
          <w:sz w:val="24"/>
          <w:szCs w:val="24"/>
          <w:lang w:val="tt"/>
        </w:rPr>
        <w:t>Карарга</w:t>
      </w:r>
      <w:r w:rsidRPr="00B975AF">
        <w:rPr>
          <w:rFonts w:ascii="Arial" w:hAnsi="Arial" w:cs="Arial"/>
          <w:sz w:val="24"/>
          <w:szCs w:val="24"/>
          <w:lang w:val="tt"/>
        </w:rPr>
        <w:t xml:space="preserve"> 1 нче кушымта нигезендә;</w:t>
      </w:r>
    </w:p>
    <w:p w:rsidR="00024DBB" w:rsidRPr="00B975AF" w:rsidRDefault="00075D25" w:rsidP="00024DB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B975AF">
        <w:rPr>
          <w:rFonts w:ascii="Arial" w:hAnsi="Arial" w:cs="Arial"/>
          <w:sz w:val="24"/>
          <w:szCs w:val="24"/>
          <w:lang w:val="tt"/>
        </w:rPr>
        <w:t xml:space="preserve">           Югары Ослан авыл җирлеге бюджеты чыгымнарының ведомство структурасы буенча 2023 елның 1 яртыеллыгында әлеге </w:t>
      </w:r>
      <w:r>
        <w:rPr>
          <w:rFonts w:ascii="Arial" w:hAnsi="Arial" w:cs="Arial"/>
          <w:sz w:val="24"/>
          <w:szCs w:val="24"/>
          <w:lang w:val="tt"/>
        </w:rPr>
        <w:t xml:space="preserve">Карарга </w:t>
      </w:r>
      <w:r w:rsidRPr="00B975AF">
        <w:rPr>
          <w:rFonts w:ascii="Arial" w:hAnsi="Arial" w:cs="Arial"/>
          <w:sz w:val="24"/>
          <w:szCs w:val="24"/>
          <w:lang w:val="tt"/>
        </w:rPr>
        <w:t xml:space="preserve"> 2 нче кушымта нигезендә.</w:t>
      </w:r>
    </w:p>
    <w:p w:rsidR="00317BDE" w:rsidRPr="00B975AF" w:rsidRDefault="00075D25" w:rsidP="00024DBB">
      <w:pPr>
        <w:pStyle w:val="3"/>
        <w:ind w:right="-54" w:firstLine="720"/>
        <w:jc w:val="both"/>
        <w:rPr>
          <w:rFonts w:ascii="Arial" w:hAnsi="Arial" w:cs="Arial"/>
          <w:b w:val="0"/>
          <w:sz w:val="24"/>
          <w:lang w:val="tt"/>
        </w:rPr>
      </w:pPr>
      <w:r w:rsidRPr="00B975AF">
        <w:rPr>
          <w:rFonts w:ascii="Arial" w:hAnsi="Arial" w:cs="Arial"/>
          <w:b w:val="0"/>
          <w:sz w:val="24"/>
          <w:lang w:val="tt"/>
        </w:rPr>
        <w:tab/>
        <w:t>3. Әлеге карарны Югары Ослан муниципаль районының рәсми сайтында һәм Татарстан Республикасының хокукы</w:t>
      </w:r>
      <w:r w:rsidRPr="00B975AF">
        <w:rPr>
          <w:rFonts w:ascii="Arial" w:hAnsi="Arial" w:cs="Arial"/>
          <w:b w:val="0"/>
          <w:sz w:val="24"/>
          <w:lang w:val="tt"/>
        </w:rPr>
        <w:t>й мәгълүмат порталында урнаштырырга.</w:t>
      </w:r>
    </w:p>
    <w:p w:rsidR="00A022A0" w:rsidRPr="00B975AF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D91882" w:rsidRPr="00B975AF" w:rsidRDefault="00075D25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F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3A1B06" w:rsidRDefault="00075D25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B975AF">
        <w:rPr>
          <w:rFonts w:ascii="Arial" w:eastAsia="Times New Roman" w:hAnsi="Arial" w:cs="Arial"/>
          <w:sz w:val="24"/>
          <w:szCs w:val="24"/>
          <w:lang w:val="tt" w:eastAsia="ru-RU"/>
        </w:rPr>
        <w:t>Ю</w:t>
      </w:r>
      <w:r w:rsidR="00B975AF">
        <w:rPr>
          <w:rFonts w:ascii="Arial" w:eastAsia="Times New Roman" w:hAnsi="Arial" w:cs="Arial"/>
          <w:sz w:val="24"/>
          <w:szCs w:val="24"/>
          <w:lang w:val="tt" w:eastAsia="ru-RU"/>
        </w:rPr>
        <w:t>гары Ослан муниципаль районы</w:t>
      </w:r>
      <w:r w:rsidR="003A1B06" w:rsidRPr="003A1B06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D91882" w:rsidRPr="00B975AF" w:rsidRDefault="003A1B06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5AF">
        <w:rPr>
          <w:rFonts w:ascii="Arial" w:hAnsi="Arial" w:cs="Arial"/>
          <w:sz w:val="24"/>
          <w:szCs w:val="24"/>
          <w:lang w:val="tt"/>
        </w:rPr>
        <w:t>Югары Ослан авыл җирлеге</w:t>
      </w:r>
      <w:r w:rsidR="00B975AF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 w:rsidR="00075D25" w:rsidRPr="00B975AF">
        <w:rPr>
          <w:rFonts w:ascii="Arial" w:eastAsia="Times New Roman" w:hAnsi="Arial" w:cs="Arial"/>
          <w:sz w:val="24"/>
          <w:szCs w:val="24"/>
          <w:lang w:val="tt" w:eastAsia="ru-RU"/>
        </w:rPr>
        <w:t xml:space="preserve">Башлыгы  </w:t>
      </w:r>
      <w:r w:rsidR="00B975AF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       </w:t>
      </w:r>
      <w:r w:rsidR="00075D25" w:rsidRPr="00B975AF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B975AF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B975AF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B975AF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B975AF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B975AF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B975AF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B975AF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B975AF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4DBB" w:rsidRPr="00B975AF" w:rsidRDefault="00024DBB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A1B06" w:rsidRDefault="003A1B06" w:rsidP="003A1B0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                                                                      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Татарстан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>Р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еспубликасы </w:t>
      </w:r>
    </w:p>
    <w:p w:rsidR="003A1B06" w:rsidRDefault="003A1B06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="00075D25"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</w:t>
      </w:r>
    </w:p>
    <w:p w:rsidR="003A1B06" w:rsidRDefault="003A1B06" w:rsidP="003A1B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             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</w:t>
      </w:r>
      <w:r w:rsidR="00075D25"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авыл җирлегенең  </w:t>
      </w:r>
    </w:p>
    <w:p w:rsidR="003A1B06" w:rsidRDefault="003A1B06" w:rsidP="003A1B0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</w:t>
      </w:r>
      <w:r w:rsidR="00075D25"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2023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елны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ң 24 июленнән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8E51BC" w:rsidRPr="003A1B06" w:rsidRDefault="003A1B06" w:rsidP="003A1B0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</w:t>
      </w:r>
      <w:r w:rsidR="00075D25"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32-202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номерлы карарына</w:t>
      </w:r>
    </w:p>
    <w:p w:rsidR="008E51BC" w:rsidRPr="003A1B06" w:rsidRDefault="00075D25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  <w:lang w:val="tt-RU"/>
        </w:rPr>
      </w:pPr>
      <w:r w:rsidRPr="00B975AF">
        <w:rPr>
          <w:rFonts w:ascii="Arial" w:hAnsi="Arial" w:cs="Arial"/>
          <w:color w:val="FF0000"/>
          <w:sz w:val="24"/>
          <w:szCs w:val="24"/>
        </w:rPr>
        <w:tab/>
      </w:r>
      <w:r w:rsidR="003A1B06">
        <w:rPr>
          <w:rFonts w:ascii="Arial" w:hAnsi="Arial" w:cs="Arial"/>
          <w:color w:val="FF0000"/>
          <w:sz w:val="24"/>
          <w:szCs w:val="24"/>
          <w:lang w:val="tt-RU"/>
        </w:rPr>
        <w:t xml:space="preserve">                                                                                       </w:t>
      </w:r>
      <w:r w:rsidR="003A1B06" w:rsidRPr="003A1B06">
        <w:rPr>
          <w:rFonts w:ascii="Arial" w:hAnsi="Arial" w:cs="Arial"/>
          <w:color w:val="000000" w:themeColor="text1"/>
          <w:sz w:val="24"/>
          <w:szCs w:val="24"/>
          <w:lang w:val="tt-RU"/>
        </w:rPr>
        <w:t>1 кушымта</w:t>
      </w:r>
    </w:p>
    <w:p w:rsidR="008E51BC" w:rsidRPr="00B975AF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</w:rPr>
      </w:pPr>
    </w:p>
    <w:p w:rsidR="003333F1" w:rsidRPr="00B975AF" w:rsidRDefault="00075D25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75AF">
        <w:rPr>
          <w:rFonts w:ascii="Arial" w:hAnsi="Arial" w:cs="Arial"/>
          <w:sz w:val="24"/>
          <w:szCs w:val="24"/>
          <w:lang w:val="tt"/>
        </w:rPr>
        <w:t xml:space="preserve">2023 елның 1  </w:t>
      </w:r>
      <w:r w:rsidR="000B5326" w:rsidRPr="00B975AF">
        <w:rPr>
          <w:rFonts w:ascii="Arial" w:hAnsi="Arial" w:cs="Arial"/>
          <w:sz w:val="24"/>
          <w:szCs w:val="24"/>
          <w:lang w:val="tt"/>
        </w:rPr>
        <w:t>июленә</w:t>
      </w:r>
      <w:r w:rsidRPr="00B975AF">
        <w:rPr>
          <w:rFonts w:ascii="Arial" w:hAnsi="Arial" w:cs="Arial"/>
          <w:sz w:val="24"/>
          <w:szCs w:val="24"/>
          <w:lang w:val="tt"/>
        </w:rPr>
        <w:t xml:space="preserve"> торышы буенча Югары Ослан авыл җирлеге бюджетының үз керемнәре керү планын үтәү </w:t>
      </w:r>
    </w:p>
    <w:p w:rsidR="005155D5" w:rsidRPr="00B975AF" w:rsidRDefault="00075D25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75AF">
        <w:rPr>
          <w:rFonts w:ascii="Arial" w:hAnsi="Arial" w:cs="Arial"/>
          <w:sz w:val="24"/>
          <w:szCs w:val="24"/>
          <w:lang w:val="tt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мең сум</w:t>
      </w:r>
      <w:r w:rsidRPr="00B975AF">
        <w:rPr>
          <w:rFonts w:ascii="Arial" w:hAnsi="Arial" w:cs="Arial"/>
          <w:sz w:val="24"/>
          <w:szCs w:val="24"/>
          <w:lang w:val="tt"/>
        </w:rPr>
        <w:t xml:space="preserve">  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952"/>
      </w:tblGrid>
      <w:tr w:rsidR="00A02962" w:rsidRPr="00B975AF" w:rsidTr="00E46708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B975AF" w:rsidRDefault="00075D25" w:rsidP="000B53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B975AF" w:rsidRDefault="00075D25" w:rsidP="00DF0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2023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B975AF" w:rsidRDefault="00075D25" w:rsidP="000B53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B975AF" w:rsidRDefault="00075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B975AF" w:rsidRDefault="00075D25" w:rsidP="004F6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Нормадан 45% тайпылыш </w:t>
            </w:r>
          </w:p>
        </w:tc>
      </w:tr>
      <w:tr w:rsidR="00A02962" w:rsidRPr="00B975AF" w:rsidTr="0082631D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962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D4504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14 884,30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D4504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1 619,14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D4504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10,9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D4504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-5078,8</w:t>
            </w:r>
          </w:p>
        </w:tc>
      </w:tr>
      <w:tr w:rsidR="00A02962" w:rsidRPr="00B975AF" w:rsidTr="00CE64CD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25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Барлыгы салым һәм салым булмаган керемнәр, үзара салымнан башка,</w:t>
            </w:r>
          </w:p>
          <w:p w:rsidR="008A1962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шул исәптән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C2442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14884,3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C2442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1617,9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C2442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10,9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C2442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-5080,0</w:t>
            </w:r>
          </w:p>
        </w:tc>
      </w:tr>
      <w:tr w:rsidR="00A02962" w:rsidRPr="00B975AF" w:rsidTr="00B7586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962" w:rsidRPr="00B975AF" w:rsidRDefault="000B53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физик затлар кеременә салым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81598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3 489,10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81598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1 689,81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81598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48,4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1962" w:rsidRPr="00B975AF" w:rsidRDefault="00075D25" w:rsidP="0081598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119,7</w:t>
            </w:r>
          </w:p>
        </w:tc>
      </w:tr>
      <w:tr w:rsidR="00A02962" w:rsidRPr="00B975AF" w:rsidTr="00912984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3FD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</w:t>
            </w: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D6177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1 957,00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D6177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55,32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D6177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D6177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-825,3</w:t>
            </w:r>
          </w:p>
        </w:tc>
      </w:tr>
      <w:tr w:rsidR="00A02962" w:rsidRPr="00B975AF" w:rsidTr="00682986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3FD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3C027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9423,8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3C027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-373,2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3C027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-4,0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3C027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-4613,9</w:t>
            </w:r>
          </w:p>
        </w:tc>
      </w:tr>
      <w:tr w:rsidR="00A02962" w:rsidRPr="00B975AF" w:rsidTr="00682986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3FD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 (2006нчы елның 1нче гыйнварына кадәр барлыкка килгән йөкләмәләр буенча)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6663FD" w:rsidP="003C02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3C027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6663FD" w:rsidP="003C02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6663FD" w:rsidP="003C02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62" w:rsidRPr="00B975AF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5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75D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62" w:rsidRPr="00B975AF" w:rsidTr="00FD151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3FD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F2247E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14,4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F2247E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206,80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63FD" w:rsidRPr="00B975AF" w:rsidRDefault="00075D25" w:rsidP="00F2247E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1436,1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63FD" w:rsidRPr="00B975AF" w:rsidRDefault="006663FD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02962" w:rsidRPr="00B975AF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0C75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75D25" w:rsidP="006663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A02962" w:rsidRPr="00B975AF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5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башка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75D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-2,47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C75" w:rsidRPr="00B975AF" w:rsidRDefault="000A0C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B975AF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B975AF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Default="008E51BC" w:rsidP="008E51BC">
      <w:pPr>
        <w:rPr>
          <w:rFonts w:ascii="Arial" w:hAnsi="Arial" w:cs="Arial"/>
          <w:color w:val="FF0000"/>
          <w:sz w:val="24"/>
          <w:szCs w:val="24"/>
          <w:lang w:val="tt-RU"/>
        </w:rPr>
      </w:pPr>
    </w:p>
    <w:p w:rsidR="000B5326" w:rsidRDefault="000B5326" w:rsidP="008E51BC">
      <w:pPr>
        <w:rPr>
          <w:rFonts w:ascii="Arial" w:hAnsi="Arial" w:cs="Arial"/>
          <w:color w:val="FF0000"/>
          <w:sz w:val="24"/>
          <w:szCs w:val="24"/>
          <w:lang w:val="tt-RU"/>
        </w:rPr>
      </w:pPr>
    </w:p>
    <w:p w:rsidR="000B5326" w:rsidRDefault="000B5326" w:rsidP="008E51BC">
      <w:pPr>
        <w:rPr>
          <w:rFonts w:ascii="Arial" w:hAnsi="Arial" w:cs="Arial"/>
          <w:color w:val="FF0000"/>
          <w:sz w:val="24"/>
          <w:szCs w:val="24"/>
          <w:lang w:val="tt-RU"/>
        </w:rPr>
      </w:pPr>
    </w:p>
    <w:p w:rsidR="000B5326" w:rsidRPr="000B5326" w:rsidRDefault="000B5326" w:rsidP="008E51BC">
      <w:pPr>
        <w:rPr>
          <w:rFonts w:ascii="Arial" w:hAnsi="Arial" w:cs="Arial"/>
          <w:color w:val="FF0000"/>
          <w:sz w:val="24"/>
          <w:szCs w:val="24"/>
          <w:lang w:val="tt-RU"/>
        </w:rPr>
      </w:pPr>
    </w:p>
    <w:p w:rsidR="000B5326" w:rsidRDefault="000B5326" w:rsidP="000B532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Татарстан Республикасы </w:t>
      </w:r>
    </w:p>
    <w:p w:rsidR="000B5326" w:rsidRDefault="000B5326" w:rsidP="000B5326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муниципаль районы</w:t>
      </w:r>
    </w:p>
    <w:p w:rsidR="000B5326" w:rsidRDefault="000B5326" w:rsidP="000B532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             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авыл җирлегенең  </w:t>
      </w:r>
    </w:p>
    <w:p w:rsidR="000B5326" w:rsidRDefault="000B5326" w:rsidP="000B532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2023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елны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ң 24 июленнән 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0B5326" w:rsidRPr="003A1B06" w:rsidRDefault="000B5326" w:rsidP="000B532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32-202</w:t>
      </w: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номерлы карарына</w:t>
      </w:r>
    </w:p>
    <w:p w:rsidR="008E51BC" w:rsidRDefault="00075D25" w:rsidP="00075D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                                                      2 </w:t>
      </w:r>
      <w:r w:rsidRPr="00B975AF">
        <w:rPr>
          <w:rFonts w:ascii="Arial" w:eastAsia="Times New Roman" w:hAnsi="Arial" w:cs="Arial"/>
          <w:bCs/>
          <w:sz w:val="24"/>
          <w:szCs w:val="24"/>
          <w:lang w:val="tt" w:eastAsia="ru-RU"/>
        </w:rPr>
        <w:t>кушымта</w:t>
      </w:r>
    </w:p>
    <w:p w:rsidR="008E51BC" w:rsidRPr="00B975AF" w:rsidRDefault="008E51BC" w:rsidP="000B532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B975AF" w:rsidRDefault="008E51BC" w:rsidP="008E51BC">
      <w:pPr>
        <w:rPr>
          <w:rFonts w:ascii="Arial" w:eastAsiaTheme="minorHAnsi" w:hAnsi="Arial" w:cs="Arial"/>
          <w:color w:val="FF0000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984"/>
        <w:gridCol w:w="1404"/>
        <w:gridCol w:w="1137"/>
        <w:gridCol w:w="1816"/>
        <w:gridCol w:w="1597"/>
      </w:tblGrid>
      <w:tr w:rsidR="00A02962" w:rsidRPr="00B975AF" w:rsidTr="00E46708">
        <w:trPr>
          <w:trHeight w:val="375"/>
        </w:trPr>
        <w:tc>
          <w:tcPr>
            <w:tcW w:w="9938" w:type="dxa"/>
            <w:gridSpan w:val="5"/>
            <w:noWrap/>
            <w:vAlign w:val="bottom"/>
            <w:hideMark/>
          </w:tcPr>
          <w:p w:rsidR="008E51BC" w:rsidRPr="00B975AF" w:rsidRDefault="00075D25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Югары Ослан авыл җирлегенең</w:t>
            </w:r>
            <w:r w:rsidR="000B5326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</w:t>
            </w:r>
            <w:r w:rsidR="000B5326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2023 елның 1 июленә</w:t>
            </w: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чыгым өлеше</w:t>
            </w:r>
            <w:r w:rsidR="000B5326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н үтәү </w:t>
            </w:r>
          </w:p>
          <w:p w:rsidR="002C1C4A" w:rsidRPr="00B975AF" w:rsidRDefault="00075D25" w:rsidP="002C1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                   </w:t>
            </w:r>
            <w:r w:rsidR="000B5326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</w:t>
            </w: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</w:t>
            </w:r>
            <w:r w:rsidR="000B5326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</w:t>
            </w: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мең сум</w:t>
            </w:r>
          </w:p>
        </w:tc>
      </w:tr>
      <w:tr w:rsidR="00A02962" w:rsidRPr="00B975AF" w:rsidTr="00E46708">
        <w:trPr>
          <w:trHeight w:val="64"/>
        </w:trPr>
        <w:tc>
          <w:tcPr>
            <w:tcW w:w="3984" w:type="dxa"/>
            <w:noWrap/>
            <w:vAlign w:val="bottom"/>
            <w:hideMark/>
          </w:tcPr>
          <w:p w:rsidR="008E51BC" w:rsidRPr="00B975AF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bottom"/>
            <w:hideMark/>
          </w:tcPr>
          <w:p w:rsidR="008E51BC" w:rsidRPr="00B975AF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B975AF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B975AF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:rsidR="008E51BC" w:rsidRPr="00B975AF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62" w:rsidRPr="00B975AF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B975AF" w:rsidRDefault="00075D25" w:rsidP="00DF0D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 2023 ел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A02962" w:rsidRPr="00B975AF" w:rsidTr="008D3C47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62CB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18 509,4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62CB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7 817,3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62CB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42,2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62CB3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10 692,1</w:t>
            </w:r>
          </w:p>
        </w:tc>
      </w:tr>
      <w:tr w:rsidR="00A02962" w:rsidRPr="00B975AF" w:rsidTr="002E56E9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E05437" w:rsidP="006A1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62" w:rsidRPr="00B975AF" w:rsidTr="002E56E9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6A1F1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3 578,7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6A1F1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1797,38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6A1F1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50,2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6A1F1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1 781,3</w:t>
            </w:r>
          </w:p>
        </w:tc>
      </w:tr>
      <w:tr w:rsidR="00A02962" w:rsidRPr="00B975AF" w:rsidTr="00C6117F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E0E1D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1 206,3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E0E1D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582,0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E0E1D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48,2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E0E1D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624,3</w:t>
            </w:r>
          </w:p>
        </w:tc>
      </w:tr>
      <w:tr w:rsidR="00A02962" w:rsidRPr="00B975AF" w:rsidTr="004D411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534D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8 173,5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534D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2 739,8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534D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33,5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B534D6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5 433,7</w:t>
            </w:r>
          </w:p>
        </w:tc>
      </w:tr>
      <w:tr w:rsidR="00A02962" w:rsidRPr="00B975AF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0D28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B975AF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B975AF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B975AF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0D28" w:rsidRPr="00B975AF" w:rsidRDefault="00DF0D2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A02962" w:rsidRPr="00B975AF" w:rsidTr="00E70569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79379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2 840,7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79379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500,3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79379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17,6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79379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2 340,4</w:t>
            </w:r>
          </w:p>
        </w:tc>
      </w:tr>
      <w:tr w:rsidR="00A02962" w:rsidRPr="00B975AF" w:rsidTr="004A35BB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A21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1 604,4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A21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441,3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A21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27,5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A21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1 163,0</w:t>
            </w:r>
          </w:p>
        </w:tc>
      </w:tr>
      <w:tr w:rsidR="00A02962" w:rsidRPr="00B975AF" w:rsidTr="00DF60BB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B53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="00075D25"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="00075D25"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03C1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193,2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03C1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116,3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03C1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60,2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303C1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76,9</w:t>
            </w:r>
          </w:p>
        </w:tc>
      </w:tr>
      <w:tr w:rsidR="00A02962" w:rsidRPr="00B975AF" w:rsidTr="0021593A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Чүп-чар чыгару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87465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84,5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87465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84,5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87465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100,0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87465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</w:tr>
      <w:tr w:rsidR="00A02962" w:rsidRPr="00B975AF" w:rsidTr="000940FD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D03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161,1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D03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161,1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D03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100,0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D032FB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</w:tr>
      <w:tr w:rsidR="00A02962" w:rsidRPr="00B975AF" w:rsidTr="00A4359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җирлекләрне төзекләндерү буенча башка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C2621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3 288,7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C2621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1 435,4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C2621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43,6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C26214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1 853,3</w:t>
            </w:r>
          </w:p>
        </w:tc>
      </w:tr>
      <w:tr w:rsidR="00A02962" w:rsidRPr="00B975AF" w:rsidTr="00853B87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Юлларны карап тоту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2272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4 691,4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2272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2 601,4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2272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55,5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12272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2 090,0</w:t>
            </w:r>
          </w:p>
        </w:tc>
      </w:tr>
      <w:tr w:rsidR="00A02962" w:rsidRPr="00B975AF" w:rsidTr="00B66393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437" w:rsidRPr="00B975AF" w:rsidRDefault="00075D25" w:rsidP="008A66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Коммуналь хуҗалык </w:t>
            </w: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өлкәсендә чаралар, шул исәптән су суырту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802657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40,0</w:t>
            </w:r>
          </w:p>
        </w:tc>
      </w:tr>
      <w:tr w:rsidR="00A02962" w:rsidRPr="00B975AF" w:rsidTr="00EC616D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Су хуҗалыгы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E34CC1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</w:tr>
      <w:tr w:rsidR="00A02962" w:rsidRPr="00B975AF" w:rsidTr="00861B6B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437" w:rsidRPr="00B975AF" w:rsidRDefault="00075D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5AF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ТР бюджетына тискәре трансфертлар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0E3500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170,3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0E3500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85,2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0E3500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50,0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437" w:rsidRPr="00B975AF" w:rsidRDefault="00075D25" w:rsidP="000E3500">
            <w:pPr>
              <w:rPr>
                <w:rFonts w:ascii="Arial" w:hAnsi="Arial" w:cs="Arial"/>
                <w:sz w:val="24"/>
                <w:szCs w:val="24"/>
              </w:rPr>
            </w:pPr>
            <w:r w:rsidRPr="00B975AF">
              <w:rPr>
                <w:rFonts w:ascii="Arial" w:hAnsi="Arial" w:cs="Arial"/>
                <w:sz w:val="24"/>
                <w:szCs w:val="24"/>
                <w:lang w:val="tt"/>
              </w:rPr>
              <w:t>85,2</w:t>
            </w:r>
          </w:p>
        </w:tc>
      </w:tr>
    </w:tbl>
    <w:p w:rsidR="008E51BC" w:rsidRPr="00B975AF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B975AF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B975AF" w:rsidSect="00B975AF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20721E9E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F4EA69C0">
      <w:start w:val="1"/>
      <w:numFmt w:val="lowerLetter"/>
      <w:lvlText w:val="%2."/>
      <w:lvlJc w:val="left"/>
      <w:pPr>
        <w:ind w:left="1605" w:hanging="360"/>
      </w:pPr>
    </w:lvl>
    <w:lvl w:ilvl="2" w:tplc="5CEC1CD0">
      <w:start w:val="1"/>
      <w:numFmt w:val="lowerRoman"/>
      <w:lvlText w:val="%3."/>
      <w:lvlJc w:val="right"/>
      <w:pPr>
        <w:ind w:left="2325" w:hanging="180"/>
      </w:pPr>
    </w:lvl>
    <w:lvl w:ilvl="3" w:tplc="C9BA746E">
      <w:start w:val="1"/>
      <w:numFmt w:val="decimal"/>
      <w:lvlText w:val="%4."/>
      <w:lvlJc w:val="left"/>
      <w:pPr>
        <w:ind w:left="3045" w:hanging="360"/>
      </w:pPr>
    </w:lvl>
    <w:lvl w:ilvl="4" w:tplc="1A78C930">
      <w:start w:val="1"/>
      <w:numFmt w:val="lowerLetter"/>
      <w:lvlText w:val="%5."/>
      <w:lvlJc w:val="left"/>
      <w:pPr>
        <w:ind w:left="3765" w:hanging="360"/>
      </w:pPr>
    </w:lvl>
    <w:lvl w:ilvl="5" w:tplc="DC1CAE86">
      <w:start w:val="1"/>
      <w:numFmt w:val="lowerRoman"/>
      <w:lvlText w:val="%6."/>
      <w:lvlJc w:val="right"/>
      <w:pPr>
        <w:ind w:left="4485" w:hanging="180"/>
      </w:pPr>
    </w:lvl>
    <w:lvl w:ilvl="6" w:tplc="C55270A2">
      <w:start w:val="1"/>
      <w:numFmt w:val="decimal"/>
      <w:lvlText w:val="%7."/>
      <w:lvlJc w:val="left"/>
      <w:pPr>
        <w:ind w:left="5205" w:hanging="360"/>
      </w:pPr>
    </w:lvl>
    <w:lvl w:ilvl="7" w:tplc="90D82B02">
      <w:start w:val="1"/>
      <w:numFmt w:val="lowerLetter"/>
      <w:lvlText w:val="%8."/>
      <w:lvlJc w:val="left"/>
      <w:pPr>
        <w:ind w:left="5925" w:hanging="360"/>
      </w:pPr>
    </w:lvl>
    <w:lvl w:ilvl="8" w:tplc="3156380E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24DBB"/>
    <w:rsid w:val="0004056B"/>
    <w:rsid w:val="00043D0D"/>
    <w:rsid w:val="00044897"/>
    <w:rsid w:val="00053061"/>
    <w:rsid w:val="00057841"/>
    <w:rsid w:val="00075D25"/>
    <w:rsid w:val="00086A1B"/>
    <w:rsid w:val="00092EC5"/>
    <w:rsid w:val="000A0754"/>
    <w:rsid w:val="000A0C75"/>
    <w:rsid w:val="000B2872"/>
    <w:rsid w:val="000B5326"/>
    <w:rsid w:val="000D2221"/>
    <w:rsid w:val="000E3500"/>
    <w:rsid w:val="00122721"/>
    <w:rsid w:val="00187465"/>
    <w:rsid w:val="001A6FC9"/>
    <w:rsid w:val="001F1E1F"/>
    <w:rsid w:val="001F7EF6"/>
    <w:rsid w:val="00212CEE"/>
    <w:rsid w:val="00215523"/>
    <w:rsid w:val="00233B21"/>
    <w:rsid w:val="00234222"/>
    <w:rsid w:val="002774D2"/>
    <w:rsid w:val="00290F24"/>
    <w:rsid w:val="002933A2"/>
    <w:rsid w:val="002B3BFC"/>
    <w:rsid w:val="002C1C4A"/>
    <w:rsid w:val="002C5DA9"/>
    <w:rsid w:val="002C72CF"/>
    <w:rsid w:val="00303C1B"/>
    <w:rsid w:val="00304575"/>
    <w:rsid w:val="00317BDE"/>
    <w:rsid w:val="003230B4"/>
    <w:rsid w:val="00330EC1"/>
    <w:rsid w:val="0033115F"/>
    <w:rsid w:val="003333F1"/>
    <w:rsid w:val="00343FF1"/>
    <w:rsid w:val="00345B4C"/>
    <w:rsid w:val="00350F44"/>
    <w:rsid w:val="00356F35"/>
    <w:rsid w:val="003850A4"/>
    <w:rsid w:val="003A1B06"/>
    <w:rsid w:val="003A1DAB"/>
    <w:rsid w:val="003C0273"/>
    <w:rsid w:val="003D2EDC"/>
    <w:rsid w:val="003D3339"/>
    <w:rsid w:val="003E0E1D"/>
    <w:rsid w:val="003E2311"/>
    <w:rsid w:val="003F2445"/>
    <w:rsid w:val="003F675D"/>
    <w:rsid w:val="004203B2"/>
    <w:rsid w:val="00425B3D"/>
    <w:rsid w:val="00490B14"/>
    <w:rsid w:val="00493937"/>
    <w:rsid w:val="004B1632"/>
    <w:rsid w:val="004D05F9"/>
    <w:rsid w:val="004E31C1"/>
    <w:rsid w:val="004F425E"/>
    <w:rsid w:val="004F6104"/>
    <w:rsid w:val="00506141"/>
    <w:rsid w:val="00507DB5"/>
    <w:rsid w:val="00507F17"/>
    <w:rsid w:val="005152E8"/>
    <w:rsid w:val="005155D5"/>
    <w:rsid w:val="00534F2A"/>
    <w:rsid w:val="00551DD2"/>
    <w:rsid w:val="0057064B"/>
    <w:rsid w:val="00581D39"/>
    <w:rsid w:val="00596B0B"/>
    <w:rsid w:val="005A4173"/>
    <w:rsid w:val="005A5E25"/>
    <w:rsid w:val="005C333E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663FD"/>
    <w:rsid w:val="006A1F16"/>
    <w:rsid w:val="006B515C"/>
    <w:rsid w:val="006C4780"/>
    <w:rsid w:val="006F1A55"/>
    <w:rsid w:val="00706061"/>
    <w:rsid w:val="00743B62"/>
    <w:rsid w:val="00762638"/>
    <w:rsid w:val="00793797"/>
    <w:rsid w:val="007A0EF3"/>
    <w:rsid w:val="007B0BDB"/>
    <w:rsid w:val="007B6FCA"/>
    <w:rsid w:val="007C59EC"/>
    <w:rsid w:val="007D4872"/>
    <w:rsid w:val="00802657"/>
    <w:rsid w:val="0081598B"/>
    <w:rsid w:val="00820F18"/>
    <w:rsid w:val="00826E4C"/>
    <w:rsid w:val="00830659"/>
    <w:rsid w:val="0085108E"/>
    <w:rsid w:val="008656E3"/>
    <w:rsid w:val="00871309"/>
    <w:rsid w:val="00871C68"/>
    <w:rsid w:val="008A1962"/>
    <w:rsid w:val="008A4F08"/>
    <w:rsid w:val="008A5D21"/>
    <w:rsid w:val="008A6650"/>
    <w:rsid w:val="008A77BE"/>
    <w:rsid w:val="008B1569"/>
    <w:rsid w:val="008B497A"/>
    <w:rsid w:val="008C32C4"/>
    <w:rsid w:val="008C4733"/>
    <w:rsid w:val="008C7A76"/>
    <w:rsid w:val="008D4DC1"/>
    <w:rsid w:val="008E51BC"/>
    <w:rsid w:val="008E6846"/>
    <w:rsid w:val="008F3360"/>
    <w:rsid w:val="00911B5E"/>
    <w:rsid w:val="009148BB"/>
    <w:rsid w:val="00946478"/>
    <w:rsid w:val="00947A5A"/>
    <w:rsid w:val="00993316"/>
    <w:rsid w:val="009C0526"/>
    <w:rsid w:val="009C2F11"/>
    <w:rsid w:val="009D29B4"/>
    <w:rsid w:val="009F073B"/>
    <w:rsid w:val="009F3343"/>
    <w:rsid w:val="00A022A0"/>
    <w:rsid w:val="00A02962"/>
    <w:rsid w:val="00A212FB"/>
    <w:rsid w:val="00A257DD"/>
    <w:rsid w:val="00A321DE"/>
    <w:rsid w:val="00A46CDF"/>
    <w:rsid w:val="00A86369"/>
    <w:rsid w:val="00AA11B2"/>
    <w:rsid w:val="00AA6A91"/>
    <w:rsid w:val="00AB43F1"/>
    <w:rsid w:val="00AB46D7"/>
    <w:rsid w:val="00AC1707"/>
    <w:rsid w:val="00B33B40"/>
    <w:rsid w:val="00B379CF"/>
    <w:rsid w:val="00B534D6"/>
    <w:rsid w:val="00B57872"/>
    <w:rsid w:val="00B62CB3"/>
    <w:rsid w:val="00B64F09"/>
    <w:rsid w:val="00B83830"/>
    <w:rsid w:val="00B878E4"/>
    <w:rsid w:val="00B975AF"/>
    <w:rsid w:val="00BB0104"/>
    <w:rsid w:val="00BC6832"/>
    <w:rsid w:val="00BD13A2"/>
    <w:rsid w:val="00BE00D0"/>
    <w:rsid w:val="00C24426"/>
    <w:rsid w:val="00C24E9A"/>
    <w:rsid w:val="00C26214"/>
    <w:rsid w:val="00C30CE6"/>
    <w:rsid w:val="00C31B69"/>
    <w:rsid w:val="00C44453"/>
    <w:rsid w:val="00C5560B"/>
    <w:rsid w:val="00CA7380"/>
    <w:rsid w:val="00CB4EA5"/>
    <w:rsid w:val="00CD5E32"/>
    <w:rsid w:val="00CE045D"/>
    <w:rsid w:val="00CF7435"/>
    <w:rsid w:val="00D032FB"/>
    <w:rsid w:val="00D30A7C"/>
    <w:rsid w:val="00D3721B"/>
    <w:rsid w:val="00D45044"/>
    <w:rsid w:val="00D50068"/>
    <w:rsid w:val="00D5235F"/>
    <w:rsid w:val="00D558A4"/>
    <w:rsid w:val="00D6177B"/>
    <w:rsid w:val="00D65EDE"/>
    <w:rsid w:val="00D7489B"/>
    <w:rsid w:val="00D83FCD"/>
    <w:rsid w:val="00D86739"/>
    <w:rsid w:val="00D8723B"/>
    <w:rsid w:val="00D91882"/>
    <w:rsid w:val="00DD7600"/>
    <w:rsid w:val="00DF0D28"/>
    <w:rsid w:val="00E05437"/>
    <w:rsid w:val="00E22A05"/>
    <w:rsid w:val="00E3262B"/>
    <w:rsid w:val="00E34CC1"/>
    <w:rsid w:val="00E46708"/>
    <w:rsid w:val="00E81DBA"/>
    <w:rsid w:val="00EA0C1D"/>
    <w:rsid w:val="00EA59BD"/>
    <w:rsid w:val="00F123A4"/>
    <w:rsid w:val="00F1329E"/>
    <w:rsid w:val="00F2247E"/>
    <w:rsid w:val="00F27A62"/>
    <w:rsid w:val="00F56D7F"/>
    <w:rsid w:val="00F742CA"/>
    <w:rsid w:val="00F85224"/>
    <w:rsid w:val="00FA667A"/>
    <w:rsid w:val="00FC698D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56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11</cp:revision>
  <cp:lastPrinted>2023-08-25T18:12:00Z</cp:lastPrinted>
  <dcterms:created xsi:type="dcterms:W3CDTF">2023-04-26T05:48:00Z</dcterms:created>
  <dcterms:modified xsi:type="dcterms:W3CDTF">2023-08-25T18:14:00Z</dcterms:modified>
</cp:coreProperties>
</file>