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32" w:rsidRPr="0062066D" w:rsidRDefault="0062066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440BC0" w:rsidRDefault="00345B4C">
                            <w:pPr>
                              <w:rPr>
                                <w:color w:val="FF0000"/>
                              </w:rPr>
                            </w:pPr>
                            <w:r w:rsidRPr="00E9020A">
                              <w:rPr>
                                <w:lang w:val="tt"/>
                              </w:rPr>
                              <w:t xml:space="preserve">              24.10.2023                                                        № 34-215</w:t>
                            </w:r>
                          </w:p>
                          <w:p w:rsidR="002B3BFC" w:rsidRDefault="0062066D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440BC0" w:rsidRDefault="00345B4C">
                      <w:pPr>
                        <w:rPr>
                          <w:color w:val="FF0000"/>
                        </w:rPr>
                      </w:pPr>
                      <w:r w:rsidRPr="00E9020A">
                        <w:rPr>
                          <w:lang w:val="tt"/>
                        </w:rPr>
                        <w:t xml:space="preserve">              24.10.2023                                                        № 34-215</w:t>
                      </w:r>
                    </w:p>
                    <w:p w:rsidR="002B3BFC" w:rsidRDefault="0062066D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 w:rsidRPr="0062066D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5906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62066D" w:rsidRDefault="0062066D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bookmarkStart w:id="0" w:name="_GoBack"/>
      <w:r w:rsidRPr="0062066D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2023 елның 9 аенда бюджеты үтәлеше турындагы хисапны раслау турында  </w:t>
      </w:r>
    </w:p>
    <w:bookmarkEnd w:id="0"/>
    <w:p w:rsidR="00317BDE" w:rsidRPr="0062066D" w:rsidRDefault="00317BDE" w:rsidP="00317BDE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</w:p>
    <w:p w:rsidR="00317BDE" w:rsidRPr="0062066D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62066D" w:rsidRDefault="0062066D" w:rsidP="00317BDE">
      <w:pPr>
        <w:pStyle w:val="a6"/>
        <w:ind w:left="0" w:right="-54" w:firstLine="720"/>
        <w:jc w:val="both"/>
        <w:rPr>
          <w:rFonts w:ascii="Arial" w:hAnsi="Arial" w:cs="Arial"/>
          <w:lang w:val="tt"/>
        </w:rPr>
      </w:pPr>
      <w:r w:rsidRPr="0062066D">
        <w:rPr>
          <w:rFonts w:ascii="Arial" w:hAnsi="Arial" w:cs="Arial"/>
          <w:lang w:val="tt"/>
        </w:rPr>
        <w:t>Югары Ослан авыл җирлеге башкарма комитеты җитәкчесе Бурдин Н.С.  2023 елның 9 аенда Югары Ослан авыл җирлеге бюджеты үтәлеше</w:t>
      </w:r>
      <w:r w:rsidRPr="0062066D">
        <w:rPr>
          <w:rFonts w:ascii="Arial" w:hAnsi="Arial" w:cs="Arial"/>
          <w:lang w:val="tt"/>
        </w:rPr>
        <w:t xml:space="preserve"> турында мәгълүматын тыңлап фикер алышканнан соң, </w:t>
      </w:r>
    </w:p>
    <w:p w:rsidR="0062066D" w:rsidRDefault="0062066D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62066D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62066D" w:rsidRDefault="0062066D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62066D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авыл җирлеге Советы</w:t>
      </w:r>
    </w:p>
    <w:p w:rsidR="00317BDE" w:rsidRPr="0062066D" w:rsidRDefault="0062066D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62066D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024DBB" w:rsidRPr="0062066D" w:rsidRDefault="0062066D" w:rsidP="00024DBB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val="tt"/>
        </w:rPr>
      </w:pPr>
      <w:r w:rsidRPr="0062066D">
        <w:rPr>
          <w:rFonts w:ascii="Arial" w:hAnsi="Arial" w:cs="Arial"/>
          <w:b w:val="0"/>
          <w:bCs w:val="0"/>
          <w:sz w:val="24"/>
          <w:lang w:val="tt"/>
        </w:rPr>
        <w:t>1. 2023 елның 9 аенда Югары Ослан авыл җирлеге бюджеты үтәлеше турындагы хисапны керемнәр буенча 1 619,14 мең сум, чыгымнар бу</w:t>
      </w:r>
      <w:r w:rsidRPr="0062066D">
        <w:rPr>
          <w:rFonts w:ascii="Arial" w:hAnsi="Arial" w:cs="Arial"/>
          <w:b w:val="0"/>
          <w:bCs w:val="0"/>
          <w:sz w:val="24"/>
          <w:lang w:val="tt"/>
        </w:rPr>
        <w:t>енча 3 732,4 мең сум күләмендә түбәндәге күрсәткечләр белән расларга:</w:t>
      </w:r>
    </w:p>
    <w:p w:rsidR="00024DBB" w:rsidRPr="0062066D" w:rsidRDefault="0062066D" w:rsidP="00024D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2066D">
        <w:rPr>
          <w:rFonts w:ascii="Arial" w:hAnsi="Arial" w:cs="Arial"/>
          <w:sz w:val="24"/>
          <w:szCs w:val="24"/>
          <w:lang w:val="tt"/>
        </w:rPr>
        <w:tab/>
        <w:t>2023 елның 9 аенда Югары Ослан авыл җирлеге бюджеты керемнәре буенча әлеге карарга 1 нче кушымта нигезендә;</w:t>
      </w:r>
    </w:p>
    <w:p w:rsidR="00024DBB" w:rsidRPr="0062066D" w:rsidRDefault="0062066D" w:rsidP="00024D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2066D">
        <w:rPr>
          <w:rFonts w:ascii="Arial" w:hAnsi="Arial" w:cs="Arial"/>
          <w:sz w:val="24"/>
          <w:szCs w:val="24"/>
          <w:lang w:val="tt"/>
        </w:rPr>
        <w:t xml:space="preserve">           </w:t>
      </w:r>
      <w:r>
        <w:rPr>
          <w:rFonts w:ascii="Arial" w:hAnsi="Arial" w:cs="Arial"/>
          <w:sz w:val="24"/>
          <w:szCs w:val="24"/>
          <w:lang w:val="tt"/>
        </w:rPr>
        <w:t xml:space="preserve">2. </w:t>
      </w:r>
      <w:r w:rsidRPr="0062066D">
        <w:rPr>
          <w:rFonts w:ascii="Arial" w:hAnsi="Arial" w:cs="Arial"/>
          <w:sz w:val="24"/>
          <w:szCs w:val="24"/>
          <w:lang w:val="tt"/>
        </w:rPr>
        <w:t>Югары Ослан авыл җирлеге бюджеты чыгымнарының ведомство структурасы буенча 2023 елның 9 аенда әлеге карарга 2 нче кушымта нигезендә.</w:t>
      </w:r>
    </w:p>
    <w:p w:rsidR="00317BDE" w:rsidRPr="0062066D" w:rsidRDefault="0062066D" w:rsidP="00024DBB">
      <w:pPr>
        <w:pStyle w:val="3"/>
        <w:ind w:right="-54" w:firstLine="720"/>
        <w:jc w:val="both"/>
        <w:rPr>
          <w:rFonts w:ascii="Arial" w:hAnsi="Arial" w:cs="Arial"/>
          <w:b w:val="0"/>
          <w:sz w:val="24"/>
          <w:lang w:val="tt"/>
        </w:rPr>
      </w:pPr>
      <w:r w:rsidRPr="0062066D">
        <w:rPr>
          <w:rFonts w:ascii="Arial" w:hAnsi="Arial" w:cs="Arial"/>
          <w:b w:val="0"/>
          <w:sz w:val="24"/>
          <w:lang w:val="tt"/>
        </w:rPr>
        <w:t>3. Әлеге карарны Югары Ослан муниципаль районының рәсми сайтында һәм Татарстан Республикасының хокукый мәгълүма</w:t>
      </w:r>
      <w:r w:rsidRPr="0062066D">
        <w:rPr>
          <w:rFonts w:ascii="Arial" w:hAnsi="Arial" w:cs="Arial"/>
          <w:b w:val="0"/>
          <w:sz w:val="24"/>
          <w:lang w:val="tt"/>
        </w:rPr>
        <w:t>т порталында урнаштырырга.</w:t>
      </w:r>
    </w:p>
    <w:p w:rsidR="00A022A0" w:rsidRPr="0062066D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62066D" w:rsidRDefault="0062066D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D91882" w:rsidRPr="0062066D" w:rsidRDefault="0062066D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sz w:val="24"/>
          <w:szCs w:val="24"/>
          <w:lang w:val="tt" w:eastAsia="ru-RU"/>
        </w:rPr>
        <w:t>Ю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гары Ослан муниципаль районы </w:t>
      </w:r>
      <w:r w:rsidRPr="0062066D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Башлыгы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</w:t>
      </w:r>
      <w:r w:rsidRPr="0062066D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62066D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62066D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</w:t>
      </w:r>
    </w:p>
    <w:p w:rsidR="008E51BC" w:rsidRP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</w:t>
      </w: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авыл җирлеге </w:t>
      </w: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Советының     </w:t>
      </w:r>
    </w:p>
    <w:p w:rsidR="008E51BC" w:rsidRP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>24.10.2023 ел № 34-215 карарына</w:t>
      </w:r>
    </w:p>
    <w:p w:rsidR="0062066D" w:rsidRPr="0062066D" w:rsidRDefault="0062066D" w:rsidP="006206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hAnsi="Arial" w:cs="Arial"/>
          <w:color w:val="FF0000"/>
          <w:sz w:val="24"/>
          <w:szCs w:val="24"/>
        </w:rPr>
        <w:tab/>
      </w: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>1 номерлы кушымта</w:t>
      </w:r>
    </w:p>
    <w:p w:rsidR="008E51BC" w:rsidRPr="0062066D" w:rsidRDefault="008E51BC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</w:rPr>
      </w:pPr>
    </w:p>
    <w:p w:rsidR="008E51BC" w:rsidRPr="0062066D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62066D" w:rsidRDefault="0062066D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66D">
        <w:rPr>
          <w:rFonts w:ascii="Arial" w:hAnsi="Arial" w:cs="Arial"/>
          <w:sz w:val="24"/>
          <w:szCs w:val="24"/>
          <w:lang w:val="tt"/>
        </w:rPr>
        <w:t xml:space="preserve">2023 елның 1  октябренә торышы буенча Югары Ослан авыл җирлеге бюджетының үз керемнәре керү планын үтәү </w:t>
      </w:r>
    </w:p>
    <w:p w:rsidR="005155D5" w:rsidRPr="0062066D" w:rsidRDefault="0062066D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66D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мең сумга  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952"/>
      </w:tblGrid>
      <w:tr w:rsidR="001F1436" w:rsidRPr="0062066D" w:rsidTr="00E46708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62066D" w:rsidRDefault="0062066D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62066D" w:rsidRDefault="0062066D" w:rsidP="00DF0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2023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066D" w:rsidRDefault="0062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066D" w:rsidRDefault="0062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066D" w:rsidRDefault="0062066D" w:rsidP="00440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Нормадан 64% тайпылыш </w:t>
            </w:r>
          </w:p>
        </w:tc>
      </w:tr>
      <w:tr w:rsidR="001F1436" w:rsidRPr="0062066D" w:rsidTr="0082631D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40BD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14 884,3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40BD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6 586,8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40BD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44,3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40BD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-2939,1</w:t>
            </w:r>
          </w:p>
        </w:tc>
      </w:tr>
      <w:tr w:rsidR="001F1436" w:rsidRPr="0062066D" w:rsidTr="00CE64CD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Барлыгы салым һәм салым булмаган керемнәр, үзара салымнан башка, шул исәптән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B72DF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14884,3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B72DF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6585,0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B72DF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44,2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B72DF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-2940,9</w:t>
            </w:r>
          </w:p>
        </w:tc>
      </w:tr>
      <w:tr w:rsidR="001F1436" w:rsidRPr="0062066D" w:rsidTr="00B7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кеременә салым 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AA191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3 489,1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AA191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3 370,7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AA191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96,6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AA191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1137,7</w:t>
            </w:r>
          </w:p>
        </w:tc>
      </w:tr>
      <w:tr w:rsidR="001F1436" w:rsidRPr="0062066D" w:rsidTr="00912984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Физик затлар </w:t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C83C3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1 957,0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C83C3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329,6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C83C3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16,8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C83C32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-922,9</w:t>
            </w:r>
          </w:p>
        </w:tc>
      </w:tr>
      <w:tr w:rsidR="001F1436" w:rsidRPr="0062066D" w:rsidTr="00682986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A52C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9423,8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A52C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2429,1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A52C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25,8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3A52C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-3602,2</w:t>
            </w:r>
          </w:p>
        </w:tc>
      </w:tr>
      <w:tr w:rsidR="001F1436" w:rsidRPr="0062066D" w:rsidTr="00682986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3FD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 (2006нчы елның 1нче гыйнварына кадәр барлыкка килгән йөкләмәләр буенча)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62066D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62066D" w:rsidRDefault="0062066D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0,08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62066D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62066D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436" w:rsidRPr="0062066D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5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6206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436" w:rsidRPr="0062066D" w:rsidTr="00FD151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BC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9C2F8E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9C2F8E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396,60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C0" w:rsidRPr="0062066D" w:rsidRDefault="0062066D" w:rsidP="009C2F8E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2754,2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BC0" w:rsidRPr="0062066D" w:rsidRDefault="00440BC0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F1436" w:rsidRPr="0062066D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C75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62066D" w:rsidP="006663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F1436" w:rsidRPr="0062066D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5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башка салым </w:t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62066D" w:rsidP="00440B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-2,5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62066D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62066D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066D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066D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62066D" w:rsidRDefault="0062066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62066D" w:rsidRDefault="0062066D" w:rsidP="006206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</w:t>
      </w:r>
    </w:p>
    <w:p w:rsidR="0062066D" w:rsidRPr="0062066D" w:rsidRDefault="0062066D" w:rsidP="006206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Югары Ослан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авыл җирлеге </w:t>
      </w: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Советының     </w:t>
      </w:r>
    </w:p>
    <w:p w:rsidR="0062066D" w:rsidRPr="0062066D" w:rsidRDefault="0062066D" w:rsidP="006206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>24.10.2023 ел № 34-215 карарына</w:t>
      </w:r>
    </w:p>
    <w:p w:rsidR="0062066D" w:rsidRPr="0062066D" w:rsidRDefault="0062066D" w:rsidP="006206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066D"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2</w:t>
      </w:r>
      <w:r w:rsidRPr="0062066D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номерлы кушымта</w:t>
      </w:r>
    </w:p>
    <w:p w:rsidR="008E51BC" w:rsidRPr="0062066D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066D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984"/>
        <w:gridCol w:w="1404"/>
        <w:gridCol w:w="1137"/>
        <w:gridCol w:w="1816"/>
        <w:gridCol w:w="1597"/>
      </w:tblGrid>
      <w:tr w:rsidR="001F1436" w:rsidRPr="0062066D" w:rsidTr="00E46708">
        <w:trPr>
          <w:trHeight w:val="375"/>
        </w:trPr>
        <w:tc>
          <w:tcPr>
            <w:tcW w:w="9938" w:type="dxa"/>
            <w:gridSpan w:val="5"/>
            <w:noWrap/>
            <w:vAlign w:val="bottom"/>
            <w:hideMark/>
          </w:tcPr>
          <w:p w:rsidR="0062066D" w:rsidRPr="0062066D" w:rsidRDefault="0062066D" w:rsidP="00620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Ослан авыл җирлеге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нең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2023 елның 1 октябренә</w:t>
            </w:r>
          </w:p>
          <w:p w:rsidR="002C1C4A" w:rsidRPr="0062066D" w:rsidRDefault="0062066D" w:rsidP="0062066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бюджетының чыгым өлешен үтәү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</w:t>
            </w: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мең сумга</w:t>
            </w:r>
          </w:p>
        </w:tc>
      </w:tr>
      <w:tr w:rsidR="001F1436" w:rsidRPr="0062066D" w:rsidTr="00E46708">
        <w:trPr>
          <w:trHeight w:val="64"/>
        </w:trPr>
        <w:tc>
          <w:tcPr>
            <w:tcW w:w="3984" w:type="dxa"/>
            <w:noWrap/>
            <w:vAlign w:val="bottom"/>
            <w:hideMark/>
          </w:tcPr>
          <w:p w:rsidR="008E51BC" w:rsidRPr="0062066D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bottom"/>
            <w:hideMark/>
          </w:tcPr>
          <w:p w:rsidR="008E51BC" w:rsidRPr="0062066D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62066D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62066D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:rsidR="008E51BC" w:rsidRPr="0062066D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436" w:rsidRPr="0062066D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 w:rsidP="00DF0D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 2023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1F1436" w:rsidRPr="0062066D" w:rsidTr="008D3C47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080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080" w:rsidRPr="0062066D" w:rsidRDefault="0062066D" w:rsidP="00B05BF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18 730,3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080" w:rsidRPr="0062066D" w:rsidRDefault="0062066D" w:rsidP="00B05BF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10 610,5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080" w:rsidRPr="0062066D" w:rsidRDefault="0062066D" w:rsidP="00B05BF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56,6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080" w:rsidRPr="0062066D" w:rsidRDefault="0062066D" w:rsidP="00B05BF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8 119,8</w:t>
            </w:r>
          </w:p>
        </w:tc>
      </w:tr>
      <w:tr w:rsidR="001F1436" w:rsidRPr="0062066D" w:rsidTr="002E56E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436" w:rsidRPr="0062066D" w:rsidTr="002E56E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0C5FD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3 810,3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0C5FD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2613,9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0C5FD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68,6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0C5FD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1 196,5</w:t>
            </w:r>
          </w:p>
        </w:tc>
      </w:tr>
      <w:tr w:rsidR="001F1436" w:rsidRPr="0062066D" w:rsidTr="00C6117F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91F0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1 287,3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91F0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626,4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91F0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48,7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91F0D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660,9</w:t>
            </w:r>
          </w:p>
        </w:tc>
      </w:tr>
      <w:tr w:rsidR="001F1436" w:rsidRPr="0062066D" w:rsidTr="004D411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21CA6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8 116,8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21CA6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4 293,3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21CA6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52,9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21CA6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3 823,5</w:t>
            </w:r>
          </w:p>
        </w:tc>
      </w:tr>
      <w:tr w:rsidR="001F1436" w:rsidRPr="0062066D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0D28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62066D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62066D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62066D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62066D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F1436" w:rsidRPr="0062066D" w:rsidTr="00E7056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3846A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2 421,5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3846A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716,6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3846A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29,6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3846A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1 704,9</w:t>
            </w:r>
          </w:p>
        </w:tc>
      </w:tr>
      <w:tr w:rsidR="001F1436" w:rsidRPr="0062066D" w:rsidTr="004A35B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1361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1 604,4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1361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774,3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1361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48,3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1361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830,0</w:t>
            </w:r>
          </w:p>
        </w:tc>
      </w:tr>
      <w:tr w:rsidR="001F1436" w:rsidRPr="0062066D" w:rsidTr="00DF60B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DB140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257,0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DB140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186,1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DB140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72,4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DB140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70,9</w:t>
            </w:r>
          </w:p>
        </w:tc>
      </w:tr>
      <w:tr w:rsidR="001F1436" w:rsidRPr="0062066D" w:rsidTr="0021593A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 чыгару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56736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56736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84,5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56736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47,8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56736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92,2</w:t>
            </w:r>
          </w:p>
        </w:tc>
      </w:tr>
      <w:tr w:rsidR="001F1436" w:rsidRPr="0062066D" w:rsidTr="000940F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A9605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A9605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161,1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A9605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90,0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A96053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17,9</w:t>
            </w:r>
          </w:p>
        </w:tc>
      </w:tr>
      <w:tr w:rsidR="001F1436" w:rsidRPr="0062066D" w:rsidTr="00A4359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җирлекләрне төзекләндерү буенча башка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CA359C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3 478,3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CA359C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2 370,8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CA359C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68,2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CA359C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1 107,6</w:t>
            </w:r>
          </w:p>
        </w:tc>
      </w:tr>
      <w:tr w:rsidR="001F1436" w:rsidRPr="0062066D" w:rsidTr="00853B87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F535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4 599,4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F535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2 702,2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F535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58,8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1F5350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1 897,3</w:t>
            </w:r>
          </w:p>
        </w:tc>
      </w:tr>
      <w:tr w:rsidR="001F1436" w:rsidRPr="0062066D" w:rsidTr="00B6639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62066D" w:rsidRDefault="0062066D" w:rsidP="008A6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Коммуналь хуҗалык өлкәсендә чаралар, шул исәптән</w:t>
            </w: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су суырту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40,0</w:t>
            </w:r>
          </w:p>
        </w:tc>
      </w:tr>
      <w:tr w:rsidR="001F1436" w:rsidRPr="0062066D" w:rsidTr="00EC616D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 хуҗалыгы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62066D" w:rsidRDefault="0062066D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</w:tr>
      <w:tr w:rsidR="001F1436" w:rsidRPr="0062066D" w:rsidTr="00861B6B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084" w:rsidRPr="0062066D" w:rsidRDefault="006206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66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 бюджетына тискәре трансфертлар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EC1045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170,3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EC1045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127,7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EC1045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75,0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4084" w:rsidRPr="0062066D" w:rsidRDefault="0062066D" w:rsidP="00EC1045">
            <w:pPr>
              <w:rPr>
                <w:rFonts w:ascii="Arial" w:hAnsi="Arial" w:cs="Arial"/>
                <w:sz w:val="24"/>
                <w:szCs w:val="24"/>
              </w:rPr>
            </w:pPr>
            <w:r w:rsidRPr="0062066D">
              <w:rPr>
                <w:rFonts w:ascii="Arial" w:hAnsi="Arial" w:cs="Arial"/>
                <w:sz w:val="24"/>
                <w:szCs w:val="24"/>
                <w:lang w:val="tt"/>
              </w:rPr>
              <w:t>42,6</w:t>
            </w:r>
          </w:p>
        </w:tc>
      </w:tr>
    </w:tbl>
    <w:p w:rsidR="008E51BC" w:rsidRPr="0062066D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62066D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62066D" w:rsidSect="0062066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74FAF"/>
    <w:multiLevelType w:val="hybridMultilevel"/>
    <w:tmpl w:val="338A9B3A"/>
    <w:lvl w:ilvl="0" w:tplc="B148A706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29AC3512">
      <w:start w:val="1"/>
      <w:numFmt w:val="lowerLetter"/>
      <w:lvlText w:val="%2."/>
      <w:lvlJc w:val="left"/>
      <w:pPr>
        <w:ind w:left="1605" w:hanging="360"/>
      </w:pPr>
    </w:lvl>
    <w:lvl w:ilvl="2" w:tplc="7A2C6838">
      <w:start w:val="1"/>
      <w:numFmt w:val="lowerRoman"/>
      <w:lvlText w:val="%3."/>
      <w:lvlJc w:val="right"/>
      <w:pPr>
        <w:ind w:left="2325" w:hanging="180"/>
      </w:pPr>
    </w:lvl>
    <w:lvl w:ilvl="3" w:tplc="96A4A3A6">
      <w:start w:val="1"/>
      <w:numFmt w:val="decimal"/>
      <w:lvlText w:val="%4."/>
      <w:lvlJc w:val="left"/>
      <w:pPr>
        <w:ind w:left="3045" w:hanging="360"/>
      </w:pPr>
    </w:lvl>
    <w:lvl w:ilvl="4" w:tplc="A71A042A">
      <w:start w:val="1"/>
      <w:numFmt w:val="lowerLetter"/>
      <w:lvlText w:val="%5."/>
      <w:lvlJc w:val="left"/>
      <w:pPr>
        <w:ind w:left="3765" w:hanging="360"/>
      </w:pPr>
    </w:lvl>
    <w:lvl w:ilvl="5" w:tplc="349CABDC">
      <w:start w:val="1"/>
      <w:numFmt w:val="lowerRoman"/>
      <w:lvlText w:val="%6."/>
      <w:lvlJc w:val="right"/>
      <w:pPr>
        <w:ind w:left="4485" w:hanging="180"/>
      </w:pPr>
    </w:lvl>
    <w:lvl w:ilvl="6" w:tplc="B4A0E632">
      <w:start w:val="1"/>
      <w:numFmt w:val="decimal"/>
      <w:lvlText w:val="%7."/>
      <w:lvlJc w:val="left"/>
      <w:pPr>
        <w:ind w:left="5205" w:hanging="360"/>
      </w:pPr>
    </w:lvl>
    <w:lvl w:ilvl="7" w:tplc="9FDA0CFE">
      <w:start w:val="1"/>
      <w:numFmt w:val="lowerLetter"/>
      <w:lvlText w:val="%8."/>
      <w:lvlJc w:val="left"/>
      <w:pPr>
        <w:ind w:left="5925" w:hanging="360"/>
      </w:pPr>
    </w:lvl>
    <w:lvl w:ilvl="8" w:tplc="B098254E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10"/>
    <w:rsid w:val="000171E2"/>
    <w:rsid w:val="000224BE"/>
    <w:rsid w:val="00024DBB"/>
    <w:rsid w:val="0004056B"/>
    <w:rsid w:val="00043D0D"/>
    <w:rsid w:val="00044897"/>
    <w:rsid w:val="00053061"/>
    <w:rsid w:val="00057841"/>
    <w:rsid w:val="00086A1B"/>
    <w:rsid w:val="00092EC5"/>
    <w:rsid w:val="000A0754"/>
    <w:rsid w:val="000A0C75"/>
    <w:rsid w:val="000B2872"/>
    <w:rsid w:val="000C5FDD"/>
    <w:rsid w:val="000D2221"/>
    <w:rsid w:val="00113610"/>
    <w:rsid w:val="00121CA6"/>
    <w:rsid w:val="00191F0D"/>
    <w:rsid w:val="001A3B54"/>
    <w:rsid w:val="001A6FC9"/>
    <w:rsid w:val="001F1436"/>
    <w:rsid w:val="001F1E1F"/>
    <w:rsid w:val="001F5350"/>
    <w:rsid w:val="001F7EF6"/>
    <w:rsid w:val="00212CEE"/>
    <w:rsid w:val="00215523"/>
    <w:rsid w:val="00232C6E"/>
    <w:rsid w:val="00233B21"/>
    <w:rsid w:val="00234222"/>
    <w:rsid w:val="002774D2"/>
    <w:rsid w:val="00290F24"/>
    <w:rsid w:val="002933A2"/>
    <w:rsid w:val="002B3BFC"/>
    <w:rsid w:val="002C1C4A"/>
    <w:rsid w:val="002C5DA9"/>
    <w:rsid w:val="002C72CF"/>
    <w:rsid w:val="002E3AE4"/>
    <w:rsid w:val="00317BDE"/>
    <w:rsid w:val="003230B4"/>
    <w:rsid w:val="00330EC1"/>
    <w:rsid w:val="0033115F"/>
    <w:rsid w:val="003333F1"/>
    <w:rsid w:val="00340BD0"/>
    <w:rsid w:val="00343FF1"/>
    <w:rsid w:val="00345B4C"/>
    <w:rsid w:val="003501B9"/>
    <w:rsid w:val="00350F44"/>
    <w:rsid w:val="00356F35"/>
    <w:rsid w:val="003846A3"/>
    <w:rsid w:val="003850A4"/>
    <w:rsid w:val="003A4FB4"/>
    <w:rsid w:val="003A52C7"/>
    <w:rsid w:val="003C0273"/>
    <w:rsid w:val="003D2EDC"/>
    <w:rsid w:val="003D3339"/>
    <w:rsid w:val="003E2311"/>
    <w:rsid w:val="003F2445"/>
    <w:rsid w:val="003F675D"/>
    <w:rsid w:val="00411A4B"/>
    <w:rsid w:val="004203B2"/>
    <w:rsid w:val="00425B3D"/>
    <w:rsid w:val="00440BC0"/>
    <w:rsid w:val="004B1632"/>
    <w:rsid w:val="004D05F9"/>
    <w:rsid w:val="004F425E"/>
    <w:rsid w:val="004F6104"/>
    <w:rsid w:val="00506141"/>
    <w:rsid w:val="00507DB5"/>
    <w:rsid w:val="00507F17"/>
    <w:rsid w:val="005152E8"/>
    <w:rsid w:val="005155D5"/>
    <w:rsid w:val="00524CCD"/>
    <w:rsid w:val="005477B4"/>
    <w:rsid w:val="00551DD2"/>
    <w:rsid w:val="00567367"/>
    <w:rsid w:val="0057064B"/>
    <w:rsid w:val="00581D39"/>
    <w:rsid w:val="00596B0B"/>
    <w:rsid w:val="005A4173"/>
    <w:rsid w:val="005A5E25"/>
    <w:rsid w:val="005C333E"/>
    <w:rsid w:val="0061378D"/>
    <w:rsid w:val="00614111"/>
    <w:rsid w:val="006164AF"/>
    <w:rsid w:val="0062066D"/>
    <w:rsid w:val="00636708"/>
    <w:rsid w:val="00636EE8"/>
    <w:rsid w:val="006402D7"/>
    <w:rsid w:val="006461AE"/>
    <w:rsid w:val="006616FB"/>
    <w:rsid w:val="00662F10"/>
    <w:rsid w:val="006663FD"/>
    <w:rsid w:val="006900E7"/>
    <w:rsid w:val="006A1F16"/>
    <w:rsid w:val="006B515C"/>
    <w:rsid w:val="006C0080"/>
    <w:rsid w:val="006C4780"/>
    <w:rsid w:val="006F1A55"/>
    <w:rsid w:val="00706061"/>
    <w:rsid w:val="00743B62"/>
    <w:rsid w:val="00762638"/>
    <w:rsid w:val="007A0EF3"/>
    <w:rsid w:val="007B0BDB"/>
    <w:rsid w:val="007B6FCA"/>
    <w:rsid w:val="007C59EC"/>
    <w:rsid w:val="007D4872"/>
    <w:rsid w:val="00802657"/>
    <w:rsid w:val="00820F18"/>
    <w:rsid w:val="00826E4C"/>
    <w:rsid w:val="00830659"/>
    <w:rsid w:val="0085108E"/>
    <w:rsid w:val="008656E3"/>
    <w:rsid w:val="00871309"/>
    <w:rsid w:val="00871C68"/>
    <w:rsid w:val="008A1962"/>
    <w:rsid w:val="008A4F08"/>
    <w:rsid w:val="008A5D21"/>
    <w:rsid w:val="008A6650"/>
    <w:rsid w:val="008A77BE"/>
    <w:rsid w:val="008B1569"/>
    <w:rsid w:val="008C4733"/>
    <w:rsid w:val="008C7A76"/>
    <w:rsid w:val="008D4DC1"/>
    <w:rsid w:val="008E51BC"/>
    <w:rsid w:val="008E58F8"/>
    <w:rsid w:val="008E6846"/>
    <w:rsid w:val="008F3360"/>
    <w:rsid w:val="009074FF"/>
    <w:rsid w:val="00911B5E"/>
    <w:rsid w:val="009148BB"/>
    <w:rsid w:val="00943F68"/>
    <w:rsid w:val="00944084"/>
    <w:rsid w:val="00946478"/>
    <w:rsid w:val="00946CDA"/>
    <w:rsid w:val="00947A5A"/>
    <w:rsid w:val="00993316"/>
    <w:rsid w:val="00994095"/>
    <w:rsid w:val="009C0526"/>
    <w:rsid w:val="009C2F11"/>
    <w:rsid w:val="009C2F8E"/>
    <w:rsid w:val="009D29B4"/>
    <w:rsid w:val="009F3343"/>
    <w:rsid w:val="00A022A0"/>
    <w:rsid w:val="00A257DD"/>
    <w:rsid w:val="00A321DE"/>
    <w:rsid w:val="00A46CDF"/>
    <w:rsid w:val="00A86369"/>
    <w:rsid w:val="00A96053"/>
    <w:rsid w:val="00AA11B2"/>
    <w:rsid w:val="00AA1912"/>
    <w:rsid w:val="00AA6A91"/>
    <w:rsid w:val="00AB43F1"/>
    <w:rsid w:val="00AB46D7"/>
    <w:rsid w:val="00AC1707"/>
    <w:rsid w:val="00B05BF1"/>
    <w:rsid w:val="00B33B40"/>
    <w:rsid w:val="00B379CF"/>
    <w:rsid w:val="00B57872"/>
    <w:rsid w:val="00B72DF0"/>
    <w:rsid w:val="00B878E4"/>
    <w:rsid w:val="00BB0104"/>
    <w:rsid w:val="00BC4641"/>
    <w:rsid w:val="00BC6832"/>
    <w:rsid w:val="00BD13A2"/>
    <w:rsid w:val="00C24E9A"/>
    <w:rsid w:val="00C30CE6"/>
    <w:rsid w:val="00C40370"/>
    <w:rsid w:val="00C44453"/>
    <w:rsid w:val="00C5560B"/>
    <w:rsid w:val="00C83C32"/>
    <w:rsid w:val="00CA359C"/>
    <w:rsid w:val="00CA7380"/>
    <w:rsid w:val="00CB4EA5"/>
    <w:rsid w:val="00CD5E32"/>
    <w:rsid w:val="00CE045D"/>
    <w:rsid w:val="00D309BB"/>
    <w:rsid w:val="00D30A7C"/>
    <w:rsid w:val="00D3721B"/>
    <w:rsid w:val="00D5235F"/>
    <w:rsid w:val="00D558A4"/>
    <w:rsid w:val="00D65EDE"/>
    <w:rsid w:val="00D7489B"/>
    <w:rsid w:val="00D81BCD"/>
    <w:rsid w:val="00D83FCD"/>
    <w:rsid w:val="00D86739"/>
    <w:rsid w:val="00D8723B"/>
    <w:rsid w:val="00D91882"/>
    <w:rsid w:val="00DB1403"/>
    <w:rsid w:val="00DF0D28"/>
    <w:rsid w:val="00E05437"/>
    <w:rsid w:val="00E22A05"/>
    <w:rsid w:val="00E3262B"/>
    <w:rsid w:val="00E34CC1"/>
    <w:rsid w:val="00E4600B"/>
    <w:rsid w:val="00E46708"/>
    <w:rsid w:val="00E81DBA"/>
    <w:rsid w:val="00E9020A"/>
    <w:rsid w:val="00EA0C1D"/>
    <w:rsid w:val="00EA59BD"/>
    <w:rsid w:val="00EC1045"/>
    <w:rsid w:val="00EC4EC5"/>
    <w:rsid w:val="00F123A4"/>
    <w:rsid w:val="00F1329E"/>
    <w:rsid w:val="00F27A62"/>
    <w:rsid w:val="00F56D7F"/>
    <w:rsid w:val="00F742CA"/>
    <w:rsid w:val="00F85224"/>
    <w:rsid w:val="00F878EC"/>
    <w:rsid w:val="00FA667A"/>
    <w:rsid w:val="00FC698D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D432"/>
  <w15:docId w15:val="{925C382D-BFB8-452A-9E3C-6A262AE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User</cp:lastModifiedBy>
  <cp:revision>18</cp:revision>
  <cp:lastPrinted>2023-10-30T22:06:00Z</cp:lastPrinted>
  <dcterms:created xsi:type="dcterms:W3CDTF">2023-04-26T05:48:00Z</dcterms:created>
  <dcterms:modified xsi:type="dcterms:W3CDTF">2023-10-30T22:07:00Z</dcterms:modified>
</cp:coreProperties>
</file>