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AF2" w:rsidRDefault="005519BD" w:rsidP="00337DC9">
      <w:pPr>
        <w:jc w:val="center"/>
        <w:rPr>
          <w:lang w:val="en-US"/>
        </w:rPr>
      </w:pPr>
      <w:r>
        <w:rPr>
          <w:noProof/>
          <w:lang w:eastAsia="ru-RU"/>
        </w:rPr>
        <w:drawing>
          <wp:inline distT="0" distB="0" distL="0" distR="0">
            <wp:extent cx="6138545" cy="2321560"/>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06066" name="Picture 1" descr="ИсполкомВерУслПостановление"/>
                    <pic:cNvPicPr>
                      <a:picLocks noChangeAspect="1" noChangeArrowheads="1"/>
                    </pic:cNvPicPr>
                  </pic:nvPicPr>
                  <pic:blipFill>
                    <a:blip r:embed="rId8" cstate="print"/>
                    <a:stretch>
                      <a:fillRect/>
                    </a:stretch>
                  </pic:blipFill>
                  <pic:spPr bwMode="auto">
                    <a:xfrm>
                      <a:off x="0" y="0"/>
                      <a:ext cx="6138545" cy="2321560"/>
                    </a:xfrm>
                    <a:prstGeom prst="rect">
                      <a:avLst/>
                    </a:prstGeom>
                    <a:noFill/>
                    <a:ln w="9525">
                      <a:noFill/>
                      <a:miter lim="800000"/>
                      <a:headEnd/>
                      <a:tailEnd/>
                    </a:ln>
                  </pic:spPr>
                </pic:pic>
              </a:graphicData>
            </a:graphic>
          </wp:inline>
        </w:drawing>
      </w:r>
    </w:p>
    <w:p w:rsidR="00D77F4A" w:rsidRPr="00F61E17" w:rsidRDefault="005519BD" w:rsidP="00917DEA">
      <w:pPr>
        <w:tabs>
          <w:tab w:val="left" w:pos="4962"/>
        </w:tabs>
        <w:spacing w:after="0"/>
        <w:ind w:right="4818"/>
        <w:jc w:val="both"/>
        <w:rPr>
          <w:rFonts w:ascii="Arial" w:hAnsi="Arial" w:cs="Arial"/>
          <w:sz w:val="24"/>
          <w:szCs w:val="24"/>
          <w:lang w:val="en-US"/>
        </w:rPr>
      </w:pPr>
      <w:bookmarkStart w:id="0" w:name="_GoBack"/>
      <w:r w:rsidRPr="006E0C38">
        <w:rPr>
          <w:rFonts w:ascii="Arial" w:hAnsi="Arial" w:cs="Arial"/>
          <w:sz w:val="24"/>
          <w:szCs w:val="24"/>
          <w:lang w:val="tt"/>
        </w:rPr>
        <w:t>Элек хосусыйлаштырылган торак урыннарны муниципаль милеккә кабул итү буенча муниципаль хезмәт күрсәтүнең административ регламентын раслау турында</w:t>
      </w:r>
    </w:p>
    <w:bookmarkEnd w:id="0"/>
    <w:p w:rsidR="00917DEA" w:rsidRPr="00F61E17" w:rsidRDefault="00917DEA" w:rsidP="00917DEA">
      <w:pPr>
        <w:tabs>
          <w:tab w:val="left" w:pos="4962"/>
        </w:tabs>
        <w:spacing w:after="0"/>
        <w:ind w:right="4818"/>
        <w:jc w:val="both"/>
        <w:rPr>
          <w:rFonts w:ascii="Arial" w:hAnsi="Arial" w:cs="Arial"/>
          <w:sz w:val="24"/>
          <w:szCs w:val="24"/>
          <w:lang w:val="en-US"/>
        </w:rPr>
      </w:pPr>
    </w:p>
    <w:p w:rsidR="00D77F4A" w:rsidRPr="00F61E17" w:rsidRDefault="005519BD" w:rsidP="000050DC">
      <w:pPr>
        <w:pStyle w:val="a8"/>
        <w:spacing w:line="276" w:lineRule="auto"/>
        <w:ind w:left="0" w:right="0" w:firstLine="720"/>
        <w:jc w:val="both"/>
        <w:rPr>
          <w:rFonts w:ascii="Arial" w:hAnsi="Arial" w:cs="Arial"/>
          <w:b w:val="0"/>
          <w:sz w:val="24"/>
          <w:szCs w:val="24"/>
          <w:lang w:val="en-US"/>
        </w:rPr>
      </w:pPr>
      <w:r>
        <w:rPr>
          <w:rFonts w:ascii="Arial" w:hAnsi="Arial" w:cs="Arial"/>
          <w:b w:val="0"/>
          <w:sz w:val="24"/>
          <w:szCs w:val="24"/>
          <w:lang w:val="tt"/>
        </w:rPr>
        <w:t xml:space="preserve">“Дәүләт һәм муниципаль хезмәтләр күрсәтүне оештыру турында” 2010 елның 27 июлендәге 210-ФЗ номерлы </w:t>
      </w:r>
      <w:r>
        <w:rPr>
          <w:rFonts w:ascii="Arial" w:hAnsi="Arial" w:cs="Arial"/>
          <w:b w:val="0"/>
          <w:sz w:val="24"/>
          <w:szCs w:val="24"/>
          <w:lang w:val="tt"/>
        </w:rPr>
        <w:t>Федераль закон нигезендә Югары Ослан муниципаль районының Башкарма комитеты КАРАР БИРӘ:</w:t>
      </w:r>
    </w:p>
    <w:p w:rsidR="000050DC" w:rsidRPr="00F61E17" w:rsidRDefault="000050DC" w:rsidP="000050DC">
      <w:pPr>
        <w:pStyle w:val="a8"/>
        <w:spacing w:line="276" w:lineRule="auto"/>
        <w:ind w:left="0" w:right="0" w:firstLine="720"/>
        <w:jc w:val="both"/>
        <w:rPr>
          <w:rFonts w:ascii="Arial" w:hAnsi="Arial" w:cs="Arial"/>
          <w:b w:val="0"/>
          <w:sz w:val="24"/>
          <w:szCs w:val="24"/>
          <w:lang w:val="en-US"/>
        </w:rPr>
      </w:pPr>
    </w:p>
    <w:p w:rsidR="000050DC" w:rsidRPr="00B142A5" w:rsidRDefault="004F0187" w:rsidP="00B3097A">
      <w:pPr>
        <w:pStyle w:val="2"/>
        <w:spacing w:after="0" w:line="276" w:lineRule="auto"/>
        <w:ind w:firstLine="708"/>
        <w:jc w:val="both"/>
        <w:rPr>
          <w:rFonts w:ascii="Arial" w:hAnsi="Arial" w:cs="Arial"/>
          <w:color w:val="000000"/>
        </w:rPr>
      </w:pPr>
      <w:r w:rsidRPr="006E0C38">
        <w:rPr>
          <w:rFonts w:ascii="Arial" w:hAnsi="Arial" w:cs="Arial"/>
          <w:color w:val="000000"/>
          <w:lang w:val="tt"/>
        </w:rPr>
        <w:t>1. “Элек хосусыйлаштырылган торак урыннарны муниципаль милеккә кабул итү буенча муниципаль хезмәт күрсәтүнең административ регламентын раслау турында” расларга.</w:t>
      </w:r>
    </w:p>
    <w:p w:rsidR="0018763A" w:rsidRDefault="005519BD" w:rsidP="0018763A">
      <w:pPr>
        <w:pStyle w:val="2"/>
        <w:spacing w:after="0" w:line="276" w:lineRule="auto"/>
        <w:ind w:firstLine="708"/>
        <w:jc w:val="both"/>
        <w:rPr>
          <w:rFonts w:ascii="Arial" w:hAnsi="Arial" w:cs="Arial"/>
        </w:rPr>
      </w:pPr>
      <w:r w:rsidRPr="006E0C38">
        <w:rPr>
          <w:rFonts w:ascii="Arial" w:hAnsi="Arial" w:cs="Arial"/>
          <w:lang w:val="tt"/>
        </w:rPr>
        <w:t>2. Тат</w:t>
      </w:r>
      <w:r w:rsidRPr="006E0C38">
        <w:rPr>
          <w:rFonts w:ascii="Arial" w:hAnsi="Arial" w:cs="Arial"/>
          <w:lang w:val="tt"/>
        </w:rPr>
        <w:t>арстан Республикасы Югары Ослан муниципаль районы Башкарма комитетының «Элек хосусыйлаштырылган торак урыннарны муниципаль милеккә кабул итү буенча муниципаль хезмәт күрсәтүнең административ регламентын раслау турында» 2021 елның 16 декабрендәге 1561 номер</w:t>
      </w:r>
      <w:r w:rsidRPr="006E0C38">
        <w:rPr>
          <w:rFonts w:ascii="Arial" w:hAnsi="Arial" w:cs="Arial"/>
          <w:lang w:val="tt"/>
        </w:rPr>
        <w:t>лы карарын үз көчен югалткан дип танырга.</w:t>
      </w:r>
    </w:p>
    <w:p w:rsidR="00911B95" w:rsidRPr="00F61E17" w:rsidRDefault="005519BD" w:rsidP="0018763A">
      <w:pPr>
        <w:pStyle w:val="2"/>
        <w:spacing w:after="0" w:line="276" w:lineRule="auto"/>
        <w:ind w:firstLine="708"/>
        <w:jc w:val="both"/>
        <w:rPr>
          <w:rFonts w:ascii="Arial" w:hAnsi="Arial" w:cs="Arial"/>
          <w:lang w:val="tt"/>
        </w:rPr>
      </w:pPr>
      <w:r w:rsidRPr="006E0C38">
        <w:rPr>
          <w:rFonts w:ascii="Arial" w:hAnsi="Arial" w:cs="Arial"/>
          <w:lang w:val="tt"/>
        </w:rPr>
        <w:t xml:space="preserve"> 3. Әлеге карарны мәгълүмат стендларында игълан итәргә һәм Татарстан Республикасының хокукый мәгълүмат порталында һәм Татарстан Республикасы Югары Ослан муниципаль районының рәсми сайтында урнаштырырга.</w:t>
      </w:r>
    </w:p>
    <w:p w:rsidR="001F69AD" w:rsidRPr="00F61E17" w:rsidRDefault="00CE33D7" w:rsidP="007144A1">
      <w:pPr>
        <w:pStyle w:val="2"/>
        <w:widowControl w:val="0"/>
        <w:spacing w:after="0" w:line="276" w:lineRule="auto"/>
        <w:ind w:firstLine="708"/>
        <w:jc w:val="both"/>
        <w:rPr>
          <w:rFonts w:ascii="Arial" w:hAnsi="Arial" w:cs="Arial"/>
          <w:lang w:val="tt"/>
        </w:rPr>
      </w:pPr>
      <w:r w:rsidRPr="006E0C38">
        <w:rPr>
          <w:rFonts w:ascii="Arial" w:hAnsi="Arial" w:cs="Arial"/>
          <w:color w:val="000000"/>
          <w:shd w:val="clear" w:color="auto" w:fill="FFFFFF"/>
          <w:lang w:val="tt"/>
        </w:rPr>
        <w:t>4. Әлеге карарның үтәлешен тикшереп торуны социаль-икътисадый үсеш</w:t>
      </w:r>
      <w:r w:rsidR="005519BD" w:rsidRPr="006E0C38">
        <w:rPr>
          <w:rFonts w:ascii="Arial" w:hAnsi="Arial" w:cs="Arial"/>
          <w:lang w:val="tt"/>
        </w:rPr>
        <w:t xml:space="preserve"> буенча Башкарма комитет җитәкчесе </w:t>
      </w:r>
      <w:r w:rsidRPr="006E0C38">
        <w:rPr>
          <w:rFonts w:ascii="Arial" w:hAnsi="Arial" w:cs="Arial"/>
          <w:color w:val="000000"/>
          <w:shd w:val="clear" w:color="auto" w:fill="FFFFFF"/>
          <w:lang w:val="tt"/>
        </w:rPr>
        <w:t>урынбасарына йөкләргә.</w:t>
      </w:r>
    </w:p>
    <w:p w:rsidR="006B49B6" w:rsidRPr="00F61E17" w:rsidRDefault="006B49B6" w:rsidP="00012031">
      <w:pPr>
        <w:spacing w:after="0"/>
        <w:jc w:val="both"/>
        <w:rPr>
          <w:rFonts w:ascii="Arial" w:hAnsi="Arial" w:cs="Arial"/>
          <w:b/>
          <w:bCs/>
          <w:sz w:val="24"/>
          <w:szCs w:val="24"/>
          <w:lang w:val="tt"/>
        </w:rPr>
      </w:pPr>
    </w:p>
    <w:p w:rsidR="000050DC" w:rsidRPr="00F61E17" w:rsidRDefault="000050DC" w:rsidP="00012031">
      <w:pPr>
        <w:spacing w:after="0"/>
        <w:jc w:val="both"/>
        <w:rPr>
          <w:rFonts w:ascii="Arial" w:hAnsi="Arial" w:cs="Arial"/>
          <w:b/>
          <w:bCs/>
          <w:sz w:val="24"/>
          <w:szCs w:val="24"/>
          <w:lang w:val="tt"/>
        </w:rPr>
      </w:pPr>
    </w:p>
    <w:p w:rsidR="00012031" w:rsidRPr="00F61E17" w:rsidRDefault="005519BD" w:rsidP="00822394">
      <w:pPr>
        <w:spacing w:after="0" w:line="240" w:lineRule="auto"/>
        <w:rPr>
          <w:rFonts w:ascii="Arial" w:hAnsi="Arial" w:cs="Arial"/>
          <w:bCs/>
          <w:sz w:val="24"/>
          <w:szCs w:val="24"/>
          <w:lang w:val="tt"/>
        </w:rPr>
      </w:pPr>
      <w:r w:rsidRPr="00F61E17">
        <w:rPr>
          <w:rFonts w:ascii="Arial" w:hAnsi="Arial" w:cs="Arial"/>
          <w:bCs/>
          <w:sz w:val="24"/>
          <w:szCs w:val="24"/>
          <w:lang w:val="tt"/>
        </w:rPr>
        <w:t>Башкарма комитет җитәкчесе вазыйфаларын вакытлыча башкаручы</w:t>
      </w:r>
      <w:r w:rsidR="00F61E17">
        <w:rPr>
          <w:rFonts w:ascii="Arial" w:hAnsi="Arial" w:cs="Arial"/>
          <w:bCs/>
          <w:sz w:val="24"/>
          <w:szCs w:val="24"/>
          <w:lang w:val="tt-RU"/>
        </w:rPr>
        <w:t xml:space="preserve"> </w:t>
      </w:r>
      <w:r w:rsidRPr="00F61E17">
        <w:rPr>
          <w:rFonts w:ascii="Arial" w:hAnsi="Arial" w:cs="Arial"/>
          <w:bCs/>
          <w:sz w:val="24"/>
          <w:szCs w:val="24"/>
          <w:lang w:val="tt"/>
        </w:rPr>
        <w:t>А. А. Ахметшин</w:t>
      </w:r>
    </w:p>
    <w:p w:rsidR="00546AED" w:rsidRPr="00F61E17" w:rsidRDefault="00546AED" w:rsidP="00220DEB">
      <w:pPr>
        <w:rPr>
          <w:lang w:val="tt" w:eastAsia="ru-RU"/>
        </w:rPr>
      </w:pPr>
    </w:p>
    <w:p w:rsidR="00987A93" w:rsidRPr="00F61E17" w:rsidRDefault="00987A93" w:rsidP="00220DEB">
      <w:pPr>
        <w:rPr>
          <w:lang w:val="tt" w:eastAsia="ru-RU"/>
        </w:rPr>
      </w:pPr>
    </w:p>
    <w:p w:rsidR="00220DEB" w:rsidRPr="001C3122" w:rsidRDefault="005519BD" w:rsidP="00220DEB">
      <w:pPr>
        <w:spacing w:after="0" w:line="240" w:lineRule="auto"/>
        <w:ind w:left="567" w:hanging="425"/>
        <w:rPr>
          <w:rFonts w:ascii="Arial" w:hAnsi="Arial" w:cs="Arial"/>
          <w:bCs/>
          <w:sz w:val="16"/>
          <w:szCs w:val="16"/>
        </w:rPr>
      </w:pPr>
      <w:r>
        <w:rPr>
          <w:rFonts w:ascii="Arial" w:hAnsi="Arial" w:cs="Arial"/>
          <w:bCs/>
          <w:sz w:val="16"/>
          <w:szCs w:val="16"/>
          <w:lang w:val="tt"/>
        </w:rPr>
        <w:t>Л.С. Кучумова</w:t>
      </w:r>
    </w:p>
    <w:p w:rsidR="00DC73EF" w:rsidRPr="00F61E17" w:rsidRDefault="005519BD" w:rsidP="00F61E17">
      <w:pPr>
        <w:spacing w:after="0" w:line="240" w:lineRule="auto"/>
        <w:ind w:left="567" w:hanging="425"/>
        <w:rPr>
          <w:rFonts w:ascii="Arial" w:hAnsi="Arial" w:cs="Arial"/>
          <w:bCs/>
          <w:sz w:val="16"/>
          <w:szCs w:val="16"/>
        </w:rPr>
      </w:pPr>
      <w:r>
        <w:rPr>
          <w:rFonts w:ascii="Arial" w:hAnsi="Arial" w:cs="Arial"/>
          <w:bCs/>
          <w:sz w:val="16"/>
          <w:szCs w:val="16"/>
          <w:lang w:val="tt"/>
        </w:rPr>
        <w:t>2024-785</w:t>
      </w:r>
    </w:p>
    <w:p w:rsidR="00DC73EF" w:rsidRDefault="00DC73EF" w:rsidP="00220DEB">
      <w:pPr>
        <w:rPr>
          <w:lang w:eastAsia="ru-RU"/>
        </w:rPr>
      </w:pPr>
    </w:p>
    <w:p w:rsidR="00F61E17" w:rsidRDefault="005519BD" w:rsidP="00F61E17">
      <w:pPr>
        <w:spacing w:after="0"/>
        <w:ind w:left="5670" w:right="-1"/>
        <w:rPr>
          <w:rFonts w:ascii="Arial" w:hAnsi="Arial" w:cs="Arial"/>
          <w:sz w:val="24"/>
          <w:szCs w:val="24"/>
          <w:lang w:val="tt"/>
        </w:rPr>
      </w:pPr>
      <w:r w:rsidRPr="00BF55FC">
        <w:rPr>
          <w:rFonts w:ascii="Arial" w:hAnsi="Arial" w:cs="Arial"/>
          <w:sz w:val="24"/>
          <w:szCs w:val="24"/>
          <w:lang w:val="tt"/>
        </w:rPr>
        <w:lastRenderedPageBreak/>
        <w:t xml:space="preserve">Татарстан Республикасы </w:t>
      </w:r>
    </w:p>
    <w:p w:rsidR="00DC73EF" w:rsidRPr="00BF55FC" w:rsidRDefault="005519BD" w:rsidP="00F61E17">
      <w:pPr>
        <w:spacing w:after="0"/>
        <w:ind w:left="5670" w:right="-1"/>
        <w:rPr>
          <w:rFonts w:ascii="Arial" w:hAnsi="Arial" w:cs="Arial"/>
          <w:sz w:val="24"/>
          <w:szCs w:val="24"/>
        </w:rPr>
      </w:pPr>
      <w:r w:rsidRPr="00BF55FC">
        <w:rPr>
          <w:rFonts w:ascii="Arial" w:hAnsi="Arial" w:cs="Arial"/>
          <w:sz w:val="24"/>
          <w:szCs w:val="24"/>
          <w:lang w:val="tt"/>
        </w:rPr>
        <w:t>Югары Ослан муниципаль районы Башкарма комитетының</w:t>
      </w:r>
    </w:p>
    <w:p w:rsidR="00DC73EF" w:rsidRPr="00BF55FC" w:rsidRDefault="005519BD" w:rsidP="00F61E17">
      <w:pPr>
        <w:keepNext/>
        <w:spacing w:after="0"/>
        <w:ind w:left="5670" w:right="-1"/>
        <w:outlineLvl w:val="0"/>
        <w:rPr>
          <w:rFonts w:ascii="Arial" w:hAnsi="Arial" w:cs="Arial"/>
          <w:bCs/>
          <w:sz w:val="24"/>
          <w:szCs w:val="24"/>
          <w:lang w:eastAsia="zh-CN"/>
        </w:rPr>
      </w:pPr>
      <w:r w:rsidRPr="00BF55FC">
        <w:rPr>
          <w:rFonts w:ascii="Arial" w:hAnsi="Arial" w:cs="Arial"/>
          <w:sz w:val="24"/>
          <w:szCs w:val="24"/>
          <w:lang w:val="tt"/>
        </w:rPr>
        <w:t>«___» ______ 2024 ел, №____ карары белән расланды</w:t>
      </w:r>
    </w:p>
    <w:p w:rsidR="00DC73EF" w:rsidRPr="00BF55FC" w:rsidRDefault="00DC73EF" w:rsidP="00DC73EF">
      <w:pPr>
        <w:keepNext/>
        <w:ind w:right="-1"/>
        <w:jc w:val="center"/>
        <w:outlineLvl w:val="0"/>
        <w:rPr>
          <w:rFonts w:ascii="Arial" w:hAnsi="Arial" w:cs="Arial"/>
          <w:bCs/>
          <w:sz w:val="24"/>
          <w:szCs w:val="24"/>
          <w:lang w:eastAsia="zh-CN"/>
        </w:rPr>
      </w:pPr>
    </w:p>
    <w:p w:rsidR="00DC73EF" w:rsidRPr="00BF55FC" w:rsidRDefault="005519BD" w:rsidP="00DC73EF">
      <w:pPr>
        <w:keepNext/>
        <w:ind w:right="-1"/>
        <w:jc w:val="center"/>
        <w:outlineLvl w:val="0"/>
        <w:rPr>
          <w:rFonts w:ascii="Arial" w:hAnsi="Arial" w:cs="Arial"/>
          <w:bCs/>
          <w:sz w:val="24"/>
          <w:szCs w:val="24"/>
          <w:lang w:eastAsia="zh-CN"/>
        </w:rPr>
      </w:pPr>
      <w:r w:rsidRPr="00BF55FC">
        <w:rPr>
          <w:rFonts w:ascii="Arial" w:hAnsi="Arial" w:cs="Arial"/>
          <w:bCs/>
          <w:sz w:val="24"/>
          <w:szCs w:val="24"/>
          <w:lang w:val="tt" w:eastAsia="zh-CN"/>
        </w:rPr>
        <w:t>.</w:t>
      </w:r>
    </w:p>
    <w:p w:rsidR="00DC73EF" w:rsidRPr="00F61E17" w:rsidRDefault="005519BD" w:rsidP="00F61E17">
      <w:pPr>
        <w:keepNext/>
        <w:ind w:right="-1"/>
        <w:jc w:val="center"/>
        <w:outlineLvl w:val="0"/>
        <w:rPr>
          <w:rFonts w:ascii="Arial" w:hAnsi="Arial" w:cs="Arial"/>
          <w:bCs/>
          <w:iCs/>
          <w:sz w:val="24"/>
          <w:szCs w:val="24"/>
          <w:lang w:eastAsia="zh-CN"/>
        </w:rPr>
      </w:pPr>
      <w:r w:rsidRPr="00BF55FC">
        <w:rPr>
          <w:rFonts w:ascii="Arial" w:hAnsi="Arial" w:cs="Arial"/>
          <w:bCs/>
          <w:sz w:val="24"/>
          <w:szCs w:val="24"/>
          <w:lang w:val="tt" w:eastAsia="zh-CN"/>
        </w:rPr>
        <w:t>Элек хосусыйлаштырылган торак урыннарны муниципаль милеккә кабул итү буенча муниципаль хезмәт күрсәтүнең административ регламе</w:t>
      </w:r>
      <w:r w:rsidRPr="00BF55FC">
        <w:rPr>
          <w:rFonts w:ascii="Arial" w:hAnsi="Arial" w:cs="Arial"/>
          <w:bCs/>
          <w:sz w:val="24"/>
          <w:szCs w:val="24"/>
          <w:lang w:val="tt" w:eastAsia="zh-CN"/>
        </w:rPr>
        <w:t>нты</w:t>
      </w:r>
    </w:p>
    <w:p w:rsidR="00DC73EF" w:rsidRPr="00BF55FC" w:rsidRDefault="005519BD" w:rsidP="00F61E17">
      <w:pPr>
        <w:ind w:right="-1"/>
        <w:jc w:val="center"/>
        <w:rPr>
          <w:rFonts w:ascii="Arial" w:hAnsi="Arial" w:cs="Arial"/>
          <w:sz w:val="24"/>
          <w:szCs w:val="24"/>
        </w:rPr>
      </w:pPr>
      <w:r w:rsidRPr="00BF55FC">
        <w:rPr>
          <w:rFonts w:ascii="Arial" w:hAnsi="Arial" w:cs="Arial"/>
          <w:sz w:val="24"/>
          <w:szCs w:val="24"/>
          <w:lang w:val="tt"/>
        </w:rPr>
        <w:t>1. Гомуми нигезләмәләр</w:t>
      </w:r>
    </w:p>
    <w:p w:rsidR="00DC73EF" w:rsidRPr="00BF55FC" w:rsidRDefault="005519BD" w:rsidP="00F61E17">
      <w:pPr>
        <w:keepNext/>
        <w:jc w:val="center"/>
        <w:outlineLvl w:val="0"/>
        <w:rPr>
          <w:rFonts w:ascii="Arial" w:hAnsi="Arial" w:cs="Arial"/>
          <w:sz w:val="24"/>
          <w:szCs w:val="24"/>
          <w:lang w:eastAsia="zh-CN"/>
        </w:rPr>
      </w:pPr>
      <w:r w:rsidRPr="00BF55FC">
        <w:rPr>
          <w:rFonts w:ascii="Arial" w:hAnsi="Arial" w:cs="Arial"/>
          <w:sz w:val="24"/>
          <w:szCs w:val="24"/>
          <w:lang w:val="tt" w:eastAsia="zh-CN"/>
        </w:rPr>
        <w:t>1.1.</w:t>
      </w:r>
      <w:r w:rsidRPr="00BF55FC">
        <w:rPr>
          <w:rFonts w:ascii="Arial" w:hAnsi="Arial" w:cs="Arial"/>
          <w:sz w:val="24"/>
          <w:szCs w:val="24"/>
          <w:lang w:val="tt" w:eastAsia="zh-CN"/>
        </w:rPr>
        <w:tab/>
        <w:t>Административ</w:t>
      </w:r>
      <w:r w:rsidRPr="00BF55FC">
        <w:rPr>
          <w:rFonts w:ascii="Arial" w:hAnsi="Arial" w:cs="Arial"/>
          <w:sz w:val="24"/>
          <w:szCs w:val="24"/>
          <w:lang w:val="tt" w:eastAsia="zh-CN"/>
        </w:rPr>
        <w:t xml:space="preserve"> регламентны җайга салу предметы</w:t>
      </w:r>
    </w:p>
    <w:p w:rsidR="00DC73EF" w:rsidRPr="00BF55FC" w:rsidRDefault="005519BD" w:rsidP="00DC73EF">
      <w:pPr>
        <w:keepNext/>
        <w:ind w:right="-1" w:firstLine="709"/>
        <w:jc w:val="both"/>
        <w:outlineLvl w:val="0"/>
        <w:rPr>
          <w:rFonts w:ascii="Arial" w:hAnsi="Arial" w:cs="Arial"/>
          <w:sz w:val="24"/>
          <w:szCs w:val="24"/>
          <w:lang w:eastAsia="zh-CN"/>
        </w:rPr>
      </w:pPr>
      <w:r w:rsidRPr="00BF55FC">
        <w:rPr>
          <w:rFonts w:ascii="Arial" w:hAnsi="Arial" w:cs="Arial"/>
          <w:sz w:val="24"/>
          <w:szCs w:val="24"/>
          <w:lang w:val="tt" w:eastAsia="zh-CN"/>
        </w:rPr>
        <w:t xml:space="preserve">1.1.1. Муниципаль хезмәт күрсәтүнең әлеге Административ регламенты (алга таба – административ регламент) элек хосусыйлаштырылган торак урыннарны муниципаль милеккә (алга таба </w:t>
      </w:r>
      <w:r w:rsidRPr="00BF55FC">
        <w:rPr>
          <w:rFonts w:ascii="Arial" w:hAnsi="Arial" w:cs="Arial"/>
          <w:sz w:val="24"/>
          <w:szCs w:val="24"/>
          <w:lang w:val="tt" w:eastAsia="zh-CN"/>
        </w:rPr>
        <w:t>– муниципаль хезмәт) кабул итү буенча муниципаль хезмәт күрсәтү стандартын һәм тәртибен билгели.</w:t>
      </w:r>
    </w:p>
    <w:p w:rsidR="00DC73EF" w:rsidRPr="00F61E17" w:rsidRDefault="005519BD" w:rsidP="00F61E17">
      <w:pPr>
        <w:keepNext/>
        <w:ind w:right="-1" w:firstLine="709"/>
        <w:jc w:val="both"/>
        <w:outlineLvl w:val="0"/>
        <w:rPr>
          <w:rFonts w:ascii="Arial" w:eastAsia="Times New Roman" w:hAnsi="Arial" w:cs="Arial"/>
          <w:sz w:val="24"/>
          <w:szCs w:val="24"/>
          <w:lang w:val="tt" w:eastAsia="zh-CN"/>
        </w:rPr>
      </w:pPr>
      <w:r w:rsidRPr="00BF55FC">
        <w:rPr>
          <w:rFonts w:ascii="Arial" w:hAnsi="Arial" w:cs="Arial"/>
          <w:sz w:val="24"/>
          <w:szCs w:val="24"/>
          <w:lang w:val="tt" w:eastAsia="zh-CN"/>
        </w:rPr>
        <w:t>1.1.2. Административ регламент нигезләмәләре шулай ук аренда шартнамәсе өзелгән очракта, оператив идарә итү, түләүсез файдалану, муниципаль мөлкәтне хуҗалык ал</w:t>
      </w:r>
      <w:r w:rsidRPr="00BF55FC">
        <w:rPr>
          <w:rFonts w:ascii="Arial" w:hAnsi="Arial" w:cs="Arial"/>
          <w:sz w:val="24"/>
          <w:szCs w:val="24"/>
          <w:lang w:val="tt" w:eastAsia="zh-CN"/>
        </w:rPr>
        <w:t>ып бару шартнамәсендә кулланыла.</w:t>
      </w:r>
    </w:p>
    <w:p w:rsidR="00DC73EF" w:rsidRPr="00BF55FC" w:rsidRDefault="005519BD" w:rsidP="00F61E17">
      <w:pPr>
        <w:jc w:val="center"/>
        <w:rPr>
          <w:rFonts w:ascii="Arial" w:hAnsi="Arial" w:cs="Arial"/>
          <w:sz w:val="24"/>
          <w:szCs w:val="24"/>
        </w:rPr>
      </w:pPr>
      <w:r w:rsidRPr="00BF55FC">
        <w:rPr>
          <w:rFonts w:ascii="Arial" w:hAnsi="Arial" w:cs="Arial"/>
          <w:sz w:val="24"/>
          <w:szCs w:val="24"/>
          <w:lang w:val="tt"/>
        </w:rPr>
        <w:t>1.2. Гаризачылар категорияләре</w:t>
      </w:r>
    </w:p>
    <w:p w:rsidR="00DC73EF" w:rsidRPr="00BF55FC" w:rsidRDefault="005519BD" w:rsidP="00DC73EF">
      <w:pPr>
        <w:pStyle w:val="a7"/>
        <w:ind w:left="0" w:right="-1" w:firstLine="709"/>
        <w:jc w:val="both"/>
        <w:rPr>
          <w:rFonts w:ascii="Arial" w:hAnsi="Arial" w:cs="Arial"/>
          <w:sz w:val="24"/>
          <w:szCs w:val="24"/>
        </w:rPr>
      </w:pPr>
      <w:r w:rsidRPr="00BF55FC">
        <w:rPr>
          <w:rFonts w:ascii="Arial" w:hAnsi="Arial" w:cs="Arial"/>
          <w:sz w:val="24"/>
          <w:szCs w:val="24"/>
          <w:lang w:val="tt"/>
        </w:rPr>
        <w:t xml:space="preserve">1.2.1. Муниципаль хезмәттән файдаланучылар – физик затлар (алга таба – гариза бирүче). </w:t>
      </w:r>
    </w:p>
    <w:p w:rsidR="00DC73EF" w:rsidRPr="00BF55FC" w:rsidRDefault="005519BD" w:rsidP="00DC73EF">
      <w:pPr>
        <w:pStyle w:val="a7"/>
        <w:ind w:left="0" w:firstLine="709"/>
        <w:jc w:val="both"/>
        <w:rPr>
          <w:rFonts w:ascii="Arial" w:hAnsi="Arial" w:cs="Arial"/>
          <w:sz w:val="24"/>
          <w:szCs w:val="24"/>
        </w:rPr>
      </w:pPr>
      <w:r w:rsidRPr="00BF55FC">
        <w:rPr>
          <w:rFonts w:ascii="Arial" w:hAnsi="Arial" w:cs="Arial"/>
          <w:sz w:val="24"/>
          <w:szCs w:val="24"/>
          <w:lang w:val="tt"/>
        </w:rPr>
        <w:t xml:space="preserve">1.2.2. Гариза белән гариза бирүченең үз вәкаләтләрен раслый торган документ нигезендә эш йөртүче вәкиле яки физик затның законлы вәкиле (алга таба – гариза бирүче вәкиле) мөрәҗәгать итәргә хокуклы. </w:t>
      </w:r>
    </w:p>
    <w:p w:rsidR="00DC73EF" w:rsidRPr="00BF55FC" w:rsidRDefault="00DC73EF" w:rsidP="00DC73EF">
      <w:pPr>
        <w:pStyle w:val="a7"/>
        <w:ind w:left="0" w:firstLine="709"/>
        <w:jc w:val="both"/>
        <w:rPr>
          <w:rFonts w:ascii="Arial" w:hAnsi="Arial" w:cs="Arial"/>
          <w:spacing w:val="1"/>
          <w:sz w:val="24"/>
          <w:szCs w:val="24"/>
        </w:rPr>
      </w:pPr>
    </w:p>
    <w:p w:rsidR="00DC73EF" w:rsidRPr="00BF55FC" w:rsidRDefault="005519BD" w:rsidP="00F61E17">
      <w:pPr>
        <w:pStyle w:val="a7"/>
        <w:ind w:left="0"/>
        <w:jc w:val="center"/>
        <w:rPr>
          <w:rFonts w:ascii="Arial" w:hAnsi="Arial" w:cs="Arial"/>
          <w:spacing w:val="1"/>
          <w:sz w:val="24"/>
          <w:szCs w:val="24"/>
        </w:rPr>
      </w:pPr>
      <w:r w:rsidRPr="00BF55FC">
        <w:rPr>
          <w:rFonts w:ascii="Arial" w:hAnsi="Arial" w:cs="Arial"/>
          <w:spacing w:val="1"/>
          <w:sz w:val="24"/>
          <w:szCs w:val="24"/>
          <w:lang w:val="tt"/>
        </w:rPr>
        <w:t>1.3. Муниципаль хезмәт күрсәтү турында мәгълүмат бирү тә</w:t>
      </w:r>
      <w:r w:rsidRPr="00BF55FC">
        <w:rPr>
          <w:rFonts w:ascii="Arial" w:hAnsi="Arial" w:cs="Arial"/>
          <w:spacing w:val="1"/>
          <w:sz w:val="24"/>
          <w:szCs w:val="24"/>
          <w:lang w:val="tt"/>
        </w:rPr>
        <w:t>ртибе</w:t>
      </w:r>
    </w:p>
    <w:p w:rsidR="00DC73EF" w:rsidRPr="00BF55FC" w:rsidRDefault="005519BD" w:rsidP="00DC73EF">
      <w:pPr>
        <w:ind w:right="-1" w:firstLine="709"/>
        <w:jc w:val="both"/>
        <w:rPr>
          <w:rFonts w:ascii="Arial" w:hAnsi="Arial" w:cs="Arial"/>
          <w:spacing w:val="1"/>
          <w:sz w:val="24"/>
          <w:szCs w:val="24"/>
        </w:rPr>
      </w:pPr>
      <w:r w:rsidRPr="00BF55FC">
        <w:rPr>
          <w:rFonts w:ascii="Arial" w:hAnsi="Arial" w:cs="Arial"/>
          <w:spacing w:val="1"/>
          <w:sz w:val="24"/>
          <w:szCs w:val="24"/>
          <w:lang w:val="tt"/>
        </w:rPr>
        <w:t>1</w:t>
      </w:r>
      <w:r w:rsidRPr="00BF55FC">
        <w:rPr>
          <w:rFonts w:ascii="Arial" w:hAnsi="Arial" w:cs="Arial"/>
          <w:spacing w:val="1"/>
          <w:sz w:val="24"/>
          <w:szCs w:val="24"/>
          <w:lang w:val="tt"/>
        </w:rPr>
        <w:t>.3.1. Муниципаль хезмәт күрсәтү тәртибе турында мәгълүмат:</w:t>
      </w:r>
    </w:p>
    <w:p w:rsidR="00DC73EF" w:rsidRPr="00BF55FC" w:rsidRDefault="005519BD" w:rsidP="00DC73EF">
      <w:pPr>
        <w:ind w:right="-1" w:firstLine="709"/>
        <w:jc w:val="both"/>
        <w:rPr>
          <w:rFonts w:ascii="Arial" w:hAnsi="Arial" w:cs="Arial"/>
          <w:spacing w:val="1"/>
          <w:sz w:val="24"/>
          <w:szCs w:val="24"/>
        </w:rPr>
      </w:pPr>
      <w:r w:rsidRPr="00BF55FC">
        <w:rPr>
          <w:rFonts w:ascii="Arial" w:hAnsi="Arial" w:cs="Arial"/>
          <w:spacing w:val="1"/>
          <w:sz w:val="24"/>
          <w:szCs w:val="24"/>
          <w:lang w:val="tt"/>
        </w:rPr>
        <w:t>1) дәүләт хезмәтләре һәм муниципаль хезмәтләр күрсәтә торган күпфункцияле үзәк биналарында урнашкан, муниципаль хезмәт турында визуаль һәм текстлы мәгълүматны үз эченә алган мәгълүмат стенд</w:t>
      </w:r>
      <w:r w:rsidRPr="00BF55FC">
        <w:rPr>
          <w:rFonts w:ascii="Arial" w:hAnsi="Arial" w:cs="Arial"/>
          <w:spacing w:val="1"/>
          <w:sz w:val="24"/>
          <w:szCs w:val="24"/>
          <w:lang w:val="tt"/>
        </w:rPr>
        <w:t xml:space="preserve">ларында; </w:t>
      </w:r>
    </w:p>
    <w:p w:rsidR="00DC73EF" w:rsidRPr="00BF55FC" w:rsidRDefault="005519BD" w:rsidP="00DC73EF">
      <w:pPr>
        <w:ind w:right="-1" w:firstLine="709"/>
        <w:jc w:val="both"/>
        <w:rPr>
          <w:rFonts w:ascii="Arial" w:hAnsi="Arial" w:cs="Arial"/>
          <w:spacing w:val="1"/>
          <w:sz w:val="24"/>
          <w:szCs w:val="24"/>
        </w:rPr>
      </w:pPr>
      <w:r w:rsidRPr="00BF55FC">
        <w:rPr>
          <w:rFonts w:ascii="Arial" w:hAnsi="Arial" w:cs="Arial"/>
          <w:spacing w:val="1"/>
          <w:sz w:val="24"/>
          <w:szCs w:val="24"/>
          <w:lang w:val="tt"/>
        </w:rPr>
        <w:t>2) Югары Ослан муниципаль районының «Интернет» мәгълүмат-телекоммуникация челтәрендәге рәсми сайтында (</w:t>
      </w:r>
      <w:hyperlink r:id="rId9" w:history="1">
        <w:r w:rsidRPr="00BF55FC">
          <w:rPr>
            <w:rFonts w:ascii="Arial" w:hAnsi="Arial" w:cs="Arial"/>
            <w:color w:val="0000FF"/>
            <w:spacing w:val="1"/>
            <w:sz w:val="24"/>
            <w:szCs w:val="24"/>
            <w:u w:val="single"/>
            <w:lang w:val="tt"/>
          </w:rPr>
          <w:t>www.verhniy-uslon.tatar.ru</w:t>
        </w:r>
      </w:hyperlink>
      <w:r w:rsidRPr="00BF55FC">
        <w:rPr>
          <w:rFonts w:ascii="Arial" w:hAnsi="Arial" w:cs="Arial"/>
          <w:spacing w:val="1"/>
          <w:sz w:val="24"/>
          <w:szCs w:val="24"/>
          <w:lang w:val="tt"/>
        </w:rPr>
        <w:t>);</w:t>
      </w:r>
    </w:p>
    <w:p w:rsidR="00DC73EF" w:rsidRPr="00BF55FC" w:rsidRDefault="005519BD" w:rsidP="00DC73EF">
      <w:pPr>
        <w:ind w:right="-1" w:firstLine="709"/>
        <w:jc w:val="both"/>
        <w:rPr>
          <w:rFonts w:ascii="Arial" w:hAnsi="Arial" w:cs="Arial"/>
          <w:spacing w:val="1"/>
          <w:sz w:val="24"/>
          <w:szCs w:val="24"/>
        </w:rPr>
      </w:pPr>
      <w:r w:rsidRPr="00BF55FC">
        <w:rPr>
          <w:rFonts w:ascii="Arial" w:hAnsi="Arial" w:cs="Arial"/>
          <w:spacing w:val="1"/>
          <w:sz w:val="24"/>
          <w:szCs w:val="24"/>
          <w:lang w:val="tt"/>
        </w:rPr>
        <w:t>3) Татарстан Республикасы дәүләт һәм муниципаль хезмәтләр Портал</w:t>
      </w:r>
      <w:r w:rsidRPr="00BF55FC">
        <w:rPr>
          <w:rFonts w:ascii="Arial" w:hAnsi="Arial" w:cs="Arial"/>
          <w:spacing w:val="1"/>
          <w:sz w:val="24"/>
          <w:szCs w:val="24"/>
          <w:lang w:val="tt"/>
        </w:rPr>
        <w:t xml:space="preserve">ында (https://uslugi.tatarstan.ru) (алга таба - Республика порталы); </w:t>
      </w:r>
    </w:p>
    <w:p w:rsidR="00DC73EF" w:rsidRPr="00BF55FC" w:rsidRDefault="005519BD" w:rsidP="00DC73EF">
      <w:pPr>
        <w:ind w:right="-1" w:firstLine="709"/>
        <w:jc w:val="both"/>
        <w:rPr>
          <w:rFonts w:ascii="Arial" w:hAnsi="Arial" w:cs="Arial"/>
          <w:spacing w:val="1"/>
          <w:sz w:val="24"/>
          <w:szCs w:val="24"/>
        </w:rPr>
      </w:pPr>
      <w:r w:rsidRPr="00BF55FC">
        <w:rPr>
          <w:rFonts w:ascii="Arial" w:hAnsi="Arial" w:cs="Arial"/>
          <w:spacing w:val="1"/>
          <w:sz w:val="24"/>
          <w:szCs w:val="24"/>
          <w:lang w:val="tt"/>
        </w:rPr>
        <w:lastRenderedPageBreak/>
        <w:t>4) Бердәм дәүләти һәм муниципаль хезмәтләр (функцияләр) порталында (https:/ www.gosuslugi.ru) (алга таба - Бердәм портал);</w:t>
      </w:r>
    </w:p>
    <w:p w:rsidR="00DC73EF" w:rsidRPr="00BF55FC" w:rsidRDefault="005519BD" w:rsidP="00DC73EF">
      <w:pPr>
        <w:ind w:right="-1" w:firstLine="709"/>
        <w:jc w:val="both"/>
        <w:rPr>
          <w:rFonts w:ascii="Arial" w:hAnsi="Arial" w:cs="Arial"/>
          <w:spacing w:val="1"/>
          <w:sz w:val="24"/>
          <w:szCs w:val="24"/>
        </w:rPr>
      </w:pPr>
      <w:r w:rsidRPr="00BF55FC">
        <w:rPr>
          <w:rFonts w:ascii="Arial" w:hAnsi="Arial" w:cs="Arial"/>
          <w:spacing w:val="1"/>
          <w:sz w:val="24"/>
          <w:szCs w:val="24"/>
          <w:lang w:val="tt"/>
        </w:rPr>
        <w:t xml:space="preserve">5) «Татарстан Республикасы дәүләт һәм муниципаль хезмәтләр </w:t>
      </w:r>
      <w:r w:rsidRPr="00BF55FC">
        <w:rPr>
          <w:rFonts w:ascii="Arial" w:hAnsi="Arial" w:cs="Arial"/>
          <w:spacing w:val="1"/>
          <w:sz w:val="24"/>
          <w:szCs w:val="24"/>
          <w:lang w:val="tt"/>
        </w:rPr>
        <w:t>реестры» дәүләт мәгълүмат системасында (http://frgu.tatar.ru) (алга таба - Дәүләт һәм муниципаль хезмәтләр реестры).</w:t>
      </w:r>
    </w:p>
    <w:p w:rsidR="00DC73EF" w:rsidRPr="00BF55FC" w:rsidRDefault="005519BD" w:rsidP="00DC73EF">
      <w:pPr>
        <w:ind w:right="-1" w:firstLine="709"/>
        <w:jc w:val="both"/>
        <w:rPr>
          <w:rFonts w:ascii="Arial" w:hAnsi="Arial" w:cs="Arial"/>
          <w:spacing w:val="1"/>
          <w:sz w:val="24"/>
          <w:szCs w:val="24"/>
        </w:rPr>
      </w:pPr>
      <w:r w:rsidRPr="00BF55FC">
        <w:rPr>
          <w:rFonts w:ascii="Arial" w:hAnsi="Arial" w:cs="Arial"/>
          <w:spacing w:val="1"/>
          <w:sz w:val="24"/>
          <w:szCs w:val="24"/>
          <w:lang w:val="tt"/>
        </w:rPr>
        <w:t>1.3.2. Муниципаль хезмәт күрсәтү мәсьәләләре буенча консультацияләр түбәндәгечә бирелә:</w:t>
      </w:r>
    </w:p>
    <w:p w:rsidR="00DC73EF" w:rsidRPr="00BF55FC" w:rsidRDefault="005519BD" w:rsidP="00DC73EF">
      <w:pPr>
        <w:ind w:right="-1" w:firstLine="709"/>
        <w:jc w:val="both"/>
        <w:rPr>
          <w:rFonts w:ascii="Arial" w:hAnsi="Arial" w:cs="Arial"/>
          <w:spacing w:val="1"/>
          <w:sz w:val="24"/>
          <w:szCs w:val="24"/>
        </w:rPr>
      </w:pPr>
      <w:r w:rsidRPr="00BF55FC">
        <w:rPr>
          <w:rFonts w:ascii="Arial" w:hAnsi="Arial" w:cs="Arial"/>
          <w:spacing w:val="1"/>
          <w:sz w:val="24"/>
          <w:szCs w:val="24"/>
          <w:lang w:val="tt"/>
        </w:rPr>
        <w:t xml:space="preserve">1) телдән мөрәҗәгать иткәндә дәүләт һәм муниципаль </w:t>
      </w:r>
      <w:r w:rsidRPr="00BF55FC">
        <w:rPr>
          <w:rFonts w:ascii="Arial" w:hAnsi="Arial" w:cs="Arial"/>
          <w:spacing w:val="1"/>
          <w:sz w:val="24"/>
          <w:szCs w:val="24"/>
          <w:lang w:val="tt"/>
        </w:rPr>
        <w:t>хезмәтләр күрсәтә торган күпфункцияле үзәкләрдә – шәхсән яки телефон аша;</w:t>
      </w:r>
    </w:p>
    <w:p w:rsidR="00DC73EF" w:rsidRPr="00BF55FC" w:rsidRDefault="005519BD" w:rsidP="00DC73EF">
      <w:pPr>
        <w:ind w:right="-1" w:firstLine="709"/>
        <w:jc w:val="both"/>
        <w:rPr>
          <w:rFonts w:ascii="Arial" w:hAnsi="Arial" w:cs="Arial"/>
          <w:spacing w:val="1"/>
          <w:sz w:val="24"/>
          <w:szCs w:val="24"/>
        </w:rPr>
      </w:pPr>
      <w:r w:rsidRPr="00BF55FC">
        <w:rPr>
          <w:rFonts w:ascii="Arial" w:hAnsi="Arial" w:cs="Arial"/>
          <w:spacing w:val="1"/>
          <w:sz w:val="24"/>
          <w:szCs w:val="24"/>
          <w:lang w:val="tt"/>
        </w:rPr>
        <w:t>2) Бердәм, Республика порталының интерактив формасында;</w:t>
      </w:r>
    </w:p>
    <w:p w:rsidR="00DC73EF" w:rsidRPr="00BF55FC" w:rsidRDefault="005519BD" w:rsidP="00DC73EF">
      <w:pPr>
        <w:ind w:right="-1" w:firstLine="709"/>
        <w:jc w:val="both"/>
        <w:rPr>
          <w:rFonts w:ascii="Arial" w:hAnsi="Arial" w:cs="Arial"/>
          <w:spacing w:val="1"/>
          <w:sz w:val="24"/>
          <w:szCs w:val="24"/>
        </w:rPr>
      </w:pPr>
      <w:r w:rsidRPr="00BF55FC">
        <w:rPr>
          <w:rFonts w:ascii="Arial" w:hAnsi="Arial" w:cs="Arial"/>
          <w:spacing w:val="1"/>
          <w:sz w:val="24"/>
          <w:szCs w:val="24"/>
          <w:lang w:val="tt"/>
        </w:rPr>
        <w:t>3) Татарстан Республикасы Югары Ослан муниципаль районы Башкарма комитетында (алга таба - Башкарма комитет); «Татарстан Респуб</w:t>
      </w:r>
      <w:r w:rsidRPr="00BF55FC">
        <w:rPr>
          <w:rFonts w:ascii="Arial" w:hAnsi="Arial" w:cs="Arial"/>
          <w:spacing w:val="1"/>
          <w:sz w:val="24"/>
          <w:szCs w:val="24"/>
          <w:lang w:val="tt"/>
        </w:rPr>
        <w:t>ликасы Югары Ослан муниципаль районының мөлкәт һәм җир мөнәсәбәтләре палатасы» МКУ (алга таба - Палата):</w:t>
      </w:r>
    </w:p>
    <w:p w:rsidR="00DC73EF" w:rsidRPr="00BF55FC" w:rsidRDefault="005519BD" w:rsidP="00DC73EF">
      <w:pPr>
        <w:ind w:right="-1" w:firstLine="709"/>
        <w:jc w:val="both"/>
        <w:rPr>
          <w:rFonts w:ascii="Arial" w:hAnsi="Arial" w:cs="Arial"/>
          <w:spacing w:val="1"/>
          <w:sz w:val="24"/>
          <w:szCs w:val="24"/>
        </w:rPr>
      </w:pPr>
      <w:r w:rsidRPr="00BF55FC">
        <w:rPr>
          <w:rFonts w:ascii="Arial" w:hAnsi="Arial" w:cs="Arial"/>
          <w:spacing w:val="1"/>
          <w:sz w:val="24"/>
          <w:szCs w:val="24"/>
          <w:lang w:val="tt"/>
        </w:rPr>
        <w:t xml:space="preserve">телдән мөрәҗәгать иткәндә – шәхсән яки телефон буенча; </w:t>
      </w:r>
    </w:p>
    <w:p w:rsidR="00DC73EF" w:rsidRPr="00BF55FC" w:rsidRDefault="005519BD" w:rsidP="00DC73EF">
      <w:pPr>
        <w:ind w:right="-1" w:firstLine="709"/>
        <w:jc w:val="both"/>
        <w:rPr>
          <w:rFonts w:ascii="Arial" w:hAnsi="Arial" w:cs="Arial"/>
          <w:spacing w:val="1"/>
          <w:sz w:val="24"/>
          <w:szCs w:val="24"/>
        </w:rPr>
      </w:pPr>
      <w:r w:rsidRPr="00BF55FC">
        <w:rPr>
          <w:rFonts w:ascii="Arial" w:hAnsi="Arial" w:cs="Arial"/>
          <w:spacing w:val="1"/>
          <w:sz w:val="24"/>
          <w:szCs w:val="24"/>
          <w:lang w:val="tt"/>
        </w:rPr>
        <w:t xml:space="preserve">- язмача (шул исәптән электрон документ рәвешендә) мөрәҗәгать иткәндә – кәгазь чыганакта почта </w:t>
      </w:r>
      <w:r w:rsidRPr="00BF55FC">
        <w:rPr>
          <w:rFonts w:ascii="Arial" w:hAnsi="Arial" w:cs="Arial"/>
          <w:spacing w:val="1"/>
          <w:sz w:val="24"/>
          <w:szCs w:val="24"/>
          <w:lang w:val="tt"/>
        </w:rPr>
        <w:t>аша яки электрон формада электрон почта аша алырга мөмкин.</w:t>
      </w:r>
    </w:p>
    <w:p w:rsidR="00DC73EF" w:rsidRPr="00BF55FC" w:rsidRDefault="005519BD" w:rsidP="00DC73EF">
      <w:pPr>
        <w:ind w:right="-1" w:firstLine="709"/>
        <w:jc w:val="both"/>
        <w:rPr>
          <w:rFonts w:ascii="Arial" w:hAnsi="Arial" w:cs="Arial"/>
          <w:spacing w:val="1"/>
          <w:sz w:val="24"/>
          <w:szCs w:val="24"/>
        </w:rPr>
      </w:pPr>
      <w:r w:rsidRPr="00BF55FC">
        <w:rPr>
          <w:rFonts w:ascii="Arial" w:hAnsi="Arial" w:cs="Arial"/>
          <w:spacing w:val="1"/>
          <w:sz w:val="24"/>
          <w:szCs w:val="24"/>
          <w:lang w:val="tt"/>
        </w:rPr>
        <w:t>1.3.3.</w:t>
      </w:r>
      <w:r w:rsidRPr="00BF55FC">
        <w:rPr>
          <w:rFonts w:ascii="Arial" w:hAnsi="Arial" w:cs="Arial"/>
          <w:spacing w:val="1"/>
          <w:sz w:val="24"/>
          <w:szCs w:val="24"/>
          <w:lang w:val="tt"/>
        </w:rPr>
        <w:tab/>
        <w:t>Муниципаль хезмәт күрсәтү тәртибе һәм вакыты турында, Республика реестрындагы белешмәләргә нигезләнеп, Бердәм порталда, Республика порталында урнаштырылган мәгълүмат гариза бирүчегә бушлай б</w:t>
      </w:r>
      <w:r w:rsidRPr="00BF55FC">
        <w:rPr>
          <w:rFonts w:ascii="Arial" w:hAnsi="Arial" w:cs="Arial"/>
          <w:spacing w:val="1"/>
          <w:sz w:val="24"/>
          <w:szCs w:val="24"/>
          <w:lang w:val="tt"/>
        </w:rPr>
        <w:t>ирелә.</w:t>
      </w:r>
    </w:p>
    <w:p w:rsidR="00DC73EF" w:rsidRPr="00BF55FC" w:rsidRDefault="005519BD" w:rsidP="00DC73EF">
      <w:pPr>
        <w:ind w:right="-1" w:firstLine="709"/>
        <w:jc w:val="both"/>
        <w:rPr>
          <w:rFonts w:ascii="Arial" w:hAnsi="Arial" w:cs="Arial"/>
          <w:spacing w:val="1"/>
          <w:sz w:val="24"/>
          <w:szCs w:val="24"/>
        </w:rPr>
      </w:pPr>
      <w:r w:rsidRPr="00BF55FC">
        <w:rPr>
          <w:rFonts w:ascii="Arial" w:hAnsi="Arial" w:cs="Arial"/>
          <w:spacing w:val="1"/>
          <w:sz w:val="24"/>
          <w:szCs w:val="24"/>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аны мөрәҗәгать итүченең техник чараларына урнаштыру программа тәэминатының хокук иясе белән л</w:t>
      </w:r>
      <w:r w:rsidRPr="00BF55FC">
        <w:rPr>
          <w:rFonts w:ascii="Arial" w:hAnsi="Arial" w:cs="Arial"/>
          <w:spacing w:val="1"/>
          <w:sz w:val="24"/>
          <w:szCs w:val="24"/>
          <w:lang w:val="tt"/>
        </w:rPr>
        <w:t xml:space="preserve">ицензия яисә башка килешү төзүне таләп итү,  мөрәҗәгать итүчене түләүне, теркәүне яисә авторизацияләүне, яисә аларга шәхси мәгълүматларны бирүне күздә тоткан программа тәэминатыннан файдаланмыйча гамәлгә ашырыла. </w:t>
      </w:r>
    </w:p>
    <w:p w:rsidR="00DC73EF" w:rsidRPr="00BF55FC" w:rsidRDefault="005519BD" w:rsidP="00DC73EF">
      <w:pPr>
        <w:ind w:right="-1" w:firstLine="709"/>
        <w:jc w:val="both"/>
        <w:rPr>
          <w:rFonts w:ascii="Arial" w:hAnsi="Arial" w:cs="Arial"/>
          <w:spacing w:val="1"/>
          <w:sz w:val="24"/>
          <w:szCs w:val="24"/>
        </w:rPr>
      </w:pPr>
      <w:r w:rsidRPr="00BF55FC">
        <w:rPr>
          <w:rFonts w:ascii="Arial" w:hAnsi="Arial" w:cs="Arial"/>
          <w:spacing w:val="1"/>
          <w:sz w:val="24"/>
          <w:szCs w:val="24"/>
          <w:lang w:val="tt"/>
        </w:rPr>
        <w:t>1.3.4. Гариза бирүче шәхсән яки телефон аш</w:t>
      </w:r>
      <w:r w:rsidRPr="00BF55FC">
        <w:rPr>
          <w:rFonts w:ascii="Arial" w:hAnsi="Arial" w:cs="Arial"/>
          <w:spacing w:val="1"/>
          <w:sz w:val="24"/>
          <w:szCs w:val="24"/>
          <w:lang w:val="tt"/>
        </w:rPr>
        <w:t>а мөрәҗәгать иткәндә, кергән мөрәҗәгать нигезендә:</w:t>
      </w:r>
    </w:p>
    <w:p w:rsidR="00DC73EF" w:rsidRPr="00BF55FC" w:rsidRDefault="005519BD" w:rsidP="00DC73EF">
      <w:pPr>
        <w:pStyle w:val="a7"/>
        <w:numPr>
          <w:ilvl w:val="0"/>
          <w:numId w:val="6"/>
        </w:numPr>
        <w:tabs>
          <w:tab w:val="left" w:pos="1134"/>
        </w:tabs>
        <w:suppressAutoHyphens/>
        <w:spacing w:after="0" w:line="240" w:lineRule="auto"/>
        <w:ind w:left="0" w:right="-1" w:firstLine="709"/>
        <w:jc w:val="both"/>
        <w:rPr>
          <w:rFonts w:ascii="Arial" w:hAnsi="Arial" w:cs="Arial"/>
          <w:spacing w:val="1"/>
          <w:sz w:val="24"/>
          <w:szCs w:val="24"/>
        </w:rPr>
      </w:pPr>
      <w:r w:rsidRPr="00BF55FC">
        <w:rPr>
          <w:rFonts w:ascii="Arial" w:hAnsi="Arial" w:cs="Arial"/>
          <w:spacing w:val="1"/>
          <w:sz w:val="24"/>
          <w:szCs w:val="24"/>
          <w:lang w:val="tt"/>
        </w:rPr>
        <w:t xml:space="preserve">дәүләт һәм муниципаль хезмәтләр күрсәтүнең күпфункцияле үзәге, Башкарма комитет, Палата урнашкан урын турында (адресы, эш графигы, белешмә телефоннары); </w:t>
      </w:r>
    </w:p>
    <w:p w:rsidR="00DC73EF" w:rsidRPr="00BF55FC" w:rsidRDefault="005519BD" w:rsidP="00DC73EF">
      <w:pPr>
        <w:pStyle w:val="a7"/>
        <w:numPr>
          <w:ilvl w:val="0"/>
          <w:numId w:val="6"/>
        </w:numPr>
        <w:tabs>
          <w:tab w:val="left" w:pos="1134"/>
        </w:tabs>
        <w:suppressAutoHyphens/>
        <w:spacing w:after="0" w:line="240" w:lineRule="auto"/>
        <w:ind w:left="0" w:right="-1" w:firstLine="709"/>
        <w:jc w:val="both"/>
        <w:rPr>
          <w:rFonts w:ascii="Arial" w:hAnsi="Arial" w:cs="Arial"/>
          <w:spacing w:val="1"/>
          <w:sz w:val="24"/>
          <w:szCs w:val="24"/>
        </w:rPr>
      </w:pPr>
      <w:r w:rsidRPr="00BF55FC">
        <w:rPr>
          <w:rFonts w:ascii="Arial" w:hAnsi="Arial" w:cs="Arial"/>
          <w:spacing w:val="1"/>
          <w:sz w:val="24"/>
          <w:szCs w:val="24"/>
          <w:lang w:val="tt"/>
        </w:rPr>
        <w:t>2) муниципаль хезмәт күрсәтү тәртибе, гариза бирү ы</w:t>
      </w:r>
      <w:r w:rsidRPr="00BF55FC">
        <w:rPr>
          <w:rFonts w:ascii="Arial" w:hAnsi="Arial" w:cs="Arial"/>
          <w:spacing w:val="1"/>
          <w:sz w:val="24"/>
          <w:szCs w:val="24"/>
          <w:lang w:val="tt"/>
        </w:rPr>
        <w:t xml:space="preserve">суллары һәм вакыты; </w:t>
      </w:r>
    </w:p>
    <w:p w:rsidR="00DC73EF" w:rsidRPr="00BF55FC" w:rsidRDefault="005519BD" w:rsidP="00DC73EF">
      <w:pPr>
        <w:pStyle w:val="a7"/>
        <w:numPr>
          <w:ilvl w:val="0"/>
          <w:numId w:val="6"/>
        </w:numPr>
        <w:tabs>
          <w:tab w:val="left" w:pos="1134"/>
        </w:tabs>
        <w:suppressAutoHyphens/>
        <w:spacing w:after="0" w:line="240" w:lineRule="auto"/>
        <w:ind w:left="0" w:right="-1" w:firstLine="709"/>
        <w:jc w:val="both"/>
        <w:rPr>
          <w:rFonts w:ascii="Arial" w:hAnsi="Arial" w:cs="Arial"/>
          <w:spacing w:val="1"/>
          <w:sz w:val="24"/>
          <w:szCs w:val="24"/>
        </w:rPr>
      </w:pPr>
      <w:r w:rsidRPr="00BF55FC">
        <w:rPr>
          <w:rFonts w:ascii="Arial" w:hAnsi="Arial" w:cs="Arial"/>
          <w:spacing w:val="1"/>
          <w:sz w:val="24"/>
          <w:szCs w:val="24"/>
          <w:lang w:val="tt"/>
        </w:rPr>
        <w:t xml:space="preserve">3) муниципаль хезмәт күрсәтелә торган гражданнар категорияләре; муниципаль хезмәт күрсәтү мәсьәләләрен җайга сала торган норматив хокукый актлар; </w:t>
      </w:r>
    </w:p>
    <w:p w:rsidR="00DC73EF" w:rsidRPr="00BF55FC" w:rsidRDefault="005519BD" w:rsidP="00DC73EF">
      <w:pPr>
        <w:pStyle w:val="a7"/>
        <w:numPr>
          <w:ilvl w:val="0"/>
          <w:numId w:val="6"/>
        </w:numPr>
        <w:tabs>
          <w:tab w:val="left" w:pos="1134"/>
        </w:tabs>
        <w:suppressAutoHyphens/>
        <w:spacing w:after="0" w:line="240" w:lineRule="auto"/>
        <w:ind w:left="0" w:right="-1" w:firstLine="709"/>
        <w:jc w:val="both"/>
        <w:rPr>
          <w:rFonts w:ascii="Arial" w:hAnsi="Arial" w:cs="Arial"/>
          <w:spacing w:val="1"/>
          <w:sz w:val="24"/>
          <w:szCs w:val="24"/>
        </w:rPr>
      </w:pPr>
      <w:r w:rsidRPr="00BF55FC">
        <w:rPr>
          <w:rFonts w:ascii="Arial" w:hAnsi="Arial" w:cs="Arial"/>
          <w:spacing w:val="1"/>
          <w:sz w:val="24"/>
          <w:szCs w:val="24"/>
          <w:lang w:val="tt"/>
        </w:rPr>
        <w:lastRenderedPageBreak/>
        <w:t>4) муниципаль хезмәт күрсәтү турындагы гаризаны карап тикшерү өчен кирәкле документлар и</w:t>
      </w:r>
      <w:r w:rsidRPr="00BF55FC">
        <w:rPr>
          <w:rFonts w:ascii="Arial" w:hAnsi="Arial" w:cs="Arial"/>
          <w:spacing w:val="1"/>
          <w:sz w:val="24"/>
          <w:szCs w:val="24"/>
          <w:lang w:val="tt"/>
        </w:rPr>
        <w:t xml:space="preserve">семлеге, гаризаны кабул итү һәм теркәү вакыты; </w:t>
      </w:r>
    </w:p>
    <w:p w:rsidR="00DC73EF" w:rsidRPr="00BF55FC" w:rsidRDefault="005519BD" w:rsidP="00DC73EF">
      <w:pPr>
        <w:pStyle w:val="a7"/>
        <w:numPr>
          <w:ilvl w:val="0"/>
          <w:numId w:val="6"/>
        </w:numPr>
        <w:tabs>
          <w:tab w:val="left" w:pos="1134"/>
        </w:tabs>
        <w:suppressAutoHyphens/>
        <w:spacing w:after="0" w:line="240" w:lineRule="auto"/>
        <w:ind w:left="0" w:right="-1" w:firstLine="709"/>
        <w:jc w:val="both"/>
        <w:rPr>
          <w:rFonts w:ascii="Arial" w:hAnsi="Arial" w:cs="Arial"/>
          <w:spacing w:val="1"/>
          <w:sz w:val="24"/>
          <w:szCs w:val="24"/>
        </w:rPr>
      </w:pPr>
      <w:r w:rsidRPr="00BF55FC">
        <w:rPr>
          <w:rFonts w:ascii="Arial" w:hAnsi="Arial" w:cs="Arial"/>
          <w:spacing w:val="1"/>
          <w:sz w:val="24"/>
          <w:szCs w:val="24"/>
          <w:lang w:val="tt"/>
        </w:rPr>
        <w:t xml:space="preserve">5) муниципаль хезмәт күрсәтү барышы; </w:t>
      </w:r>
    </w:p>
    <w:p w:rsidR="00DC73EF" w:rsidRPr="00BF55FC" w:rsidRDefault="005519BD" w:rsidP="00DC73EF">
      <w:pPr>
        <w:pStyle w:val="a7"/>
        <w:numPr>
          <w:ilvl w:val="0"/>
          <w:numId w:val="6"/>
        </w:numPr>
        <w:tabs>
          <w:tab w:val="left" w:pos="1134"/>
        </w:tabs>
        <w:suppressAutoHyphens/>
        <w:spacing w:after="0" w:line="240" w:lineRule="auto"/>
        <w:ind w:left="0" w:right="-1" w:firstLine="709"/>
        <w:jc w:val="both"/>
        <w:rPr>
          <w:rFonts w:ascii="Arial" w:hAnsi="Arial" w:cs="Arial"/>
          <w:spacing w:val="1"/>
          <w:sz w:val="24"/>
          <w:szCs w:val="24"/>
        </w:rPr>
      </w:pPr>
      <w:r w:rsidRPr="00BF55FC">
        <w:rPr>
          <w:rFonts w:ascii="Arial" w:hAnsi="Arial" w:cs="Arial"/>
          <w:spacing w:val="1"/>
          <w:sz w:val="24"/>
          <w:szCs w:val="24"/>
          <w:lang w:val="tt"/>
        </w:rPr>
        <w:t xml:space="preserve">6) муниципаль хезмәт күрсәтү белән бәйле мәсьәләләр буенча мәгълүматның рәсми сайтта урнашу урыны; </w:t>
      </w:r>
    </w:p>
    <w:p w:rsidR="00DC73EF" w:rsidRPr="00BF55FC" w:rsidRDefault="005519BD" w:rsidP="00DC73EF">
      <w:pPr>
        <w:pStyle w:val="a7"/>
        <w:numPr>
          <w:ilvl w:val="0"/>
          <w:numId w:val="6"/>
        </w:numPr>
        <w:tabs>
          <w:tab w:val="left" w:pos="1134"/>
        </w:tabs>
        <w:suppressAutoHyphens/>
        <w:spacing w:after="0" w:line="240" w:lineRule="auto"/>
        <w:ind w:left="0" w:right="-1" w:firstLine="709"/>
        <w:jc w:val="both"/>
        <w:rPr>
          <w:rFonts w:ascii="Arial" w:hAnsi="Arial" w:cs="Arial"/>
          <w:spacing w:val="1"/>
          <w:sz w:val="24"/>
          <w:szCs w:val="24"/>
        </w:rPr>
      </w:pPr>
      <w:r w:rsidRPr="00BF55FC">
        <w:rPr>
          <w:rFonts w:ascii="Arial" w:hAnsi="Arial" w:cs="Arial"/>
          <w:spacing w:val="1"/>
          <w:sz w:val="24"/>
          <w:szCs w:val="24"/>
          <w:lang w:val="tt"/>
        </w:rPr>
        <w:t>Орган вазыйфаи затларының гамәлләренә яисә гамәл кылмауларына карата ш</w:t>
      </w:r>
      <w:r w:rsidRPr="00BF55FC">
        <w:rPr>
          <w:rFonts w:ascii="Arial" w:hAnsi="Arial" w:cs="Arial"/>
          <w:spacing w:val="1"/>
          <w:sz w:val="24"/>
          <w:szCs w:val="24"/>
          <w:lang w:val="tt"/>
        </w:rPr>
        <w:t>икаять белдерү тәртибе турында.</w:t>
      </w:r>
    </w:p>
    <w:p w:rsidR="00DC73EF" w:rsidRPr="00F61E17" w:rsidRDefault="005519BD" w:rsidP="00DC73EF">
      <w:pPr>
        <w:ind w:right="-1" w:firstLine="709"/>
        <w:jc w:val="both"/>
        <w:rPr>
          <w:rFonts w:ascii="Arial" w:hAnsi="Arial" w:cs="Arial"/>
          <w:spacing w:val="1"/>
          <w:sz w:val="24"/>
          <w:szCs w:val="24"/>
          <w:lang w:val="tt"/>
        </w:rPr>
      </w:pPr>
      <w:r w:rsidRPr="00BF55FC">
        <w:rPr>
          <w:rFonts w:ascii="Arial" w:hAnsi="Arial" w:cs="Arial"/>
          <w:spacing w:val="1"/>
          <w:sz w:val="24"/>
          <w:szCs w:val="24"/>
          <w:lang w:val="tt"/>
        </w:rPr>
        <w:t>Муниципаль хезмәт күрсәтү өчен җаваплы бүлек хезмәткәрләре язмача мөрәҗәгать буенча гариза бирүчегә муниципаль хезмәт күрсәтү тәртибен һәм административ регламентның әлеге пунктында күрсәтелгән мәсьәләләрне язма рәвештә җент</w:t>
      </w:r>
      <w:r w:rsidRPr="00BF55FC">
        <w:rPr>
          <w:rFonts w:ascii="Arial" w:hAnsi="Arial" w:cs="Arial"/>
          <w:spacing w:val="1"/>
          <w:sz w:val="24"/>
          <w:szCs w:val="24"/>
          <w:lang w:val="tt"/>
        </w:rPr>
        <w:t>екләп аңлаталар һәм мөрәҗәгатьне теркәгән көннән алып өч эш көне эчендә гариза бирүчегә җавап юллыйлар.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DC73EF" w:rsidRPr="00F61E17" w:rsidRDefault="005519BD" w:rsidP="00DC73EF">
      <w:pPr>
        <w:ind w:right="-1" w:firstLine="709"/>
        <w:jc w:val="both"/>
        <w:rPr>
          <w:rFonts w:ascii="Arial" w:hAnsi="Arial" w:cs="Arial"/>
          <w:spacing w:val="1"/>
          <w:sz w:val="24"/>
          <w:szCs w:val="24"/>
          <w:lang w:val="tt"/>
        </w:rPr>
      </w:pPr>
      <w:r w:rsidRPr="00BF55FC">
        <w:rPr>
          <w:rFonts w:ascii="Arial" w:hAnsi="Arial" w:cs="Arial"/>
          <w:spacing w:val="1"/>
          <w:sz w:val="24"/>
          <w:szCs w:val="24"/>
          <w:lang w:val="tt"/>
        </w:rPr>
        <w:t>1.3.5. Му</w:t>
      </w:r>
      <w:r w:rsidRPr="00BF55FC">
        <w:rPr>
          <w:rFonts w:ascii="Arial" w:hAnsi="Arial" w:cs="Arial"/>
          <w:spacing w:val="1"/>
          <w:sz w:val="24"/>
          <w:szCs w:val="24"/>
          <w:lang w:val="tt"/>
        </w:rPr>
        <w:t>ниципаль хезмәт күрсәтү мәсьәләләре буенча мәгълүмат муниципаль районның рәсми сайтында һәм башкарма комитет биналарындагы мәгълүмат стендларында, мөрәҗәгать итүчеләр белән эшләү өчен палаталарда урнаштырыла.</w:t>
      </w:r>
    </w:p>
    <w:p w:rsidR="00DC73EF" w:rsidRPr="00F61E17" w:rsidRDefault="005519BD" w:rsidP="00F61E17">
      <w:pPr>
        <w:ind w:right="-1" w:firstLine="709"/>
        <w:jc w:val="both"/>
        <w:rPr>
          <w:rFonts w:ascii="Arial" w:hAnsi="Arial" w:cs="Arial"/>
          <w:spacing w:val="1"/>
          <w:sz w:val="24"/>
          <w:szCs w:val="24"/>
          <w:lang w:val="tt"/>
        </w:rPr>
      </w:pPr>
      <w:r w:rsidRPr="00BF55FC">
        <w:rPr>
          <w:rFonts w:ascii="Arial" w:hAnsi="Arial" w:cs="Arial"/>
          <w:spacing w:val="1"/>
          <w:sz w:val="24"/>
          <w:szCs w:val="24"/>
          <w:lang w:val="tt"/>
        </w:rPr>
        <w:t>«Интернет» мәгълүмат-телекоммуникация челтәренд</w:t>
      </w:r>
      <w:r w:rsidRPr="00BF55FC">
        <w:rPr>
          <w:rFonts w:ascii="Arial" w:hAnsi="Arial" w:cs="Arial"/>
          <w:spacing w:val="1"/>
          <w:sz w:val="24"/>
          <w:szCs w:val="24"/>
          <w:lang w:val="tt"/>
        </w:rPr>
        <w:t>ә</w:t>
      </w:r>
      <w:r w:rsidRPr="00BF55FC">
        <w:rPr>
          <w:rFonts w:ascii="Arial" w:hAnsi="Arial" w:cs="Arial"/>
          <w:spacing w:val="1"/>
          <w:sz w:val="24"/>
          <w:szCs w:val="24"/>
          <w:lang w:val="tt"/>
        </w:rPr>
        <w:t xml:space="preserve"> муниципаль районның мәгълүмат стендларында һәм рәсми сайтында урнаштырыла торган Татарстан Республикасы Дәүләт телләрендәге мәгълүматка муниципаль хезмәт күрсәтү турында административ регламентның 2.1, 2.3, 2.4, 2.5, 2.7, 2.9, 2.10, 2.11, 5.1 пунктлардаг</w:t>
      </w:r>
      <w:r w:rsidRPr="00BF55FC">
        <w:rPr>
          <w:rFonts w:ascii="Arial" w:hAnsi="Arial" w:cs="Arial"/>
          <w:spacing w:val="1"/>
          <w:sz w:val="24"/>
          <w:szCs w:val="24"/>
          <w:lang w:val="tt"/>
        </w:rPr>
        <w:t>ы белешмәләр, органның урнашу урыны, белешмә телефоннары, эш вакыты, муниципаль хезмәт күрсәтүгә гаризалар кабул итү графигы турында мәгълүмат керә.</w:t>
      </w:r>
      <w:bookmarkStart w:id="1" w:name="_Hlk40972767"/>
      <w:bookmarkEnd w:id="1"/>
    </w:p>
    <w:p w:rsidR="00DC73EF" w:rsidRPr="00F61E17" w:rsidRDefault="00F61E17" w:rsidP="00F61E17">
      <w:pPr>
        <w:ind w:right="-1"/>
        <w:jc w:val="center"/>
        <w:rPr>
          <w:rFonts w:ascii="Arial" w:hAnsi="Arial" w:cs="Arial"/>
          <w:spacing w:val="1"/>
          <w:sz w:val="24"/>
          <w:szCs w:val="24"/>
          <w:lang w:val="tt"/>
        </w:rPr>
      </w:pPr>
      <w:r>
        <w:rPr>
          <w:rFonts w:ascii="Arial" w:hAnsi="Arial" w:cs="Arial"/>
          <w:spacing w:val="1"/>
          <w:sz w:val="24"/>
          <w:szCs w:val="24"/>
          <w:lang w:val="tt"/>
        </w:rPr>
        <w:t xml:space="preserve">1.4.  </w:t>
      </w:r>
      <w:r w:rsidR="005519BD" w:rsidRPr="00BF55FC">
        <w:rPr>
          <w:rFonts w:ascii="Arial" w:hAnsi="Arial" w:cs="Arial"/>
          <w:spacing w:val="1"/>
          <w:sz w:val="24"/>
          <w:szCs w:val="24"/>
          <w:lang w:val="tt"/>
        </w:rPr>
        <w:t xml:space="preserve">Муниципаль хезмәт күрсәтүне җайга салучы норматив хокукый актлар </w:t>
      </w:r>
    </w:p>
    <w:p w:rsidR="00DC73EF" w:rsidRPr="00F61E17" w:rsidRDefault="005519BD" w:rsidP="00DC73EF">
      <w:pPr>
        <w:ind w:right="-1" w:firstLine="709"/>
        <w:jc w:val="both"/>
        <w:rPr>
          <w:rFonts w:ascii="Arial" w:hAnsi="Arial" w:cs="Arial"/>
          <w:spacing w:val="1"/>
          <w:sz w:val="24"/>
          <w:szCs w:val="24"/>
          <w:lang w:val="tt"/>
        </w:rPr>
      </w:pPr>
      <w:r w:rsidRPr="00BF55FC">
        <w:rPr>
          <w:rFonts w:ascii="Arial" w:hAnsi="Arial" w:cs="Arial"/>
          <w:spacing w:val="1"/>
          <w:sz w:val="24"/>
          <w:szCs w:val="24"/>
          <w:lang w:val="tt"/>
        </w:rPr>
        <w:t xml:space="preserve">1.4.1. Муниципаль хезмәт </w:t>
      </w:r>
      <w:r w:rsidRPr="00BF55FC">
        <w:rPr>
          <w:rFonts w:ascii="Arial" w:hAnsi="Arial" w:cs="Arial"/>
          <w:spacing w:val="1"/>
          <w:sz w:val="24"/>
          <w:szCs w:val="24"/>
          <w:lang w:val="tt"/>
        </w:rPr>
        <w:t>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Бердәм порталда, Дәүләт һәм муниципаль хезмәтләр реестрында, мунипипаль районның «Интернет» мәгъл</w:t>
      </w:r>
      <w:r w:rsidRPr="00BF55FC">
        <w:rPr>
          <w:rFonts w:ascii="Arial" w:hAnsi="Arial" w:cs="Arial"/>
          <w:spacing w:val="1"/>
          <w:sz w:val="24"/>
          <w:szCs w:val="24"/>
          <w:lang w:val="tt"/>
        </w:rPr>
        <w:t>үмат</w:t>
      </w:r>
      <w:r w:rsidRPr="00BF55FC">
        <w:rPr>
          <w:rFonts w:ascii="Arial" w:hAnsi="Arial" w:cs="Arial"/>
          <w:spacing w:val="1"/>
          <w:sz w:val="24"/>
          <w:szCs w:val="24"/>
          <w:lang w:val="tt"/>
        </w:rPr>
        <w:t>-телекоммуникация челтәрендәге  рәсми сайтында урнаштырылган.</w:t>
      </w:r>
    </w:p>
    <w:p w:rsidR="00DC73EF" w:rsidRPr="00F61E17" w:rsidRDefault="005519BD" w:rsidP="00F61E17">
      <w:pPr>
        <w:ind w:right="-1" w:firstLine="709"/>
        <w:jc w:val="both"/>
        <w:rPr>
          <w:rFonts w:ascii="Arial" w:hAnsi="Arial" w:cs="Arial"/>
          <w:spacing w:val="1"/>
          <w:sz w:val="24"/>
          <w:szCs w:val="24"/>
          <w:lang w:val="tt"/>
        </w:rPr>
      </w:pPr>
      <w:r w:rsidRPr="00BF55FC">
        <w:rPr>
          <w:rFonts w:ascii="Arial" w:hAnsi="Arial" w:cs="Arial"/>
          <w:spacing w:val="1"/>
          <w:sz w:val="24"/>
          <w:szCs w:val="24"/>
          <w:lang w:val="tt"/>
        </w:rPr>
        <w:t>1.4.2. Гамәлдәге редакциядә административ регламент тексты Бердәм порталда, Дәүләт һәм муниципаль хезмәтләр реестрында, муниципаль районның «Интернет» мәгълүмат-телекоммуникация челтәрендәге</w:t>
      </w:r>
      <w:r w:rsidRPr="00BF55FC">
        <w:rPr>
          <w:rFonts w:ascii="Arial" w:hAnsi="Arial" w:cs="Arial"/>
          <w:spacing w:val="1"/>
          <w:sz w:val="24"/>
          <w:szCs w:val="24"/>
          <w:lang w:val="tt"/>
        </w:rPr>
        <w:t xml:space="preserve"> рәсми сайтында урнаштырылырга тиеш.</w:t>
      </w:r>
    </w:p>
    <w:p w:rsidR="00DC73EF" w:rsidRPr="00F61E17" w:rsidRDefault="005519BD" w:rsidP="00F61E17">
      <w:pPr>
        <w:ind w:right="-1"/>
        <w:jc w:val="center"/>
        <w:rPr>
          <w:rFonts w:ascii="Arial" w:hAnsi="Arial" w:cs="Arial"/>
          <w:sz w:val="24"/>
          <w:szCs w:val="24"/>
          <w:lang w:val="tt"/>
        </w:rPr>
      </w:pPr>
      <w:r w:rsidRPr="00BF55FC">
        <w:rPr>
          <w:rFonts w:ascii="Arial" w:hAnsi="Arial" w:cs="Arial"/>
          <w:sz w:val="24"/>
          <w:szCs w:val="24"/>
          <w:lang w:val="tt"/>
        </w:rPr>
        <w:t>1.5. Административ регламентта кулланыла торган терминнар һәм аларның билгеләмәләре</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1.5.1. Административ регламентта түбәндәге терминнар һәм билгеләмәләр кулланыла:</w:t>
      </w:r>
    </w:p>
    <w:p w:rsidR="00DC73EF" w:rsidRPr="00BF55FC" w:rsidRDefault="005519BD" w:rsidP="00DC73EF">
      <w:pPr>
        <w:tabs>
          <w:tab w:val="left" w:pos="600"/>
          <w:tab w:val="left" w:pos="6810"/>
        </w:tabs>
        <w:ind w:right="-1" w:firstLine="709"/>
        <w:jc w:val="both"/>
        <w:rPr>
          <w:rFonts w:ascii="Arial" w:hAnsi="Arial" w:cs="Arial"/>
          <w:sz w:val="24"/>
          <w:szCs w:val="24"/>
        </w:rPr>
      </w:pPr>
      <w:bookmarkStart w:id="2" w:name="_Hlk40973750"/>
      <w:bookmarkStart w:id="3" w:name="_Hlk41043988"/>
      <w:bookmarkStart w:id="4" w:name="_Hlk40972604"/>
      <w:r w:rsidRPr="00BF55FC">
        <w:rPr>
          <w:rFonts w:ascii="Arial" w:hAnsi="Arial" w:cs="Arial"/>
          <w:sz w:val="24"/>
          <w:szCs w:val="24"/>
          <w:lang w:val="tt"/>
        </w:rPr>
        <w:t>дәүләт һәм муниципаль хезмәтләр күрсәтүнең күпфункци</w:t>
      </w:r>
      <w:r w:rsidRPr="00BF55FC">
        <w:rPr>
          <w:rFonts w:ascii="Arial" w:hAnsi="Arial" w:cs="Arial"/>
          <w:sz w:val="24"/>
          <w:szCs w:val="24"/>
          <w:lang w:val="tt"/>
        </w:rPr>
        <w:t xml:space="preserve">яле үзәгенең читтән эшләү урыны - «Дәүләт һәм муниципаль хезмәтләр күрсәтүнең күп функцияле </w:t>
      </w:r>
      <w:r w:rsidRPr="00BF55FC">
        <w:rPr>
          <w:rFonts w:ascii="Arial" w:hAnsi="Arial" w:cs="Arial"/>
          <w:sz w:val="24"/>
          <w:szCs w:val="24"/>
          <w:lang w:val="tt"/>
        </w:rPr>
        <w:lastRenderedPageBreak/>
        <w:t>үзәкләре эшчәнлеген оештыру кагыйдәләрен раслау турында» Россия Федерациясе Хөкүмәтенең 2012 елның 22 декабрендәге 1376 номерлы карары белән расланган дәүләти һәм м</w:t>
      </w:r>
      <w:r w:rsidRPr="00BF55FC">
        <w:rPr>
          <w:rFonts w:ascii="Arial" w:hAnsi="Arial" w:cs="Arial"/>
          <w:sz w:val="24"/>
          <w:szCs w:val="24"/>
          <w:lang w:val="tt"/>
        </w:rPr>
        <w:t>униципаль хезмәтләр күрсәтүнең күпфункцияле үзәкләренең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w:t>
      </w:r>
      <w:r w:rsidRPr="00BF55FC">
        <w:rPr>
          <w:rFonts w:ascii="Arial" w:hAnsi="Arial" w:cs="Arial"/>
          <w:sz w:val="24"/>
          <w:szCs w:val="24"/>
          <w:lang w:val="tt"/>
        </w:rPr>
        <w:t xml:space="preserve">нкцияле үзәгенең территориаль аерымланган структур бүлекчәсе (офисы); </w:t>
      </w:r>
      <w:bookmarkEnd w:id="2"/>
      <w:bookmarkEnd w:id="3"/>
      <w:bookmarkEnd w:id="4"/>
    </w:p>
    <w:p w:rsidR="00DC73EF" w:rsidRPr="00BF55FC" w:rsidRDefault="005519BD" w:rsidP="00DC73EF">
      <w:pPr>
        <w:tabs>
          <w:tab w:val="left" w:pos="600"/>
          <w:tab w:val="left" w:pos="6810"/>
        </w:tabs>
        <w:ind w:right="-1" w:firstLine="709"/>
        <w:jc w:val="both"/>
        <w:rPr>
          <w:rFonts w:ascii="Arial" w:hAnsi="Arial" w:cs="Arial"/>
          <w:sz w:val="24"/>
          <w:szCs w:val="24"/>
        </w:rPr>
      </w:pPr>
      <w:r w:rsidRPr="00BF55FC">
        <w:rPr>
          <w:rFonts w:ascii="Arial" w:hAnsi="Arial" w:cs="Arial"/>
          <w:sz w:val="24"/>
          <w:szCs w:val="24"/>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w:t>
      </w:r>
      <w:r w:rsidRPr="00BF55FC">
        <w:rPr>
          <w:rFonts w:ascii="Arial" w:hAnsi="Arial" w:cs="Arial"/>
          <w:sz w:val="24"/>
          <w:szCs w:val="24"/>
          <w:lang w:val="tt"/>
        </w:rPr>
        <w:t>нтлардагы белешмәләрнең туры килмәвенә китергән хата (язу, хәреф хатасы, грамматик яисә арифметик хата яки мондый хата);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Электрон формада дәүләт һәм муниципаль хезмәтләр күрсәтү өчен кулланыла торган мәгълүмат системаларының мәгълүмати-технологик хезмәттәш</w:t>
      </w:r>
      <w:r w:rsidRPr="00BF55FC">
        <w:rPr>
          <w:rFonts w:ascii="Arial" w:hAnsi="Arial" w:cs="Arial"/>
          <w:sz w:val="24"/>
          <w:szCs w:val="24"/>
          <w:lang w:val="tt"/>
        </w:rPr>
        <w:t>леген тәэмин итә торган инфраструктурада Бердәм идентификация һәм аутентификация системасы (алга таба - ЕСИА) - дәүләт мәгълүмат системаларында һәм башка мәгълүмат системаларында булган мәгълүматка идентификация һәм аутентификация системасында мәгълүмати х</w:t>
      </w:r>
      <w:r w:rsidRPr="00BF55FC">
        <w:rPr>
          <w:rFonts w:ascii="Arial" w:hAnsi="Arial" w:cs="Arial"/>
          <w:sz w:val="24"/>
          <w:szCs w:val="24"/>
          <w:lang w:val="tt"/>
        </w:rPr>
        <w:t>езмәттәшлектә катнашучыларның санкцияләнгән керүен тәэмин итүче федераль дәүләт мәгълүмат системасы;</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КФҮ - «Татарстан Республикасында дәүләт һәм муниципаль хезмәтләр күрсәтүнең күпфункцияле үзәге» дәүләт бюджет учреждениесе;</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КФҮ АИСы - Татарстан Республика</w:t>
      </w:r>
      <w:r w:rsidRPr="00BF55FC">
        <w:rPr>
          <w:rFonts w:ascii="Arial" w:hAnsi="Arial" w:cs="Arial"/>
          <w:sz w:val="24"/>
          <w:szCs w:val="24"/>
          <w:lang w:val="tt"/>
        </w:rPr>
        <w:t>сы дәүләт һәм муниципаль хезмәтләр күрсәтүнең күпфункцияле үзәкләренең автоматлаштырылган мәгълүмат системасы.</w:t>
      </w:r>
    </w:p>
    <w:p w:rsidR="00DC73EF" w:rsidRPr="00F61E17" w:rsidRDefault="005519BD" w:rsidP="00F61E17">
      <w:pPr>
        <w:ind w:right="-1" w:firstLine="709"/>
        <w:jc w:val="both"/>
        <w:rPr>
          <w:rFonts w:ascii="Arial" w:hAnsi="Arial" w:cs="Arial"/>
          <w:sz w:val="24"/>
          <w:szCs w:val="24"/>
          <w:lang w:val="tt"/>
        </w:rPr>
      </w:pPr>
      <w:r w:rsidRPr="00BF55FC">
        <w:rPr>
          <w:rFonts w:ascii="Arial" w:hAnsi="Arial" w:cs="Arial"/>
          <w:sz w:val="24"/>
          <w:szCs w:val="24"/>
          <w:lang w:val="tt"/>
        </w:rPr>
        <w:t>1.5.2. Административ регламентта муниципаль хезмәт күрсәтү турында гариза (алга таба - гариза) дигәндә «Дәүләт һәм муниципаль хезмәтләр күрсәтүне</w:t>
      </w:r>
      <w:r w:rsidRPr="00BF55FC">
        <w:rPr>
          <w:rFonts w:ascii="Arial" w:hAnsi="Arial" w:cs="Arial"/>
          <w:sz w:val="24"/>
          <w:szCs w:val="24"/>
          <w:lang w:val="tt"/>
        </w:rPr>
        <w:t xml:space="preserve"> оештыру турында» 2010 елның 27 июлендәге 210-ФЗ номерлы Федераль законның (алга таба – 210-ФЗ номерлы Федераль закон) 2 статьясындагы 3 пункты нигезендә муниципаль хезмәт күрсәтү турындагы сорау аңлашыла.</w:t>
      </w:r>
    </w:p>
    <w:p w:rsidR="00DC73EF" w:rsidRPr="00F61E17" w:rsidRDefault="005519BD" w:rsidP="00F61E17">
      <w:pPr>
        <w:ind w:right="-1"/>
        <w:jc w:val="center"/>
        <w:rPr>
          <w:rFonts w:ascii="Arial" w:hAnsi="Arial" w:cs="Arial"/>
          <w:sz w:val="24"/>
          <w:szCs w:val="24"/>
          <w:lang w:val="tt"/>
        </w:rPr>
      </w:pPr>
      <w:r w:rsidRPr="00BF55FC">
        <w:rPr>
          <w:rFonts w:ascii="Arial" w:hAnsi="Arial" w:cs="Arial"/>
          <w:bCs/>
          <w:sz w:val="24"/>
          <w:szCs w:val="24"/>
          <w:lang w:val="tt"/>
        </w:rPr>
        <w:t>2. Муниципаль хезмәт күрсәтү стандарты</w:t>
      </w:r>
    </w:p>
    <w:p w:rsidR="00DC73EF" w:rsidRPr="00F61E17" w:rsidRDefault="005519BD" w:rsidP="00F61E17">
      <w:pPr>
        <w:ind w:right="-1"/>
        <w:jc w:val="center"/>
        <w:rPr>
          <w:rFonts w:ascii="Arial" w:hAnsi="Arial" w:cs="Arial"/>
          <w:sz w:val="24"/>
          <w:szCs w:val="24"/>
          <w:lang w:val="tt"/>
        </w:rPr>
      </w:pPr>
      <w:r w:rsidRPr="00BF55FC">
        <w:rPr>
          <w:rFonts w:ascii="Arial" w:hAnsi="Arial" w:cs="Arial"/>
          <w:sz w:val="24"/>
          <w:szCs w:val="24"/>
          <w:lang w:val="tt"/>
        </w:rPr>
        <w:t>2.1. Муни</w:t>
      </w:r>
      <w:r w:rsidRPr="00BF55FC">
        <w:rPr>
          <w:rFonts w:ascii="Arial" w:hAnsi="Arial" w:cs="Arial"/>
          <w:sz w:val="24"/>
          <w:szCs w:val="24"/>
          <w:lang w:val="tt"/>
        </w:rPr>
        <w:t>ципаль хезмәтнең атамасы</w:t>
      </w:r>
    </w:p>
    <w:p w:rsidR="00DC73EF" w:rsidRPr="00F61E17" w:rsidRDefault="005519BD" w:rsidP="00F61E17">
      <w:pPr>
        <w:ind w:right="-1" w:firstLine="709"/>
        <w:jc w:val="both"/>
        <w:rPr>
          <w:rFonts w:ascii="Arial" w:hAnsi="Arial" w:cs="Arial"/>
          <w:sz w:val="24"/>
          <w:szCs w:val="24"/>
          <w:lang w:val="tt"/>
        </w:rPr>
      </w:pPr>
      <w:r w:rsidRPr="00BF55FC">
        <w:rPr>
          <w:rFonts w:ascii="Arial" w:hAnsi="Arial" w:cs="Arial"/>
          <w:sz w:val="24"/>
          <w:szCs w:val="24"/>
          <w:lang w:val="tt"/>
        </w:rPr>
        <w:t>Элек хосусыйлаштырылган торак урыннарын муниципаль милеккә кабул итү</w:t>
      </w:r>
    </w:p>
    <w:p w:rsidR="00DC73EF" w:rsidRPr="00F61E17" w:rsidRDefault="005519BD" w:rsidP="00F61E17">
      <w:pPr>
        <w:ind w:right="-1"/>
        <w:jc w:val="center"/>
        <w:rPr>
          <w:rFonts w:ascii="Arial" w:hAnsi="Arial" w:cs="Arial"/>
          <w:bCs/>
          <w:sz w:val="24"/>
          <w:szCs w:val="24"/>
          <w:lang w:val="tt" w:eastAsia="zh-CN"/>
        </w:rPr>
      </w:pPr>
      <w:r w:rsidRPr="00BF55FC">
        <w:rPr>
          <w:rFonts w:ascii="Arial" w:hAnsi="Arial" w:cs="Arial"/>
          <w:sz w:val="24"/>
          <w:szCs w:val="24"/>
          <w:lang w:val="tt"/>
        </w:rPr>
        <w:t>2.2. Җирле үзидарәнең муниципаль хезмәтне турыдан-туры күрсәтүче башкарма-боеру органы исеме</w:t>
      </w:r>
    </w:p>
    <w:p w:rsidR="00DC73EF" w:rsidRPr="00F61E17" w:rsidRDefault="005519BD" w:rsidP="00F61E17">
      <w:pPr>
        <w:ind w:right="-1" w:firstLine="709"/>
        <w:jc w:val="both"/>
        <w:rPr>
          <w:rFonts w:ascii="Arial" w:hAnsi="Arial" w:cs="Arial"/>
          <w:sz w:val="24"/>
          <w:szCs w:val="24"/>
          <w:lang w:val="tt"/>
        </w:rPr>
      </w:pPr>
      <w:r w:rsidRPr="00BF55FC">
        <w:rPr>
          <w:rFonts w:ascii="Arial" w:hAnsi="Arial" w:cs="Arial"/>
          <w:sz w:val="24"/>
          <w:szCs w:val="24"/>
          <w:lang w:val="tt"/>
        </w:rPr>
        <w:t>Татарстан Республикасы Югары Ослан муниципаль районы Башкарма коми</w:t>
      </w:r>
      <w:r w:rsidRPr="00BF55FC">
        <w:rPr>
          <w:rFonts w:ascii="Arial" w:hAnsi="Arial" w:cs="Arial"/>
          <w:sz w:val="24"/>
          <w:szCs w:val="24"/>
          <w:lang w:val="tt"/>
        </w:rPr>
        <w:t>теты.</w:t>
      </w:r>
    </w:p>
    <w:p w:rsidR="00DC73EF" w:rsidRPr="00BF55FC" w:rsidRDefault="005519BD" w:rsidP="00DC73EF">
      <w:pPr>
        <w:ind w:right="-1"/>
        <w:jc w:val="center"/>
        <w:rPr>
          <w:rFonts w:ascii="Arial" w:hAnsi="Arial" w:cs="Arial"/>
          <w:i/>
          <w:sz w:val="24"/>
          <w:szCs w:val="24"/>
        </w:rPr>
      </w:pPr>
      <w:r w:rsidRPr="00BF55FC">
        <w:rPr>
          <w:rFonts w:ascii="Arial" w:hAnsi="Arial" w:cs="Arial"/>
          <w:sz w:val="24"/>
          <w:szCs w:val="24"/>
          <w:lang w:val="tt"/>
        </w:rPr>
        <w:t>Муниципаль хезмәт күрсәтү нәтиҗәсенең тасвирламасы</w:t>
      </w:r>
    </w:p>
    <w:p w:rsidR="00DC73EF" w:rsidRPr="00BF55FC" w:rsidRDefault="00DC73EF" w:rsidP="00DC73EF">
      <w:pPr>
        <w:ind w:right="-1" w:firstLine="709"/>
        <w:jc w:val="center"/>
        <w:rPr>
          <w:rFonts w:ascii="Arial" w:hAnsi="Arial" w:cs="Arial"/>
          <w:i/>
          <w:sz w:val="24"/>
          <w:szCs w:val="24"/>
        </w:rPr>
      </w:pPr>
    </w:p>
    <w:p w:rsidR="00DC73EF" w:rsidRPr="00F61E17" w:rsidRDefault="005519BD" w:rsidP="00DC73EF">
      <w:pPr>
        <w:ind w:right="-1" w:firstLine="709"/>
        <w:jc w:val="both"/>
        <w:outlineLvl w:val="2"/>
        <w:rPr>
          <w:rFonts w:ascii="Arial" w:hAnsi="Arial" w:cs="Arial"/>
          <w:sz w:val="24"/>
          <w:szCs w:val="24"/>
          <w:lang w:val="tt"/>
        </w:rPr>
      </w:pPr>
      <w:r w:rsidRPr="00BF55FC">
        <w:rPr>
          <w:rFonts w:ascii="Arial" w:hAnsi="Arial" w:cs="Arial"/>
          <w:sz w:val="24"/>
          <w:szCs w:val="24"/>
          <w:lang w:val="tt"/>
        </w:rPr>
        <w:lastRenderedPageBreak/>
        <w:t>2.3.1. Муниципаль хезмәт күрсәтү нәтиҗәсе:</w:t>
      </w:r>
    </w:p>
    <w:p w:rsidR="00DC73EF" w:rsidRPr="00F61E17" w:rsidRDefault="005519BD" w:rsidP="00DC73EF">
      <w:pPr>
        <w:pStyle w:val="Default"/>
        <w:tabs>
          <w:tab w:val="left" w:pos="1134"/>
        </w:tabs>
        <w:ind w:firstLine="709"/>
        <w:jc w:val="both"/>
        <w:rPr>
          <w:rFonts w:ascii="Arial" w:hAnsi="Arial" w:cs="Arial"/>
          <w:lang w:val="tt"/>
        </w:rPr>
      </w:pPr>
      <w:r w:rsidRPr="00BF55FC">
        <w:rPr>
          <w:rFonts w:ascii="Arial" w:hAnsi="Arial" w:cs="Arial"/>
          <w:lang w:val="tt"/>
        </w:rPr>
        <w:t>1) хосусыйлаштырылган торак урыннарын муниципаль милеккә кабул итү турында карар;</w:t>
      </w:r>
    </w:p>
    <w:p w:rsidR="00DC73EF" w:rsidRPr="00F61E17" w:rsidRDefault="005519BD" w:rsidP="00DC73EF">
      <w:pPr>
        <w:pStyle w:val="Default"/>
        <w:tabs>
          <w:tab w:val="left" w:pos="1134"/>
        </w:tabs>
        <w:ind w:firstLine="709"/>
        <w:jc w:val="both"/>
        <w:rPr>
          <w:rFonts w:ascii="Arial" w:hAnsi="Arial" w:cs="Arial"/>
          <w:lang w:val="tt"/>
        </w:rPr>
      </w:pPr>
      <w:r w:rsidRPr="00BF55FC">
        <w:rPr>
          <w:rFonts w:ascii="Arial" w:hAnsi="Arial" w:cs="Arial"/>
          <w:lang w:val="tt"/>
        </w:rPr>
        <w:t>2) торак урынны муниципаль милеккә түләүсез тапшыру шартнамәсе;</w:t>
      </w:r>
    </w:p>
    <w:p w:rsidR="00DC73EF" w:rsidRPr="00BF55FC" w:rsidRDefault="005519BD" w:rsidP="00DC73EF">
      <w:pPr>
        <w:pStyle w:val="a7"/>
        <w:tabs>
          <w:tab w:val="left" w:pos="0"/>
          <w:tab w:val="left" w:pos="1134"/>
        </w:tabs>
        <w:ind w:left="0" w:right="-1" w:firstLine="709"/>
        <w:jc w:val="both"/>
        <w:outlineLvl w:val="2"/>
        <w:rPr>
          <w:rFonts w:ascii="Arial" w:hAnsi="Arial" w:cs="Arial"/>
          <w:sz w:val="24"/>
          <w:szCs w:val="24"/>
        </w:rPr>
      </w:pPr>
      <w:r w:rsidRPr="00BF55FC">
        <w:rPr>
          <w:rFonts w:ascii="Arial" w:hAnsi="Arial" w:cs="Arial"/>
          <w:sz w:val="24"/>
          <w:szCs w:val="24"/>
          <w:lang w:val="tt"/>
        </w:rPr>
        <w:t xml:space="preserve">3) </w:t>
      </w:r>
      <w:r w:rsidRPr="00BF55FC">
        <w:rPr>
          <w:rFonts w:ascii="Arial" w:hAnsi="Arial" w:cs="Arial"/>
          <w:sz w:val="24"/>
          <w:szCs w:val="24"/>
          <w:lang w:val="tt"/>
        </w:rPr>
        <w:t>муниципаль хезмәт күрсәтүдән баш тарту турында карар (әлеге административ регламентка 1 нче кушымта);</w:t>
      </w:r>
    </w:p>
    <w:p w:rsidR="00DC73EF" w:rsidRPr="00BF55FC" w:rsidRDefault="005519BD" w:rsidP="00DC73EF">
      <w:pPr>
        <w:ind w:right="-1" w:firstLine="709"/>
        <w:jc w:val="both"/>
        <w:outlineLvl w:val="2"/>
        <w:rPr>
          <w:rFonts w:ascii="Arial" w:hAnsi="Arial" w:cs="Arial"/>
          <w:sz w:val="24"/>
          <w:szCs w:val="24"/>
        </w:rPr>
      </w:pPr>
      <w:r w:rsidRPr="00BF55FC">
        <w:rPr>
          <w:rFonts w:ascii="Arial" w:hAnsi="Arial" w:cs="Arial"/>
          <w:sz w:val="24"/>
          <w:szCs w:val="24"/>
          <w:lang w:val="tt"/>
        </w:rPr>
        <w:t>2.3.2. Муниципаль хезмәт күрсәтү нәтиҗәсе мөрәҗәгать итүчегә «Электрон имза турында» 2011 елның 6 апрелендәге 63-ФЗ номерлы Федераль закон (алга таба - 63</w:t>
      </w:r>
      <w:r w:rsidRPr="00BF55FC">
        <w:rPr>
          <w:rFonts w:ascii="Arial" w:hAnsi="Arial" w:cs="Arial"/>
          <w:sz w:val="24"/>
          <w:szCs w:val="24"/>
          <w:lang w:val="tt"/>
        </w:rPr>
        <w:t>-ФЗ номерлы Федераль закон) нигезендә Бердәм порталның шәхси кабинетына көчәйтелгән квалификацияле вазыйфаи затның электрон имзасы куелган электрон документ рәвешендә җибәрелә. Гариза Республика порталы аша юлланган очракта, муниципаль хезмәт күрсәтү нәтиҗ</w:t>
      </w:r>
      <w:r w:rsidRPr="00BF55FC">
        <w:rPr>
          <w:rFonts w:ascii="Arial" w:hAnsi="Arial" w:cs="Arial"/>
          <w:sz w:val="24"/>
          <w:szCs w:val="24"/>
          <w:lang w:val="tt"/>
        </w:rPr>
        <w:t>әсе</w:t>
      </w:r>
      <w:r w:rsidRPr="00BF55FC">
        <w:rPr>
          <w:rFonts w:ascii="Arial" w:hAnsi="Arial" w:cs="Arial"/>
          <w:sz w:val="24"/>
          <w:szCs w:val="24"/>
          <w:lang w:val="tt"/>
        </w:rPr>
        <w:t xml:space="preserve"> Республика порталындагы шәхси кабинетка җибәрелә.</w:t>
      </w:r>
    </w:p>
    <w:p w:rsidR="00DC73EF" w:rsidRPr="00BF55FC" w:rsidRDefault="005519BD" w:rsidP="00DC73EF">
      <w:pPr>
        <w:ind w:right="-1" w:firstLine="709"/>
        <w:jc w:val="both"/>
        <w:outlineLvl w:val="2"/>
        <w:rPr>
          <w:rFonts w:ascii="Arial" w:hAnsi="Arial" w:cs="Arial"/>
          <w:sz w:val="24"/>
          <w:szCs w:val="24"/>
        </w:rPr>
      </w:pPr>
      <w:r w:rsidRPr="00BF55FC">
        <w:rPr>
          <w:rFonts w:ascii="Arial" w:hAnsi="Arial" w:cs="Arial"/>
          <w:sz w:val="24"/>
          <w:szCs w:val="24"/>
          <w:lang w:val="tt"/>
        </w:rPr>
        <w:t>2.3.3. Гариза бирүче сайлавы буенча муниципаль хезмәт күрсәтү нәтиҗәсе Органда яки күпфункцияле үзәктә электрон документның кәгазь чыганакта бастырылган, мөһер һәм Органның вәкаләтле вазифаи заты яки кү</w:t>
      </w:r>
      <w:r w:rsidRPr="00BF55FC">
        <w:rPr>
          <w:rFonts w:ascii="Arial" w:hAnsi="Arial" w:cs="Arial"/>
          <w:sz w:val="24"/>
          <w:szCs w:val="24"/>
          <w:lang w:val="tt"/>
        </w:rPr>
        <w:t>пфункцияле үзәк хезмәткәре тарафыннан имза белән расланган нөсхәсе формасында алынырга мөмкин.</w:t>
      </w:r>
    </w:p>
    <w:p w:rsidR="00DC73EF" w:rsidRPr="00F61E17" w:rsidRDefault="005519BD" w:rsidP="00F61E17">
      <w:pPr>
        <w:ind w:right="-1" w:firstLine="709"/>
        <w:jc w:val="both"/>
        <w:outlineLvl w:val="2"/>
        <w:rPr>
          <w:rFonts w:ascii="Arial" w:hAnsi="Arial" w:cs="Arial"/>
          <w:sz w:val="24"/>
          <w:szCs w:val="24"/>
          <w:lang w:val="tt"/>
        </w:rPr>
      </w:pPr>
      <w:r w:rsidRPr="00BF55FC">
        <w:rPr>
          <w:rFonts w:ascii="Arial" w:hAnsi="Arial" w:cs="Arial"/>
          <w:sz w:val="24"/>
          <w:szCs w:val="24"/>
          <w:lang w:val="tt"/>
        </w:rPr>
        <w:t>2.3.4. Гариза бирүче муниципаль хезмәт күрсәтү нәтиҗәсен муниципаль хезмәт күрсәтү нәтиҗәсе гамәлдә булган вакыт дәвамында электрон документ формасында алырга хо</w:t>
      </w:r>
      <w:r w:rsidRPr="00BF55FC">
        <w:rPr>
          <w:rFonts w:ascii="Arial" w:hAnsi="Arial" w:cs="Arial"/>
          <w:sz w:val="24"/>
          <w:szCs w:val="24"/>
          <w:lang w:val="tt"/>
        </w:rPr>
        <w:t>куклы.</w:t>
      </w:r>
    </w:p>
    <w:p w:rsidR="00DC73EF" w:rsidRPr="00F61E17" w:rsidRDefault="005519BD" w:rsidP="00F61E17">
      <w:pPr>
        <w:ind w:right="-1"/>
        <w:jc w:val="center"/>
        <w:rPr>
          <w:rFonts w:ascii="Arial" w:hAnsi="Arial" w:cs="Arial"/>
          <w:sz w:val="24"/>
          <w:szCs w:val="24"/>
          <w:lang w:val="tt"/>
        </w:rPr>
      </w:pPr>
      <w:r w:rsidRPr="00BF55FC">
        <w:rPr>
          <w:rFonts w:ascii="Arial" w:hAnsi="Arial" w:cs="Arial"/>
          <w:sz w:val="24"/>
          <w:szCs w:val="24"/>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w:t>
      </w:r>
      <w:r w:rsidRPr="00BF55FC">
        <w:rPr>
          <w:rFonts w:ascii="Arial" w:hAnsi="Arial" w:cs="Arial"/>
          <w:sz w:val="24"/>
          <w:szCs w:val="24"/>
          <w:lang w:val="tt"/>
        </w:rPr>
        <w:t>п тору вакыты, муниципаль хезмәт күрсәтү нәтиҗәсе булган документларны тапшыру (юллау) вакыты</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2.4.1. Муниципаль хезмәт 12 эш көне эчендә күрсәтелә.</w:t>
      </w:r>
    </w:p>
    <w:p w:rsidR="00DC73EF" w:rsidRPr="00BF55FC" w:rsidRDefault="005519BD" w:rsidP="00DC73EF">
      <w:pPr>
        <w:ind w:right="-1" w:firstLine="709"/>
        <w:jc w:val="both"/>
        <w:rPr>
          <w:rFonts w:ascii="Arial" w:hAnsi="Arial" w:cs="Arial"/>
          <w:color w:val="000000"/>
          <w:sz w:val="24"/>
          <w:szCs w:val="24"/>
        </w:rPr>
      </w:pPr>
      <w:r w:rsidRPr="00BF55FC">
        <w:rPr>
          <w:rFonts w:ascii="Arial" w:hAnsi="Arial" w:cs="Arial"/>
          <w:color w:val="000000"/>
          <w:sz w:val="24"/>
          <w:szCs w:val="24"/>
          <w:lang w:val="tt"/>
        </w:rPr>
        <w:t>2.4.2. Муниципаль хезмәт күрсәтү вакытын туктатып тору каралмаган.</w:t>
      </w:r>
    </w:p>
    <w:p w:rsidR="00DC73EF" w:rsidRPr="00F61E17" w:rsidRDefault="005519BD" w:rsidP="00F61E17">
      <w:pPr>
        <w:ind w:right="-1" w:firstLine="709"/>
        <w:jc w:val="both"/>
        <w:rPr>
          <w:rFonts w:ascii="Arial" w:hAnsi="Arial" w:cs="Arial"/>
          <w:sz w:val="24"/>
          <w:szCs w:val="24"/>
          <w:lang w:val="tt"/>
        </w:rPr>
      </w:pPr>
      <w:r w:rsidRPr="00BF55FC">
        <w:rPr>
          <w:rFonts w:ascii="Arial" w:hAnsi="Arial" w:cs="Arial"/>
          <w:sz w:val="24"/>
          <w:szCs w:val="24"/>
          <w:lang w:val="tt"/>
        </w:rPr>
        <w:t>2.4.3. Муниципаль хезмәт күрсәтү нәтиҗәс</w:t>
      </w:r>
      <w:r w:rsidRPr="00BF55FC">
        <w:rPr>
          <w:rFonts w:ascii="Arial" w:hAnsi="Arial" w:cs="Arial"/>
          <w:sz w:val="24"/>
          <w:szCs w:val="24"/>
          <w:lang w:val="tt"/>
        </w:rPr>
        <w:t xml:space="preserve">е булган документны электрон документ рәвешендә җибәрү муниципаль хезмәт күрсәтү нәтиҗәсен рәсмиләштерү һәм теркәү көнендә башкарыла. </w:t>
      </w:r>
    </w:p>
    <w:p w:rsidR="00DC73EF" w:rsidRPr="00BF55FC" w:rsidRDefault="005519BD" w:rsidP="00DC73EF">
      <w:pPr>
        <w:ind w:right="-1"/>
        <w:jc w:val="center"/>
        <w:rPr>
          <w:rFonts w:ascii="Arial" w:hAnsi="Arial" w:cs="Arial"/>
          <w:sz w:val="24"/>
          <w:szCs w:val="24"/>
        </w:rPr>
      </w:pPr>
      <w:r w:rsidRPr="00BF55FC">
        <w:rPr>
          <w:rFonts w:ascii="Arial" w:hAnsi="Arial" w:cs="Arial"/>
          <w:sz w:val="24"/>
          <w:szCs w:val="24"/>
          <w:lang w:val="tt"/>
        </w:rPr>
        <w:t xml:space="preserve">2.5. Законнар яки башка норматив хокукый актлар нигезендә муниципаль хезмәтне, шулай ук муниципаль хезмәт күрсәтү өчен </w:t>
      </w:r>
      <w:r w:rsidRPr="00BF55FC">
        <w:rPr>
          <w:rFonts w:ascii="Arial" w:hAnsi="Arial" w:cs="Arial"/>
          <w:sz w:val="24"/>
          <w:szCs w:val="24"/>
          <w:lang w:val="tt"/>
        </w:rPr>
        <w:t>кирәкле һәм мәҗбүри булган хезмәтләрне күрсәтү өчен кирәкле, гариза бирүче тарафыннан тапшырылырга тиешле документларның тулы исемлеге, гариза бирүче тарафыннан аларны алу ысуллары, шул исәптән электрон формада алу ысуллары, аларны тапшыру тәртибе</w:t>
      </w:r>
    </w:p>
    <w:p w:rsidR="00DC73EF" w:rsidRPr="00BF55FC" w:rsidRDefault="00DC73EF" w:rsidP="00DC73EF">
      <w:pPr>
        <w:ind w:right="-1"/>
        <w:jc w:val="both"/>
        <w:rPr>
          <w:rFonts w:ascii="Arial" w:hAnsi="Arial" w:cs="Arial"/>
          <w:sz w:val="24"/>
          <w:szCs w:val="24"/>
        </w:rPr>
      </w:pP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lastRenderedPageBreak/>
        <w:t xml:space="preserve">2.5.1. </w:t>
      </w:r>
      <w:r w:rsidRPr="00BF55FC">
        <w:rPr>
          <w:rFonts w:ascii="Arial" w:hAnsi="Arial" w:cs="Arial"/>
          <w:sz w:val="24"/>
          <w:szCs w:val="24"/>
          <w:lang w:val="tt"/>
        </w:rPr>
        <w:t>Гариза бирүче муниципаль хезмәттән файдалану өчен түбәндәге документларны тапшыра:</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1) шәхесне таныклаучы документ (Бердәм, Республика порталы аша мөрәҗәгать иткән очракта таләп ителми);</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2) гариза бирүче вәкиленең вәкаләтләрен раслый торган документ;</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3) гар</w:t>
      </w:r>
      <w:r w:rsidRPr="00BF55FC">
        <w:rPr>
          <w:rFonts w:ascii="Arial" w:hAnsi="Arial" w:cs="Arial"/>
          <w:sz w:val="24"/>
          <w:szCs w:val="24"/>
          <w:lang w:val="tt"/>
        </w:rPr>
        <w:t>иза:</w:t>
      </w:r>
    </w:p>
    <w:p w:rsidR="00DC73EF" w:rsidRPr="00BF55FC" w:rsidRDefault="005519BD" w:rsidP="00DC73EF">
      <w:pPr>
        <w:tabs>
          <w:tab w:val="left" w:pos="993"/>
          <w:tab w:val="left" w:pos="1134"/>
        </w:tabs>
        <w:ind w:right="-1" w:firstLine="709"/>
        <w:jc w:val="both"/>
        <w:rPr>
          <w:rFonts w:ascii="Arial" w:hAnsi="Arial" w:cs="Arial"/>
          <w:sz w:val="24"/>
          <w:szCs w:val="24"/>
        </w:rPr>
      </w:pPr>
      <w:r w:rsidRPr="00BF55FC">
        <w:rPr>
          <w:rFonts w:ascii="Arial" w:hAnsi="Arial" w:cs="Arial"/>
          <w:sz w:val="24"/>
          <w:szCs w:val="24"/>
          <w:lang w:val="tt"/>
        </w:rPr>
        <w:t>документ формасында кәгазьдә (әлеге административ регламентка 3 нче кушымта);</w:t>
      </w:r>
    </w:p>
    <w:p w:rsidR="00DC73EF" w:rsidRPr="00BF55FC" w:rsidRDefault="005519BD" w:rsidP="00DC73EF">
      <w:pPr>
        <w:tabs>
          <w:tab w:val="left" w:pos="993"/>
          <w:tab w:val="left" w:pos="1134"/>
        </w:tabs>
        <w:ind w:right="-1" w:firstLine="709"/>
        <w:jc w:val="both"/>
        <w:rPr>
          <w:rFonts w:ascii="Arial" w:hAnsi="Arial" w:cs="Arial"/>
          <w:sz w:val="24"/>
          <w:szCs w:val="24"/>
        </w:rPr>
      </w:pPr>
      <w:r w:rsidRPr="00BF55FC">
        <w:rPr>
          <w:rFonts w:ascii="Arial" w:hAnsi="Arial" w:cs="Arial"/>
          <w:sz w:val="24"/>
          <w:szCs w:val="24"/>
          <w:lang w:val="tt"/>
        </w:rPr>
        <w:t>Бердәм, Республика порталы аша мөрәҗәгать иткәндә электрон формада (гаризаның электрон формасына тиешле белешмәләр кертү юлы белән тутырыла) 2.5.3 пункты таләпләре нигезендә</w:t>
      </w:r>
      <w:r w:rsidRPr="00BF55FC">
        <w:rPr>
          <w:rFonts w:ascii="Arial" w:hAnsi="Arial" w:cs="Arial"/>
          <w:sz w:val="24"/>
          <w:szCs w:val="24"/>
          <w:lang w:val="tt"/>
        </w:rPr>
        <w:t xml:space="preserve"> имзаланган электрон формада (гаризаның электрон формасына тиешле белешмәләр кертү юлы белән тутырыла);</w:t>
      </w:r>
    </w:p>
    <w:p w:rsidR="00DC73EF" w:rsidRPr="00BF55FC" w:rsidRDefault="005519BD" w:rsidP="00DC73EF">
      <w:pPr>
        <w:tabs>
          <w:tab w:val="left" w:pos="993"/>
          <w:tab w:val="left" w:pos="1134"/>
        </w:tabs>
        <w:ind w:right="-1" w:firstLine="709"/>
        <w:jc w:val="both"/>
        <w:rPr>
          <w:rFonts w:ascii="Arial" w:hAnsi="Arial" w:cs="Arial"/>
          <w:sz w:val="24"/>
          <w:szCs w:val="24"/>
        </w:rPr>
      </w:pPr>
      <w:r w:rsidRPr="00BF55FC">
        <w:rPr>
          <w:rFonts w:ascii="Arial" w:hAnsi="Arial" w:cs="Arial"/>
          <w:sz w:val="24"/>
          <w:szCs w:val="24"/>
          <w:lang w:val="tt"/>
        </w:rPr>
        <w:t>4) торак урынга милек хокукын раслый торган документ (әгәр милек Бердәм дәүләт күчемсез мөлкәт реестрында теркәлмәгән булса);</w:t>
      </w:r>
    </w:p>
    <w:p w:rsidR="00DC73EF" w:rsidRPr="00BF55FC" w:rsidRDefault="005519BD" w:rsidP="00DC73EF">
      <w:pPr>
        <w:tabs>
          <w:tab w:val="left" w:pos="993"/>
          <w:tab w:val="left" w:pos="1134"/>
        </w:tabs>
        <w:ind w:right="-1" w:firstLine="709"/>
        <w:jc w:val="both"/>
        <w:rPr>
          <w:rFonts w:ascii="Arial" w:hAnsi="Arial" w:cs="Arial"/>
          <w:sz w:val="24"/>
          <w:szCs w:val="24"/>
        </w:rPr>
      </w:pPr>
      <w:r w:rsidRPr="00BF55FC">
        <w:rPr>
          <w:rFonts w:ascii="Arial" w:hAnsi="Arial" w:cs="Arial"/>
          <w:sz w:val="24"/>
          <w:szCs w:val="24"/>
          <w:lang w:val="tt"/>
        </w:rPr>
        <w:t>5) торак урынның техника п</w:t>
      </w:r>
      <w:r w:rsidRPr="00BF55FC">
        <w:rPr>
          <w:rFonts w:ascii="Arial" w:hAnsi="Arial" w:cs="Arial"/>
          <w:sz w:val="24"/>
          <w:szCs w:val="24"/>
          <w:lang w:val="tt"/>
        </w:rPr>
        <w:t>аспорты күчермәсе.</w:t>
      </w:r>
    </w:p>
    <w:p w:rsidR="00DC73EF" w:rsidRPr="00BF55FC" w:rsidRDefault="005519BD" w:rsidP="00DC73EF">
      <w:pPr>
        <w:tabs>
          <w:tab w:val="left" w:pos="993"/>
          <w:tab w:val="left" w:pos="1134"/>
        </w:tabs>
        <w:ind w:right="-1" w:firstLine="709"/>
        <w:jc w:val="both"/>
        <w:rPr>
          <w:rFonts w:ascii="Arial" w:hAnsi="Arial" w:cs="Arial"/>
          <w:sz w:val="24"/>
          <w:szCs w:val="24"/>
        </w:rPr>
      </w:pPr>
      <w:r w:rsidRPr="00BF55FC">
        <w:rPr>
          <w:rFonts w:ascii="Arial" w:hAnsi="Arial" w:cs="Arial"/>
          <w:sz w:val="24"/>
          <w:szCs w:val="24"/>
          <w:lang w:val="tt"/>
        </w:rPr>
        <w:t>2.5.2. Гариза һәм аңа теркәп бирелә торган документлар гариза бирүче тарафыннан түбәндәге ысулларның берсен кулланып тапшырылырга (җибәрелергә) мөмкин:</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1) күпфункцияле үзәк аша – кәгазь чыганакларда һәм административ регламентның 2.5.3 п</w:t>
      </w:r>
      <w:r w:rsidRPr="00BF55FC">
        <w:rPr>
          <w:rFonts w:ascii="Arial" w:hAnsi="Arial" w:cs="Arial"/>
          <w:sz w:val="24"/>
          <w:szCs w:val="24"/>
          <w:lang w:val="tt"/>
        </w:rPr>
        <w:t>ункты таләпләренә туры килә торган электрон документлар рәвешендә;</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2) Бердәм, Республика порталы ярдәмендә электрон формада;</w:t>
      </w:r>
    </w:p>
    <w:p w:rsidR="00DC73EF" w:rsidRPr="00F61E17" w:rsidRDefault="005519BD" w:rsidP="00DC73EF">
      <w:pPr>
        <w:tabs>
          <w:tab w:val="left" w:pos="1134"/>
        </w:tabs>
        <w:ind w:right="-1" w:firstLine="709"/>
        <w:jc w:val="both"/>
        <w:rPr>
          <w:rFonts w:ascii="Arial" w:hAnsi="Arial" w:cs="Arial"/>
          <w:sz w:val="24"/>
          <w:szCs w:val="24"/>
          <w:lang w:val="tt"/>
        </w:rPr>
      </w:pPr>
      <w:r w:rsidRPr="00BF55FC">
        <w:rPr>
          <w:rFonts w:ascii="Arial" w:hAnsi="Arial" w:cs="Arial"/>
          <w:sz w:val="24"/>
          <w:szCs w:val="24"/>
          <w:lang w:val="tt"/>
        </w:rPr>
        <w:t>3) Органга – шәхсән яки кәгазь чыганакта почта аша. Почта элемтәсе ярдәмендә җибәргәндә, гариза һәм кушып бирелә торган документлар</w:t>
      </w:r>
      <w:r w:rsidRPr="00BF55FC">
        <w:rPr>
          <w:rFonts w:ascii="Arial" w:hAnsi="Arial" w:cs="Arial"/>
          <w:sz w:val="24"/>
          <w:szCs w:val="24"/>
          <w:lang w:val="tt"/>
        </w:rPr>
        <w:t xml:space="preserve"> билгеләнгән тәртиптә таныклана.</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2.5.3. Бердәм, Республика порталы аша гариза бирүченең гади электрон имзасы белән имзалана.</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Гади электрон имза алу өчен гариза бирүчегә Бердәм идентификация һәм аутентификация системасында теркәлү (аутентификация) процедура</w:t>
      </w:r>
      <w:r w:rsidRPr="00BF55FC">
        <w:rPr>
          <w:rFonts w:ascii="Arial" w:hAnsi="Arial" w:cs="Arial"/>
          <w:sz w:val="24"/>
          <w:szCs w:val="24"/>
          <w:lang w:val="tt"/>
        </w:rPr>
        <w:t xml:space="preserve">сын узарга, шулай ук исәп язуын расларга кирәк.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Административ регламентның 2.5.1 пунктының 2 пунктчасында күрсәтелгән электрон документ (документның электрон образы) мондый документларны, шул исәптән нотариуслар төзүгә һәм имзалауга вәкаләтле затларның </w:t>
      </w:r>
      <w:r w:rsidRPr="00BF55FC">
        <w:rPr>
          <w:rFonts w:ascii="Arial" w:hAnsi="Arial" w:cs="Arial"/>
          <w:sz w:val="24"/>
          <w:szCs w:val="24"/>
          <w:lang w:val="tt"/>
        </w:rPr>
        <w:t>көчәйтелгән квалификацияле имзасы белән таныклана.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lastRenderedPageBreak/>
        <w:t>Гаризага теркәп бирелә торган электрон документлар (документларның электрон сурәтләре), шул исәптән ышанычнамәләр күләмнәре 50 Мбайттан артмаган pdf, jpg, jpeg, png, tif, doc, docx, rtf, sig форматларындаг</w:t>
      </w:r>
      <w:r w:rsidRPr="00BF55FC">
        <w:rPr>
          <w:rFonts w:ascii="Arial" w:hAnsi="Arial" w:cs="Arial"/>
          <w:sz w:val="24"/>
          <w:szCs w:val="24"/>
          <w:lang w:val="tt"/>
        </w:rPr>
        <w:t>ы файллар рәвешендә җибәрелә.</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Тапшырыла торган электрон документларның (электрон документ сурәтләренең) сыйфаты документ текстын тулы күләмдә укырга һәм документ реквизитларын танырга мөмкинлек бирергә тиеш.</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2.5.4. Гариза бирүчедән түбәндәгеләрне таләп итү</w:t>
      </w:r>
      <w:r w:rsidRPr="00BF55FC">
        <w:rPr>
          <w:rFonts w:ascii="Arial" w:hAnsi="Arial" w:cs="Arial"/>
          <w:sz w:val="24"/>
          <w:szCs w:val="24"/>
          <w:lang w:val="tt"/>
        </w:rPr>
        <w:t xml:space="preserve"> тыела: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1) муниципаль хезмәт күрсәтүгә бәйле рәвештә барлыкка килә торган мөнәсәбәтләрне җайга салучы норматив хокукый актлар белән тапшыру каралмаган документларны һәм мәгълүматны тапшыруны яки башкару каралмаган гамәлләр кылуны;</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2) 210-ФЗ номерлы </w:t>
      </w:r>
      <w:r w:rsidRPr="00BF55FC">
        <w:rPr>
          <w:rFonts w:ascii="Arial" w:hAnsi="Arial" w:cs="Arial"/>
          <w:sz w:val="24"/>
          <w:szCs w:val="24"/>
          <w:lang w:val="tt"/>
        </w:rPr>
        <w:t xml:space="preserve">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w:t>
      </w:r>
      <w:r w:rsidRPr="00BF55FC">
        <w:rPr>
          <w:rFonts w:ascii="Arial" w:hAnsi="Arial" w:cs="Arial"/>
          <w:sz w:val="24"/>
          <w:szCs w:val="24"/>
          <w:lang w:val="tt"/>
        </w:rPr>
        <w:t>үзидарә</w:t>
      </w:r>
      <w:r w:rsidRPr="00BF55FC">
        <w:rPr>
          <w:rFonts w:ascii="Arial" w:hAnsi="Arial" w:cs="Arial"/>
          <w:sz w:val="24"/>
          <w:szCs w:val="24"/>
          <w:lang w:val="tt"/>
        </w:rPr>
        <w:t xml:space="preserve"> органнарына, оешмаларга мөрәҗәгать итү белән бәйле килешүләрне, шул исәптән килештерүләрне гамәлгә ашыру;</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3) муниципаль хезмәт күрсәтү өчен кирәкле документларны кабул итүне яки муниципаль хезмәт күрсәтүне беренче тапкыр кире какканда булмавы һәм (</w:t>
      </w:r>
      <w:r w:rsidRPr="00BF55FC">
        <w:rPr>
          <w:rFonts w:ascii="Arial" w:hAnsi="Arial" w:cs="Arial"/>
          <w:sz w:val="24"/>
          <w:szCs w:val="24"/>
          <w:lang w:val="tt"/>
        </w:rPr>
        <w:t>яки) дөрес түгеллеге күрсәтелмәгән документлар һәм мәгълүмат тапшыруны. Түбәндәге очраклардан тыш:</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а) муниципаль хезмәт күрсәтү турында беренче тапкыр гариза биргәннән соң муниципаль хезмәт күрсәтүгә кагылышлы норматив хокукый актлар белән билгеләнгән талә</w:t>
      </w:r>
      <w:r w:rsidRPr="00BF55FC">
        <w:rPr>
          <w:rFonts w:ascii="Arial" w:hAnsi="Arial" w:cs="Arial"/>
          <w:sz w:val="24"/>
          <w:szCs w:val="24"/>
          <w:lang w:val="tt"/>
        </w:rPr>
        <w:t>пләр үзгәрү;</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б) муниципаль хезмәт күрсәтү турындагы гаризада һәм муниципаль хезмәт күрсәтү өчен кирәкле документларны кабул итүдән яки муниципаль хезмәт күрсәтүдән беренче тапкыр баш тартканнан соң гариза бирүче тарафыннан тапшырылган һәм элегрәк тапшырылг</w:t>
      </w:r>
      <w:r w:rsidRPr="00BF55FC">
        <w:rPr>
          <w:rFonts w:ascii="Arial" w:hAnsi="Arial" w:cs="Arial"/>
          <w:sz w:val="24"/>
          <w:szCs w:val="24"/>
          <w:lang w:val="tt"/>
        </w:rPr>
        <w:t>ан документлар җыелмасына кермәгән документларда хаталар булу;</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в) муниципаль хезмәт күрсәтү өчен кирәкле документларны кабул итүне яки муниципаль хезмәт күрсәтүне беренче тапкыр кире какканнан соң документларның гамәлдә булу вакыты узу яки мәгълүматның үзг</w:t>
      </w:r>
      <w:r w:rsidRPr="00BF55FC">
        <w:rPr>
          <w:rFonts w:ascii="Arial" w:hAnsi="Arial" w:cs="Arial"/>
          <w:sz w:val="24"/>
          <w:szCs w:val="24"/>
          <w:lang w:val="tt"/>
        </w:rPr>
        <w:t>әрүе</w:t>
      </w:r>
      <w:r w:rsidRPr="00BF55FC">
        <w:rPr>
          <w:rFonts w:ascii="Arial" w:hAnsi="Arial" w:cs="Arial"/>
          <w:sz w:val="24"/>
          <w:szCs w:val="24"/>
          <w:lang w:val="tt"/>
        </w:rPr>
        <w:t>;</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г) муниципаль хезмәт күрсәтү өчен яки муниципаль хезмәт күрсәткәндә кирәкле документларны кабул итүне беренче тапкыр кире какканда Органдагы вазифаи затның, күпфункцияле үзәк хезмәткәренең хаталы яисә хокукка каршы гамәлләренең (гамәл кылмавының) док</w:t>
      </w:r>
      <w:r w:rsidRPr="00BF55FC">
        <w:rPr>
          <w:rFonts w:ascii="Arial" w:hAnsi="Arial" w:cs="Arial"/>
          <w:sz w:val="24"/>
          <w:szCs w:val="24"/>
          <w:lang w:val="tt"/>
        </w:rPr>
        <w:t xml:space="preserve">ументлар белән расланган фактын (билгеләрен) ачыклау. Бу хакта муниципаль хезмәт күрсәтү өчен кирәкле документларны кабул итүне беренче тапкыр </w:t>
      </w:r>
      <w:r w:rsidRPr="00BF55FC">
        <w:rPr>
          <w:rFonts w:ascii="Arial" w:hAnsi="Arial" w:cs="Arial"/>
          <w:sz w:val="24"/>
          <w:szCs w:val="24"/>
          <w:lang w:val="tt"/>
        </w:rPr>
        <w:lastRenderedPageBreak/>
        <w:t>кире какканда Орган җитәкчесе тарафыннан имзаланган язма хәбәрнамә белән гариза бирүчегә хәбәр ителә, шулай ук ки</w:t>
      </w:r>
      <w:r w:rsidRPr="00BF55FC">
        <w:rPr>
          <w:rFonts w:ascii="Arial" w:hAnsi="Arial" w:cs="Arial"/>
          <w:sz w:val="24"/>
          <w:szCs w:val="24"/>
          <w:lang w:val="tt"/>
        </w:rPr>
        <w:t>терелгән уңайсызлыклар өчен гафу сорала;</w:t>
      </w:r>
    </w:p>
    <w:p w:rsidR="00DC73EF" w:rsidRPr="00F61E17" w:rsidRDefault="005519BD" w:rsidP="00F61E17">
      <w:pPr>
        <w:ind w:right="-1" w:firstLine="709"/>
        <w:jc w:val="both"/>
        <w:rPr>
          <w:rFonts w:ascii="Arial" w:hAnsi="Arial" w:cs="Arial"/>
          <w:sz w:val="24"/>
          <w:szCs w:val="24"/>
          <w:lang w:val="tt"/>
        </w:rPr>
      </w:pPr>
      <w:r w:rsidRPr="00BF55FC">
        <w:rPr>
          <w:rFonts w:ascii="Arial" w:hAnsi="Arial" w:cs="Arial"/>
          <w:sz w:val="24"/>
          <w:szCs w:val="24"/>
          <w:lang w:val="tt"/>
        </w:rPr>
        <w:t>4) электрон сурәтләре элегрәк 210-ФЗ номерлы федераль законның          16 статьясындагы 1 өлешенең 7.2 пункты нигезендә расланган документларны һәм мәгълүматны кәгазь чыганакта тапшыру, мондый документларга тамга с</w:t>
      </w:r>
      <w:r w:rsidRPr="00BF55FC">
        <w:rPr>
          <w:rFonts w:ascii="Arial" w:hAnsi="Arial" w:cs="Arial"/>
          <w:sz w:val="24"/>
          <w:szCs w:val="24"/>
          <w:lang w:val="tt"/>
        </w:rPr>
        <w:t xml:space="preserve">алу яки аларны кире алу дәүләт яки муниципаль хезмәт күрсәтүнең кирәкле шарты булып торган һәм федераль законнарда билгеләнгән башка очраклардан тыш.  </w:t>
      </w:r>
    </w:p>
    <w:p w:rsidR="00DC73EF" w:rsidRPr="00F61E17" w:rsidRDefault="005519BD" w:rsidP="00F61E17">
      <w:pPr>
        <w:ind w:right="-1"/>
        <w:jc w:val="center"/>
        <w:rPr>
          <w:rFonts w:ascii="Arial" w:hAnsi="Arial" w:cs="Arial"/>
          <w:sz w:val="24"/>
          <w:szCs w:val="24"/>
          <w:lang w:val="tt"/>
        </w:rPr>
      </w:pPr>
      <w:r w:rsidRPr="00BF55FC">
        <w:rPr>
          <w:rFonts w:ascii="Arial" w:hAnsi="Arial" w:cs="Arial"/>
          <w:sz w:val="24"/>
          <w:szCs w:val="24"/>
          <w:lang w:val="tt"/>
        </w:rPr>
        <w:t>2.6. Муниципаль хезмәт күрсәтү өчен дәүләт органнары, җирле үзидарә органнары һәм дәүләт органнары яисә</w:t>
      </w:r>
      <w:r w:rsidRPr="00BF55FC">
        <w:rPr>
          <w:rFonts w:ascii="Arial" w:hAnsi="Arial" w:cs="Arial"/>
          <w:sz w:val="24"/>
          <w:szCs w:val="24"/>
          <w:lang w:val="tt"/>
        </w:rPr>
        <w:t xml:space="preserve"> җирле үзидарә органнары карамагындагы оешмалар карамагында булган һәм мөрәҗәгать итүче тапшырырга хокуклы булган норматив хокукый актлар нигезендә кирәкле документларның тулы исемлеге, шулай ук мөрәҗәгать итүчеләр тарафыннан аларны алу ысуллары, шул исәпт</w:t>
      </w:r>
      <w:r w:rsidRPr="00BF55FC">
        <w:rPr>
          <w:rFonts w:ascii="Arial" w:hAnsi="Arial" w:cs="Arial"/>
          <w:sz w:val="24"/>
          <w:szCs w:val="24"/>
          <w:lang w:val="tt"/>
        </w:rPr>
        <w:t>ән</w:t>
      </w:r>
      <w:r w:rsidRPr="00BF55FC">
        <w:rPr>
          <w:rFonts w:ascii="Arial" w:hAnsi="Arial" w:cs="Arial"/>
          <w:sz w:val="24"/>
          <w:szCs w:val="24"/>
          <w:lang w:val="tt"/>
        </w:rPr>
        <w:t xml:space="preserve"> электрон рәвештә, аларны тапшыру тәртибе; дәүләт органы, җирле үзидарә органы әлеге документлар үз карамагында булган үзидарәләр яки оешмалар</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2.6.1. Ведомствоара хезмәттәшлек кысаларында түбәндәгеләр алына:</w:t>
      </w:r>
    </w:p>
    <w:p w:rsidR="00DC73EF" w:rsidRPr="00BF55FC" w:rsidRDefault="005519BD" w:rsidP="00DC73EF">
      <w:pPr>
        <w:pStyle w:val="a7"/>
        <w:numPr>
          <w:ilvl w:val="0"/>
          <w:numId w:val="5"/>
        </w:numPr>
        <w:tabs>
          <w:tab w:val="left" w:pos="1134"/>
        </w:tabs>
        <w:suppressAutoHyphens/>
        <w:spacing w:after="0" w:line="240" w:lineRule="auto"/>
        <w:ind w:left="0" w:firstLine="680"/>
        <w:jc w:val="both"/>
        <w:rPr>
          <w:rFonts w:ascii="Arial" w:hAnsi="Arial" w:cs="Arial"/>
          <w:sz w:val="24"/>
          <w:szCs w:val="24"/>
        </w:rPr>
      </w:pPr>
      <w:r w:rsidRPr="00BF55FC">
        <w:rPr>
          <w:rFonts w:ascii="Arial" w:hAnsi="Arial" w:cs="Arial"/>
          <w:sz w:val="24"/>
          <w:szCs w:val="24"/>
          <w:lang w:val="tt"/>
        </w:rPr>
        <w:t>гражданлык хәле актларын теркәү турында белеш</w:t>
      </w:r>
      <w:r w:rsidRPr="00BF55FC">
        <w:rPr>
          <w:rFonts w:ascii="Arial" w:hAnsi="Arial" w:cs="Arial"/>
          <w:sz w:val="24"/>
          <w:szCs w:val="24"/>
          <w:lang w:val="tt"/>
        </w:rPr>
        <w:t>мәләр - ЗАГС органнары;</w:t>
      </w:r>
    </w:p>
    <w:p w:rsidR="00DC73EF" w:rsidRPr="00BF55FC" w:rsidRDefault="005519BD" w:rsidP="00DC73EF">
      <w:pPr>
        <w:pStyle w:val="a7"/>
        <w:numPr>
          <w:ilvl w:val="0"/>
          <w:numId w:val="5"/>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аерым затның үзендә булган күчемсез мөлкәт объектларына - Росреестрга хокуклары турында Бердәм дәүләт күчемсез мөлкәт реестрыннан өземтә;</w:t>
      </w:r>
    </w:p>
    <w:p w:rsidR="00DC73EF" w:rsidRPr="00BF55FC" w:rsidRDefault="005519BD" w:rsidP="00DC73EF">
      <w:pPr>
        <w:pStyle w:val="a7"/>
        <w:numPr>
          <w:ilvl w:val="0"/>
          <w:numId w:val="5"/>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Росреестрдан – Күчемсез милекнең бердәм дәүләт реестрыннан күчемсез милек объектының төп харак</w:t>
      </w:r>
      <w:r w:rsidRPr="00BF55FC">
        <w:rPr>
          <w:rFonts w:ascii="Arial" w:hAnsi="Arial" w:cs="Arial"/>
          <w:sz w:val="24"/>
          <w:szCs w:val="24"/>
          <w:lang w:val="tt"/>
        </w:rPr>
        <w:t>теристикалары һәм аңа теркәлгән хокуклар турында өземтә;</w:t>
      </w:r>
    </w:p>
    <w:p w:rsidR="00DC73EF" w:rsidRPr="00BF55FC" w:rsidRDefault="005519BD" w:rsidP="00DC73EF">
      <w:pPr>
        <w:pStyle w:val="a7"/>
        <w:numPr>
          <w:ilvl w:val="0"/>
          <w:numId w:val="5"/>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Россия Федерациясе гражданының гамәлдәге паспорты - Россия Эчке эшләр Министрлыгы турында белешмәләр;</w:t>
      </w:r>
    </w:p>
    <w:p w:rsidR="00DC73EF" w:rsidRPr="00BF55FC" w:rsidRDefault="005519BD" w:rsidP="00DC73EF">
      <w:pPr>
        <w:pStyle w:val="a7"/>
        <w:numPr>
          <w:ilvl w:val="0"/>
          <w:numId w:val="5"/>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нотариаль ышанычнамә турында мәгълүмат – Федераль нотариаль палатадан;</w:t>
      </w:r>
    </w:p>
    <w:p w:rsidR="00DC73EF" w:rsidRPr="00BF55FC" w:rsidRDefault="005519BD" w:rsidP="00DC73EF">
      <w:pPr>
        <w:pStyle w:val="a7"/>
        <w:numPr>
          <w:ilvl w:val="0"/>
          <w:numId w:val="5"/>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 xml:space="preserve">яшәү урыны буенча теркәү </w:t>
      </w:r>
      <w:r w:rsidRPr="00BF55FC">
        <w:rPr>
          <w:rFonts w:ascii="Arial" w:hAnsi="Arial" w:cs="Arial"/>
          <w:sz w:val="24"/>
          <w:szCs w:val="24"/>
          <w:lang w:val="tt"/>
        </w:rPr>
        <w:t>турында белешмә - Башкарма комитет;</w:t>
      </w:r>
    </w:p>
    <w:p w:rsidR="00DC73EF" w:rsidRPr="00BF55FC" w:rsidRDefault="005519BD" w:rsidP="00DC73EF">
      <w:pPr>
        <w:pStyle w:val="a7"/>
        <w:numPr>
          <w:ilvl w:val="0"/>
          <w:numId w:val="5"/>
        </w:numPr>
        <w:tabs>
          <w:tab w:val="left" w:pos="1134"/>
        </w:tabs>
        <w:suppressAutoHyphens/>
        <w:spacing w:after="0" w:line="240" w:lineRule="auto"/>
        <w:ind w:left="0" w:firstLine="709"/>
        <w:jc w:val="both"/>
        <w:rPr>
          <w:rFonts w:ascii="Arial" w:hAnsi="Arial" w:cs="Arial"/>
          <w:sz w:val="24"/>
          <w:szCs w:val="24"/>
        </w:rPr>
      </w:pPr>
      <w:r w:rsidRPr="00BF55FC">
        <w:rPr>
          <w:rFonts w:ascii="Arial" w:hAnsi="Arial" w:cs="Arial"/>
          <w:sz w:val="24"/>
          <w:szCs w:val="24"/>
          <w:lang w:val="tt"/>
        </w:rPr>
        <w:t>опека һәм попечительлек органының торак урынны муниципаль милеккә түләүсез тапшыруга рөхсәт ителүе (әгәр хосусыйлаштыруда балигъ булмаган балалар катнашкан булса) - Башкарма комитет.</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2.6.2. Мөрәҗәгать итүче административ</w:t>
      </w:r>
      <w:r w:rsidRPr="00BF55FC">
        <w:rPr>
          <w:rFonts w:ascii="Arial" w:hAnsi="Arial" w:cs="Arial"/>
          <w:sz w:val="24"/>
          <w:szCs w:val="24"/>
          <w:lang w:val="tt"/>
        </w:rPr>
        <w:t xml:space="preserve"> регламентның 2.6.1 пунктының 1 - 3 бүлекләрендә күрсәтелгән документларны (белешмәләрне) гаризаны тапшырганда мондый документларны төзүгә һәм имзалауга вәкаләтле затларның көчәйтелгән квалификацияле имзасы белән таныкланган электрон документлар рәвешендә </w:t>
      </w:r>
      <w:r w:rsidRPr="00BF55FC">
        <w:rPr>
          <w:rFonts w:ascii="Arial" w:hAnsi="Arial" w:cs="Arial"/>
          <w:sz w:val="24"/>
          <w:szCs w:val="24"/>
          <w:lang w:val="tt"/>
        </w:rPr>
        <w:t>бирергә хокуклы.</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2.6.3. Административ регламентның 2.6.1 пунктында күрсәтелгән дәүләт хакимияте органнары, җирле үзидарә органнары, оешмалар тарафыннан документларның һәм мәгълүматның бирелмәве (үз вакытында бирелмәве) муниципаль хезмәт күрсәтүне кире кагу</w:t>
      </w:r>
      <w:r w:rsidRPr="00BF55FC">
        <w:rPr>
          <w:rFonts w:ascii="Arial" w:hAnsi="Arial" w:cs="Arial"/>
          <w:sz w:val="24"/>
          <w:szCs w:val="24"/>
          <w:lang w:val="tt"/>
        </w:rPr>
        <w:t xml:space="preserve"> өчен нигез була алмый.</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2.6.4. Соралган һәм эштә булган документны яисә белешмәләрне тапшырмаган (үз вакытында тапшырмаган) органнар һәм оешмаларның административ регламентының 2.6.1 пунктында күрсәтелгән вазыйфаи заты һәм (яисә) хезмәткәре </w:t>
      </w:r>
      <w:r w:rsidRPr="00BF55FC">
        <w:rPr>
          <w:rFonts w:ascii="Arial" w:hAnsi="Arial" w:cs="Arial"/>
          <w:sz w:val="24"/>
          <w:szCs w:val="24"/>
          <w:lang w:val="tt"/>
        </w:rPr>
        <w:lastRenderedPageBreak/>
        <w:t>Россия Федераци</w:t>
      </w:r>
      <w:r w:rsidRPr="00BF55FC">
        <w:rPr>
          <w:rFonts w:ascii="Arial" w:hAnsi="Arial" w:cs="Arial"/>
          <w:sz w:val="24"/>
          <w:szCs w:val="24"/>
          <w:lang w:val="tt"/>
        </w:rPr>
        <w:t>ясе законнары нигезендә административ, дисциплинар яисә башка җаваплылыкка тартылырга тиеш.</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2.6.5. Гариза бирүчедән дәүләт органнары, җирле үзидарә органнары һәм дәүләт органнарының яки җирле үзидарә органнарының ведомство буйсынуындагы оешмалар карамагынд</w:t>
      </w:r>
      <w:r w:rsidRPr="00BF55FC">
        <w:rPr>
          <w:rFonts w:ascii="Arial" w:hAnsi="Arial" w:cs="Arial"/>
          <w:sz w:val="24"/>
          <w:szCs w:val="24"/>
          <w:lang w:val="tt"/>
        </w:rPr>
        <w:t xml:space="preserve">а булган документларны һәм мәгълүматны, шул исәптән муниципаль хезмәтләр күрсәткән өчен гариза бирүче тарафыннан түләү кертүне раслый торган документлар һәм мәгълүмат таләп итү тыела. </w:t>
      </w:r>
    </w:p>
    <w:p w:rsidR="00DC73EF" w:rsidRPr="00BF55FC" w:rsidRDefault="005519BD" w:rsidP="00F61E17">
      <w:pPr>
        <w:ind w:right="-1" w:firstLine="709"/>
        <w:jc w:val="both"/>
        <w:rPr>
          <w:rFonts w:ascii="Arial" w:hAnsi="Arial" w:cs="Arial"/>
          <w:sz w:val="24"/>
          <w:szCs w:val="24"/>
        </w:rPr>
      </w:pPr>
      <w:r w:rsidRPr="00BF55FC">
        <w:rPr>
          <w:rFonts w:ascii="Arial" w:hAnsi="Arial" w:cs="Arial"/>
          <w:sz w:val="24"/>
          <w:szCs w:val="24"/>
          <w:lang w:val="tt"/>
        </w:rPr>
        <w:t>Дәүләт органнары, җирле үзидарә органнары һәм дәүләт органнарының яки җ</w:t>
      </w:r>
      <w:r w:rsidRPr="00BF55FC">
        <w:rPr>
          <w:rFonts w:ascii="Arial" w:hAnsi="Arial" w:cs="Arial"/>
          <w:sz w:val="24"/>
          <w:szCs w:val="24"/>
          <w:lang w:val="tt"/>
        </w:rPr>
        <w:t>ирле үзидарә органнарының ведомство буйсынуындагы оешмалар карамагында булган мәгълүматларны үз эченә алган документларның гариза бирүче тарафыннан тапшырылмавы гариза бирүчегә муниципаль хезмәт күрсәтүне кире кагу өчен нигез була алмый.</w:t>
      </w:r>
    </w:p>
    <w:p w:rsidR="00DC73EF" w:rsidRPr="00BF55FC" w:rsidRDefault="005519BD" w:rsidP="00DC73EF">
      <w:pPr>
        <w:ind w:right="-1"/>
        <w:jc w:val="center"/>
        <w:rPr>
          <w:rFonts w:ascii="Arial" w:hAnsi="Arial" w:cs="Arial"/>
          <w:i/>
          <w:sz w:val="24"/>
          <w:szCs w:val="24"/>
        </w:rPr>
      </w:pPr>
      <w:r w:rsidRPr="00BF55FC">
        <w:rPr>
          <w:rFonts w:ascii="Arial" w:hAnsi="Arial" w:cs="Arial"/>
          <w:sz w:val="24"/>
          <w:szCs w:val="24"/>
          <w:lang w:val="tt"/>
        </w:rPr>
        <w:t>2.7. Муниципаль х</w:t>
      </w:r>
      <w:r w:rsidRPr="00BF55FC">
        <w:rPr>
          <w:rFonts w:ascii="Arial" w:hAnsi="Arial" w:cs="Arial"/>
          <w:sz w:val="24"/>
          <w:szCs w:val="24"/>
          <w:lang w:val="tt"/>
        </w:rPr>
        <w:t>езмәт күрсәтү өчен кирәк булган документларны кабул итүдән баш тарту өчен</w:t>
      </w:r>
      <w:r w:rsidR="00F61E17">
        <w:rPr>
          <w:rFonts w:ascii="Arial" w:hAnsi="Arial" w:cs="Arial"/>
          <w:sz w:val="24"/>
          <w:szCs w:val="24"/>
          <w:lang w:val="tt"/>
        </w:rPr>
        <w:t xml:space="preserve"> нигезләрнең тулы исемлеге </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2.7.1. Муниципаль хезмәт күрсәтү өчен кирәкле документларны  кабул итүдән баш тарту (әлеге административ регламентка 2 нче кушымта) өчен түбәндәгеләр ниге</w:t>
      </w:r>
      <w:r w:rsidRPr="00BF55FC">
        <w:rPr>
          <w:rFonts w:ascii="Arial" w:hAnsi="Arial" w:cs="Arial"/>
          <w:sz w:val="24"/>
          <w:szCs w:val="24"/>
          <w:lang w:val="tt"/>
        </w:rPr>
        <w:t>з була:</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1) гариза бирүче тарафыннан тапшырылган документлардагы текстта Россия Федерациясе законнары белән билгеләнгән тәртиптә расланмаган чистартулар һәм төзәтүләр булу;</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2) документларда муниципаль хезмәт күрсәтү өчен кирәкле документларда булган мәгълүм</w:t>
      </w:r>
      <w:r w:rsidRPr="00BF55FC">
        <w:rPr>
          <w:rFonts w:ascii="Arial" w:hAnsi="Arial" w:cs="Arial"/>
          <w:sz w:val="24"/>
          <w:szCs w:val="24"/>
          <w:lang w:val="tt"/>
        </w:rPr>
        <w:t>атны һәм белешмәләрне тулы күләмдә кулланырга мөмкинлек бирми торган бозулар булу;</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 xml:space="preserve">3) тапшырылган документлар яки белешмәләр муниципаль хезмәттән файдалану өчен мөрәҗәгать иткән вакытка гамәлдән чыккан булу (муниципаль хезмәт күрсәтүне сорап гариза бирүче </w:t>
      </w:r>
      <w:r w:rsidRPr="00BF55FC">
        <w:rPr>
          <w:rFonts w:ascii="Arial" w:hAnsi="Arial" w:cs="Arial"/>
          <w:sz w:val="24"/>
          <w:szCs w:val="24"/>
          <w:lang w:val="tt"/>
        </w:rPr>
        <w:t>вәкиле мөрәҗәгать иткән очракта, күрсәтелгән зат вәкаләтләрен раслый торган документ);</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4) муниципаль хезмәт күрсәтү турында гаризаны һәм муниципаль хезмәт күрсәтү өчен кирәкле документларны, билгеләнгән таләпләрне бозып, электрон рәвештә тапшыру;</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5) гариза</w:t>
      </w:r>
      <w:r w:rsidRPr="00BF55FC">
        <w:rPr>
          <w:rFonts w:ascii="Arial" w:hAnsi="Arial" w:cs="Arial"/>
          <w:sz w:val="24"/>
          <w:szCs w:val="24"/>
          <w:lang w:val="tt"/>
        </w:rPr>
        <w:t xml:space="preserve"> рәвешендә мәҗбүри кырларны дөрес тутырмау, шул исәптән Бердәм, Республика порталында (дөрес түгел, тулы түгел, яисә дөрес тутырмау) гаризаның интерактив формасында;</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6) муниципаль хезмәт күрсәтү өчен кирәкле документларның тулы булмаган җыелмасын тапшыру;</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lastRenderedPageBreak/>
        <w:t>7) «Электрон имза турында» 2011 елның 6 апрелендәге 63-ФЗ номерлы Федераль законның 11 статьясында билгеләнгән чынбарлыкны квалификацияле электрон имза белән көчәйтелгән дип тану шартларын үтәмәү.</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2.7.2. Муниципаль хезмәттән файдалану өчен кирәкле документ</w:t>
      </w:r>
      <w:r w:rsidRPr="00BF55FC">
        <w:rPr>
          <w:rFonts w:ascii="Arial" w:hAnsi="Arial" w:cs="Arial"/>
          <w:sz w:val="24"/>
          <w:szCs w:val="24"/>
          <w:lang w:val="tt"/>
        </w:rPr>
        <w:t>ларны кабул итүдән баш тарту өчен нигезләр исемлеге тулы булып санала.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шулай ук җаваплы вазыйфаи з</w:t>
      </w:r>
      <w:r w:rsidRPr="00BF55FC">
        <w:rPr>
          <w:rFonts w:ascii="Arial" w:hAnsi="Arial" w:cs="Arial"/>
          <w:sz w:val="24"/>
          <w:szCs w:val="24"/>
          <w:lang w:val="tt"/>
        </w:rPr>
        <w:t>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9 рабочая көненнән артмаган вакытта кабул ителергә мөмкин.</w:t>
      </w:r>
    </w:p>
    <w:p w:rsidR="00DC73EF" w:rsidRPr="00F61E17" w:rsidRDefault="005519BD" w:rsidP="00F61E17">
      <w:pPr>
        <w:ind w:right="-1" w:firstLine="709"/>
        <w:jc w:val="both"/>
        <w:rPr>
          <w:rFonts w:ascii="Arial" w:hAnsi="Arial" w:cs="Arial"/>
          <w:sz w:val="24"/>
          <w:szCs w:val="24"/>
          <w:lang w:val="tt"/>
        </w:rPr>
      </w:pPr>
      <w:r w:rsidRPr="00BF55FC">
        <w:rPr>
          <w:rFonts w:ascii="Arial" w:hAnsi="Arial" w:cs="Arial"/>
          <w:sz w:val="24"/>
          <w:szCs w:val="24"/>
          <w:lang w:val="tt"/>
        </w:rPr>
        <w:t>2.7.4. Муниципаль хезм</w:t>
      </w:r>
      <w:r w:rsidRPr="00BF55FC">
        <w:rPr>
          <w:rFonts w:ascii="Arial" w:hAnsi="Arial" w:cs="Arial"/>
          <w:sz w:val="24"/>
          <w:szCs w:val="24"/>
          <w:lang w:val="tt"/>
        </w:rPr>
        <w:t>әт</w:t>
      </w:r>
      <w:r w:rsidRPr="00BF55FC">
        <w:rPr>
          <w:rFonts w:ascii="Arial" w:hAnsi="Arial" w:cs="Arial"/>
          <w:sz w:val="24"/>
          <w:szCs w:val="24"/>
          <w:lang w:val="tt"/>
        </w:rPr>
        <w:t xml:space="preserve"> күрсәтү өчен кирәкле гариза һәм документлар муниципаль хезмәт күрсәтү вакыты һәм тәртибе турында Бердәм порталда, Республика порталында бастырылган мәгълүмат нигезендә бирелгән очракта, муниципаль хезмәт күрсәтү өчен кирәкле гаризаны һәм башка документл</w:t>
      </w:r>
      <w:r w:rsidRPr="00BF55FC">
        <w:rPr>
          <w:rFonts w:ascii="Arial" w:hAnsi="Arial" w:cs="Arial"/>
          <w:sz w:val="24"/>
          <w:szCs w:val="24"/>
          <w:lang w:val="tt"/>
        </w:rPr>
        <w:t>арны кабул итүне кире кагу тыела.</w:t>
      </w:r>
    </w:p>
    <w:p w:rsidR="00DC73EF" w:rsidRPr="00F61E17" w:rsidRDefault="005519BD" w:rsidP="00F61E17">
      <w:pPr>
        <w:ind w:right="-1"/>
        <w:jc w:val="center"/>
        <w:rPr>
          <w:rFonts w:ascii="Arial" w:hAnsi="Arial" w:cs="Arial"/>
          <w:sz w:val="24"/>
          <w:szCs w:val="24"/>
          <w:lang w:val="tt"/>
        </w:rPr>
      </w:pPr>
      <w:r w:rsidRPr="00BF55FC">
        <w:rPr>
          <w:rFonts w:ascii="Arial" w:hAnsi="Arial" w:cs="Arial"/>
          <w:sz w:val="24"/>
          <w:szCs w:val="24"/>
          <w:lang w:val="tt"/>
        </w:rPr>
        <w:t>2.8. Муниципаль хезмәт күрсәтүне туктатып тору яки муниципаль хезмәт күрсәтүдән баш тарту өчен нигезләрнең тулы исемлеге</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2.8.1. Муниципаль хезмәт күрсәтүне туктатып тору өчен нигезләр каралмаган.</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2.8.2. Муниципаль хезмәт</w:t>
      </w:r>
      <w:r w:rsidRPr="00BF55FC">
        <w:rPr>
          <w:rFonts w:ascii="Arial" w:hAnsi="Arial" w:cs="Arial"/>
          <w:sz w:val="24"/>
          <w:szCs w:val="24"/>
          <w:lang w:val="tt"/>
        </w:rPr>
        <w:t xml:space="preserve"> күрсәтүне кире кагу өчен нигезләр:</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1) гариза бирүче тарафыннан документларның тулы күләмдә тапшырылмавы, яисә тапшырылган гаризада һәм (яки) документларда тулы булмаган һәм (яисә) дөрес булмаган мәгълүмат булу;</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2) тиешле документ гариза бирүченең үз иници</w:t>
      </w:r>
      <w:r w:rsidRPr="00BF55FC">
        <w:rPr>
          <w:rFonts w:ascii="Arial" w:hAnsi="Arial" w:cs="Arial"/>
          <w:sz w:val="24"/>
          <w:szCs w:val="24"/>
          <w:lang w:val="tt"/>
        </w:rPr>
        <w:t>ативасы белән тапшырылмаган очракта, дәүләт хакимияте органыннан, җирле үзидарә органыннан яки дәүләт хакимияте органыннан яисә җирле үзидарә органы карамагындагы оешмадан ведомствоара мөрәҗәгатькә муниципаль хезмәт күрсәтү өчен кирәкле документлар һәм (яи</w:t>
      </w:r>
      <w:r w:rsidRPr="00BF55FC">
        <w:rPr>
          <w:rFonts w:ascii="Arial" w:hAnsi="Arial" w:cs="Arial"/>
          <w:sz w:val="24"/>
          <w:szCs w:val="24"/>
          <w:lang w:val="tt"/>
        </w:rPr>
        <w:t xml:space="preserve">сә) мәгълүмат булмауны дәлилли торган җавап килү;  </w:t>
      </w:r>
    </w:p>
    <w:p w:rsidR="00DC73EF" w:rsidRPr="00BF55FC" w:rsidRDefault="005519BD" w:rsidP="00DC73EF">
      <w:pPr>
        <w:tabs>
          <w:tab w:val="left" w:pos="1134"/>
        </w:tabs>
        <w:ind w:right="-1" w:firstLine="709"/>
        <w:jc w:val="both"/>
        <w:rPr>
          <w:rFonts w:ascii="Arial" w:hAnsi="Arial" w:cs="Arial"/>
          <w:sz w:val="24"/>
          <w:szCs w:val="24"/>
        </w:rPr>
      </w:pPr>
      <w:r w:rsidRPr="00BF55FC">
        <w:rPr>
          <w:rFonts w:ascii="Arial" w:hAnsi="Arial" w:cs="Arial"/>
          <w:sz w:val="24"/>
          <w:szCs w:val="24"/>
          <w:lang w:val="tt"/>
        </w:rPr>
        <w:t>2.8.3. Муниципаль хезмәт күрсәтүне кире кагу өчен нигезләр исемлеге тулы булып санала.</w:t>
      </w:r>
    </w:p>
    <w:p w:rsidR="00DC73EF" w:rsidRPr="00F61E17" w:rsidRDefault="005519BD" w:rsidP="00F61E17">
      <w:pPr>
        <w:tabs>
          <w:tab w:val="left" w:pos="1134"/>
        </w:tabs>
        <w:ind w:right="-1" w:firstLine="709"/>
        <w:jc w:val="both"/>
        <w:rPr>
          <w:rFonts w:ascii="Arial" w:hAnsi="Arial" w:cs="Arial"/>
          <w:sz w:val="24"/>
          <w:szCs w:val="24"/>
          <w:lang w:val="tt"/>
        </w:rPr>
      </w:pPr>
      <w:r w:rsidRPr="00BF55FC">
        <w:rPr>
          <w:rFonts w:ascii="Arial" w:hAnsi="Arial" w:cs="Arial"/>
          <w:sz w:val="24"/>
          <w:szCs w:val="24"/>
          <w:lang w:val="tt"/>
        </w:rPr>
        <w:t>2.8.4. Муниципаль хезмәт күрсәтү турында гариза муниципаль хезмәт күрсәтү вакыты һәм тәртибе турында Бердәм порталда,</w:t>
      </w:r>
      <w:r w:rsidRPr="00BF55FC">
        <w:rPr>
          <w:rFonts w:ascii="Arial" w:hAnsi="Arial" w:cs="Arial"/>
          <w:sz w:val="24"/>
          <w:szCs w:val="24"/>
          <w:lang w:val="tt"/>
        </w:rPr>
        <w:t xml:space="preserve"> Республика порталында бастырылган мәгълүмат нигезендә бирелгән очракта, муниципаль хезмәт күрсәтүне кире кагу тыела.</w:t>
      </w:r>
    </w:p>
    <w:p w:rsidR="00DC73EF" w:rsidRPr="00BF55FC" w:rsidRDefault="005519BD" w:rsidP="00DC73EF">
      <w:pPr>
        <w:ind w:right="-1"/>
        <w:jc w:val="center"/>
        <w:rPr>
          <w:rFonts w:ascii="Arial" w:hAnsi="Arial" w:cs="Arial"/>
          <w:i/>
          <w:sz w:val="24"/>
          <w:szCs w:val="24"/>
        </w:rPr>
      </w:pPr>
      <w:r w:rsidRPr="00BF55FC">
        <w:rPr>
          <w:rFonts w:ascii="Arial" w:hAnsi="Arial" w:cs="Arial"/>
          <w:sz w:val="24"/>
          <w:szCs w:val="24"/>
          <w:lang w:val="tt"/>
        </w:rPr>
        <w:t>2.9. Муниципаль хезмәт күрсәткән өчен алына торган дәүләт пошлинасы яки башка төрле түләү алу тәртибе, күләме һәм нигезләре</w:t>
      </w:r>
    </w:p>
    <w:p w:rsidR="00DC73EF" w:rsidRPr="00BF55FC" w:rsidRDefault="00DC73EF" w:rsidP="00DC73EF">
      <w:pPr>
        <w:ind w:right="-1"/>
        <w:jc w:val="both"/>
        <w:rPr>
          <w:rFonts w:ascii="Arial" w:hAnsi="Arial" w:cs="Arial"/>
          <w:i/>
          <w:sz w:val="24"/>
          <w:szCs w:val="24"/>
        </w:rPr>
      </w:pPr>
    </w:p>
    <w:p w:rsidR="00DC73EF" w:rsidRPr="00F61E17" w:rsidRDefault="005519BD" w:rsidP="00F61E17">
      <w:pPr>
        <w:tabs>
          <w:tab w:val="left" w:pos="370"/>
        </w:tabs>
        <w:ind w:right="-1" w:firstLine="709"/>
        <w:jc w:val="both"/>
        <w:rPr>
          <w:rFonts w:ascii="Arial" w:hAnsi="Arial" w:cs="Arial"/>
          <w:sz w:val="24"/>
          <w:szCs w:val="24"/>
        </w:rPr>
      </w:pPr>
      <w:r w:rsidRPr="00BF55FC">
        <w:rPr>
          <w:rFonts w:ascii="Arial" w:hAnsi="Arial" w:cs="Arial"/>
          <w:sz w:val="24"/>
          <w:szCs w:val="24"/>
          <w:lang w:val="tt"/>
        </w:rPr>
        <w:lastRenderedPageBreak/>
        <w:t>Муниципаль х</w:t>
      </w:r>
      <w:r w:rsidRPr="00BF55FC">
        <w:rPr>
          <w:rFonts w:ascii="Arial" w:hAnsi="Arial" w:cs="Arial"/>
          <w:sz w:val="24"/>
          <w:szCs w:val="24"/>
          <w:lang w:val="tt"/>
        </w:rPr>
        <w:t>езмәт бушлай күрсәтелә.</w:t>
      </w:r>
    </w:p>
    <w:p w:rsidR="00DC73EF" w:rsidRPr="00F61E17" w:rsidRDefault="005519BD" w:rsidP="00F61E17">
      <w:pPr>
        <w:ind w:right="-1"/>
        <w:jc w:val="center"/>
        <w:rPr>
          <w:rFonts w:ascii="Arial" w:hAnsi="Arial" w:cs="Arial"/>
          <w:i/>
          <w:sz w:val="24"/>
          <w:szCs w:val="24"/>
          <w:lang w:val="tt"/>
        </w:rPr>
      </w:pPr>
      <w:r w:rsidRPr="00BF55FC">
        <w:rPr>
          <w:rFonts w:ascii="Arial" w:hAnsi="Arial" w:cs="Arial"/>
          <w:sz w:val="24"/>
          <w:szCs w:val="24"/>
          <w:lang w:val="tt"/>
        </w:rPr>
        <w:t>2.10. Муниципаль хезмәт күрсәтү өчен кирәкле һәм мәҗбүри булган хезмәтләр исемлеге, шул исәптән муниципаль хезмәт күрсәтүдә катнаша торган оешмалар тарафыннан бирелә торган документ (документлар) турында мәгълүмат</w:t>
      </w:r>
    </w:p>
    <w:p w:rsidR="00DC73EF" w:rsidRPr="00F61E17" w:rsidRDefault="005519BD" w:rsidP="00F61E17">
      <w:pPr>
        <w:ind w:right="-1" w:firstLine="709"/>
        <w:jc w:val="both"/>
        <w:rPr>
          <w:rFonts w:ascii="Arial" w:hAnsi="Arial" w:cs="Arial"/>
          <w:sz w:val="24"/>
          <w:szCs w:val="24"/>
          <w:lang w:val="tt"/>
        </w:rPr>
      </w:pPr>
      <w:r w:rsidRPr="00BF55FC">
        <w:rPr>
          <w:rFonts w:ascii="Arial" w:hAnsi="Arial" w:cs="Arial"/>
          <w:sz w:val="24"/>
          <w:szCs w:val="24"/>
          <w:lang w:val="tt"/>
        </w:rPr>
        <w:t xml:space="preserve">Кирәкле һәм </w:t>
      </w:r>
      <w:r w:rsidRPr="00BF55FC">
        <w:rPr>
          <w:rFonts w:ascii="Arial" w:hAnsi="Arial" w:cs="Arial"/>
          <w:sz w:val="24"/>
          <w:szCs w:val="24"/>
          <w:lang w:val="tt"/>
        </w:rPr>
        <w:t>мәҗбүри хезмәтләр күрсәтү таләп ителми.</w:t>
      </w:r>
    </w:p>
    <w:p w:rsidR="00DC73EF" w:rsidRPr="00F61E17" w:rsidRDefault="005519BD" w:rsidP="00F61E17">
      <w:pPr>
        <w:ind w:right="-1"/>
        <w:jc w:val="center"/>
        <w:rPr>
          <w:rFonts w:ascii="Arial" w:hAnsi="Arial" w:cs="Arial"/>
          <w:i/>
          <w:sz w:val="24"/>
          <w:szCs w:val="24"/>
          <w:lang w:val="tt"/>
        </w:rPr>
      </w:pPr>
      <w:r w:rsidRPr="00BF55FC">
        <w:rPr>
          <w:rFonts w:ascii="Arial" w:hAnsi="Arial" w:cs="Arial"/>
          <w:sz w:val="24"/>
          <w:szCs w:val="24"/>
          <w:lang w:val="tt"/>
        </w:rPr>
        <w:t>2.11. Муниципаль хезмәт күрсәтү өчен кирәкле һәм мәҗбүри булган хезмәтләр күрсәтү өчен түләү күләмен исәпләү методикасы турындагы мәгълүматны да кертеп, мондый түләүне алу тәртибе, күләме һәм нигезләре</w:t>
      </w:r>
    </w:p>
    <w:p w:rsidR="00DC73EF" w:rsidRPr="00F61E17" w:rsidRDefault="005519BD" w:rsidP="00F61E17">
      <w:pPr>
        <w:ind w:right="-1" w:firstLine="709"/>
        <w:jc w:val="both"/>
        <w:rPr>
          <w:rFonts w:ascii="Arial" w:hAnsi="Arial" w:cs="Arial"/>
          <w:i/>
          <w:sz w:val="24"/>
          <w:szCs w:val="24"/>
          <w:lang w:val="tt"/>
        </w:rPr>
      </w:pPr>
      <w:r w:rsidRPr="00BF55FC">
        <w:rPr>
          <w:rFonts w:ascii="Arial" w:hAnsi="Arial" w:cs="Arial"/>
          <w:sz w:val="24"/>
          <w:szCs w:val="24"/>
          <w:lang w:val="tt"/>
        </w:rPr>
        <w:t xml:space="preserve">Кирәкле һәм </w:t>
      </w:r>
      <w:r w:rsidRPr="00BF55FC">
        <w:rPr>
          <w:rFonts w:ascii="Arial" w:hAnsi="Arial" w:cs="Arial"/>
          <w:sz w:val="24"/>
          <w:szCs w:val="24"/>
          <w:lang w:val="tt"/>
        </w:rPr>
        <w:t>мәҗбүри хезмәтләр күрсәтү таләп ителми.</w:t>
      </w:r>
    </w:p>
    <w:p w:rsidR="00DC73EF" w:rsidRPr="00F61E17" w:rsidRDefault="005519BD" w:rsidP="00F61E17">
      <w:pPr>
        <w:ind w:right="-1"/>
        <w:jc w:val="center"/>
        <w:rPr>
          <w:rFonts w:ascii="Arial" w:hAnsi="Arial" w:cs="Arial"/>
          <w:sz w:val="24"/>
          <w:szCs w:val="24"/>
          <w:lang w:val="tt"/>
        </w:rPr>
      </w:pPr>
      <w:r w:rsidRPr="00BF55FC">
        <w:rPr>
          <w:rFonts w:ascii="Arial" w:hAnsi="Arial" w:cs="Arial"/>
          <w:sz w:val="24"/>
          <w:szCs w:val="24"/>
          <w:lang w:val="tt"/>
        </w:rPr>
        <w:t>2.12. Муниципаль хезмәт күрсәтү турында, муниципаль хезмәт күрсәтүдә катнаша торган оешма тарафыннан күрсәтелә торган хезмәт күрсәтү турында мөрәҗәгатьне тапшырганда һәм мондый хезмәтләр күрсәтү нәтиҗәсен алганда чи</w:t>
      </w:r>
      <w:r w:rsidRPr="00BF55FC">
        <w:rPr>
          <w:rFonts w:ascii="Arial" w:hAnsi="Arial" w:cs="Arial"/>
          <w:sz w:val="24"/>
          <w:szCs w:val="24"/>
          <w:lang w:val="tt"/>
        </w:rPr>
        <w:t>ратта көтүнең максималь вакыты</w:t>
      </w:r>
    </w:p>
    <w:p w:rsidR="00DC73EF" w:rsidRPr="00BF55FC" w:rsidRDefault="005519BD" w:rsidP="00DC73EF">
      <w:pPr>
        <w:tabs>
          <w:tab w:val="left" w:pos="0"/>
        </w:tabs>
        <w:ind w:right="-1" w:firstLine="709"/>
        <w:jc w:val="both"/>
        <w:rPr>
          <w:rFonts w:ascii="Arial" w:hAnsi="Arial" w:cs="Arial"/>
          <w:sz w:val="24"/>
          <w:szCs w:val="24"/>
        </w:rPr>
      </w:pPr>
      <w:r w:rsidRPr="00BF55FC">
        <w:rPr>
          <w:rFonts w:ascii="Arial" w:hAnsi="Arial" w:cs="Arial"/>
          <w:sz w:val="24"/>
          <w:szCs w:val="24"/>
          <w:lang w:val="tt"/>
        </w:rPr>
        <w:t>2.12.1. Муниципаль хезмәттән файдалану турында гариза биргәндә көтү вакыты 15 минуттан артмаска тиеш.</w:t>
      </w:r>
    </w:p>
    <w:p w:rsidR="00DC73EF" w:rsidRPr="00F61E17" w:rsidRDefault="005519BD" w:rsidP="00F61E17">
      <w:pPr>
        <w:ind w:right="-1" w:firstLine="709"/>
        <w:jc w:val="both"/>
        <w:rPr>
          <w:rFonts w:ascii="Arial" w:hAnsi="Arial" w:cs="Arial"/>
          <w:sz w:val="24"/>
          <w:szCs w:val="24"/>
          <w:lang w:val="tt"/>
        </w:rPr>
      </w:pPr>
      <w:r w:rsidRPr="00BF55FC">
        <w:rPr>
          <w:rFonts w:ascii="Arial" w:hAnsi="Arial" w:cs="Arial"/>
          <w:sz w:val="24"/>
          <w:szCs w:val="24"/>
          <w:lang w:val="tt"/>
        </w:rPr>
        <w:t>2.12.2. Муниципаль хезмәт күрсәтү нәтиҗәсен алганда чиратта көтүнең максималь вакыты 15 минуттан артмаска тиеш.</w:t>
      </w:r>
    </w:p>
    <w:p w:rsidR="00DC73EF" w:rsidRPr="00F61E17" w:rsidRDefault="005519BD" w:rsidP="00F61E17">
      <w:pPr>
        <w:ind w:right="-1"/>
        <w:jc w:val="center"/>
        <w:rPr>
          <w:rFonts w:ascii="Arial" w:hAnsi="Arial" w:cs="Arial"/>
          <w:sz w:val="24"/>
          <w:szCs w:val="24"/>
          <w:lang w:val="tt"/>
        </w:rPr>
      </w:pPr>
      <w:r w:rsidRPr="00BF55FC">
        <w:rPr>
          <w:rFonts w:ascii="Arial" w:hAnsi="Arial" w:cs="Arial"/>
          <w:sz w:val="24"/>
          <w:szCs w:val="24"/>
          <w:lang w:val="tt"/>
        </w:rPr>
        <w:t>2.13. Гар</w:t>
      </w:r>
      <w:r w:rsidRPr="00BF55FC">
        <w:rPr>
          <w:rFonts w:ascii="Arial" w:hAnsi="Arial" w:cs="Arial"/>
          <w:sz w:val="24"/>
          <w:szCs w:val="24"/>
          <w:lang w:val="tt"/>
        </w:rPr>
        <w:t>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вакыты һәм тәртибе</w:t>
      </w:r>
    </w:p>
    <w:p w:rsidR="00DC73EF" w:rsidRPr="00BF55FC" w:rsidRDefault="005519BD" w:rsidP="00DC73EF">
      <w:pPr>
        <w:tabs>
          <w:tab w:val="left" w:pos="0"/>
        </w:tabs>
        <w:ind w:right="-1" w:firstLine="709"/>
        <w:jc w:val="both"/>
        <w:rPr>
          <w:rFonts w:ascii="Arial" w:hAnsi="Arial" w:cs="Arial"/>
          <w:sz w:val="24"/>
          <w:szCs w:val="24"/>
        </w:rPr>
      </w:pPr>
      <w:r w:rsidRPr="00BF55FC">
        <w:rPr>
          <w:rFonts w:ascii="Arial" w:hAnsi="Arial" w:cs="Arial"/>
          <w:sz w:val="24"/>
          <w:szCs w:val="24"/>
          <w:lang w:val="tt"/>
        </w:rPr>
        <w:t>2.13.1. Күпфункцияле үзәккә шәхсән</w:t>
      </w:r>
      <w:r w:rsidRPr="00BF55FC">
        <w:rPr>
          <w:rFonts w:ascii="Arial" w:hAnsi="Arial" w:cs="Arial"/>
          <w:sz w:val="24"/>
          <w:szCs w:val="24"/>
          <w:lang w:val="tt"/>
        </w:rPr>
        <w:t xml:space="preserve">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гаризаны тапшыру көне күрсәтелгән раслама бирелә.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2.13.2. Гаризаны Бердәм п</w:t>
      </w:r>
      <w:r w:rsidRPr="00BF55FC">
        <w:rPr>
          <w:rFonts w:ascii="Arial" w:hAnsi="Arial" w:cs="Arial"/>
          <w:sz w:val="24"/>
          <w:szCs w:val="24"/>
          <w:lang w:val="tt"/>
        </w:rPr>
        <w:t>ортал, Республика порталы аша җибәргәндә мөрәҗәгать итүче гариза биргән көнне Бердәм, республика порталының шәхси кабинетында һәм электрон почта аша гаризаның җибәрелгәнлеген раслаучы хәбәрнамә ала, анда гаризаның теркәлү номеры һәм гариза бирү датасы күрс</w:t>
      </w:r>
      <w:r w:rsidRPr="00BF55FC">
        <w:rPr>
          <w:rFonts w:ascii="Arial" w:hAnsi="Arial" w:cs="Arial"/>
          <w:sz w:val="24"/>
          <w:szCs w:val="24"/>
          <w:lang w:val="tt"/>
        </w:rPr>
        <w:t>әтелә</w:t>
      </w:r>
      <w:r w:rsidRPr="00BF55FC">
        <w:rPr>
          <w:rFonts w:ascii="Arial" w:hAnsi="Arial" w:cs="Arial"/>
          <w:sz w:val="24"/>
          <w:szCs w:val="24"/>
          <w:lang w:val="tt"/>
        </w:rPr>
        <w:t>.</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2.13.3. Органга шәхсән мөрәҗәгать иткәндә, гариза биргән көнне Органның вәкаләтле вазифаи заты тарафыннан гариза бирүчегә дәүләт һәм муниципаль хезмәтләр күрсәтү өчен билгеләнгән автоматлаштырылган мәгълүмат системасыннан теркәү номеры, гариза бирү </w:t>
      </w:r>
      <w:r w:rsidRPr="00BF55FC">
        <w:rPr>
          <w:rFonts w:ascii="Arial" w:hAnsi="Arial" w:cs="Arial"/>
          <w:sz w:val="24"/>
          <w:szCs w:val="24"/>
          <w:lang w:val="tt"/>
        </w:rPr>
        <w:t>көне һәм тапшырылган документлар исемлеге күрсәтелгән раслама бирелә.</w:t>
      </w:r>
    </w:p>
    <w:p w:rsidR="00DC73EF" w:rsidRPr="00BF55FC" w:rsidRDefault="00DC73EF" w:rsidP="00DC73EF">
      <w:pPr>
        <w:ind w:right="-1" w:firstLine="427"/>
        <w:jc w:val="both"/>
        <w:rPr>
          <w:rFonts w:ascii="Arial" w:hAnsi="Arial" w:cs="Arial"/>
          <w:sz w:val="24"/>
          <w:szCs w:val="24"/>
        </w:rPr>
      </w:pPr>
    </w:p>
    <w:p w:rsidR="00DC73EF" w:rsidRPr="00F61E17" w:rsidRDefault="005519BD" w:rsidP="00F61E17">
      <w:pPr>
        <w:ind w:right="-1" w:firstLine="427"/>
        <w:jc w:val="center"/>
        <w:rPr>
          <w:rFonts w:ascii="Arial" w:hAnsi="Arial" w:cs="Arial"/>
          <w:sz w:val="24"/>
          <w:szCs w:val="24"/>
          <w:lang w:val="tt"/>
        </w:rPr>
      </w:pPr>
      <w:r w:rsidRPr="00BF55FC">
        <w:rPr>
          <w:rFonts w:ascii="Arial" w:hAnsi="Arial" w:cs="Arial"/>
          <w:sz w:val="24"/>
          <w:szCs w:val="24"/>
          <w:lang w:val="tt"/>
        </w:rPr>
        <w:lastRenderedPageBreak/>
        <w:t>2.14. Муниципаль хезмәт күрсәтелә торган бүлмәләргә, көтү залына, муниципаль хезмәт күрсәтү турындагы гаризаларны тутыру урыннарына, аларны тутыру үрнәкләре һәм һәр муниципаль хезмәттән</w:t>
      </w:r>
      <w:r w:rsidRPr="00BF55FC">
        <w:rPr>
          <w:rFonts w:ascii="Arial" w:hAnsi="Arial" w:cs="Arial"/>
          <w:sz w:val="24"/>
          <w:szCs w:val="24"/>
          <w:lang w:val="tt"/>
        </w:rPr>
        <w:t xml:space="preserve"> файдалану өчен кирәкле документлар исемлеге булган мәгълүмат стендларына, мондый хезмәтне күрсәтү тәртибе турында визуаль, текстлы һәм мультимедиалы мәгълүматны урнаштыруга һәм рәсмиләштерүгә карата, шул исәптән инвалидларны социаль яклау турындагы федера</w:t>
      </w:r>
      <w:r w:rsidRPr="00BF55FC">
        <w:rPr>
          <w:rFonts w:ascii="Arial" w:hAnsi="Arial" w:cs="Arial"/>
          <w:sz w:val="24"/>
          <w:szCs w:val="24"/>
          <w:lang w:val="tt"/>
        </w:rPr>
        <w:t>ль законнар һәм Татарстан Республикасы законнары нигезендә инвалидларның күрсәтелгән объектлардан файдалана алу мөмкинлеген тәэмин итүгә карата таләпләр.</w:t>
      </w:r>
    </w:p>
    <w:p w:rsidR="00DC73EF" w:rsidRPr="00BF55FC" w:rsidRDefault="005519BD" w:rsidP="00F61E17">
      <w:pPr>
        <w:pStyle w:val="ConsPlusNormal"/>
        <w:ind w:right="-1"/>
        <w:jc w:val="both"/>
        <w:rPr>
          <w:sz w:val="24"/>
          <w:szCs w:val="24"/>
        </w:rPr>
      </w:pPr>
      <w:r w:rsidRPr="00BF55FC">
        <w:rPr>
          <w:sz w:val="24"/>
          <w:szCs w:val="24"/>
          <w:lang w:val="tt"/>
        </w:rPr>
        <w:t>2.14.1. Муниципаль хезмәт күрсәтелә торган биналарга карата таләпләр</w:t>
      </w:r>
    </w:p>
    <w:p w:rsidR="00DC73EF" w:rsidRPr="00BF55FC" w:rsidRDefault="005519BD" w:rsidP="00F61E17">
      <w:pPr>
        <w:pStyle w:val="ConsPlusNormal"/>
        <w:ind w:right="-1"/>
        <w:jc w:val="both"/>
        <w:rPr>
          <w:sz w:val="24"/>
          <w:szCs w:val="24"/>
        </w:rPr>
      </w:pPr>
      <w:r w:rsidRPr="00BF55FC">
        <w:rPr>
          <w:sz w:val="24"/>
          <w:szCs w:val="24"/>
          <w:lang w:val="tt"/>
        </w:rPr>
        <w:t>Муниципаль хезмәт күрсәтү янгынг</w:t>
      </w:r>
      <w:r w:rsidRPr="00BF55FC">
        <w:rPr>
          <w:sz w:val="24"/>
          <w:szCs w:val="24"/>
          <w:lang w:val="tt"/>
        </w:rPr>
        <w:t>а каршы система һәм янгын сүндерү системасы белән җиһазландырылган биналарда һәм бүлмәләрдә гамәлгә ашырыла.</w:t>
      </w:r>
    </w:p>
    <w:p w:rsidR="00DC73EF" w:rsidRPr="00BF55FC" w:rsidRDefault="005519BD" w:rsidP="00F61E17">
      <w:pPr>
        <w:pStyle w:val="ConsPlusNormal"/>
        <w:ind w:right="-1"/>
        <w:jc w:val="both"/>
        <w:rPr>
          <w:sz w:val="24"/>
          <w:szCs w:val="24"/>
        </w:rPr>
      </w:pPr>
      <w:r w:rsidRPr="00BF55FC">
        <w:rPr>
          <w:sz w:val="24"/>
          <w:szCs w:val="24"/>
          <w:lang w:val="tt"/>
        </w:rPr>
        <w:t>Инвалидларның муниципаль хезмәт күрсәтү урынына тоткарлыксыз керү (бүлмәләргә уңайлы керү-чыгу һәм аның эчендә йөрү) мөмкинлеге тәэмин ителә.</w:t>
      </w:r>
    </w:p>
    <w:p w:rsidR="00DC73EF" w:rsidRPr="00BF55FC" w:rsidRDefault="005519BD" w:rsidP="00F61E17">
      <w:pPr>
        <w:pStyle w:val="ConsPlusNormal"/>
        <w:ind w:right="-1"/>
        <w:jc w:val="both"/>
        <w:rPr>
          <w:sz w:val="24"/>
          <w:szCs w:val="24"/>
        </w:rPr>
      </w:pPr>
      <w:r w:rsidRPr="00BF55FC">
        <w:rPr>
          <w:sz w:val="24"/>
          <w:szCs w:val="24"/>
          <w:lang w:val="tt"/>
        </w:rPr>
        <w:t>Муниц</w:t>
      </w:r>
      <w:r w:rsidRPr="00BF55FC">
        <w:rPr>
          <w:sz w:val="24"/>
          <w:szCs w:val="24"/>
          <w:lang w:val="tt"/>
        </w:rPr>
        <w:t>ипаль хезмәт күрсәтү тәртибе турында визуаль, текст мәгълүматы мөрәҗәгать итүчеләр өчен уңайлы урыннарда, шул исәптән инвалидларның чикләнгән мөмкинлекләрен исәпкә алып урнаштырыла.</w:t>
      </w:r>
    </w:p>
    <w:p w:rsidR="00DC73EF" w:rsidRPr="00BF55FC" w:rsidRDefault="005519BD" w:rsidP="00F61E17">
      <w:pPr>
        <w:pStyle w:val="ConsPlusNormal"/>
        <w:ind w:right="-1"/>
        <w:jc w:val="both"/>
        <w:rPr>
          <w:sz w:val="24"/>
          <w:szCs w:val="24"/>
        </w:rPr>
      </w:pPr>
      <w:r w:rsidRPr="00BF55FC">
        <w:rPr>
          <w:sz w:val="24"/>
          <w:szCs w:val="24"/>
          <w:lang w:val="tt"/>
        </w:rPr>
        <w:t>Инвалидларны, шул исәптән кресло-коляскалар һәм йөртүче этләрдән файдалану</w:t>
      </w:r>
      <w:r w:rsidRPr="00BF55FC">
        <w:rPr>
          <w:sz w:val="24"/>
          <w:szCs w:val="24"/>
          <w:lang w:val="tt"/>
        </w:rPr>
        <w:t>чыларны, бинадан, бүлмәләрдән файдалану шартларын һәм хезмәт күрсәтүләрне тәэмин итү чаралары гамәлгә ашырыла, шул исәптән:</w:t>
      </w:r>
    </w:p>
    <w:p w:rsidR="00DC73EF" w:rsidRPr="00BF55FC" w:rsidRDefault="005519BD" w:rsidP="00F61E17">
      <w:pPr>
        <w:pStyle w:val="ConsPlusNormal"/>
        <w:ind w:right="-1"/>
        <w:jc w:val="both"/>
        <w:rPr>
          <w:sz w:val="24"/>
          <w:szCs w:val="24"/>
        </w:rPr>
      </w:pPr>
      <w:r w:rsidRPr="00BF55FC">
        <w:rPr>
          <w:sz w:val="24"/>
          <w:szCs w:val="24"/>
          <w:lang w:val="tt"/>
        </w:rPr>
        <w:t>бинага һәм биналарга, шулай ук аларда хезмәт күрсәтүләргә тоткарлыксыз кереп йөрү өчен шартлар;</w:t>
      </w:r>
    </w:p>
    <w:p w:rsidR="00DC73EF" w:rsidRPr="00BF55FC" w:rsidRDefault="005519BD" w:rsidP="00F61E17">
      <w:pPr>
        <w:pStyle w:val="ConsPlusNormal"/>
        <w:ind w:right="-1"/>
        <w:jc w:val="both"/>
        <w:rPr>
          <w:sz w:val="24"/>
          <w:szCs w:val="24"/>
        </w:rPr>
      </w:pPr>
      <w:r w:rsidRPr="00BF55FC">
        <w:rPr>
          <w:sz w:val="24"/>
          <w:szCs w:val="24"/>
          <w:lang w:val="tt"/>
        </w:rPr>
        <w:t>Орган территориясе буйлап мөстәкыйль</w:t>
      </w:r>
      <w:r w:rsidRPr="00BF55FC">
        <w:rPr>
          <w:sz w:val="24"/>
          <w:szCs w:val="24"/>
          <w:lang w:val="tt"/>
        </w:rPr>
        <w:t xml:space="preserve"> хәрәкәт итү мөмкинлеге, бина һәм Орган бинасына керү һәм чыгу, транспорт чарасына утырту һәм аннан төшерү, шул исәптән кресло-колясканы файдаланып;</w:t>
      </w:r>
    </w:p>
    <w:p w:rsidR="00DC73EF" w:rsidRPr="00BF55FC" w:rsidRDefault="005519BD" w:rsidP="00F61E17">
      <w:pPr>
        <w:pStyle w:val="ConsPlusNormal"/>
        <w:ind w:right="-1"/>
        <w:jc w:val="both"/>
        <w:rPr>
          <w:sz w:val="24"/>
          <w:szCs w:val="24"/>
        </w:rPr>
      </w:pPr>
      <w:r w:rsidRPr="00BF55FC">
        <w:rPr>
          <w:sz w:val="24"/>
          <w:szCs w:val="24"/>
          <w:lang w:val="tt"/>
        </w:rPr>
        <w:t>күрү һәм мөстәкыйль хәрәкәт итү функцияләренең ныклы тайпылышлары булган инвалидларны озата бару һәм аларга</w:t>
      </w:r>
      <w:r w:rsidRPr="00BF55FC">
        <w:rPr>
          <w:sz w:val="24"/>
          <w:szCs w:val="24"/>
          <w:lang w:val="tt"/>
        </w:rPr>
        <w:t xml:space="preserve"> бинада һәм биналарда ярдәм күрсәтү;</w:t>
      </w:r>
    </w:p>
    <w:p w:rsidR="00DC73EF" w:rsidRPr="00BF55FC" w:rsidRDefault="005519BD" w:rsidP="00F61E17">
      <w:pPr>
        <w:pStyle w:val="ConsPlusNormal"/>
        <w:ind w:right="-1"/>
        <w:jc w:val="both"/>
        <w:rPr>
          <w:sz w:val="24"/>
          <w:szCs w:val="24"/>
        </w:rPr>
      </w:pPr>
      <w:r w:rsidRPr="00BF55FC">
        <w:rPr>
          <w:sz w:val="24"/>
          <w:szCs w:val="24"/>
          <w:lang w:val="tt"/>
        </w:rPr>
        <w:t>инвалидларның бинага, биналарга һәм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DC73EF" w:rsidRPr="00BF55FC" w:rsidRDefault="005519BD" w:rsidP="00F61E17">
      <w:pPr>
        <w:pStyle w:val="ConsPlusNormal"/>
        <w:ind w:right="-1"/>
        <w:jc w:val="both"/>
        <w:rPr>
          <w:sz w:val="24"/>
          <w:szCs w:val="24"/>
        </w:rPr>
      </w:pPr>
      <w:r w:rsidRPr="00BF55FC">
        <w:rPr>
          <w:sz w:val="24"/>
          <w:szCs w:val="24"/>
          <w:lang w:val="tt"/>
        </w:rPr>
        <w:t>Россия Федерац</w:t>
      </w:r>
      <w:r w:rsidRPr="00BF55FC">
        <w:rPr>
          <w:sz w:val="24"/>
          <w:szCs w:val="24"/>
          <w:lang w:val="tt"/>
        </w:rPr>
        <w:t>иясе Труд һәм социаль яклау министрлыгының 2015 елның 22 июнендәге 386н номерлы «Эт-үткәргечне махсус укытуны раслый торган документ формасын һәм аны бирү тәртибен раслау турында» 2015 елның 22 июнендәге 386н номерлы боерыгы белән расланган рәвештә, бинага</w:t>
      </w:r>
      <w:r w:rsidRPr="00BF55FC">
        <w:rPr>
          <w:sz w:val="24"/>
          <w:szCs w:val="24"/>
          <w:lang w:val="tt"/>
        </w:rPr>
        <w:t xml:space="preserve"> һәм бинага үткәрүче этне кертү;</w:t>
      </w:r>
    </w:p>
    <w:p w:rsidR="00DC73EF" w:rsidRPr="00BF55FC" w:rsidRDefault="005519BD" w:rsidP="00F61E17">
      <w:pPr>
        <w:pStyle w:val="ConsPlusNormal"/>
        <w:ind w:right="-1"/>
        <w:jc w:val="both"/>
        <w:rPr>
          <w:sz w:val="24"/>
          <w:szCs w:val="24"/>
        </w:rPr>
      </w:pPr>
      <w:r w:rsidRPr="00BF55FC">
        <w:rPr>
          <w:sz w:val="24"/>
          <w:szCs w:val="24"/>
          <w:lang w:val="tt"/>
        </w:rPr>
        <w:t>муниципаль хезмәт күрсәтүче хезмәткәрләр тарафыннан, башка затлар белән бертигез дәрәҗәдә хезмәт алуга комачаулаучы каршылыкларны җиңүдә инвалидларга ярдәм күрсәтү.</w:t>
      </w:r>
    </w:p>
    <w:p w:rsidR="00DC73EF" w:rsidRPr="00BF55FC" w:rsidRDefault="005519BD" w:rsidP="00F61E17">
      <w:pPr>
        <w:pStyle w:val="ConsPlusNormal"/>
        <w:ind w:right="-1"/>
        <w:jc w:val="both"/>
        <w:rPr>
          <w:sz w:val="24"/>
          <w:szCs w:val="24"/>
        </w:rPr>
      </w:pPr>
      <w:r w:rsidRPr="00BF55FC">
        <w:rPr>
          <w:sz w:val="24"/>
          <w:szCs w:val="24"/>
          <w:lang w:val="tt"/>
        </w:rPr>
        <w:t>Муниципаль хезмәт күрсәтелә торган объектлардан һәм муници</w:t>
      </w:r>
      <w:r w:rsidRPr="00BF55FC">
        <w:rPr>
          <w:sz w:val="24"/>
          <w:szCs w:val="24"/>
          <w:lang w:val="tt"/>
        </w:rPr>
        <w:t>паль хезмәт күрсәткәндә кулланыла торган акчалардан инвалидларның файдалана алуын тәэмин итү өлешендә таләпләр 2016 елның 1 июленнән соң файдалануга тапшырылган яисә модернизацияләнгән объектларга һәм чараларга карата кулланыла.</w:t>
      </w:r>
    </w:p>
    <w:p w:rsidR="00DC73EF" w:rsidRPr="00BF55FC" w:rsidRDefault="005519BD" w:rsidP="00DC73EF">
      <w:pPr>
        <w:pStyle w:val="ConsPlusNormal"/>
        <w:ind w:right="-1" w:firstLine="709"/>
        <w:jc w:val="both"/>
        <w:rPr>
          <w:sz w:val="24"/>
          <w:szCs w:val="24"/>
        </w:rPr>
      </w:pPr>
      <w:r w:rsidRPr="00BF55FC">
        <w:rPr>
          <w:sz w:val="24"/>
          <w:szCs w:val="24"/>
          <w:lang w:val="tt"/>
        </w:rPr>
        <w:t>2.14.2. Муниципаль хезмәт к</w:t>
      </w:r>
      <w:r w:rsidRPr="00BF55FC">
        <w:rPr>
          <w:sz w:val="24"/>
          <w:szCs w:val="24"/>
          <w:lang w:val="tt"/>
        </w:rPr>
        <w:t>үрсәтү</w:t>
      </w:r>
      <w:r w:rsidRPr="00BF55FC">
        <w:rPr>
          <w:sz w:val="24"/>
          <w:szCs w:val="24"/>
          <w:lang w:val="tt"/>
        </w:rPr>
        <w:t xml:space="preserve"> гамәлгә ашырыла торган объектлардан һәм муниципаль хезмәт күрсәткәндә кулланыла торган акчалардан инвалидларның файдалана алуын тәэмин итү өлешендә административ регламентның 2.14.2 пунктының 1 - 4 бүлекләрендә күрсәтелгән таләпләр 2016 елның 1 июле</w:t>
      </w:r>
      <w:r w:rsidRPr="00BF55FC">
        <w:rPr>
          <w:sz w:val="24"/>
          <w:szCs w:val="24"/>
          <w:lang w:val="tt"/>
        </w:rPr>
        <w:t>ннән соң файдалануга тапшырылган яисә модернизация узган объектларга һәм чараларга карата кулланыла.</w:t>
      </w:r>
    </w:p>
    <w:p w:rsidR="00DC73EF" w:rsidRPr="00BF55FC" w:rsidRDefault="00DC73EF" w:rsidP="00DC73EF">
      <w:pPr>
        <w:ind w:right="-1" w:firstLine="427"/>
        <w:jc w:val="both"/>
        <w:rPr>
          <w:rFonts w:ascii="Arial" w:hAnsi="Arial" w:cs="Arial"/>
          <w:sz w:val="24"/>
          <w:szCs w:val="24"/>
        </w:rPr>
      </w:pPr>
    </w:p>
    <w:p w:rsidR="00DC73EF" w:rsidRPr="00BF55FC" w:rsidRDefault="005519BD" w:rsidP="00DC73EF">
      <w:pPr>
        <w:ind w:right="-1" w:firstLine="427"/>
        <w:jc w:val="center"/>
        <w:rPr>
          <w:rFonts w:ascii="Arial" w:hAnsi="Arial" w:cs="Arial"/>
          <w:sz w:val="24"/>
          <w:szCs w:val="24"/>
        </w:rPr>
      </w:pPr>
      <w:r w:rsidRPr="00BF55FC">
        <w:rPr>
          <w:rFonts w:ascii="Arial" w:hAnsi="Arial" w:cs="Arial"/>
          <w:sz w:val="24"/>
          <w:szCs w:val="24"/>
          <w:lang w:val="tt"/>
        </w:rPr>
        <w:lastRenderedPageBreak/>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w:t>
      </w:r>
      <w:r w:rsidRPr="00BF55FC">
        <w:rPr>
          <w:rFonts w:ascii="Arial" w:hAnsi="Arial" w:cs="Arial"/>
          <w:sz w:val="24"/>
          <w:szCs w:val="24"/>
          <w:lang w:val="tt"/>
        </w:rPr>
        <w:t>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w:t>
      </w:r>
      <w:r w:rsidRPr="00BF55FC">
        <w:rPr>
          <w:rFonts w:ascii="Arial" w:hAnsi="Arial" w:cs="Arial"/>
          <w:sz w:val="24"/>
          <w:szCs w:val="24"/>
          <w:lang w:val="tt"/>
        </w:rPr>
        <w:t>әмдә</w:t>
      </w:r>
      <w:r w:rsidRPr="00BF55FC">
        <w:rPr>
          <w:rFonts w:ascii="Arial" w:hAnsi="Arial" w:cs="Arial"/>
          <w:sz w:val="24"/>
          <w:szCs w:val="24"/>
          <w:lang w:val="tt"/>
        </w:rPr>
        <w:t>) муниципаль хезмәт алу мөмкинлеге, җирле үзидарәнең башкарма органы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w:t>
      </w:r>
      <w:r w:rsidRPr="00BF55FC">
        <w:rPr>
          <w:rFonts w:ascii="Arial" w:hAnsi="Arial" w:cs="Arial"/>
          <w:sz w:val="24"/>
          <w:szCs w:val="24"/>
          <w:lang w:val="tt"/>
        </w:rPr>
        <w:t>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DC73EF" w:rsidRPr="00BF55FC" w:rsidRDefault="00DC73EF" w:rsidP="00DC73EF">
      <w:pPr>
        <w:ind w:right="-1" w:firstLine="427"/>
        <w:jc w:val="both"/>
        <w:rPr>
          <w:rFonts w:ascii="Arial" w:hAnsi="Arial" w:cs="Arial"/>
          <w:sz w:val="24"/>
          <w:szCs w:val="24"/>
        </w:rPr>
      </w:pP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2.15.1. Муниципаль хезмәттән һәркем </w:t>
      </w:r>
      <w:r w:rsidRPr="00BF55FC">
        <w:rPr>
          <w:rFonts w:ascii="Arial" w:hAnsi="Arial" w:cs="Arial"/>
          <w:sz w:val="24"/>
          <w:szCs w:val="24"/>
          <w:lang w:val="tt"/>
        </w:rPr>
        <w:t>файдалана алу мөмкинлеге күрсәткечләре:</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документлар кабул итү һәм бирү башкарыла торган бүлмәнең җәмәгать транспорты йөри торган урында урнашкан булуы;</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белгечләрнең, шулай ук гариза бирүчеләрдән документлар кабул ителә торган бүлмәләрнең җитәрлек санда бул</w:t>
      </w:r>
      <w:r w:rsidRPr="00BF55FC">
        <w:rPr>
          <w:rFonts w:ascii="Arial" w:hAnsi="Arial" w:cs="Arial"/>
          <w:sz w:val="24"/>
          <w:szCs w:val="24"/>
          <w:lang w:val="tt"/>
        </w:rPr>
        <w:t>уы;</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инвалидларга хезмәтләрдән башкалар белән тигез дәрәҗәдә </w:t>
      </w:r>
      <w:r w:rsidRPr="00BF55FC">
        <w:rPr>
          <w:rFonts w:ascii="Arial" w:hAnsi="Arial" w:cs="Arial"/>
          <w:sz w:val="24"/>
          <w:szCs w:val="24"/>
          <w:lang w:val="tt"/>
        </w:rPr>
        <w:t>файдаланырга комачаулый торган каршылыкларны узуда ярдәм итү.</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2.15.2. Муниципаль хезмәт күрсәтү сыйфатын билгели торган күрсәткечләр: </w:t>
      </w:r>
    </w:p>
    <w:p w:rsidR="00DC73EF" w:rsidRPr="00BF55FC" w:rsidRDefault="005519BD" w:rsidP="00DC73EF">
      <w:pPr>
        <w:pStyle w:val="a7"/>
        <w:numPr>
          <w:ilvl w:val="0"/>
          <w:numId w:val="4"/>
        </w:numPr>
        <w:tabs>
          <w:tab w:val="left" w:pos="993"/>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 xml:space="preserve">документларны кабул итү һәм карап тикшерү вакытын үтәү; </w:t>
      </w:r>
    </w:p>
    <w:p w:rsidR="00DC73EF" w:rsidRPr="00BF55FC" w:rsidRDefault="005519BD" w:rsidP="00DC73EF">
      <w:pPr>
        <w:pStyle w:val="a7"/>
        <w:numPr>
          <w:ilvl w:val="0"/>
          <w:numId w:val="4"/>
        </w:numPr>
        <w:tabs>
          <w:tab w:val="left" w:pos="993"/>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 xml:space="preserve">муниципаль хезмәт нәтиҗәсен алу вакытын үтәү; </w:t>
      </w:r>
    </w:p>
    <w:p w:rsidR="00DC73EF" w:rsidRPr="00BF55FC" w:rsidRDefault="005519BD" w:rsidP="00DC73EF">
      <w:pPr>
        <w:pStyle w:val="a7"/>
        <w:numPr>
          <w:ilvl w:val="0"/>
          <w:numId w:val="4"/>
        </w:numPr>
        <w:tabs>
          <w:tab w:val="left" w:pos="993"/>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Органдагы хезмәтк</w:t>
      </w:r>
      <w:r w:rsidRPr="00BF55FC">
        <w:rPr>
          <w:rFonts w:ascii="Arial" w:hAnsi="Arial" w:cs="Arial"/>
          <w:sz w:val="24"/>
          <w:szCs w:val="24"/>
          <w:lang w:val="tt"/>
        </w:rPr>
        <w:t>әрләр</w:t>
      </w:r>
      <w:r w:rsidRPr="00BF55FC">
        <w:rPr>
          <w:rFonts w:ascii="Arial" w:hAnsi="Arial" w:cs="Arial"/>
          <w:sz w:val="24"/>
          <w:szCs w:val="24"/>
          <w:lang w:val="tt"/>
        </w:rPr>
        <w:t xml:space="preserve"> тарафыннан административ регламентны бозуга карата нигезле шикаятьләр булмау; </w:t>
      </w:r>
    </w:p>
    <w:p w:rsidR="00DC73EF" w:rsidRPr="00BF55FC" w:rsidRDefault="005519BD" w:rsidP="00DC73EF">
      <w:pPr>
        <w:pStyle w:val="a7"/>
        <w:numPr>
          <w:ilvl w:val="0"/>
          <w:numId w:val="4"/>
        </w:numPr>
        <w:tabs>
          <w:tab w:val="left" w:pos="993"/>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 xml:space="preserve">гариза бирүченең вазифаи затлар белән аралашу саны (консультацияләрне исәпкә алмыйча):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мөрәҗәгать итүченең муниципаль хезмәт күрсәтүче орган яки КФҮ хезмәткәрләре белән ү</w:t>
      </w:r>
      <w:r w:rsidRPr="00BF55FC">
        <w:rPr>
          <w:rFonts w:ascii="Arial" w:hAnsi="Arial" w:cs="Arial"/>
          <w:sz w:val="24"/>
          <w:szCs w:val="24"/>
          <w:lang w:val="tt"/>
        </w:rPr>
        <w:t>зара хезмәттәшлеге барлык кирәкле документлар белән гариза биргәндә бер тапкыр гамәлгә ашырыла;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бер тапкыр Органда яки КФҮ муниципаль хезмәт күрсәтү нәтиҗәсен кәгазьдәге электрон документ нөсхәсе рәвешендә алу зарур.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Муниципаль хезмәт күрсәтү барышында г</w:t>
      </w:r>
      <w:r w:rsidRPr="00BF55FC">
        <w:rPr>
          <w:rFonts w:ascii="Arial" w:hAnsi="Arial" w:cs="Arial"/>
          <w:sz w:val="24"/>
          <w:szCs w:val="24"/>
          <w:lang w:val="tt"/>
        </w:rPr>
        <w:t xml:space="preserve">ариза бирүченең вазифаи затлар белән бер тапкыр аралашу дәвамлылыгы 15 минуттан артмый.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lastRenderedPageBreak/>
        <w:t>Гариза бирүче муниципаль хезмәт күрсәтүнең сыйфатын күчмә радиотелефон элемтәсе җайланмалары ярдәмендә, Бердәм порталдан, Республика порталыннан, терминал җайланмалары</w:t>
      </w:r>
      <w:r w:rsidRPr="00BF55FC">
        <w:rPr>
          <w:rFonts w:ascii="Arial" w:hAnsi="Arial" w:cs="Arial"/>
          <w:sz w:val="24"/>
          <w:szCs w:val="24"/>
          <w:lang w:val="tt"/>
        </w:rPr>
        <w:t xml:space="preserve">ннан файдаланып бәяләргә хокуклы.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2.15.3. Муниципаль хезмәт күрсәтү барышы турында мәгълүматны гариза бирүче Бердәм порталдагы, Республика порталындагы шәхси кабинеты аша, Органда, күпфункцияле үзәктә алырга мөмкин.</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2.15.4. Муниципаль хезмәт, гариза бирүч</w:t>
      </w:r>
      <w:r w:rsidRPr="00BF55FC">
        <w:rPr>
          <w:rFonts w:ascii="Arial" w:hAnsi="Arial" w:cs="Arial"/>
          <w:sz w:val="24"/>
          <w:szCs w:val="24"/>
          <w:lang w:val="tt"/>
        </w:rPr>
        <w:t>е теләге буенча, экстерриториаль принципка нигезләнеп, Татарстан Республикасы территориясендә яшәү урынына яки фактта яшәү (тору) урынына бәйсез рәвештә, теләсә кайсы күпфункцияле үзәктә күрсәтелә.</w:t>
      </w:r>
    </w:p>
    <w:p w:rsidR="00DC73EF" w:rsidRPr="00BF55FC" w:rsidRDefault="005519BD" w:rsidP="00F61E17">
      <w:pPr>
        <w:ind w:right="-1" w:firstLine="709"/>
        <w:jc w:val="both"/>
        <w:rPr>
          <w:rFonts w:ascii="Arial" w:hAnsi="Arial" w:cs="Arial"/>
          <w:sz w:val="24"/>
          <w:szCs w:val="24"/>
        </w:rPr>
      </w:pPr>
      <w:r w:rsidRPr="00BF55FC">
        <w:rPr>
          <w:rFonts w:ascii="Arial" w:hAnsi="Arial" w:cs="Arial"/>
          <w:sz w:val="24"/>
          <w:szCs w:val="24"/>
          <w:lang w:val="tt"/>
        </w:rPr>
        <w:t>Муниципаль хезмәт комплекслы мөрәҗәгать составында күрсәте</w:t>
      </w:r>
      <w:r w:rsidRPr="00BF55FC">
        <w:rPr>
          <w:rFonts w:ascii="Arial" w:hAnsi="Arial" w:cs="Arial"/>
          <w:sz w:val="24"/>
          <w:szCs w:val="24"/>
          <w:lang w:val="tt"/>
        </w:rPr>
        <w:t>лми.</w:t>
      </w:r>
    </w:p>
    <w:p w:rsidR="00DC73EF" w:rsidRPr="00F61E17" w:rsidRDefault="005519BD" w:rsidP="00F61E17">
      <w:pPr>
        <w:ind w:right="-1"/>
        <w:jc w:val="center"/>
        <w:rPr>
          <w:rFonts w:ascii="Arial" w:hAnsi="Arial" w:cs="Arial"/>
          <w:sz w:val="24"/>
          <w:szCs w:val="24"/>
          <w:lang w:val="tt"/>
        </w:rPr>
      </w:pPr>
      <w:r w:rsidRPr="00BF55FC">
        <w:rPr>
          <w:rFonts w:ascii="Arial" w:hAnsi="Arial" w:cs="Arial"/>
          <w:sz w:val="24"/>
          <w:szCs w:val="24"/>
          <w:lang w:val="tt"/>
        </w:rPr>
        <w:t>2.16.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w:t>
      </w:r>
    </w:p>
    <w:p w:rsidR="00DC73EF" w:rsidRPr="00BF55FC" w:rsidRDefault="005519BD" w:rsidP="00DC73EF">
      <w:pPr>
        <w:tabs>
          <w:tab w:val="left" w:pos="709"/>
        </w:tabs>
        <w:ind w:right="-1" w:firstLine="709"/>
        <w:jc w:val="both"/>
        <w:rPr>
          <w:rFonts w:ascii="Arial" w:hAnsi="Arial" w:cs="Arial"/>
          <w:sz w:val="24"/>
          <w:szCs w:val="24"/>
        </w:rPr>
      </w:pPr>
      <w:r w:rsidRPr="00BF55FC">
        <w:rPr>
          <w:rFonts w:ascii="Arial" w:hAnsi="Arial" w:cs="Arial"/>
          <w:sz w:val="24"/>
          <w:szCs w:val="24"/>
          <w:lang w:val="tt"/>
        </w:rPr>
        <w:t>2</w:t>
      </w:r>
      <w:r w:rsidRPr="00BF55FC">
        <w:rPr>
          <w:rFonts w:ascii="Arial" w:hAnsi="Arial" w:cs="Arial"/>
          <w:sz w:val="24"/>
          <w:szCs w:val="24"/>
          <w:lang w:val="tt"/>
        </w:rPr>
        <w:t>.16.1. Муниципаль хезмәт электрон формада күрсәтелгәндә, гариза бирүче:</w:t>
      </w:r>
    </w:p>
    <w:p w:rsidR="00DC73EF" w:rsidRPr="00BF55FC" w:rsidRDefault="005519BD" w:rsidP="00DC73EF">
      <w:pPr>
        <w:pStyle w:val="a7"/>
        <w:numPr>
          <w:ilvl w:val="0"/>
          <w:numId w:val="7"/>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муниципаль хезмәт күрсәтү тәртибе һәм вакыты турында Бердәм порталда, Республика порталында урнаштырылган мәгълүматтан файдаланырга;</w:t>
      </w:r>
    </w:p>
    <w:p w:rsidR="00DC73EF" w:rsidRPr="00BF55FC" w:rsidRDefault="005519BD" w:rsidP="00DC73EF">
      <w:pPr>
        <w:pStyle w:val="a7"/>
        <w:numPr>
          <w:ilvl w:val="0"/>
          <w:numId w:val="7"/>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 xml:space="preserve">муниципаль хезмәт күрсәтү турында гариза һәм </w:t>
      </w:r>
      <w:r w:rsidRPr="00BF55FC">
        <w:rPr>
          <w:rFonts w:ascii="Arial" w:hAnsi="Arial" w:cs="Arial"/>
          <w:sz w:val="24"/>
          <w:szCs w:val="24"/>
          <w:lang w:val="tt"/>
        </w:rPr>
        <w:t>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Бердәм, Республика порталын кулланып таныкланган документларны һәм мәгълүматны бирү</w:t>
      </w:r>
      <w:r w:rsidRPr="00BF55FC">
        <w:rPr>
          <w:rFonts w:ascii="Arial" w:hAnsi="Arial" w:cs="Arial"/>
          <w:sz w:val="24"/>
          <w:szCs w:val="24"/>
          <w:lang w:val="tt"/>
        </w:rPr>
        <w:t>;</w:t>
      </w:r>
    </w:p>
    <w:p w:rsidR="00DC73EF" w:rsidRPr="00BF55FC" w:rsidRDefault="005519BD" w:rsidP="00DC73EF">
      <w:pPr>
        <w:pStyle w:val="a7"/>
        <w:numPr>
          <w:ilvl w:val="0"/>
          <w:numId w:val="7"/>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муниципаль хезмәт күрсәтү турында электрон формада бирелгән гаризаларның үтәлеше турында мәгълүмат алырга;</w:t>
      </w:r>
    </w:p>
    <w:p w:rsidR="00DC73EF" w:rsidRPr="00BF55FC" w:rsidRDefault="005519BD" w:rsidP="00DC73EF">
      <w:pPr>
        <w:pStyle w:val="a7"/>
        <w:numPr>
          <w:ilvl w:val="0"/>
          <w:numId w:val="7"/>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муниципаль хезмәт күрсәтү сыйфатын бәяләргә;</w:t>
      </w:r>
    </w:p>
    <w:p w:rsidR="00DC73EF" w:rsidRPr="00BF55FC" w:rsidRDefault="005519BD" w:rsidP="00DC73EF">
      <w:pPr>
        <w:pStyle w:val="a7"/>
        <w:numPr>
          <w:ilvl w:val="0"/>
          <w:numId w:val="7"/>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муниципаль хезмәт күрсәтү нәтиҗәсен электрон документ формасында алырга;</w:t>
      </w:r>
    </w:p>
    <w:p w:rsidR="00DC73EF" w:rsidRPr="00BF55FC" w:rsidRDefault="005519BD" w:rsidP="00DC73EF">
      <w:pPr>
        <w:pStyle w:val="a7"/>
        <w:numPr>
          <w:ilvl w:val="0"/>
          <w:numId w:val="7"/>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дәүләт һәм муниципаль хезмәтл</w:t>
      </w:r>
      <w:r w:rsidRPr="00BF55FC">
        <w:rPr>
          <w:rFonts w:ascii="Arial" w:hAnsi="Arial" w:cs="Arial"/>
          <w:sz w:val="24"/>
          <w:szCs w:val="24"/>
          <w:lang w:val="tt"/>
        </w:rPr>
        <w:t>әр</w:t>
      </w:r>
      <w:r w:rsidRPr="00BF55FC">
        <w:rPr>
          <w:rFonts w:ascii="Arial" w:hAnsi="Arial" w:cs="Arial"/>
          <w:sz w:val="24"/>
          <w:szCs w:val="24"/>
          <w:lang w:val="tt"/>
        </w:rPr>
        <w:t xml:space="preserve"> күрсәтүче органнар, аларның вазыйфаи затлары, аларның вазыйфаи затлары, аларның вазыйфаи затлары, аларның вазыйфаи затлары, дәүләт һәм муниципаль хезмәтләр күрсәткәндә кылган карарларга һәм гамәлләргә (гамәл кылмауларга) судка кадәр (судтан тыш) шикаять</w:t>
      </w:r>
      <w:r w:rsidRPr="00BF55FC">
        <w:rPr>
          <w:rFonts w:ascii="Arial" w:hAnsi="Arial" w:cs="Arial"/>
          <w:sz w:val="24"/>
          <w:szCs w:val="24"/>
          <w:lang w:val="tt"/>
        </w:rPr>
        <w:t xml:space="preserve"> белдерү процессын тәэмин итүче федераль дәүләт мәгълүмат системасы порталы, дәүләт һәм муниципаль хезмәтләр күрсәткән органнар, аларның вазыйфаи затлары, дәүләт һәм муниципаль хезмәткәрләр тарафыннан кылынган карарларга һәм гамәлләргә (гамәл кылмауга) шик</w:t>
      </w:r>
      <w:r w:rsidRPr="00BF55FC">
        <w:rPr>
          <w:rFonts w:ascii="Arial" w:hAnsi="Arial" w:cs="Arial"/>
          <w:sz w:val="24"/>
          <w:szCs w:val="24"/>
          <w:lang w:val="tt"/>
        </w:rPr>
        <w:t>аять бирү.</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2.16.2. Гаризаны формалаштыру гаризаның электрон рәвешен бердәм республика Порталында тутыру юлы белән, өстәмә рәвештә нинди дә булса башка формада гариза бирү кирәклегеннән башка гамәлгә ашырыла.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2.16.3. Гаризаны формалаштырганда түбәндәгеләр т</w:t>
      </w:r>
      <w:r w:rsidRPr="00BF55FC">
        <w:rPr>
          <w:rFonts w:ascii="Arial" w:hAnsi="Arial" w:cs="Arial"/>
          <w:sz w:val="24"/>
          <w:szCs w:val="24"/>
          <w:lang w:val="tt"/>
        </w:rPr>
        <w:t>әэмин</w:t>
      </w:r>
      <w:r w:rsidRPr="00BF55FC">
        <w:rPr>
          <w:rFonts w:ascii="Arial" w:hAnsi="Arial" w:cs="Arial"/>
          <w:sz w:val="24"/>
          <w:szCs w:val="24"/>
          <w:lang w:val="tt"/>
        </w:rPr>
        <w:t xml:space="preserve"> ителә:</w:t>
      </w:r>
    </w:p>
    <w:p w:rsidR="00DC73EF" w:rsidRPr="00BF55FC" w:rsidRDefault="005519BD" w:rsidP="00DC73EF">
      <w:pPr>
        <w:pStyle w:val="a7"/>
        <w:numPr>
          <w:ilvl w:val="0"/>
          <w:numId w:val="8"/>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lastRenderedPageBreak/>
        <w:t>гаризаны һәм хезмәт күрсәтү өчен кирәкле башка документларның күчермәсен алу һәм саклау мөмкинлеге;</w:t>
      </w:r>
    </w:p>
    <w:p w:rsidR="00DC73EF" w:rsidRPr="00BF55FC" w:rsidRDefault="005519BD" w:rsidP="00DC73EF">
      <w:pPr>
        <w:pStyle w:val="a7"/>
        <w:numPr>
          <w:ilvl w:val="0"/>
          <w:numId w:val="8"/>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берничә гариза бирүченең уртак гариза җибәрүен күздә тоткан хезмәтләр күрсәтүне сорап мөрәҗәгать иткәндә, берничә гариза бирүче тарафыннан гари</w:t>
      </w:r>
      <w:r w:rsidRPr="00BF55FC">
        <w:rPr>
          <w:rFonts w:ascii="Arial" w:hAnsi="Arial" w:cs="Arial"/>
          <w:sz w:val="24"/>
          <w:szCs w:val="24"/>
          <w:lang w:val="tt"/>
        </w:rPr>
        <w:t>заның бер электрон формасын тутыру мөмкинлеге;</w:t>
      </w:r>
    </w:p>
    <w:p w:rsidR="00DC73EF" w:rsidRPr="00BF55FC" w:rsidRDefault="005519BD" w:rsidP="00DC73EF">
      <w:pPr>
        <w:pStyle w:val="a7"/>
        <w:numPr>
          <w:ilvl w:val="0"/>
          <w:numId w:val="8"/>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гаризаның электрон формасы күчермәсен кәгазьдә бастыру мөмкинлеге;</w:t>
      </w:r>
    </w:p>
    <w:p w:rsidR="00DC73EF" w:rsidRPr="00BF55FC" w:rsidRDefault="005519BD" w:rsidP="00DC73EF">
      <w:pPr>
        <w:pStyle w:val="a7"/>
        <w:numPr>
          <w:ilvl w:val="0"/>
          <w:numId w:val="8"/>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 xml:space="preserve">гаризаның электрон формасына элек кертелгән билгеләрне, шул исәптән гаризаның электрон формасына билгеләр кертүдә ялгышлар булганда һәм кабат </w:t>
      </w:r>
      <w:r w:rsidRPr="00BF55FC">
        <w:rPr>
          <w:rFonts w:ascii="Arial" w:hAnsi="Arial" w:cs="Arial"/>
          <w:sz w:val="24"/>
          <w:szCs w:val="24"/>
          <w:lang w:val="tt"/>
        </w:rPr>
        <w:t>кертү өчен әйләнеп кайтканда, кулланучы теләге буенча теләсә кайсы вакытта саклап калу мөмкинлеге;</w:t>
      </w:r>
    </w:p>
    <w:p w:rsidR="00DC73EF" w:rsidRPr="00BF55FC" w:rsidRDefault="005519BD" w:rsidP="00DC73EF">
      <w:pPr>
        <w:pStyle w:val="a7"/>
        <w:numPr>
          <w:ilvl w:val="0"/>
          <w:numId w:val="8"/>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гариза бирүченең белешмәләр тапшырганчы, Бердәм, Республика порталында бастырылган белешмәләрдән һәм бердәм идентификация һәм аутентификация системасында бул</w:t>
      </w:r>
      <w:r w:rsidRPr="00BF55FC">
        <w:rPr>
          <w:rFonts w:ascii="Arial" w:hAnsi="Arial" w:cs="Arial"/>
          <w:sz w:val="24"/>
          <w:szCs w:val="24"/>
          <w:lang w:val="tt"/>
        </w:rPr>
        <w:t>маган белешмәләргә кагылышлы белешмәләрдән файдаланып, гариза формасының кырларын тутыру;</w:t>
      </w:r>
    </w:p>
    <w:p w:rsidR="00DC73EF" w:rsidRPr="00BF55FC" w:rsidRDefault="005519BD" w:rsidP="00DC73EF">
      <w:pPr>
        <w:pStyle w:val="a7"/>
        <w:numPr>
          <w:ilvl w:val="0"/>
          <w:numId w:val="8"/>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электрон гариза формасын тутырганда, элек кертелгән мәгълүматны югалтмыйча, теләсә кайсы этапка әйләнеп кайту мөмкинлеге;</w:t>
      </w:r>
    </w:p>
    <w:p w:rsidR="00DC73EF" w:rsidRPr="00BF55FC" w:rsidRDefault="005519BD" w:rsidP="00DC73EF">
      <w:pPr>
        <w:pStyle w:val="a7"/>
        <w:numPr>
          <w:ilvl w:val="0"/>
          <w:numId w:val="8"/>
        </w:numPr>
        <w:tabs>
          <w:tab w:val="left" w:pos="1134"/>
        </w:tabs>
        <w:suppressAutoHyphens/>
        <w:spacing w:after="0" w:line="240" w:lineRule="auto"/>
        <w:ind w:left="0" w:right="-1" w:firstLine="709"/>
        <w:jc w:val="both"/>
        <w:rPr>
          <w:rFonts w:ascii="Arial" w:hAnsi="Arial" w:cs="Arial"/>
          <w:sz w:val="24"/>
          <w:szCs w:val="24"/>
        </w:rPr>
      </w:pPr>
      <w:r w:rsidRPr="00BF55FC">
        <w:rPr>
          <w:rFonts w:ascii="Arial" w:hAnsi="Arial" w:cs="Arial"/>
          <w:sz w:val="24"/>
          <w:szCs w:val="24"/>
          <w:lang w:val="tt"/>
        </w:rPr>
        <w:t>мөрәҗәгать итүченең элек бирелгән гаризаларг</w:t>
      </w:r>
      <w:r w:rsidRPr="00BF55FC">
        <w:rPr>
          <w:rFonts w:ascii="Arial" w:hAnsi="Arial" w:cs="Arial"/>
          <w:sz w:val="24"/>
          <w:szCs w:val="24"/>
          <w:lang w:val="tt"/>
        </w:rPr>
        <w:t>а бер елдан да ким булмаган, шулай ук өлешчә формалаштырылган гаризаларга - кимендә 3 ай эчендә керү мөмкинлеге булу.</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2.16.4. Мөрәҗәгать итүчеләрнең МФЦга (алга таба - язма) кабул итүгә язмасы Бердәм, Республика порталы, МФЦ контакт-үзәге телефоны аша башк</w:t>
      </w:r>
      <w:r w:rsidRPr="00BF55FC">
        <w:rPr>
          <w:rFonts w:ascii="Arial" w:hAnsi="Arial" w:cs="Arial"/>
          <w:sz w:val="24"/>
          <w:szCs w:val="24"/>
          <w:lang w:val="tt"/>
        </w:rPr>
        <w:t>арыла.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Гариза бирүчегә күпфункцияле үзәктә билгеләнгән кабул итү графигы буенча кабул итү өчен теләсә нинди буш көнгә һәм вакытка язылу мөмкинлеге бирелә.</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Билгеле бер көнгә язылу әлеге көн башланырга бер тәүлек кала тәмамлана.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Бердәм портал, Республика </w:t>
      </w:r>
      <w:r w:rsidRPr="00BF55FC">
        <w:rPr>
          <w:rFonts w:ascii="Arial" w:hAnsi="Arial" w:cs="Arial"/>
          <w:sz w:val="24"/>
          <w:szCs w:val="24"/>
          <w:lang w:val="tt"/>
        </w:rPr>
        <w:t>порталы аша алдан язылу өчен гариза бирүчегә система соратып ала торган мәгълүматларны күрсәтү зарур, шул исәптән:</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фамилиясен, исемен, атасының исемен (булган очракта);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телефон номерын;</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электрон почта адресын (теләк буенча);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кабул итү буенча теләгән көнен </w:t>
      </w:r>
      <w:r w:rsidRPr="00BF55FC">
        <w:rPr>
          <w:rFonts w:ascii="Arial" w:hAnsi="Arial" w:cs="Arial"/>
          <w:sz w:val="24"/>
          <w:szCs w:val="24"/>
          <w:lang w:val="tt"/>
        </w:rPr>
        <w:t>һәм</w:t>
      </w:r>
      <w:r w:rsidRPr="00BF55FC">
        <w:rPr>
          <w:rFonts w:ascii="Arial" w:hAnsi="Arial" w:cs="Arial"/>
          <w:sz w:val="24"/>
          <w:szCs w:val="24"/>
          <w:lang w:val="tt"/>
        </w:rPr>
        <w:t xml:space="preserve"> вакытын.</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Гариза бирүче тарафыннан алдан язылу вакытында хәбәр ителгән мәгълүматлар шәхси кабул итү вакытында гариза бирүче тапшырган документларга туры килмәгән очракта, алдан язылу гамәлдән чыгарыла.</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Алдан язылган очракта, гариза бирүчегә талон-раслам</w:t>
      </w:r>
      <w:r w:rsidRPr="00BF55FC">
        <w:rPr>
          <w:rFonts w:ascii="Arial" w:hAnsi="Arial" w:cs="Arial"/>
          <w:sz w:val="24"/>
          <w:szCs w:val="24"/>
          <w:lang w:val="tt"/>
        </w:rPr>
        <w:t>аны бастырып алу мөмкинлеге бирелә.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җибәрелә.</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 xml:space="preserve">Алдан язылып, гариза бирүче килмәгән очракта, </w:t>
      </w:r>
      <w:r w:rsidRPr="00BF55FC">
        <w:rPr>
          <w:rFonts w:ascii="Arial" w:hAnsi="Arial" w:cs="Arial"/>
          <w:sz w:val="24"/>
          <w:szCs w:val="24"/>
          <w:lang w:val="tt"/>
        </w:rPr>
        <w:t>билгеләнгән кабул итү вакытыннан соң 15 минут үткәч, алдан язылуның гамәлдән чыгарылуы турында гариза бирүчегә мәҗбүри рәвештә хәбәр ителә.</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lastRenderedPageBreak/>
        <w:t>Гариза бирүче алдан язылу вакытыннан теләсә кайсы вакытта баш тартырга хокуклы.</w:t>
      </w:r>
    </w:p>
    <w:p w:rsidR="00DC73EF" w:rsidRPr="00F61E17" w:rsidRDefault="005519BD" w:rsidP="00F61E17">
      <w:pPr>
        <w:ind w:right="-1" w:firstLine="709"/>
        <w:jc w:val="both"/>
        <w:rPr>
          <w:rFonts w:ascii="Arial" w:hAnsi="Arial" w:cs="Arial"/>
          <w:bCs/>
          <w:sz w:val="24"/>
          <w:szCs w:val="24"/>
          <w:lang w:val="tt"/>
        </w:rPr>
      </w:pPr>
      <w:r w:rsidRPr="00BF55FC">
        <w:rPr>
          <w:rFonts w:ascii="Arial" w:hAnsi="Arial" w:cs="Arial"/>
          <w:sz w:val="24"/>
          <w:szCs w:val="24"/>
          <w:lang w:val="tt"/>
        </w:rPr>
        <w:t xml:space="preserve">Россия Федерациясе норматив хокукый </w:t>
      </w:r>
      <w:r w:rsidRPr="00BF55FC">
        <w:rPr>
          <w:rFonts w:ascii="Arial" w:hAnsi="Arial" w:cs="Arial"/>
          <w:sz w:val="24"/>
          <w:szCs w:val="24"/>
          <w:lang w:val="tt"/>
        </w:rPr>
        <w:t>актлары нигезендә идентификацияләү һәм аутентификацияләү үтүдән, кабул итү максатын күрсәтүдән, шулай ук кабул итү өчен кирәкле вакыт аралыгын исәпләү өчен тиешле белешмәләрне тапшырудан тыш, гариза бирүчедән башка гамәлләр кылуны таләп итү тыела.</w:t>
      </w:r>
    </w:p>
    <w:p w:rsidR="00DC73EF" w:rsidRPr="00F61E17" w:rsidRDefault="005519BD" w:rsidP="00F61E17">
      <w:pPr>
        <w:ind w:right="-1"/>
        <w:jc w:val="center"/>
        <w:rPr>
          <w:rFonts w:ascii="Arial" w:hAnsi="Arial" w:cs="Arial"/>
          <w:color w:val="000000"/>
          <w:sz w:val="24"/>
          <w:szCs w:val="24"/>
          <w:lang w:val="tt"/>
        </w:rPr>
      </w:pPr>
      <w:r w:rsidRPr="00BF55FC">
        <w:rPr>
          <w:rFonts w:ascii="Arial" w:hAnsi="Arial" w:cs="Arial"/>
          <w:bCs/>
          <w:sz w:val="24"/>
          <w:szCs w:val="24"/>
          <w:lang w:val="tt"/>
        </w:rPr>
        <w:t>3. Адми</w:t>
      </w:r>
      <w:r w:rsidRPr="00BF55FC">
        <w:rPr>
          <w:rFonts w:ascii="Arial" w:hAnsi="Arial" w:cs="Arial"/>
          <w:bCs/>
          <w:sz w:val="24"/>
          <w:szCs w:val="24"/>
          <w:lang w:val="tt"/>
        </w:rPr>
        <w:t>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DC73EF" w:rsidRPr="00F61E17" w:rsidRDefault="005519BD" w:rsidP="00F61E17">
      <w:pPr>
        <w:ind w:right="-1"/>
        <w:jc w:val="center"/>
        <w:rPr>
          <w:rFonts w:ascii="Arial" w:hAnsi="Arial" w:cs="Arial"/>
          <w:sz w:val="24"/>
          <w:szCs w:val="24"/>
          <w:lang w:val="tt"/>
        </w:rPr>
      </w:pPr>
      <w:r w:rsidRPr="00BF55FC">
        <w:rPr>
          <w:rFonts w:ascii="Arial" w:hAnsi="Arial" w:cs="Arial"/>
          <w:sz w:val="24"/>
          <w:szCs w:val="24"/>
          <w:lang w:val="tt"/>
        </w:rPr>
        <w:t>3.1. Му</w:t>
      </w:r>
      <w:r w:rsidRPr="00BF55FC">
        <w:rPr>
          <w:rFonts w:ascii="Arial" w:hAnsi="Arial" w:cs="Arial"/>
          <w:sz w:val="24"/>
          <w:szCs w:val="24"/>
          <w:lang w:val="tt"/>
        </w:rPr>
        <w:t>ниципаль хезмәт күрсәткәндә гамәлләрнең эзлеклелеген тасвирлау</w:t>
      </w:r>
      <w:r w:rsidRPr="00BF55FC">
        <w:rPr>
          <w:rFonts w:ascii="Arial" w:hAnsi="Arial" w:cs="Arial"/>
          <w:sz w:val="24"/>
          <w:szCs w:val="24"/>
          <w:lang w:val="tt"/>
        </w:rPr>
        <w:br/>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3.1.1. Муниципаль хезмәт күрсәтү түбәндәге административ процедураларны үз эченә ала:</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1) гариза бирүчегә консультация бирү;</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2) гариза бирүче тарафыннан тапшырылган документлар җыелмасын кабул</w:t>
      </w:r>
      <w:r w:rsidRPr="00BF55FC">
        <w:rPr>
          <w:rFonts w:ascii="Arial" w:hAnsi="Arial" w:cs="Arial"/>
          <w:sz w:val="24"/>
          <w:szCs w:val="24"/>
          <w:lang w:val="tt"/>
        </w:rPr>
        <w:t xml:space="preserve"> итү һәм карап тикшерү;</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3) муниципаль хезмәт күрсәтүдә катнаша торган органнарга ведомствоара мөрәҗәгатьләр җибәрү;</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4) муниципаль хезмәт нәтиҗәсен әзерләү;</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 xml:space="preserve">5) милекне муниципаль милеккә түләүсез тапшыру шартнамәсе төзү;  </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6) гариза бирүчегә муниципаль хезм</w:t>
      </w:r>
      <w:r w:rsidRPr="00BF55FC">
        <w:rPr>
          <w:rFonts w:ascii="Arial" w:hAnsi="Arial" w:cs="Arial"/>
          <w:sz w:val="24"/>
          <w:szCs w:val="24"/>
          <w:lang w:val="tt"/>
        </w:rPr>
        <w:t>әт</w:t>
      </w:r>
      <w:r w:rsidRPr="00BF55FC">
        <w:rPr>
          <w:rFonts w:ascii="Arial" w:hAnsi="Arial" w:cs="Arial"/>
          <w:sz w:val="24"/>
          <w:szCs w:val="24"/>
          <w:lang w:val="tt"/>
        </w:rPr>
        <w:t xml:space="preserve"> нәтиҗәсен тапшыру (юллау);</w:t>
      </w:r>
    </w:p>
    <w:p w:rsidR="00DC73EF" w:rsidRPr="00BF55FC" w:rsidRDefault="005519BD" w:rsidP="00F61E17">
      <w:pPr>
        <w:ind w:right="-1" w:firstLine="709"/>
        <w:jc w:val="both"/>
        <w:rPr>
          <w:rFonts w:ascii="Arial" w:hAnsi="Arial" w:cs="Arial"/>
          <w:sz w:val="24"/>
          <w:szCs w:val="24"/>
        </w:rPr>
      </w:pPr>
      <w:r w:rsidRPr="00BF55FC">
        <w:rPr>
          <w:rFonts w:ascii="Arial" w:hAnsi="Arial" w:cs="Arial"/>
          <w:sz w:val="24"/>
          <w:szCs w:val="24"/>
          <w:lang w:val="tt"/>
        </w:rPr>
        <w:t>7) техник хаталарны төзәтү.</w:t>
      </w:r>
    </w:p>
    <w:p w:rsidR="00DC73EF" w:rsidRPr="00F61E17" w:rsidRDefault="005519BD" w:rsidP="00F61E17">
      <w:pPr>
        <w:ind w:right="-1"/>
        <w:jc w:val="center"/>
        <w:rPr>
          <w:rFonts w:ascii="Arial" w:hAnsi="Arial" w:cs="Arial"/>
          <w:sz w:val="24"/>
          <w:szCs w:val="24"/>
          <w:lang w:val="tt"/>
        </w:rPr>
      </w:pPr>
      <w:r w:rsidRPr="00BF55FC">
        <w:rPr>
          <w:rFonts w:ascii="Arial" w:hAnsi="Arial" w:cs="Arial"/>
          <w:sz w:val="24"/>
          <w:szCs w:val="24"/>
          <w:lang w:val="tt"/>
        </w:rPr>
        <w:t>3.2. Гариза бирүчегә консультацияләр бирү</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3.2.1. Гариза бирүченең муниципаль хезмәт күрсәтү белән бәйле мәсьәләләр буенча мөрәҗәгате административ процедураны үти башлау өчен нигез булып тора.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Административ процедураны башкару өчен җаваплы вазифаи зат (хезмәткәр):</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 xml:space="preserve"> КФҮ мөрәҗәгать иткәндә-КФҮ хезмәткәре;</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мөрәҗәгать итүче Органга мөрәҗәгать итүкәндә - Башкарма комитет, Палата  (алга таба - консультацияләү өчен җаваплы вазыйфаи зат).</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3.2.2. Муницип</w:t>
      </w:r>
      <w:r w:rsidRPr="00BF55FC">
        <w:rPr>
          <w:rFonts w:ascii="Arial" w:hAnsi="Arial" w:cs="Arial"/>
          <w:sz w:val="24"/>
          <w:szCs w:val="24"/>
          <w:lang w:val="tt"/>
        </w:rPr>
        <w:t>аль хезмәттән файдалану тәртибе һәм вакыты турында консультацияләр алу өчен гариза бирүче күпфункцияле үзәккә шәхсән, телефон һәм электрон почта аша мөрәҗәгать итәргә хокуклы.</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lastRenderedPageBreak/>
        <w:t>Күпфункцияле үзәк хезмәткәре гариза бирүчегә, шул исәптән тапшырыла торган докум</w:t>
      </w:r>
      <w:r w:rsidRPr="00BF55FC">
        <w:rPr>
          <w:rFonts w:ascii="Arial" w:hAnsi="Arial" w:cs="Arial"/>
          <w:sz w:val="24"/>
          <w:szCs w:val="24"/>
          <w:lang w:val="tt"/>
        </w:rPr>
        <w:t>ентларның составы, формасы һәм муниципаль хезмәттән файдалану белән бәйле башка мәсьәләләр буенча консультация бирә.</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 xml:space="preserve">Гариза бирүче КФҮ рәсми сайтында http://mfc16.tatarstan.ru  муниципаль хезмәт күрсәтү тәртибе турында мәгълүмат ала ала. </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Әлеге</w:t>
      </w:r>
      <w:r w:rsidRPr="00BF55FC">
        <w:rPr>
          <w:rFonts w:ascii="Arial" w:hAnsi="Arial" w:cs="Arial"/>
          <w:sz w:val="24"/>
          <w:szCs w:val="24"/>
          <w:lang w:val="tt"/>
        </w:rPr>
        <w:t xml:space="preserve"> пункт белән</w:t>
      </w:r>
      <w:r w:rsidRPr="00BF55FC">
        <w:rPr>
          <w:rFonts w:ascii="Arial" w:hAnsi="Arial" w:cs="Arial"/>
          <w:sz w:val="24"/>
          <w:szCs w:val="24"/>
          <w:lang w:val="tt"/>
        </w:rPr>
        <w:t xml:space="preserve"> билгеләнә торган административ процедуралар гариза бирүче мөрәҗәгать иткән көнне гамәлгә ашырыла.</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w:t>
      </w:r>
      <w:r w:rsidRPr="00BF55FC">
        <w:rPr>
          <w:rFonts w:ascii="Arial" w:hAnsi="Arial" w:cs="Arial"/>
          <w:sz w:val="24"/>
          <w:szCs w:val="24"/>
          <w:lang w:val="tt"/>
        </w:rPr>
        <w:t xml:space="preserve">елә торган консультацияләр.      </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3.2.3. Мөрәҗәгать итүче Органга телефон һәм электрон почта аша мөрәҗәгать итәргә, шулай ук Бердәм, Республика порталында, Орган сайтында муниципаль хезмәт күрсәтү тәртибе һәм сроклары турында, шул исәптән муниципаль хезмәт</w:t>
      </w:r>
      <w:r w:rsidRPr="00BF55FC">
        <w:rPr>
          <w:rFonts w:ascii="Arial" w:hAnsi="Arial" w:cs="Arial"/>
          <w:sz w:val="24"/>
          <w:szCs w:val="24"/>
          <w:lang w:val="tt"/>
        </w:rPr>
        <w:t xml:space="preserve"> алу өчен тапшырыла торган документациянең составы, формасы һәм башка мәсьәләләр буенча консультация алырга хокуклы.</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Консультация бирү өчен җаваплы вазифаи зат гариза бирүчегә административ регламентның 1.3.4 пункты таләпләре нигезендә мәгълүмат җиткерә.</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Ә</w:t>
      </w:r>
      <w:r w:rsidRPr="00BF55FC">
        <w:rPr>
          <w:rFonts w:ascii="Arial" w:hAnsi="Arial" w:cs="Arial"/>
          <w:sz w:val="24"/>
          <w:szCs w:val="24"/>
          <w:lang w:val="tt"/>
        </w:rPr>
        <w:t>леге пункт белән билгеләнә торган административ процедуралар мөрәҗәгать кергән көннән алып өч эш көне эчендә башкарыла.</w:t>
      </w:r>
    </w:p>
    <w:p w:rsidR="00DC73EF" w:rsidRPr="00F61E17" w:rsidRDefault="005519BD" w:rsidP="00F61E17">
      <w:pPr>
        <w:tabs>
          <w:tab w:val="left" w:pos="9923"/>
        </w:tabs>
        <w:ind w:right="-1" w:firstLine="709"/>
        <w:jc w:val="both"/>
        <w:rPr>
          <w:rFonts w:ascii="Arial" w:hAnsi="Arial" w:cs="Arial"/>
          <w:sz w:val="24"/>
          <w:szCs w:val="24"/>
          <w:lang w:val="tt"/>
        </w:rPr>
      </w:pPr>
      <w:r w:rsidRPr="00BF55FC">
        <w:rPr>
          <w:rFonts w:ascii="Arial" w:hAnsi="Arial" w:cs="Arial"/>
          <w:sz w:val="24"/>
          <w:szCs w:val="24"/>
          <w:lang w:val="tt"/>
        </w:rPr>
        <w:t xml:space="preserve">Административ  процедураларны башкару нәтиҗәләре: муниципаль хезмәттән файдалану өчен кирәкле документларның составы, формасы һәм башка </w:t>
      </w:r>
      <w:r w:rsidRPr="00BF55FC">
        <w:rPr>
          <w:rFonts w:ascii="Arial" w:hAnsi="Arial" w:cs="Arial"/>
          <w:sz w:val="24"/>
          <w:szCs w:val="24"/>
          <w:lang w:val="tt"/>
        </w:rPr>
        <w:t>мәсьәләләр буенча бирелә торган консультацияләр.</w:t>
      </w:r>
    </w:p>
    <w:p w:rsidR="00DC73EF" w:rsidRPr="00F61E17" w:rsidRDefault="005519BD" w:rsidP="00F61E17">
      <w:pPr>
        <w:ind w:right="-1"/>
        <w:jc w:val="center"/>
        <w:rPr>
          <w:rFonts w:ascii="Arial" w:hAnsi="Arial" w:cs="Arial"/>
          <w:sz w:val="24"/>
          <w:szCs w:val="24"/>
          <w:lang w:val="tt"/>
        </w:rPr>
      </w:pPr>
      <w:r w:rsidRPr="00BF55FC">
        <w:rPr>
          <w:rFonts w:ascii="Arial" w:hAnsi="Arial" w:cs="Arial"/>
          <w:sz w:val="24"/>
          <w:szCs w:val="24"/>
          <w:lang w:val="tt"/>
        </w:rPr>
        <w:t>3.3. Гариза бирүче тарафыннан тапшырылган документлар комплек</w:t>
      </w:r>
      <w:r w:rsidR="00F61E17">
        <w:rPr>
          <w:rFonts w:ascii="Arial" w:hAnsi="Arial" w:cs="Arial"/>
          <w:sz w:val="24"/>
          <w:szCs w:val="24"/>
          <w:lang w:val="tt"/>
        </w:rPr>
        <w:t>тын кабул итү һәм карап тикшерү</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3.3.1. Муниципаль хезмәт күрсәтү өчен документларны күпфункцияле үзәк яки күпфункцияле үзәкнең читтәге эш урыны</w:t>
      </w:r>
      <w:r w:rsidRPr="00BF55FC">
        <w:rPr>
          <w:rFonts w:ascii="Arial" w:hAnsi="Arial" w:cs="Arial"/>
          <w:sz w:val="24"/>
          <w:szCs w:val="24"/>
          <w:lang w:val="tt"/>
        </w:rPr>
        <w:t xml:space="preserve"> аша кабул итү.</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 xml:space="preserve">3.3.1.1. Гариза бирүче (гариза бирүче вәкиле) муниципаль хезмәт күрсәтү турында гариза белән күпфункцияле үзәккә мөрәҗәгать итә һәм административ регламентның 2.5 пункты нигезендә документлар тапшыра. </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3.3.1.2. Күпфункцияле үзәкнең гаризала</w:t>
      </w:r>
      <w:r w:rsidRPr="00BF55FC">
        <w:rPr>
          <w:rFonts w:ascii="Arial" w:hAnsi="Arial" w:cs="Arial"/>
          <w:sz w:val="24"/>
          <w:szCs w:val="24"/>
          <w:lang w:val="tt"/>
        </w:rPr>
        <w:t xml:space="preserve">р кабул итүче хезмәткәре: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мөрәҗәгать предметын билгели;</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гариза бирүченең шәхесен таныклый;</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документлар бирүче затның вәкаләтләрен тикшерә;</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lastRenderedPageBreak/>
        <w:t>административ регламентның 2.5 пунктында күрсәтелгән таләпләргә туры килү-килмәүне тикшерү үткәрә;</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күпфункцияле </w:t>
      </w:r>
      <w:r w:rsidRPr="00BF55FC">
        <w:rPr>
          <w:rFonts w:ascii="Arial" w:hAnsi="Arial" w:cs="Arial"/>
          <w:sz w:val="24"/>
          <w:szCs w:val="24"/>
          <w:lang w:val="tt"/>
        </w:rPr>
        <w:t>үзәкнең</w:t>
      </w:r>
      <w:r w:rsidRPr="00BF55FC">
        <w:rPr>
          <w:rFonts w:ascii="Arial" w:hAnsi="Arial" w:cs="Arial"/>
          <w:sz w:val="24"/>
          <w:szCs w:val="24"/>
          <w:lang w:val="tt"/>
        </w:rPr>
        <w:t xml:space="preserve"> автоматлаштырылган мәгълүмат системасында гаризаның электрон формасын тутыра;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күпфункцияле үзәкнең </w:t>
      </w:r>
      <w:r w:rsidRPr="00BF55FC">
        <w:rPr>
          <w:rFonts w:ascii="Arial" w:hAnsi="Arial" w:cs="Arial"/>
          <w:sz w:val="24"/>
          <w:szCs w:val="24"/>
          <w:lang w:val="tt"/>
        </w:rPr>
        <w:t>автоматлаштырылган мәгълүмат системасыннан гаризаны бастырып чыгара;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тикшерү һәм имзалау өчен гариза бирүчегә бирә;</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имзаланган гаризаны күпфункцияле үзәкнең автоматлаштырылган мәгълүмат системасында сканерлый;</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электрон формада тапшырылган документларны яки</w:t>
      </w:r>
      <w:r w:rsidRPr="00BF55FC">
        <w:rPr>
          <w:rFonts w:ascii="Arial" w:hAnsi="Arial" w:cs="Arial"/>
          <w:sz w:val="24"/>
          <w:szCs w:val="24"/>
          <w:lang w:val="tt"/>
        </w:rPr>
        <w:t xml:space="preserve">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имзаланган гаризаны һәм кәгазь документларның төп нөсхәләрен кире кайтара;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гариза бирүчегә документларны ка</w:t>
      </w:r>
      <w:r w:rsidRPr="00BF55FC">
        <w:rPr>
          <w:rFonts w:ascii="Arial" w:hAnsi="Arial" w:cs="Arial"/>
          <w:sz w:val="24"/>
          <w:szCs w:val="24"/>
          <w:lang w:val="tt"/>
        </w:rPr>
        <w:t>бул итү турында раслама бирә.</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Әлеге</w:t>
      </w:r>
      <w:r w:rsidRPr="00BF55FC">
        <w:rPr>
          <w:rFonts w:ascii="Arial" w:hAnsi="Arial" w:cs="Arial"/>
          <w:sz w:val="24"/>
          <w:szCs w:val="24"/>
          <w:lang w:val="tt"/>
        </w:rPr>
        <w:t xml:space="preserve"> пункт белән билгеләнә торган административ процедуралар гариза бирүче мөрәҗәгать иткән көнне гамәлгә ашырыла.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Административ процедураларны үтәү нәтиҗәсе: җибәрергә әзер гариза һәм документлар җыелмасы.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3.3.1.3. Күпфункц</w:t>
      </w:r>
      <w:r w:rsidRPr="00BF55FC">
        <w:rPr>
          <w:rFonts w:ascii="Arial" w:hAnsi="Arial" w:cs="Arial"/>
          <w:sz w:val="24"/>
          <w:szCs w:val="24"/>
          <w:lang w:val="tt"/>
        </w:rPr>
        <w:t>ияле үзәк хезмәткәре гариза бирүчедән кабул ителгән документлар җыелмасын электрон рәвештә (электрон эшнамәләр җыелмасы составында) гариза бирүче күпфункцияле үзәкнең структур бүлекчәсенә мөрәҗәгать иткән көннән алып бер эш көне дәвамында органга җибәрә.</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А</w:t>
      </w:r>
      <w:r w:rsidRPr="00BF55FC">
        <w:rPr>
          <w:rFonts w:ascii="Arial" w:hAnsi="Arial" w:cs="Arial"/>
          <w:sz w:val="24"/>
          <w:szCs w:val="24"/>
          <w:lang w:val="tt"/>
        </w:rPr>
        <w:t>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3.3.2. Муниципаль хезмәт күрсәтү өчен документларны Бердәм портал, Республика порталы аша электрон фо</w:t>
      </w:r>
      <w:r w:rsidRPr="00BF55FC">
        <w:rPr>
          <w:rFonts w:ascii="Arial" w:hAnsi="Arial" w:cs="Arial"/>
          <w:sz w:val="24"/>
          <w:szCs w:val="24"/>
          <w:lang w:val="tt"/>
        </w:rPr>
        <w:t>рмада кабул итү.</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3.3.2.1. Гаризаны электрон рәвештә тапшыру өчен гариза бирүче: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авторизация уза;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электрон гариза формасын ача;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lastRenderedPageBreak/>
        <w:t xml:space="preserve">муниципаль хезмәт күрсәтү өчен кирәкле һәм мәҗбүри булган белешмәләрне үз эченә алган электрон гариза формасын тутыра;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электр</w:t>
      </w:r>
      <w:r w:rsidRPr="00BF55FC">
        <w:rPr>
          <w:rFonts w:ascii="Arial" w:hAnsi="Arial" w:cs="Arial"/>
          <w:sz w:val="24"/>
          <w:szCs w:val="24"/>
          <w:lang w:val="tt"/>
        </w:rPr>
        <w:t>он гаризага электрон документларны яисә документларның электрон сурәтләрен беркетә (кирәк булганда);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муниципаль хезмәт күрсәтү шартлары һәм тәртибе белән танышу, килешү фактын электрон формада раслый (электрон гаризада ризалык турында тиешле тамга куя);</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хә</w:t>
      </w:r>
      <w:r w:rsidRPr="00BF55FC">
        <w:rPr>
          <w:rFonts w:ascii="Arial" w:hAnsi="Arial" w:cs="Arial"/>
          <w:sz w:val="24"/>
          <w:szCs w:val="24"/>
          <w:lang w:val="tt"/>
        </w:rPr>
        <w:t xml:space="preserve">бәр ителгән мәгълүматларның дөреслеген раслый (электрон гаризада тиешле тамга куя);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тутырылган электрон гаризаны җибәрә (электрон гаризада тиешле төймәгә баса);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электрон гариза административ регламентның 2.5.3 пункты таләпләре нигезендә имзалана;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электр</w:t>
      </w:r>
      <w:r w:rsidRPr="00BF55FC">
        <w:rPr>
          <w:rFonts w:ascii="Arial" w:hAnsi="Arial" w:cs="Arial"/>
          <w:sz w:val="24"/>
          <w:szCs w:val="24"/>
          <w:lang w:val="tt"/>
        </w:rPr>
        <w:t xml:space="preserve">он гаризаны җибәрү турында хәбәрнамә ала. </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Формалаштырылган гаризаны формат-логик яктан тикшерү гариза бирүче тарафыннан электрон гариза формасында булган һәр юл тутырылганнан соң башкарыла. Электрон гариза формасындагы юлның дөрес тутырылмаганлыгы ачыклан</w:t>
      </w:r>
      <w:r w:rsidRPr="00BF55FC">
        <w:rPr>
          <w:rFonts w:ascii="Arial" w:hAnsi="Arial" w:cs="Arial"/>
          <w:sz w:val="24"/>
          <w:szCs w:val="24"/>
          <w:lang w:val="tt"/>
        </w:rPr>
        <w:t>ган очракта, гариза бирүчегә ачыкланган хатаның характеры һәм аны бетерү тәртибе турында мәгълүмат турыдан-туры электрон гариза формасында мәгълүмати хәбәр ярдәмендә җиткерелә.</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Әлеге</w:t>
      </w:r>
      <w:r w:rsidRPr="00BF55FC">
        <w:rPr>
          <w:rFonts w:ascii="Arial" w:hAnsi="Arial" w:cs="Arial"/>
          <w:sz w:val="24"/>
          <w:szCs w:val="24"/>
          <w:lang w:val="tt"/>
        </w:rPr>
        <w:t xml:space="preserve"> пункт белән билгеләнә торган административ процедуралар гариза бирүче мөр</w:t>
      </w:r>
      <w:r w:rsidRPr="00BF55FC">
        <w:rPr>
          <w:rFonts w:ascii="Arial" w:hAnsi="Arial" w:cs="Arial"/>
          <w:sz w:val="24"/>
          <w:szCs w:val="24"/>
          <w:lang w:val="tt"/>
        </w:rPr>
        <w:t>әҗәгать</w:t>
      </w:r>
      <w:r w:rsidRPr="00BF55FC">
        <w:rPr>
          <w:rFonts w:ascii="Arial" w:hAnsi="Arial" w:cs="Arial"/>
          <w:sz w:val="24"/>
          <w:szCs w:val="24"/>
          <w:lang w:val="tt"/>
        </w:rPr>
        <w:t xml:space="preserve"> иткән көнне гамәлгә ашырыла.</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3.3.3. Документлар җыелмасын Орган тарафыннан карап тикшерү.</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 xml:space="preserve">3.3.3.1. Муниципаль хезмәт </w:t>
      </w:r>
      <w:r w:rsidRPr="00BF55FC">
        <w:rPr>
          <w:rFonts w:ascii="Arial" w:hAnsi="Arial" w:cs="Arial"/>
          <w:sz w:val="24"/>
          <w:szCs w:val="24"/>
          <w:lang w:val="tt"/>
        </w:rPr>
        <w:t>күрсәтү өчен кирәкле гариза һәм башка документлар керү административ процедураны үти башлау өчен нигез булып тора.</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Административ процедураны үтәү өчен җаваплы вазыйфаи зат (хезмәткәр) Башкарма комитет, Палата (алга таба - документлар кабул итү өчен җаваплы</w:t>
      </w:r>
      <w:r w:rsidRPr="00BF55FC">
        <w:rPr>
          <w:rFonts w:ascii="Arial" w:hAnsi="Arial" w:cs="Arial"/>
          <w:sz w:val="24"/>
          <w:szCs w:val="24"/>
          <w:lang w:val="tt"/>
        </w:rPr>
        <w:t xml:space="preserve"> вазыйфаи зат):</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3.3.3.2. Гариза бирүче Органга гариза белән мөрәҗәгать иткән очракта, документлар кабул итү өчен җаваплы вазифаи зат:</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мөрәҗәгать предметын билгели;</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 xml:space="preserve">гариза бирүченең шәхесен билгели;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lastRenderedPageBreak/>
        <w:t>документлар бирүче затның вәкаләтләрен тикшерә;</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администр</w:t>
      </w:r>
      <w:r w:rsidRPr="00BF55FC">
        <w:rPr>
          <w:rFonts w:ascii="Arial" w:hAnsi="Arial" w:cs="Arial"/>
          <w:sz w:val="24"/>
          <w:szCs w:val="24"/>
          <w:lang w:val="tt"/>
        </w:rPr>
        <w:t>атив регламентның 2.5 пунктында күрсәтелгән таләпләргә туры килү-килмәүне тикшерә, тапшырылган документларның билгеләнгән таләпләргә туры килүен тикшерә (документларның күчермәләрен тиешенчә рәсмиләштерү, документларда чистартулар, өстәп язулар, сызылган с</w:t>
      </w:r>
      <w:r w:rsidRPr="00BF55FC">
        <w:rPr>
          <w:rFonts w:ascii="Arial" w:hAnsi="Arial" w:cs="Arial"/>
          <w:sz w:val="24"/>
          <w:szCs w:val="24"/>
          <w:lang w:val="tt"/>
        </w:rPr>
        <w:t>үзләрнең</w:t>
      </w:r>
      <w:r w:rsidRPr="00BF55FC">
        <w:rPr>
          <w:rFonts w:ascii="Arial" w:hAnsi="Arial" w:cs="Arial"/>
          <w:sz w:val="24"/>
          <w:szCs w:val="24"/>
          <w:lang w:val="tt"/>
        </w:rPr>
        <w:t xml:space="preserve"> һәм башка килешмәгән төзәтмәләрнең булмавы);</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 xml:space="preserve">дәүләт һәм муниципаль хезмәтләр күрсәтү өчен билгеләнгән автоматлаштырылган мәгълүмат системасында гаризаның электрон формасын тутыра;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административ регламентның 2.5 пунктында күрсәтелгән документла</w:t>
      </w:r>
      <w:r w:rsidRPr="00BF55FC">
        <w:rPr>
          <w:rFonts w:ascii="Arial" w:hAnsi="Arial" w:cs="Arial"/>
          <w:sz w:val="24"/>
          <w:szCs w:val="24"/>
          <w:lang w:val="tt"/>
        </w:rPr>
        <w:t>рны кәгазьдә тапшырганда бирелгән документларны сканерлауны гамәлгә ашыра;</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гаризаны бастырып ала;</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тикшерү һәм имзалау өчен гариза бирүчегә бирә;</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 xml:space="preserve">имзаланганнан соң имзаланган гаризаны сканерлый;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дәүләт һәм муниципаль хезмәтләр күрсәтү өчен билгеләнгән авто</w:t>
      </w:r>
      <w:r w:rsidRPr="00BF55FC">
        <w:rPr>
          <w:rFonts w:ascii="Arial" w:hAnsi="Arial" w:cs="Arial"/>
          <w:sz w:val="24"/>
          <w:szCs w:val="24"/>
          <w:lang w:val="tt"/>
        </w:rPr>
        <w:t xml:space="preserve">матлаштырылган мәгълүмат системасына электрон рәвештә тапшырылган документларны яисә сканерланган документларның электрон сурәтләрен кертә, электрон эшнамә формалаштыра;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 xml:space="preserve">имзаланган гаризаны һәм кәгазь документларның төп нөсхәләрен гариза бирүчегә кайтара;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гариза бирүчегә документларны кабул итү турында раслама бирә.</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Документларны кабул итүне кире кагу өчен нигезләр булган очракта, документлар кабул итү өчен җаваплы вазиф</w:t>
      </w:r>
      <w:r w:rsidRPr="00BF55FC">
        <w:rPr>
          <w:rFonts w:ascii="Arial" w:hAnsi="Arial" w:cs="Arial"/>
          <w:sz w:val="24"/>
          <w:szCs w:val="24"/>
          <w:lang w:val="tt"/>
        </w:rPr>
        <w:t>аи зат гариза бирүчегә гаризаны кабул итү өчен каршылыклар булуы турында хәбәр итә һәм, документларны кабул итүдән баш тарту өчен ачыкланган нигезләрнең эчтәлеген аңлатып, аңа документларны кире кайтара.</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3.3.3.3. Карап тикшерү өчен документлар кергәннән со</w:t>
      </w:r>
      <w:r w:rsidRPr="00BF55FC">
        <w:rPr>
          <w:rFonts w:ascii="Arial" w:hAnsi="Arial" w:cs="Arial"/>
          <w:sz w:val="24"/>
          <w:szCs w:val="24"/>
          <w:lang w:val="tt"/>
        </w:rPr>
        <w:t>ң</w:t>
      </w:r>
      <w:r w:rsidRPr="00BF55FC">
        <w:rPr>
          <w:rFonts w:ascii="Arial" w:hAnsi="Arial" w:cs="Arial"/>
          <w:sz w:val="24"/>
          <w:szCs w:val="24"/>
          <w:lang w:val="tt"/>
        </w:rPr>
        <w:t xml:space="preserve">, документлар кабул итү өчен җаваплы вазифаи зат: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гаризага номер эшләр номенклатурасы нигезендә эш номеры һәм «Документларны тикшерү» статусы бирә;</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килеп ирешкән электрон эшнамәләрне, шул исәптән гариза бирүче тарафыннан электрон рәвештә теркәлгән докуме</w:t>
      </w:r>
      <w:r w:rsidRPr="00BF55FC">
        <w:rPr>
          <w:rFonts w:ascii="Arial" w:hAnsi="Arial" w:cs="Arial"/>
          <w:sz w:val="24"/>
          <w:szCs w:val="24"/>
          <w:lang w:val="tt"/>
        </w:rPr>
        <w:t xml:space="preserve">нтларны һәм документларның электрон сурәтләрен өйрәнә;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документлар җыелмасының тулылыгын, электрон сурәтләренең укылышын тикшерә;</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lastRenderedPageBreak/>
        <w:t>Бердәм порталга кереп, электрон имзаның гамәлдә булу шартлары үтәлешен тикшерә (гариза бирүче тарафыннан көчәйтелгән квалиф</w:t>
      </w:r>
      <w:r w:rsidRPr="00BF55FC">
        <w:rPr>
          <w:rFonts w:ascii="Arial" w:hAnsi="Arial" w:cs="Arial"/>
          <w:sz w:val="24"/>
          <w:szCs w:val="24"/>
          <w:lang w:val="tt"/>
        </w:rPr>
        <w:t xml:space="preserve">икацияле электрон имза белән имзаланган документларның электрон сурәтләре тапшырылган очракта).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Административ регламентның 2.7.1 пункты белән каралган нигезләр булганда, муниципаль хезмәт күрсәтү өчен кирәкле документларны кабул итүне кире кагу турында к</w:t>
      </w:r>
      <w:r w:rsidRPr="00BF55FC">
        <w:rPr>
          <w:rFonts w:ascii="Arial" w:hAnsi="Arial" w:cs="Arial"/>
          <w:sz w:val="24"/>
          <w:szCs w:val="24"/>
          <w:lang w:val="tt"/>
        </w:rPr>
        <w:t xml:space="preserve">арар проектын әзерли.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Әгәр</w:t>
      </w:r>
      <w:r w:rsidRPr="00BF55FC">
        <w:rPr>
          <w:rFonts w:ascii="Arial" w:hAnsi="Arial" w:cs="Arial"/>
          <w:sz w:val="24"/>
          <w:szCs w:val="24"/>
          <w:lang w:val="tt"/>
        </w:rPr>
        <w:t xml:space="preserve"> көчәйтелгән квалификацияле электрон имзаны тикшерү нәтиҗәсендә аның гамәлдә булу шартлары үтәлмәве ачыкланса, кире кагу турындагы карар проекты аны кабул итү өчен нигез булып торган 63-ФЗ номерлы федераль законның 11 статьясы пу</w:t>
      </w:r>
      <w:r w:rsidRPr="00BF55FC">
        <w:rPr>
          <w:rFonts w:ascii="Arial" w:hAnsi="Arial" w:cs="Arial"/>
          <w:sz w:val="24"/>
          <w:szCs w:val="24"/>
          <w:lang w:val="tt"/>
        </w:rPr>
        <w:t xml:space="preserve">нктларын үз эченә алырга тиеш.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 xml:space="preserve">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әлеге </w:t>
      </w:r>
      <w:r w:rsidRPr="00BF55FC">
        <w:rPr>
          <w:rFonts w:ascii="Arial" w:hAnsi="Arial" w:cs="Arial"/>
          <w:sz w:val="24"/>
          <w:szCs w:val="24"/>
          <w:lang w:val="tt"/>
        </w:rPr>
        <w:t>документларга карата билгеләнгән таләпләр үтәлмәү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үтәми тутырылган докум</w:t>
      </w:r>
      <w:r w:rsidRPr="00BF55FC">
        <w:rPr>
          <w:rFonts w:ascii="Arial" w:hAnsi="Arial" w:cs="Arial"/>
          <w:sz w:val="24"/>
          <w:szCs w:val="24"/>
          <w:lang w:val="tt"/>
        </w:rPr>
        <w:t xml:space="preserve">ентлар (мәгълүмат, белешмәләр) исемнәре турында мәгълүмат булырга тиеш), билгеләнгән тәртиптә электрон документлар әйләнеше системасы аша килештерүгә җибәрелә.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Муниципаль хезмәт күрсәтү өчен кирәкле документларны кабул итүне кире кагу турындагы карар прое</w:t>
      </w:r>
      <w:r w:rsidRPr="00BF55FC">
        <w:rPr>
          <w:rFonts w:ascii="Arial" w:hAnsi="Arial" w:cs="Arial"/>
          <w:sz w:val="24"/>
          <w:szCs w:val="24"/>
          <w:lang w:val="tt"/>
        </w:rPr>
        <w:t>ктын килештерү административ регламентның 3.5.3 пункты белән каралган тәртиптә башкарыла.</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 xml:space="preserve">Документларны кабул итүне кире кагу өчен административ регламентның 2.7.1 пункты белән каралган нигезләр булмаган очракта, документлар кабул итү өчен җаваплы вазифаи </w:t>
      </w:r>
      <w:r w:rsidRPr="00BF55FC">
        <w:rPr>
          <w:rFonts w:ascii="Arial" w:hAnsi="Arial" w:cs="Arial"/>
          <w:sz w:val="24"/>
          <w:szCs w:val="24"/>
          <w:lang w:val="tt"/>
        </w:rPr>
        <w:t xml:space="preserve">зат гариза кергән көннән алып бер эш көне эчендә, гаризада күрсәтелгән ысулны кулланып, гариза бирүчегә гариза керү турында гаризаның керү һәм теркәү номеры, гаризаны алу көне, файллар, аңа теркәп бирелгән документлар исемлеге, муниципаль хезмәт нәтиҗәсен </w:t>
      </w:r>
      <w:r w:rsidRPr="00BF55FC">
        <w:rPr>
          <w:rFonts w:ascii="Arial" w:hAnsi="Arial" w:cs="Arial"/>
          <w:sz w:val="24"/>
          <w:szCs w:val="24"/>
          <w:lang w:val="tt"/>
        </w:rPr>
        <w:t>алу көне күрсәтелгән хәбәрнамә юллый.</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3.3.3.4. Административ 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w:t>
      </w:r>
      <w:r w:rsidRPr="00BF55FC">
        <w:rPr>
          <w:rFonts w:ascii="Arial" w:hAnsi="Arial" w:cs="Arial"/>
          <w:sz w:val="24"/>
          <w:szCs w:val="24"/>
          <w:lang w:val="tt"/>
        </w:rPr>
        <w:t xml:space="preserve">асыннан файдаланып, автомат режимда башкарыла.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3.3.3.5. Административ регламентның 3.3.3 пункты белән билгеләнә торган административ процедуралар карап тикшерү өчен гариза кергән көннән алып бер эш көне эчендә гамәлгә ашырыла.</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 xml:space="preserve">Административ  процедураларны үтәү нәтиҗәләре булып карап тикшерү өчен кабул ителгән документлар җыелмасы яисә муниципаль хезмәт күрсәтү өчен кирәкле документларны кабул итүне кире кагу турындагы карар проекты тора.       </w:t>
      </w:r>
    </w:p>
    <w:p w:rsidR="00DC73EF" w:rsidRPr="00BF55FC" w:rsidRDefault="00DC73EF" w:rsidP="00DC73EF">
      <w:pPr>
        <w:tabs>
          <w:tab w:val="left" w:pos="8610"/>
        </w:tabs>
        <w:ind w:firstLine="709"/>
        <w:jc w:val="both"/>
        <w:rPr>
          <w:rFonts w:ascii="Arial" w:hAnsi="Arial" w:cs="Arial"/>
          <w:sz w:val="24"/>
          <w:szCs w:val="24"/>
        </w:rPr>
      </w:pPr>
    </w:p>
    <w:p w:rsidR="00DC73EF" w:rsidRPr="00F61E17" w:rsidRDefault="005519BD" w:rsidP="00F61E17">
      <w:pPr>
        <w:tabs>
          <w:tab w:val="left" w:pos="8610"/>
        </w:tabs>
        <w:jc w:val="center"/>
        <w:rPr>
          <w:rFonts w:ascii="Arial" w:hAnsi="Arial" w:cs="Arial"/>
          <w:sz w:val="24"/>
          <w:szCs w:val="24"/>
          <w:lang w:val="tt"/>
        </w:rPr>
      </w:pPr>
      <w:r w:rsidRPr="00BF55FC">
        <w:rPr>
          <w:rFonts w:ascii="Arial" w:hAnsi="Arial" w:cs="Arial"/>
          <w:sz w:val="24"/>
          <w:szCs w:val="24"/>
          <w:lang w:val="tt"/>
        </w:rPr>
        <w:t>3.4. Муниципаль хезмәт күрсәтүдә</w:t>
      </w:r>
      <w:r w:rsidRPr="00BF55FC">
        <w:rPr>
          <w:rFonts w:ascii="Arial" w:hAnsi="Arial" w:cs="Arial"/>
          <w:sz w:val="24"/>
          <w:szCs w:val="24"/>
          <w:lang w:val="tt"/>
        </w:rPr>
        <w:t xml:space="preserve"> катнаша торган органнарга ведомствоара запрослар җибәрү</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 xml:space="preserve">3.4.1. Административ процедураны башкаруга вәкаләтле вазифаи затның (хезмәткәрнең) документлар кабул итү өчен җаваплы вазифаи заттан (хезмәткәрдән) гариза бирүчедән кабул ителгән документларны алуы </w:t>
      </w:r>
      <w:r w:rsidRPr="00BF55FC">
        <w:rPr>
          <w:rFonts w:ascii="Arial" w:hAnsi="Arial" w:cs="Arial"/>
          <w:sz w:val="24"/>
          <w:szCs w:val="24"/>
          <w:lang w:val="tt"/>
        </w:rPr>
        <w:t>административ процедураны башлау өчен нигез булып тора.</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Административ процедураны үтәү өчен җаваплы вазыйфаи зат (хезмәткәр) Башкарма комитет, Палата (алга таба - ведомствоара гарызнамәләр юнәлеше өчен җаваплы вазыйфаи зат).</w:t>
      </w:r>
    </w:p>
    <w:p w:rsidR="00DC73EF" w:rsidRPr="00BF55FC" w:rsidRDefault="005519BD" w:rsidP="00DC73EF">
      <w:pPr>
        <w:ind w:firstLine="709"/>
        <w:jc w:val="both"/>
        <w:rPr>
          <w:rFonts w:ascii="Arial" w:hAnsi="Arial" w:cs="Arial"/>
          <w:bCs/>
          <w:iCs/>
          <w:sz w:val="24"/>
          <w:szCs w:val="24"/>
        </w:rPr>
      </w:pPr>
      <w:r w:rsidRPr="00BF55FC">
        <w:rPr>
          <w:rFonts w:ascii="Arial" w:hAnsi="Arial" w:cs="Arial"/>
          <w:bCs/>
          <w:iCs/>
          <w:sz w:val="24"/>
          <w:szCs w:val="24"/>
          <w:lang w:val="tt"/>
        </w:rPr>
        <w:t>3.4.2. Ведомствоара мөрәҗәгатьл</w:t>
      </w:r>
      <w:r w:rsidRPr="00BF55FC">
        <w:rPr>
          <w:rFonts w:ascii="Arial" w:hAnsi="Arial" w:cs="Arial"/>
          <w:bCs/>
          <w:iCs/>
          <w:sz w:val="24"/>
          <w:szCs w:val="24"/>
          <w:lang w:val="tt"/>
        </w:rPr>
        <w:t>әр</w:t>
      </w:r>
      <w:r w:rsidRPr="00BF55FC">
        <w:rPr>
          <w:rFonts w:ascii="Arial" w:hAnsi="Arial" w:cs="Arial"/>
          <w:bCs/>
          <w:iCs/>
          <w:sz w:val="24"/>
          <w:szCs w:val="24"/>
          <w:lang w:val="tt"/>
        </w:rPr>
        <w:t xml:space="preserve"> җибәрү өчен җаваплы вазифаи зат административ регламентның 2.6.1 пункты белән каралган документларны һәм белешмәләрне бирү турында мөрәҗәгатьләр формалаштыра һәм аларны электрон формада ведомствоара электрон хезмәттәшлек системасы аша (техник мөмкинлек </w:t>
      </w:r>
      <w:r w:rsidRPr="00BF55FC">
        <w:rPr>
          <w:rFonts w:ascii="Arial" w:hAnsi="Arial" w:cs="Arial"/>
          <w:bCs/>
          <w:iCs/>
          <w:sz w:val="24"/>
          <w:szCs w:val="24"/>
          <w:lang w:val="tt"/>
        </w:rPr>
        <w:t>булмаганда – башка ысуллар белән) юллый.</w:t>
      </w:r>
    </w:p>
    <w:p w:rsidR="00DC73EF" w:rsidRPr="00BF55FC" w:rsidRDefault="005519BD" w:rsidP="00DC73EF">
      <w:pPr>
        <w:ind w:right="-1" w:firstLine="709"/>
        <w:jc w:val="both"/>
        <w:rPr>
          <w:rFonts w:ascii="Arial" w:hAnsi="Arial" w:cs="Arial"/>
          <w:strike/>
          <w:sz w:val="24"/>
          <w:szCs w:val="24"/>
        </w:rPr>
      </w:pPr>
      <w:r w:rsidRPr="00BF55FC">
        <w:rPr>
          <w:rFonts w:ascii="Arial" w:hAnsi="Arial" w:cs="Arial"/>
          <w:sz w:val="24"/>
          <w:szCs w:val="24"/>
          <w:lang w:val="tt"/>
        </w:rPr>
        <w:t>Әлеге</w:t>
      </w:r>
      <w:r w:rsidRPr="00BF55FC">
        <w:rPr>
          <w:rFonts w:ascii="Arial" w:hAnsi="Arial" w:cs="Arial"/>
          <w:sz w:val="24"/>
          <w:szCs w:val="24"/>
          <w:lang w:val="tt"/>
        </w:rPr>
        <w:t xml:space="preserve"> пункт белән билгеләнә торган административ процедуралар карап тикшерү өчен гариза кабул ителгән көнне гамәлгә ашырыла.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Административ  процедураларны башкару нәтиҗәләре: хакимият органнарына һәм (яки) хакимият</w:t>
      </w:r>
      <w:r w:rsidRPr="00BF55FC">
        <w:rPr>
          <w:rFonts w:ascii="Arial" w:hAnsi="Arial" w:cs="Arial"/>
          <w:sz w:val="24"/>
          <w:szCs w:val="24"/>
          <w:lang w:val="tt"/>
        </w:rPr>
        <w:t xml:space="preserve"> органнары карамагындагы оешмаларга җибәрелгән мөрәҗәгатьләр.       </w:t>
      </w:r>
    </w:p>
    <w:p w:rsidR="00DC73EF" w:rsidRPr="00BF55FC" w:rsidRDefault="005519BD" w:rsidP="00DC73EF">
      <w:pPr>
        <w:ind w:firstLine="709"/>
        <w:jc w:val="both"/>
        <w:rPr>
          <w:rFonts w:ascii="Arial" w:eastAsia="Times" w:hAnsi="Arial" w:cs="Arial"/>
          <w:sz w:val="24"/>
          <w:szCs w:val="24"/>
        </w:rPr>
      </w:pPr>
      <w:r w:rsidRPr="00BF55FC">
        <w:rPr>
          <w:rFonts w:ascii="Arial" w:eastAsia="Times" w:hAnsi="Arial" w:cs="Arial"/>
          <w:sz w:val="24"/>
          <w:szCs w:val="24"/>
          <w:lang w:val="tt"/>
        </w:rPr>
        <w:t>3.4.3. Ведомствоара электрон хезмәттәшлек системасы аша килгән мөрәҗәгатьләр нигезендә мәгълүмат белән тәэмин итә торган оешма белгечләре соратылган документларны (мәгълүматны) бирәләр як</w:t>
      </w:r>
      <w:r w:rsidRPr="00BF55FC">
        <w:rPr>
          <w:rFonts w:ascii="Arial" w:eastAsia="Times" w:hAnsi="Arial" w:cs="Arial"/>
          <w:sz w:val="24"/>
          <w:szCs w:val="24"/>
          <w:lang w:val="tt"/>
        </w:rPr>
        <w:t>и муниципаль хезмәт күрсәтү өчен кирәкле документларның һәм (яисә) мәгълүматның булмавы турында хәбәрнамә (алга таба – кире кагу турында хәбәрнамә) юллыйлар.</w:t>
      </w:r>
    </w:p>
    <w:p w:rsidR="00DC73EF" w:rsidRPr="00BF55FC" w:rsidRDefault="005519BD" w:rsidP="00DC73EF">
      <w:pPr>
        <w:ind w:firstLine="720"/>
        <w:jc w:val="both"/>
        <w:rPr>
          <w:rFonts w:ascii="Arial" w:hAnsi="Arial" w:cs="Arial"/>
          <w:sz w:val="24"/>
          <w:szCs w:val="24"/>
        </w:rPr>
      </w:pPr>
      <w:r w:rsidRPr="00BF55FC">
        <w:rPr>
          <w:rFonts w:ascii="Arial" w:hAnsi="Arial" w:cs="Arial"/>
          <w:sz w:val="24"/>
          <w:szCs w:val="24"/>
          <w:lang w:val="tt"/>
        </w:rPr>
        <w:t>Ə</w:t>
      </w:r>
      <w:r w:rsidRPr="00BF55FC">
        <w:rPr>
          <w:rFonts w:ascii="Arial" w:hAnsi="Arial" w:cs="Arial"/>
          <w:sz w:val="24"/>
          <w:szCs w:val="24"/>
          <w:lang w:val="tt"/>
        </w:rPr>
        <w:t>гәр ведомствоара мөрәҗәгатькә җавап әзерләүнең һәм җибәрүнең башка вакыты федераль законнар, Росс</w:t>
      </w:r>
      <w:r w:rsidRPr="00BF55FC">
        <w:rPr>
          <w:rFonts w:ascii="Arial" w:hAnsi="Arial" w:cs="Arial"/>
          <w:sz w:val="24"/>
          <w:szCs w:val="24"/>
          <w:lang w:val="tt"/>
        </w:rPr>
        <w:t>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әлеге пункт белән карала торган административ процедуралар, документ һәм мәгълүмат бирүче ор</w:t>
      </w:r>
      <w:r w:rsidRPr="00BF55FC">
        <w:rPr>
          <w:rFonts w:ascii="Arial" w:hAnsi="Arial" w:cs="Arial"/>
          <w:sz w:val="24"/>
          <w:szCs w:val="24"/>
          <w:lang w:val="tt"/>
        </w:rPr>
        <w:t>ганга яки оешмага ведомствоара мөрәҗәгать кергән көннән алып, биш көн эчендә гамәлгә ашырыла.</w:t>
      </w:r>
    </w:p>
    <w:p w:rsidR="00DC73EF" w:rsidRPr="00BF55FC" w:rsidRDefault="005519BD" w:rsidP="00DC73EF">
      <w:pPr>
        <w:ind w:right="-1" w:firstLine="720"/>
        <w:jc w:val="both"/>
        <w:rPr>
          <w:rFonts w:ascii="Arial" w:hAnsi="Arial" w:cs="Arial"/>
          <w:sz w:val="24"/>
          <w:szCs w:val="24"/>
        </w:rPr>
      </w:pPr>
      <w:r w:rsidRPr="00BF55FC">
        <w:rPr>
          <w:rFonts w:ascii="Arial" w:hAnsi="Arial" w:cs="Arial"/>
          <w:sz w:val="24"/>
          <w:szCs w:val="24"/>
          <w:lang w:val="tt"/>
        </w:rPr>
        <w:t>Административ  процедураларны башкару нәтиҗәләре: ведомствоара мөрәҗәгатьләр җибәрү өчен җаваплы вазифаи затка юлланган муниципаль хезмәт күрсәтү өчен кирәкле док</w:t>
      </w:r>
      <w:r w:rsidRPr="00BF55FC">
        <w:rPr>
          <w:rFonts w:ascii="Arial" w:hAnsi="Arial" w:cs="Arial"/>
          <w:sz w:val="24"/>
          <w:szCs w:val="24"/>
          <w:lang w:val="tt"/>
        </w:rPr>
        <w:t xml:space="preserve">ументлар (мәгълүматлар) яки кире кагу турында хәбәрнамә.    </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3.4.4. Ведомствоара мөрәҗәгатьләр җибәрү өчен җаваплы вазифаи зат:</w:t>
      </w:r>
    </w:p>
    <w:p w:rsidR="00DC73EF" w:rsidRPr="00BF55FC" w:rsidRDefault="005519BD" w:rsidP="00DC73EF">
      <w:pPr>
        <w:ind w:firstLine="709"/>
        <w:jc w:val="both"/>
        <w:rPr>
          <w:rFonts w:ascii="Arial" w:eastAsia="Times" w:hAnsi="Arial" w:cs="Arial"/>
          <w:sz w:val="24"/>
          <w:szCs w:val="24"/>
        </w:rPr>
      </w:pPr>
      <w:r w:rsidRPr="00BF55FC">
        <w:rPr>
          <w:rFonts w:ascii="Arial" w:hAnsi="Arial" w:cs="Arial"/>
          <w:sz w:val="24"/>
          <w:szCs w:val="24"/>
          <w:lang w:val="tt"/>
        </w:rPr>
        <w:lastRenderedPageBreak/>
        <w:t xml:space="preserve">ведомствоара электрон хезмәттәшлек системасы аша соратып алына торган, муниципаль хезмәт күрсәтү өчен кирәкле документларны (белешмәләрне) яки, документлар һәм (яисә) мәгълүмат булмаганда, кире кагу турында хәбәрнамә ала;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административ регламентның 2.7.1</w:t>
      </w:r>
      <w:r w:rsidRPr="00BF55FC">
        <w:rPr>
          <w:rFonts w:ascii="Arial" w:hAnsi="Arial" w:cs="Arial"/>
          <w:sz w:val="24"/>
          <w:szCs w:val="24"/>
          <w:lang w:val="tt"/>
        </w:rPr>
        <w:t xml:space="preserve"> пункты белән каралган нигезләр булганда, муниципаль хезмәт күрсәтү өчен кирәкле документларны кабул итүне кире кагу турында карар проектын әзерли.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Муниципаль хезмәт күрсәтү өчен кирәкле документларны кабул итүне кире кагу турында карар проекты, кире кагу</w:t>
      </w:r>
      <w:r w:rsidRPr="00BF55FC">
        <w:rPr>
          <w:rFonts w:ascii="Arial" w:hAnsi="Arial" w:cs="Arial"/>
          <w:sz w:val="24"/>
          <w:szCs w:val="24"/>
          <w:lang w:val="tt"/>
        </w:rPr>
        <w:t xml:space="preserve"> сәбәпләрен күрсәтеп (муниципаль хезмәт күрсәтү өчен кирәкле документларны кабул итүне кире кагу өчен нигезләр әлеге документларга карата билгеләнгән таләпләр үтәлмәү белән бәйле булган очракта, документларны кабул итүне кире кагу өчен нигезләрдә тапшырылм</w:t>
      </w:r>
      <w:r w:rsidRPr="00BF55FC">
        <w:rPr>
          <w:rFonts w:ascii="Arial" w:hAnsi="Arial" w:cs="Arial"/>
          <w:sz w:val="24"/>
          <w:szCs w:val="24"/>
          <w:lang w:val="tt"/>
        </w:rPr>
        <w:t>аган, дөрес булмаган һәм (яисә) каршылыклы белешмәләрне үз эченә алган, билгеләнгән таләпләрне үтәми тутырылган документлар (мәгълүмат, белешмәләр) исемнәре турында мәгълүмат булырга тиеш), билгеләнгән тәртиптә электрон документлар әйләнеше системасы аша к</w:t>
      </w:r>
      <w:r w:rsidRPr="00BF55FC">
        <w:rPr>
          <w:rFonts w:ascii="Arial" w:hAnsi="Arial" w:cs="Arial"/>
          <w:sz w:val="24"/>
          <w:szCs w:val="24"/>
          <w:lang w:val="tt"/>
        </w:rPr>
        <w:t xml:space="preserve">илештерүгә җибәрелә.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Муниципаль хезмәт күрсәтү өчен кирәкле документларны кабул итүне кире кагу турындагы карар проектын килештерү административ регламентның 3.5.3 пункты белән каралган тәртиптә башкарыла.</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Әлеге</w:t>
      </w:r>
      <w:r w:rsidRPr="00BF55FC">
        <w:rPr>
          <w:rFonts w:ascii="Arial" w:hAnsi="Arial" w:cs="Arial"/>
          <w:sz w:val="24"/>
          <w:szCs w:val="24"/>
          <w:lang w:val="tt"/>
        </w:rPr>
        <w:t xml:space="preserve"> пункт белән билгеләнә торган административ </w:t>
      </w:r>
      <w:r w:rsidRPr="00BF55FC">
        <w:rPr>
          <w:rFonts w:ascii="Arial" w:hAnsi="Arial" w:cs="Arial"/>
          <w:sz w:val="24"/>
          <w:szCs w:val="24"/>
          <w:lang w:val="tt"/>
        </w:rPr>
        <w:t>процедуралар ведомствоара мөрәҗәгатьләр буенча белешмәләр алынган көнне гамәлгә ашырыла.</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 xml:space="preserve">Административ процедураларны башкару нәтиҗәләре: муниципаль хезмәт күрсәтү өчен кирәкле документлар (белешмәләр), муниципаль хезмәт күрсәтү өчен кирәкле документларны кабул итүне кире кагу турында карар проекты.  </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3.4.5. Административ регламентның 3.4.2, 3</w:t>
      </w:r>
      <w:r w:rsidRPr="00BF55FC">
        <w:rPr>
          <w:rFonts w:ascii="Arial" w:hAnsi="Arial" w:cs="Arial"/>
          <w:sz w:val="24"/>
          <w:szCs w:val="24"/>
          <w:lang w:val="tt"/>
        </w:rPr>
        <w:t>.4.4 пунктларында күрсәтелгән процедуралар, техник мөмкинлек булганда, дәүләт һәм муниципаль хезмәтләр күрсәтү өчен билгеләнгән автоматлаштырылган мәгълүмат системасыннан файдаланып, автомат режимда, шул исәптән гаризаны административ регламентның 2.13 пун</w:t>
      </w:r>
      <w:r w:rsidRPr="00BF55FC">
        <w:rPr>
          <w:rFonts w:ascii="Arial" w:hAnsi="Arial" w:cs="Arial"/>
          <w:sz w:val="24"/>
          <w:szCs w:val="24"/>
          <w:lang w:val="tt"/>
        </w:rPr>
        <w:t>кты нигезендә теркәгән вакыттан башлап гамәлгә ашырыла.</w:t>
      </w:r>
    </w:p>
    <w:p w:rsidR="00DC73EF" w:rsidRPr="00BF55FC" w:rsidRDefault="005519BD" w:rsidP="00F61E17">
      <w:pPr>
        <w:ind w:firstLine="720"/>
        <w:jc w:val="both"/>
        <w:rPr>
          <w:rFonts w:ascii="Arial" w:hAnsi="Arial" w:cs="Arial"/>
          <w:sz w:val="24"/>
          <w:szCs w:val="24"/>
        </w:rPr>
      </w:pPr>
      <w:r w:rsidRPr="00BF55FC">
        <w:rPr>
          <w:rFonts w:ascii="Arial" w:hAnsi="Arial" w:cs="Arial"/>
          <w:sz w:val="24"/>
          <w:szCs w:val="24"/>
          <w:lang w:val="tt"/>
        </w:rPr>
        <w:t>3.4.6. Административ регламентның 3.4 пунктында күрсәтелгән административ процедураларны башкаруның максималь вакыты биш эш көнен тәшкил итә.</w:t>
      </w:r>
    </w:p>
    <w:p w:rsidR="00DC73EF" w:rsidRPr="00BF55FC" w:rsidRDefault="005519BD" w:rsidP="00F61E17">
      <w:pPr>
        <w:jc w:val="center"/>
        <w:rPr>
          <w:rFonts w:ascii="Arial" w:hAnsi="Arial" w:cs="Arial"/>
          <w:sz w:val="24"/>
          <w:szCs w:val="24"/>
        </w:rPr>
      </w:pPr>
      <w:r w:rsidRPr="00BF55FC">
        <w:rPr>
          <w:rFonts w:ascii="Arial" w:hAnsi="Arial" w:cs="Arial"/>
          <w:sz w:val="24"/>
          <w:szCs w:val="24"/>
          <w:lang w:val="tt"/>
        </w:rPr>
        <w:t>3.5. Муниципаль хезмәт нәтиҗәсен әзерләү.</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3.5.1. Ведомст</w:t>
      </w:r>
      <w:r w:rsidRPr="00BF55FC">
        <w:rPr>
          <w:rFonts w:ascii="Arial" w:hAnsi="Arial" w:cs="Arial"/>
          <w:sz w:val="24"/>
          <w:szCs w:val="24"/>
          <w:lang w:val="tt"/>
        </w:rPr>
        <w:t>воара мөрәҗәгатьләр җибәрү өчен җаваплы вазифаи заттан муниципаль хезмәт күрсәтү өчен кирәкле документлар (мәгълүматлар) алыну административ процедураны үти башлау өчен нигез булып тора.</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Административ процедураны үтәү өчен җаваплы вазыйфаи зат - Башкарма к</w:t>
      </w:r>
      <w:r w:rsidRPr="00BF55FC">
        <w:rPr>
          <w:rFonts w:ascii="Arial" w:hAnsi="Arial" w:cs="Arial"/>
          <w:sz w:val="24"/>
          <w:szCs w:val="24"/>
          <w:lang w:val="tt"/>
        </w:rPr>
        <w:t>омитет, Палата (алга таба - муниципаль хезмәт күрсәтү нәтиҗәсен әзерләү өчен җаваплы вазыйфаи зат).</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lastRenderedPageBreak/>
        <w:t>3.5.2. Муниципаль хезмәт күрсәтү нәтиҗәсен әзерләү өчен җаваплы вазифаи зат:</w:t>
      </w:r>
    </w:p>
    <w:p w:rsidR="00DC73EF" w:rsidRPr="00BF55FC" w:rsidRDefault="005519BD" w:rsidP="00DC73EF">
      <w:pPr>
        <w:pStyle w:val="ConsPlusNormal"/>
        <w:ind w:firstLine="709"/>
        <w:jc w:val="both"/>
        <w:rPr>
          <w:bCs/>
          <w:iCs/>
          <w:sz w:val="24"/>
          <w:szCs w:val="24"/>
          <w:shd w:val="clear" w:color="auto" w:fill="FFFFFF"/>
        </w:rPr>
      </w:pPr>
      <w:r w:rsidRPr="00BF55FC">
        <w:rPr>
          <w:bCs/>
          <w:iCs/>
          <w:sz w:val="24"/>
          <w:szCs w:val="24"/>
          <w:shd w:val="clear" w:color="auto" w:fill="FFFFFF"/>
          <w:lang w:val="tt"/>
        </w:rPr>
        <w:t>муниципаль хезмәт күрсәтү өчен кирәкле документларның тупланган җыелмасын карап</w:t>
      </w:r>
      <w:r w:rsidRPr="00BF55FC">
        <w:rPr>
          <w:bCs/>
          <w:iCs/>
          <w:sz w:val="24"/>
          <w:szCs w:val="24"/>
          <w:shd w:val="clear" w:color="auto" w:fill="FFFFFF"/>
          <w:lang w:val="tt"/>
        </w:rPr>
        <w:t xml:space="preserve"> тикшерә;</w:t>
      </w:r>
    </w:p>
    <w:p w:rsidR="00DC73EF" w:rsidRPr="00BF55FC" w:rsidRDefault="005519BD" w:rsidP="00DC73EF">
      <w:pPr>
        <w:pStyle w:val="ConsPlusNormal"/>
        <w:ind w:firstLine="709"/>
        <w:jc w:val="both"/>
        <w:rPr>
          <w:bCs/>
          <w:iCs/>
          <w:sz w:val="24"/>
          <w:szCs w:val="24"/>
          <w:shd w:val="clear" w:color="auto" w:fill="FFFFFF"/>
        </w:rPr>
      </w:pPr>
      <w:r w:rsidRPr="00BF55FC">
        <w:rPr>
          <w:bCs/>
          <w:iCs/>
          <w:sz w:val="24"/>
          <w:szCs w:val="24"/>
          <w:shd w:val="clear" w:color="auto" w:fill="FFFFFF"/>
          <w:lang w:val="tt"/>
        </w:rPr>
        <w:t>административ 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DC73EF" w:rsidRPr="00BF55FC" w:rsidRDefault="005519BD" w:rsidP="00DC73EF">
      <w:pPr>
        <w:pStyle w:val="ConsPlusNormal"/>
        <w:ind w:firstLine="709"/>
        <w:jc w:val="both"/>
        <w:rPr>
          <w:bCs/>
          <w:iCs/>
          <w:sz w:val="24"/>
          <w:szCs w:val="24"/>
          <w:shd w:val="clear" w:color="auto" w:fill="FFFFFF"/>
        </w:rPr>
      </w:pPr>
      <w:r w:rsidRPr="00BF55FC">
        <w:rPr>
          <w:bCs/>
          <w:iCs/>
          <w:sz w:val="24"/>
          <w:szCs w:val="24"/>
          <w:shd w:val="clear" w:color="auto" w:fill="FFFFFF"/>
          <w:lang w:val="tt"/>
        </w:rPr>
        <w:t>административ регламентның 2.8.2 пунктында каралган м</w:t>
      </w:r>
      <w:r w:rsidRPr="00BF55FC">
        <w:rPr>
          <w:bCs/>
          <w:iCs/>
          <w:sz w:val="24"/>
          <w:szCs w:val="24"/>
          <w:shd w:val="clear" w:color="auto" w:fill="FFFFFF"/>
          <w:lang w:val="tt"/>
        </w:rPr>
        <w:t>униципаль хезмәт күрсәтүдән баш тарту өчен нигезләр булмаган очракта, муниципаль хезмәт күрсәтү өчен кирәкле документларны карау йомгаклары буенча элегрәк хосусыйлаштырылган торак урынны муниципаль милеккә кабул итү турында карар проектын әзерли;</w:t>
      </w:r>
    </w:p>
    <w:p w:rsidR="00DC73EF" w:rsidRPr="00BF55FC" w:rsidRDefault="005519BD" w:rsidP="00DC73EF">
      <w:pPr>
        <w:pStyle w:val="ConsPlusNormal"/>
        <w:ind w:firstLine="709"/>
        <w:jc w:val="both"/>
        <w:rPr>
          <w:bCs/>
          <w:iCs/>
          <w:sz w:val="24"/>
          <w:szCs w:val="24"/>
          <w:shd w:val="clear" w:color="auto" w:fill="FFFFFF"/>
        </w:rPr>
      </w:pPr>
      <w:r w:rsidRPr="00BF55FC">
        <w:rPr>
          <w:bCs/>
          <w:iCs/>
          <w:sz w:val="24"/>
          <w:szCs w:val="24"/>
          <w:shd w:val="clear" w:color="auto" w:fill="FFFFFF"/>
          <w:lang w:val="tt"/>
        </w:rPr>
        <w:t>муниципал</w:t>
      </w:r>
      <w:r w:rsidRPr="00BF55FC">
        <w:rPr>
          <w:bCs/>
          <w:iCs/>
          <w:sz w:val="24"/>
          <w:szCs w:val="24"/>
          <w:shd w:val="clear" w:color="auto" w:fill="FFFFFF"/>
          <w:lang w:val="tt"/>
        </w:rPr>
        <w:t xml:space="preserve">ь хезмәт күрсәтү нәтиҗәсенең әзерләнгән проектын билгеләнгән тәртиптә электрон документ әйләнеше системасы ярдәмендә килештерүгә җибәрә.  </w:t>
      </w:r>
    </w:p>
    <w:p w:rsidR="00DC73EF" w:rsidRPr="00BF55FC" w:rsidRDefault="005519BD" w:rsidP="00DC73EF">
      <w:pPr>
        <w:ind w:firstLine="720"/>
        <w:jc w:val="both"/>
        <w:rPr>
          <w:rFonts w:ascii="Arial" w:hAnsi="Arial" w:cs="Arial"/>
          <w:sz w:val="24"/>
          <w:szCs w:val="24"/>
        </w:rPr>
      </w:pPr>
      <w:r w:rsidRPr="00BF55FC">
        <w:rPr>
          <w:rFonts w:ascii="Arial" w:hAnsi="Arial" w:cs="Arial"/>
          <w:sz w:val="24"/>
          <w:szCs w:val="24"/>
          <w:lang w:val="tt"/>
        </w:rPr>
        <w:t>Әлеге</w:t>
      </w:r>
      <w:r w:rsidRPr="00BF55FC">
        <w:rPr>
          <w:rFonts w:ascii="Arial" w:hAnsi="Arial" w:cs="Arial"/>
          <w:sz w:val="24"/>
          <w:szCs w:val="24"/>
          <w:lang w:val="tt"/>
        </w:rPr>
        <w:t xml:space="preserve"> пункт белән билгеләнә торган административ процедуралар бер эш көне эчендә гамәлгә ашырыла.</w:t>
      </w:r>
    </w:p>
    <w:p w:rsidR="00DC73EF" w:rsidRPr="00BF55FC" w:rsidRDefault="005519BD" w:rsidP="00DC73EF">
      <w:pPr>
        <w:ind w:firstLine="720"/>
        <w:jc w:val="both"/>
        <w:rPr>
          <w:rFonts w:ascii="Arial" w:hAnsi="Arial" w:cs="Arial"/>
          <w:sz w:val="24"/>
          <w:szCs w:val="24"/>
        </w:rPr>
      </w:pPr>
      <w:r w:rsidRPr="00BF55FC">
        <w:rPr>
          <w:rFonts w:ascii="Arial" w:hAnsi="Arial" w:cs="Arial"/>
          <w:sz w:val="24"/>
          <w:szCs w:val="24"/>
          <w:lang w:val="tt"/>
        </w:rPr>
        <w:t>Административ проце</w:t>
      </w:r>
      <w:r w:rsidRPr="00BF55FC">
        <w:rPr>
          <w:rFonts w:ascii="Arial" w:hAnsi="Arial" w:cs="Arial"/>
          <w:sz w:val="24"/>
          <w:szCs w:val="24"/>
          <w:lang w:val="tt"/>
        </w:rPr>
        <w:t>дураларны үтәү нәтиҗәләре: муниципаль хезмәт күрсәтүдән баш тарту турында карар проекты, элек хосусыйлаштырылган торак урынны муниципаль милеккә кабул итү турында карар проекты.</w:t>
      </w:r>
    </w:p>
    <w:p w:rsidR="00DC73EF" w:rsidRPr="00BF55FC" w:rsidRDefault="005519BD" w:rsidP="00DC73EF">
      <w:pPr>
        <w:pStyle w:val="ConsPlusNormal"/>
        <w:ind w:right="-1" w:firstLine="709"/>
        <w:jc w:val="both"/>
        <w:rPr>
          <w:bCs/>
          <w:iCs/>
          <w:sz w:val="24"/>
          <w:szCs w:val="24"/>
          <w:shd w:val="clear" w:color="auto" w:fill="FFFFFF"/>
        </w:rPr>
      </w:pPr>
      <w:r w:rsidRPr="00BF55FC">
        <w:rPr>
          <w:bCs/>
          <w:iCs/>
          <w:sz w:val="24"/>
          <w:szCs w:val="24"/>
          <w:shd w:val="clear" w:color="auto" w:fill="FFFFFF"/>
          <w:lang w:val="tt"/>
        </w:rPr>
        <w:t>3.5.3. Муниципаль хезмәт күрсәтү нәтиҗәсен (алга таба - документлар проектлары</w:t>
      </w:r>
      <w:r w:rsidRPr="00BF55FC">
        <w:rPr>
          <w:bCs/>
          <w:iCs/>
          <w:sz w:val="24"/>
          <w:szCs w:val="24"/>
          <w:shd w:val="clear" w:color="auto" w:fill="FFFFFF"/>
          <w:lang w:val="tt"/>
        </w:rPr>
        <w:t>) проектка килештерү һәм имза салу муниципаль хезмәт нәтиҗәсен әзерләү өчен җаваплы структур бүлекчә җитәкчесе, Орган җитәкчесе тарафыннан гамәлгә ашырыла.</w:t>
      </w:r>
    </w:p>
    <w:p w:rsidR="00DC73EF" w:rsidRPr="00BF55FC" w:rsidRDefault="005519BD" w:rsidP="00DC73EF">
      <w:pPr>
        <w:pStyle w:val="ConsPlusNormal"/>
        <w:ind w:right="-1" w:firstLine="709"/>
        <w:jc w:val="both"/>
        <w:rPr>
          <w:sz w:val="24"/>
          <w:szCs w:val="24"/>
        </w:rPr>
      </w:pPr>
      <w:r w:rsidRPr="00BF55FC">
        <w:rPr>
          <w:sz w:val="24"/>
          <w:szCs w:val="24"/>
          <w:lang w:val="tt"/>
        </w:rPr>
        <w:t>Әлеге</w:t>
      </w:r>
      <w:r w:rsidRPr="00BF55FC">
        <w:rPr>
          <w:sz w:val="24"/>
          <w:szCs w:val="24"/>
          <w:lang w:val="tt"/>
        </w:rPr>
        <w:t xml:space="preserve"> пункт белән билгеләнә торган административ процедуралар бер эш көне эчендә гамәлгә ашырыла.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Ад</w:t>
      </w:r>
      <w:r w:rsidRPr="00BF55FC">
        <w:rPr>
          <w:rFonts w:ascii="Arial" w:hAnsi="Arial" w:cs="Arial"/>
          <w:sz w:val="24"/>
          <w:szCs w:val="24"/>
          <w:lang w:val="tt"/>
        </w:rPr>
        <w:t>министратив процедураларның башкарылу нәтиҗәләре: карар белән расланган муниципаль хезмәт күрсәтүдән баш тарту турында карар.</w:t>
      </w:r>
    </w:p>
    <w:p w:rsidR="00DC73EF" w:rsidRPr="00BF55FC" w:rsidRDefault="005519BD" w:rsidP="00DC73EF">
      <w:pPr>
        <w:tabs>
          <w:tab w:val="left" w:pos="8610"/>
        </w:tabs>
        <w:ind w:firstLine="709"/>
        <w:jc w:val="both"/>
        <w:rPr>
          <w:rFonts w:ascii="Arial" w:hAnsi="Arial" w:cs="Arial"/>
          <w:sz w:val="24"/>
          <w:szCs w:val="24"/>
        </w:rPr>
      </w:pPr>
      <w:r w:rsidRPr="00BF55FC">
        <w:rPr>
          <w:rFonts w:ascii="Arial" w:hAnsi="Arial" w:cs="Arial"/>
          <w:sz w:val="24"/>
          <w:szCs w:val="24"/>
          <w:lang w:val="tt"/>
        </w:rPr>
        <w:t xml:space="preserve">3.5.4. Административ регламентның 3.5.2, 3.5.3 пунктларда күрсәтелгән процедураларны үтәү техник мөмкинлеге булган очракта, </w:t>
      </w:r>
      <w:r w:rsidRPr="00BF55FC">
        <w:rPr>
          <w:rFonts w:ascii="Arial" w:hAnsi="Arial" w:cs="Arial"/>
          <w:sz w:val="24"/>
          <w:szCs w:val="24"/>
          <w:lang w:val="tt"/>
        </w:rPr>
        <w:t>автомат рәвештә дәүләт һәм муниципаль хезмәтләр күрсәтү өчен билгеләнгән автоматлаштырылган мәгълүмат системасын кулланып гамәлгә ашырыла.</w:t>
      </w:r>
    </w:p>
    <w:p w:rsidR="00DC73EF" w:rsidRPr="00F61E17" w:rsidRDefault="005519BD" w:rsidP="00F61E17">
      <w:pPr>
        <w:ind w:firstLine="720"/>
        <w:jc w:val="both"/>
        <w:rPr>
          <w:rFonts w:ascii="Arial" w:hAnsi="Arial" w:cs="Arial"/>
          <w:sz w:val="24"/>
          <w:szCs w:val="24"/>
          <w:lang w:val="tt"/>
        </w:rPr>
      </w:pPr>
      <w:r w:rsidRPr="00BF55FC">
        <w:rPr>
          <w:rFonts w:ascii="Arial" w:hAnsi="Arial" w:cs="Arial"/>
          <w:sz w:val="24"/>
          <w:szCs w:val="24"/>
          <w:lang w:val="tt"/>
        </w:rPr>
        <w:t>Административ регламентның 3.5 пунктында күрсәтелгән административ процедураларны үтәүнең максималь срогы ике эш көне</w:t>
      </w:r>
      <w:r w:rsidRPr="00BF55FC">
        <w:rPr>
          <w:rFonts w:ascii="Arial" w:hAnsi="Arial" w:cs="Arial"/>
          <w:sz w:val="24"/>
          <w:szCs w:val="24"/>
          <w:lang w:val="tt"/>
        </w:rPr>
        <w:t>н тәшкил итә.</w:t>
      </w:r>
    </w:p>
    <w:p w:rsidR="00DC73EF" w:rsidRPr="00F61E17" w:rsidRDefault="005519BD" w:rsidP="00F61E17">
      <w:pPr>
        <w:jc w:val="center"/>
        <w:rPr>
          <w:rFonts w:ascii="Arial" w:hAnsi="Arial" w:cs="Arial"/>
          <w:sz w:val="24"/>
          <w:szCs w:val="24"/>
          <w:lang w:val="tt"/>
        </w:rPr>
      </w:pPr>
      <w:r w:rsidRPr="00BF55FC">
        <w:rPr>
          <w:rFonts w:ascii="Arial" w:hAnsi="Arial" w:cs="Arial"/>
          <w:sz w:val="24"/>
          <w:szCs w:val="24"/>
          <w:lang w:val="tt"/>
        </w:rPr>
        <w:t xml:space="preserve">3.6. Мөлкәтне муниципаль милеккә түләүсез тапшыру шартнамәсен төзү  </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3.6.1. Элек хосусыйлаштырылган торак урынны муниципаль милеккә кабул итү турындагы карарны раслау административ процедураны башкара башлауның нигезе булып тора.</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Административ процедураны үтәү өчен җаваплы вазыйфаи зат, башкарма комитет, Палата (алга таба - муниципаль хезмәт күрсәтү нәтиҗәсен әзерләү өчен җаваплы вазыйфаи зат).</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lastRenderedPageBreak/>
        <w:t>3.6.2. Муниципаль хезмәт күрсәтү нәтиҗәсен әзерләү өчен җаваплы вазыйфаи зат мөлкәтне му</w:t>
      </w:r>
      <w:r w:rsidRPr="00BF55FC">
        <w:rPr>
          <w:rFonts w:ascii="Arial" w:hAnsi="Arial" w:cs="Arial"/>
          <w:sz w:val="24"/>
          <w:szCs w:val="24"/>
          <w:lang w:val="tt"/>
        </w:rPr>
        <w:t>ниципаль милеккә түләүсез тапшыру шартнамәсе проектын (алга таба - шартнамә) әзерли.</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Әлеге</w:t>
      </w:r>
      <w:r w:rsidRPr="00BF55FC">
        <w:rPr>
          <w:rFonts w:ascii="Arial" w:hAnsi="Arial" w:cs="Arial"/>
          <w:sz w:val="24"/>
          <w:szCs w:val="24"/>
          <w:lang w:val="tt"/>
        </w:rPr>
        <w:t xml:space="preserve"> пункт белән билгеләнгән административ процедуралар мөрәҗәгать итүчегә карар бирелгән вакыттан алып бер Рабочая көне эчендә башкарыла.</w:t>
      </w:r>
    </w:p>
    <w:p w:rsidR="00DC73EF" w:rsidRPr="00BF55FC" w:rsidRDefault="005519BD" w:rsidP="00DC73EF">
      <w:pPr>
        <w:ind w:firstLine="720"/>
        <w:jc w:val="both"/>
        <w:rPr>
          <w:rFonts w:ascii="Arial" w:hAnsi="Arial" w:cs="Arial"/>
          <w:sz w:val="24"/>
          <w:szCs w:val="24"/>
        </w:rPr>
      </w:pPr>
      <w:r w:rsidRPr="00BF55FC">
        <w:rPr>
          <w:rFonts w:ascii="Arial" w:hAnsi="Arial" w:cs="Arial"/>
          <w:sz w:val="24"/>
          <w:szCs w:val="24"/>
          <w:lang w:val="tt"/>
        </w:rPr>
        <w:t>Административ процедураларны үт</w:t>
      </w:r>
      <w:r w:rsidRPr="00BF55FC">
        <w:rPr>
          <w:rFonts w:ascii="Arial" w:hAnsi="Arial" w:cs="Arial"/>
          <w:sz w:val="24"/>
          <w:szCs w:val="24"/>
          <w:lang w:val="tt"/>
        </w:rPr>
        <w:t>әү</w:t>
      </w:r>
      <w:r w:rsidRPr="00BF55FC">
        <w:rPr>
          <w:rFonts w:ascii="Arial" w:hAnsi="Arial" w:cs="Arial"/>
          <w:sz w:val="24"/>
          <w:szCs w:val="24"/>
          <w:lang w:val="tt"/>
        </w:rPr>
        <w:t xml:space="preserve"> нәтиҗәләре булып түбәндәгеләр тора: килештерүгә юнәлтелгән шартнамә.</w:t>
      </w:r>
    </w:p>
    <w:p w:rsidR="00DC73EF" w:rsidRPr="00BF55FC" w:rsidRDefault="005519BD" w:rsidP="00DC73EF">
      <w:pPr>
        <w:widowControl w:val="0"/>
        <w:ind w:right="-1" w:firstLine="709"/>
        <w:jc w:val="both"/>
        <w:rPr>
          <w:rFonts w:ascii="Arial" w:hAnsi="Arial" w:cs="Arial"/>
          <w:bCs/>
          <w:iCs/>
          <w:sz w:val="24"/>
          <w:szCs w:val="24"/>
          <w:shd w:val="clear" w:color="auto" w:fill="FFFFFF"/>
        </w:rPr>
      </w:pPr>
      <w:r w:rsidRPr="00BF55FC">
        <w:rPr>
          <w:rFonts w:ascii="Arial" w:hAnsi="Arial" w:cs="Arial"/>
          <w:bCs/>
          <w:iCs/>
          <w:sz w:val="24"/>
          <w:szCs w:val="24"/>
          <w:shd w:val="clear" w:color="auto" w:fill="FFFFFF"/>
          <w:lang w:val="tt"/>
        </w:rPr>
        <w:t>3.6.3. Килешү һәм килешүне имзалау муниципаль хезмәт нәтиҗәсен әзерләү өчен җаваплы структур бүлекчә җитәкчесе, Орган җитәкчесе тарафыннан гамәлгә ашырыла.</w:t>
      </w:r>
    </w:p>
    <w:p w:rsidR="00DC73EF" w:rsidRPr="00F61E17" w:rsidRDefault="005519BD" w:rsidP="00DC73EF">
      <w:pPr>
        <w:widowControl w:val="0"/>
        <w:ind w:right="-1" w:firstLine="709"/>
        <w:jc w:val="both"/>
        <w:rPr>
          <w:rFonts w:ascii="Arial" w:hAnsi="Arial" w:cs="Arial"/>
          <w:sz w:val="24"/>
          <w:szCs w:val="24"/>
          <w:lang w:val="tt"/>
        </w:rPr>
      </w:pPr>
      <w:r w:rsidRPr="00BF55FC">
        <w:rPr>
          <w:rFonts w:ascii="Arial" w:hAnsi="Arial" w:cs="Arial"/>
          <w:sz w:val="24"/>
          <w:szCs w:val="24"/>
          <w:lang w:val="tt"/>
        </w:rPr>
        <w:t xml:space="preserve">Кимчелекләр булган очракта, </w:t>
      </w:r>
      <w:r w:rsidRPr="00BF55FC">
        <w:rPr>
          <w:rFonts w:ascii="Arial" w:hAnsi="Arial" w:cs="Arial"/>
          <w:sz w:val="24"/>
          <w:szCs w:val="24"/>
          <w:lang w:val="tt"/>
        </w:rPr>
        <w:t>әзерләнгән</w:t>
      </w:r>
      <w:r w:rsidRPr="00BF55FC">
        <w:rPr>
          <w:rFonts w:ascii="Arial" w:hAnsi="Arial" w:cs="Arial"/>
          <w:sz w:val="24"/>
          <w:szCs w:val="24"/>
          <w:lang w:val="tt"/>
        </w:rPr>
        <w:t xml:space="preserve"> документлар проекты, эшләп бетерү өчен муниципаль хезмәт нәтиҗәсен әзерләү буенча җаваплы затка кире кайтарыла. Кимчелекләр бетерелгәннән соң, килештерү һәм имзалау өчен, документлар проектлары кабат бирелә.</w:t>
      </w:r>
    </w:p>
    <w:p w:rsidR="00DC73EF" w:rsidRPr="00F61E17" w:rsidRDefault="005519BD" w:rsidP="00DC73EF">
      <w:pPr>
        <w:widowControl w:val="0"/>
        <w:ind w:right="-1" w:firstLine="709"/>
        <w:jc w:val="both"/>
        <w:rPr>
          <w:rFonts w:ascii="Arial" w:hAnsi="Arial" w:cs="Arial"/>
          <w:sz w:val="24"/>
          <w:szCs w:val="24"/>
          <w:lang w:val="tt"/>
        </w:rPr>
      </w:pPr>
      <w:r w:rsidRPr="00BF55FC">
        <w:rPr>
          <w:rFonts w:ascii="Arial" w:hAnsi="Arial" w:cs="Arial"/>
          <w:sz w:val="24"/>
          <w:szCs w:val="24"/>
          <w:lang w:val="tt"/>
        </w:rPr>
        <w:t>Орган җитәкчесе, документлар проектла</w:t>
      </w:r>
      <w:r w:rsidRPr="00BF55FC">
        <w:rPr>
          <w:rFonts w:ascii="Arial" w:hAnsi="Arial" w:cs="Arial"/>
          <w:sz w:val="24"/>
          <w:szCs w:val="24"/>
          <w:lang w:val="tt"/>
        </w:rPr>
        <w:t>рын карап тикшергәндә, административ процедураларны үтәү вакыты, аларның эзлеклелеге һәм тулылыгы, электрон документлар әйләнеше системасында Органның вәкаләтле вазифаи затлары тарафыннан килештерүләрнең булу-булмавы өлешендә Органның вазифаи затлары тараф</w:t>
      </w:r>
      <w:r w:rsidRPr="00BF55FC">
        <w:rPr>
          <w:rFonts w:ascii="Arial" w:hAnsi="Arial" w:cs="Arial"/>
          <w:sz w:val="24"/>
          <w:szCs w:val="24"/>
          <w:lang w:val="tt"/>
        </w:rPr>
        <w:t>ыннан административ регламентның үтәлешен тикшерә.</w:t>
      </w:r>
    </w:p>
    <w:p w:rsidR="00DC73EF" w:rsidRPr="00F61E17" w:rsidRDefault="005519BD" w:rsidP="00DC73EF">
      <w:pPr>
        <w:widowControl w:val="0"/>
        <w:ind w:right="-1" w:firstLine="709"/>
        <w:jc w:val="both"/>
        <w:rPr>
          <w:rFonts w:ascii="Arial" w:hAnsi="Arial" w:cs="Arial"/>
          <w:sz w:val="24"/>
          <w:szCs w:val="24"/>
          <w:lang w:val="tt"/>
        </w:rPr>
      </w:pPr>
      <w:r w:rsidRPr="00BF55FC">
        <w:rPr>
          <w:rFonts w:ascii="Arial" w:hAnsi="Arial" w:cs="Arial"/>
          <w:sz w:val="24"/>
          <w:szCs w:val="24"/>
          <w:lang w:val="tt"/>
        </w:rPr>
        <w:t>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w:t>
      </w:r>
      <w:r w:rsidRPr="00BF55FC">
        <w:rPr>
          <w:rFonts w:ascii="Arial" w:hAnsi="Arial" w:cs="Arial"/>
          <w:sz w:val="24"/>
          <w:szCs w:val="24"/>
          <w:lang w:val="tt"/>
        </w:rPr>
        <w:t>йган затларны җаваплылыкка тарту инициативасы белән чыга.</w:t>
      </w:r>
    </w:p>
    <w:p w:rsidR="00DC73EF" w:rsidRPr="00F61E17" w:rsidRDefault="005519BD" w:rsidP="00DC73EF">
      <w:pPr>
        <w:widowControl w:val="0"/>
        <w:ind w:right="-1" w:firstLine="709"/>
        <w:jc w:val="both"/>
        <w:rPr>
          <w:rFonts w:ascii="Arial" w:hAnsi="Arial" w:cs="Arial"/>
          <w:sz w:val="24"/>
          <w:szCs w:val="24"/>
          <w:lang w:val="tt"/>
        </w:rPr>
      </w:pPr>
      <w:r w:rsidRPr="00BF55FC">
        <w:rPr>
          <w:rFonts w:ascii="Arial" w:hAnsi="Arial" w:cs="Arial"/>
          <w:sz w:val="24"/>
          <w:szCs w:val="24"/>
          <w:lang w:val="tt"/>
        </w:rPr>
        <w:t>Әлеге</w:t>
      </w:r>
      <w:r w:rsidRPr="00BF55FC">
        <w:rPr>
          <w:rFonts w:ascii="Arial" w:hAnsi="Arial" w:cs="Arial"/>
          <w:sz w:val="24"/>
          <w:szCs w:val="24"/>
          <w:lang w:val="tt"/>
        </w:rPr>
        <w:t xml:space="preserve"> пункт белән билгеләнә торган административ процедуралар бер эш көне эчендә гамәлгә ашырыла.</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Административ процедураларны үтәү нәтиҗәләре булып түбәндәгеләр тора: муниципаль хезмәт күрсәтү өчен</w:t>
      </w:r>
      <w:r w:rsidRPr="00BF55FC">
        <w:rPr>
          <w:rFonts w:ascii="Arial" w:hAnsi="Arial" w:cs="Arial"/>
          <w:sz w:val="24"/>
          <w:szCs w:val="24"/>
          <w:lang w:val="tt"/>
        </w:rPr>
        <w:t xml:space="preserve"> кирәкле документларны кабул итүдән баш тарту турындагы карар, муниципаль хезмәт күрсәтүдән баш тарту турындагы карар, килешүгә кул куелган.</w:t>
      </w:r>
    </w:p>
    <w:p w:rsidR="00DC73EF" w:rsidRPr="00F61E17" w:rsidRDefault="005519BD" w:rsidP="00DC73EF">
      <w:pPr>
        <w:tabs>
          <w:tab w:val="left" w:pos="8610"/>
        </w:tabs>
        <w:ind w:firstLine="709"/>
        <w:jc w:val="both"/>
        <w:rPr>
          <w:rFonts w:ascii="Arial" w:hAnsi="Arial" w:cs="Arial"/>
          <w:sz w:val="24"/>
          <w:szCs w:val="24"/>
          <w:lang w:val="tt"/>
        </w:rPr>
      </w:pPr>
      <w:r w:rsidRPr="00BF55FC">
        <w:rPr>
          <w:rFonts w:ascii="Arial" w:hAnsi="Arial" w:cs="Arial"/>
          <w:sz w:val="24"/>
          <w:szCs w:val="24"/>
          <w:lang w:val="tt"/>
        </w:rPr>
        <w:t>3.6.4. Муниципаль хезмәт күрсәтү нәтиҗәсен әзерләү өчен җаваплы вазыйфаи зат мөрәҗәгать итүчегә (аның вәкиленә) гар</w:t>
      </w:r>
      <w:r w:rsidRPr="00BF55FC">
        <w:rPr>
          <w:rFonts w:ascii="Arial" w:hAnsi="Arial" w:cs="Arial"/>
          <w:sz w:val="24"/>
          <w:szCs w:val="24"/>
          <w:lang w:val="tt"/>
        </w:rPr>
        <w:t>изада күрсәтелгән ысул белән шартнамәгә кул кую кирәклеге, муниципаль хезмәт күрсәтү нәтиҗәләре турында һәм муниципаль хезмәтне Органда яисә МФЦда күрсәтү нәтиҗәсен алу мөмкинлеге турында хәбәр итә.</w:t>
      </w:r>
    </w:p>
    <w:p w:rsidR="00DC73EF" w:rsidRPr="00F61E17" w:rsidRDefault="005519BD" w:rsidP="00DC73EF">
      <w:pPr>
        <w:widowControl w:val="0"/>
        <w:ind w:right="-1" w:firstLine="709"/>
        <w:jc w:val="both"/>
        <w:rPr>
          <w:rFonts w:ascii="Arial" w:hAnsi="Arial" w:cs="Arial"/>
          <w:sz w:val="24"/>
          <w:szCs w:val="24"/>
          <w:lang w:val="tt"/>
        </w:rPr>
      </w:pPr>
      <w:r w:rsidRPr="00BF55FC">
        <w:rPr>
          <w:rFonts w:ascii="Arial" w:hAnsi="Arial" w:cs="Arial"/>
          <w:sz w:val="24"/>
          <w:szCs w:val="24"/>
          <w:lang w:val="tt"/>
        </w:rPr>
        <w:t>Әлеге</w:t>
      </w:r>
      <w:r w:rsidRPr="00BF55FC">
        <w:rPr>
          <w:rFonts w:ascii="Arial" w:hAnsi="Arial" w:cs="Arial"/>
          <w:sz w:val="24"/>
          <w:szCs w:val="24"/>
          <w:lang w:val="tt"/>
        </w:rPr>
        <w:t xml:space="preserve"> пункт белән билгеләнгән административ процедуралар </w:t>
      </w:r>
      <w:r w:rsidRPr="00BF55FC">
        <w:rPr>
          <w:rFonts w:ascii="Arial" w:hAnsi="Arial" w:cs="Arial"/>
          <w:sz w:val="24"/>
          <w:szCs w:val="24"/>
          <w:lang w:val="tt"/>
        </w:rPr>
        <w:t>Орган җитәкчесе шартнамәгә кул куйган көнне башкарыла.</w:t>
      </w:r>
    </w:p>
    <w:p w:rsidR="00DC73EF" w:rsidRPr="00F61E17" w:rsidRDefault="005519BD" w:rsidP="00DC73EF">
      <w:pPr>
        <w:ind w:right="-1" w:firstLine="709"/>
        <w:jc w:val="both"/>
        <w:rPr>
          <w:rFonts w:ascii="Arial" w:hAnsi="Arial" w:cs="Arial"/>
          <w:sz w:val="24"/>
          <w:szCs w:val="24"/>
          <w:lang w:val="tt"/>
        </w:rPr>
      </w:pPr>
      <w:r w:rsidRPr="00BF55FC">
        <w:rPr>
          <w:rFonts w:ascii="Arial" w:hAnsi="Arial" w:cs="Arial"/>
          <w:sz w:val="24"/>
          <w:szCs w:val="24"/>
          <w:lang w:val="tt"/>
        </w:rPr>
        <w:t>Административ процедураларны үтәү нәтиҗәләре: мөрәҗәгать итүчегә хәбәр итү.</w:t>
      </w:r>
    </w:p>
    <w:p w:rsidR="00DC73EF" w:rsidRPr="00F61E17" w:rsidRDefault="005519BD" w:rsidP="00DC73EF">
      <w:pPr>
        <w:tabs>
          <w:tab w:val="left" w:pos="8610"/>
        </w:tabs>
        <w:ind w:firstLine="709"/>
        <w:jc w:val="both"/>
        <w:rPr>
          <w:rFonts w:ascii="Arial" w:hAnsi="Arial" w:cs="Arial"/>
          <w:sz w:val="24"/>
          <w:szCs w:val="24"/>
          <w:lang w:val="tt"/>
        </w:rPr>
      </w:pPr>
      <w:r w:rsidRPr="00BF55FC">
        <w:rPr>
          <w:rFonts w:ascii="Arial" w:hAnsi="Arial" w:cs="Arial"/>
          <w:sz w:val="24"/>
          <w:szCs w:val="24"/>
          <w:lang w:val="tt"/>
        </w:rPr>
        <w:lastRenderedPageBreak/>
        <w:t>3.6.5. Административ регламентның 3.6.2, 3.6.3 пунктларында күрсәтелгән процедураларны башкару, техник мөмкинлек булганда, дә</w:t>
      </w:r>
      <w:r w:rsidRPr="00BF55FC">
        <w:rPr>
          <w:rFonts w:ascii="Arial" w:hAnsi="Arial" w:cs="Arial"/>
          <w:sz w:val="24"/>
          <w:szCs w:val="24"/>
          <w:lang w:val="tt"/>
        </w:rPr>
        <w:t>үләт</w:t>
      </w:r>
      <w:r w:rsidRPr="00BF55FC">
        <w:rPr>
          <w:rFonts w:ascii="Arial" w:hAnsi="Arial" w:cs="Arial"/>
          <w:sz w:val="24"/>
          <w:szCs w:val="24"/>
          <w:lang w:val="tt"/>
        </w:rPr>
        <w:t xml:space="preserve"> һәм муниципаль хезмәтләр күрсәтү өчен билгеләнгән автоматлаштырылган мәгълүмат системасын кулланып, автомат режимда гамәлгә ашырыла.</w:t>
      </w:r>
    </w:p>
    <w:p w:rsidR="00DC73EF" w:rsidRPr="00F61E17" w:rsidRDefault="005519BD" w:rsidP="00F61E17">
      <w:pPr>
        <w:ind w:firstLine="720"/>
        <w:jc w:val="both"/>
        <w:rPr>
          <w:rFonts w:ascii="Arial" w:hAnsi="Arial" w:cs="Arial"/>
          <w:sz w:val="24"/>
          <w:szCs w:val="24"/>
          <w:lang w:val="tt"/>
        </w:rPr>
      </w:pPr>
      <w:r w:rsidRPr="00BF55FC">
        <w:rPr>
          <w:rFonts w:ascii="Arial" w:hAnsi="Arial" w:cs="Arial"/>
          <w:sz w:val="24"/>
          <w:szCs w:val="24"/>
          <w:lang w:val="tt"/>
        </w:rPr>
        <w:t>Административ регламентның 3.6 пунктында күрсәтелгән административ процедураларны үтәүнең максималь срогы ике эш көнен</w:t>
      </w:r>
      <w:r w:rsidRPr="00BF55FC">
        <w:rPr>
          <w:rFonts w:ascii="Arial" w:hAnsi="Arial" w:cs="Arial"/>
          <w:sz w:val="24"/>
          <w:szCs w:val="24"/>
          <w:lang w:val="tt"/>
        </w:rPr>
        <w:t xml:space="preserve"> тәшкил итә.</w:t>
      </w:r>
    </w:p>
    <w:p w:rsidR="00DC73EF" w:rsidRPr="00F61E17" w:rsidRDefault="005519BD" w:rsidP="00F61E17">
      <w:pPr>
        <w:jc w:val="center"/>
        <w:rPr>
          <w:rFonts w:ascii="Arial" w:hAnsi="Arial" w:cs="Arial"/>
          <w:sz w:val="24"/>
          <w:szCs w:val="24"/>
          <w:lang w:val="tt"/>
        </w:rPr>
      </w:pPr>
      <w:r w:rsidRPr="00BF55FC">
        <w:rPr>
          <w:rFonts w:ascii="Arial" w:hAnsi="Arial" w:cs="Arial"/>
          <w:sz w:val="24"/>
          <w:szCs w:val="24"/>
          <w:lang w:val="tt"/>
        </w:rPr>
        <w:t>3.7. Мөрәҗәгать итүчегә муниципаль хезмәт нәтиҗәсен бирү (юллама)</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 xml:space="preserve">3.7.1. Муниципаль хезмәт күрсәтүне раслый торган документның административ процедураны башкару өчен җаваплы вазифаи зат тарафыннан алынуы административ процедураны үти башлау </w:t>
      </w:r>
      <w:r w:rsidRPr="00BF55FC">
        <w:rPr>
          <w:rFonts w:ascii="Arial" w:hAnsi="Arial" w:cs="Arial"/>
          <w:sz w:val="24"/>
          <w:szCs w:val="24"/>
          <w:lang w:val="tt"/>
        </w:rPr>
        <w:t>өчен</w:t>
      </w:r>
      <w:r w:rsidRPr="00BF55FC">
        <w:rPr>
          <w:rFonts w:ascii="Arial" w:hAnsi="Arial" w:cs="Arial"/>
          <w:sz w:val="24"/>
          <w:szCs w:val="24"/>
          <w:lang w:val="tt"/>
        </w:rPr>
        <w:t xml:space="preserve"> нигез булып тора.</w:t>
      </w:r>
    </w:p>
    <w:p w:rsidR="00DC73EF" w:rsidRPr="00F61E17" w:rsidRDefault="005519BD" w:rsidP="00F61E17">
      <w:pPr>
        <w:ind w:firstLine="709"/>
        <w:jc w:val="both"/>
        <w:rPr>
          <w:rFonts w:ascii="Arial" w:hAnsi="Arial" w:cs="Arial"/>
          <w:spacing w:val="1"/>
          <w:sz w:val="24"/>
          <w:szCs w:val="24"/>
        </w:rPr>
      </w:pPr>
      <w:r w:rsidRPr="00BF55FC">
        <w:rPr>
          <w:rFonts w:ascii="Arial" w:hAnsi="Arial" w:cs="Arial"/>
          <w:sz w:val="24"/>
          <w:szCs w:val="24"/>
          <w:lang w:val="tt"/>
        </w:rPr>
        <w:t xml:space="preserve">Административ процедураны үтәү өчен җаваплы вазыйфаи зат - Башкарма комитет, Палата </w:t>
      </w:r>
      <w:r w:rsidRPr="00BF55FC">
        <w:rPr>
          <w:rFonts w:ascii="Arial" w:hAnsi="Arial" w:cs="Arial"/>
          <w:sz w:val="24"/>
          <w:szCs w:val="24"/>
          <w:lang w:val="tt"/>
        </w:rPr>
        <w:t>(алга таба - муниципаль хезмәт күрсәтү нәтиҗәсен әзерләү өчен җаваплы вазыйфаи зат.</w:t>
      </w:r>
    </w:p>
    <w:p w:rsidR="00DC73EF" w:rsidRPr="00BF55FC" w:rsidRDefault="005519BD" w:rsidP="00F61E17">
      <w:pPr>
        <w:jc w:val="both"/>
        <w:rPr>
          <w:rFonts w:ascii="Arial" w:hAnsi="Arial" w:cs="Arial"/>
          <w:sz w:val="24"/>
          <w:szCs w:val="24"/>
        </w:rPr>
      </w:pPr>
      <w:r w:rsidRPr="00BF55FC">
        <w:rPr>
          <w:rFonts w:ascii="Arial" w:hAnsi="Arial" w:cs="Arial"/>
          <w:sz w:val="24"/>
          <w:szCs w:val="24"/>
          <w:lang w:val="tt"/>
        </w:rPr>
        <w:t>3.7.2. Муниципаль хезмәт күрсәтү нәтиҗәсен әзерләү өчен җавапл</w:t>
      </w:r>
      <w:r w:rsidRPr="00BF55FC">
        <w:rPr>
          <w:rFonts w:ascii="Arial" w:hAnsi="Arial" w:cs="Arial"/>
          <w:sz w:val="24"/>
          <w:szCs w:val="24"/>
          <w:lang w:val="tt"/>
        </w:rPr>
        <w:t>ы вазифаи зат:</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дәүләт һәм муниципаль хезмәтләр күрсәтү өчен билгеләнгән автоматлаштырылган мәгълүмат системасы документларын алып баруның өстәмә системасында муниципаль хезмәт күрсәтү нәтиҗәләре турында белешмәләрне теркәү журналында, Орган җитәкчесе кул к</w:t>
      </w:r>
      <w:r w:rsidRPr="00BF55FC">
        <w:rPr>
          <w:rFonts w:ascii="Arial" w:hAnsi="Arial" w:cs="Arial"/>
          <w:sz w:val="24"/>
          <w:szCs w:val="24"/>
          <w:lang w:val="tt"/>
        </w:rPr>
        <w:t>уйган килешүне теркәүне һәм кертүне тәэмин итә;</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гариза бирүчегә имзалган килешү бирә.</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 xml:space="preserve">Мөрәҗәгать итүче өч нөсхәдә шартнамәгә кул куя һәм муниципаль хезмәт күрсәтү нәтиҗәсен әзерләү өчен җаваплы вазыйфаи затка тапшыра </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 xml:space="preserve">Муниципаль хезмәт күрсәтү нәтиҗәсен әзерләү өчен җаваплы вазыйфаи зат, имзаланган шартнамәләрне алып, мөрәҗәгать итүчегә имзалар өчен шартнамәнең өч нөсхәсен бирә. Килешүне имзалаганнан соң, мөрәҗәгать итүчегә шартнамәнең бер нөсхәсен бирә. </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Әлеге</w:t>
      </w:r>
      <w:r w:rsidRPr="00BF55FC">
        <w:rPr>
          <w:rFonts w:ascii="Arial" w:hAnsi="Arial" w:cs="Arial"/>
          <w:sz w:val="24"/>
          <w:szCs w:val="24"/>
          <w:lang w:val="tt"/>
        </w:rPr>
        <w:t xml:space="preserve"> пункт бе</w:t>
      </w:r>
      <w:r w:rsidRPr="00BF55FC">
        <w:rPr>
          <w:rFonts w:ascii="Arial" w:hAnsi="Arial" w:cs="Arial"/>
          <w:sz w:val="24"/>
          <w:szCs w:val="24"/>
          <w:lang w:val="tt"/>
        </w:rPr>
        <w:t>лән билгеләнә торган процедуралар гариза бирүче килгән көнне башкарыла.</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Административ процедураларны үтәү нәтиҗәләре: мөрәҗәгать итүчегә бирелгән шартнамә.</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3.7.3. Муниципаль хезмәт күрсәтү нәтиҗәсен бирү (җибәрү) тәртибе:</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3.7.3.1. Гариза бирүче, муниципаль</w:t>
      </w:r>
      <w:r w:rsidRPr="00BF55FC">
        <w:rPr>
          <w:rFonts w:ascii="Arial" w:hAnsi="Arial" w:cs="Arial"/>
          <w:sz w:val="24"/>
          <w:szCs w:val="24"/>
          <w:lang w:val="tt"/>
        </w:rPr>
        <w:t xml:space="preserve"> хезмәт нәтиҗәсен сорап, күпфункцияле үзәккә мөрәҗәгать иткәндә, күпфункцияле үзәк хезмәткәре муниципаль хезмәт нәтиҗәсен электрон документның кәгазь нөсхәсе рәвешендә гариза бирүчегә бирә. Гариза бирүченең таләбе буенча электрон документның кәгазь нөсхәсе</w:t>
      </w:r>
      <w:r w:rsidRPr="00BF55FC">
        <w:rPr>
          <w:rFonts w:ascii="Arial" w:hAnsi="Arial" w:cs="Arial"/>
          <w:sz w:val="24"/>
          <w:szCs w:val="24"/>
          <w:lang w:val="tt"/>
        </w:rPr>
        <w:t xml:space="preserve"> белән бергә аңа электрон документның күчерелмә мәгълүмат чыганагына яздырылган нөсхәсе </w:t>
      </w:r>
      <w:r w:rsidRPr="00BF55FC">
        <w:rPr>
          <w:rFonts w:ascii="Arial" w:hAnsi="Arial" w:cs="Arial"/>
          <w:sz w:val="24"/>
          <w:szCs w:val="24"/>
          <w:lang w:val="tt"/>
        </w:rPr>
        <w:lastRenderedPageBreak/>
        <w:t>бирелә яки электрон документ нөсхәсе гариза бирүче адресына электрон почта аша җибәрелә. Мәгълүматны күчерелмә чыганакка яздырганда яки электрон документның кәгазь чыга</w:t>
      </w:r>
      <w:r w:rsidRPr="00BF55FC">
        <w:rPr>
          <w:rFonts w:ascii="Arial" w:hAnsi="Arial" w:cs="Arial"/>
          <w:sz w:val="24"/>
          <w:szCs w:val="24"/>
          <w:lang w:val="tt"/>
        </w:rPr>
        <w:t xml:space="preserve">нактагы нөсхәсен төзү өчен нигез булган электрон документ нөсхәсен электрон почта аша җибәргәндә, әлеге электрон документ нөсхәсенең электрон документның кәгазь чыганактагы нөсхәсе белән тәңгәллеге вәкаләтле хезмәткәр тарафыннан көчәйтелгән квалификацияле </w:t>
      </w:r>
      <w:r w:rsidRPr="00BF55FC">
        <w:rPr>
          <w:rFonts w:ascii="Arial" w:hAnsi="Arial" w:cs="Arial"/>
          <w:sz w:val="24"/>
          <w:szCs w:val="24"/>
          <w:lang w:val="tt"/>
        </w:rPr>
        <w:t xml:space="preserve">электрон имза белән раслана. </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Әлеге</w:t>
      </w:r>
      <w:r w:rsidRPr="00BF55FC">
        <w:rPr>
          <w:rFonts w:ascii="Arial" w:hAnsi="Arial" w:cs="Arial"/>
          <w:sz w:val="24"/>
          <w:szCs w:val="24"/>
          <w:lang w:val="tt"/>
        </w:rPr>
        <w:t xml:space="preserve"> пункт белән билгеләнә торган административ процедуралар гариза бирүче килгән көнне күпфункцияле үзәкнең хезмәт регламентында күрсәтелгән вакыт эчендә чират тәртибендә гамәлгә ашырыла.</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Административ процедураларны башкару</w:t>
      </w:r>
      <w:r w:rsidRPr="00BF55FC">
        <w:rPr>
          <w:rFonts w:ascii="Arial" w:hAnsi="Arial" w:cs="Arial"/>
          <w:sz w:val="24"/>
          <w:szCs w:val="24"/>
          <w:lang w:val="tt"/>
        </w:rPr>
        <w:t xml:space="preserve"> нәтиҗәләре: муниципаль хезмәт күрсәтү нәтиҗәсен бирү фактын күпфункцияле үзәкнең автоматлаштырылган мәгълүмат системасында теркәү, гариза бирүчегә бирелгән муниципаль хезмәт күрсәтү нәтиҗәсе.</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3.7.3.2. Мөрәҗәгать итүчегә Бердәм, Республика порталы аша муни</w:t>
      </w:r>
      <w:r w:rsidRPr="00BF55FC">
        <w:rPr>
          <w:rFonts w:ascii="Arial" w:hAnsi="Arial" w:cs="Arial"/>
          <w:sz w:val="24"/>
          <w:szCs w:val="24"/>
          <w:lang w:val="tt"/>
        </w:rPr>
        <w:t>ципаль хезмәт нәтиҗәсен сорап мөрәҗәгать иткәндә, мөрәҗәгать итүчегә шәхси кабинетына автомат рәвештә муниципаль хезмәт күрсәтү нәтиҗәсе булган, Орган (Орган) вәкаләтле вазыйфаи затының көчәйтелгән квалификацияле электрон имзасы куелган документның электро</w:t>
      </w:r>
      <w:r w:rsidRPr="00BF55FC">
        <w:rPr>
          <w:rFonts w:ascii="Arial" w:hAnsi="Arial" w:cs="Arial"/>
          <w:sz w:val="24"/>
          <w:szCs w:val="24"/>
          <w:lang w:val="tt"/>
        </w:rPr>
        <w:t xml:space="preserve">н образы җибәрелә. </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Әлеге</w:t>
      </w:r>
      <w:r w:rsidRPr="00BF55FC">
        <w:rPr>
          <w:rFonts w:ascii="Arial" w:hAnsi="Arial" w:cs="Arial"/>
          <w:sz w:val="24"/>
          <w:szCs w:val="24"/>
          <w:lang w:val="tt"/>
        </w:rPr>
        <w:t xml:space="preserve"> пунктта билгеләнә торган административ процедуралар муниципаль хезмәт күрсәтүне (күрсәтүне кире кагуны) раслый торган документны имзалау көнендә Органдагы вәкаләтле вазифаи зат (Орган) тарафыннан башкарыла.</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Әлеге</w:t>
      </w:r>
      <w:r w:rsidRPr="00BF55FC">
        <w:rPr>
          <w:rFonts w:ascii="Arial" w:hAnsi="Arial" w:cs="Arial"/>
          <w:sz w:val="24"/>
          <w:szCs w:val="24"/>
          <w:lang w:val="tt"/>
        </w:rPr>
        <w:t xml:space="preserve"> пунктның беренче </w:t>
      </w:r>
      <w:r w:rsidRPr="00BF55FC">
        <w:rPr>
          <w:rFonts w:ascii="Arial" w:hAnsi="Arial" w:cs="Arial"/>
          <w:sz w:val="24"/>
          <w:szCs w:val="24"/>
          <w:lang w:val="tt"/>
        </w:rPr>
        <w:t>абзацында күрсәтелгән гаризаны монополиягә каршы органга җибәргәндә, муниципаль хезмәт күрсәтү сроклары монополиягә каршы орган карары теркәлгән көнгә кадәр Монополиягә каршы органга муниципаль преференция бирүгә ризалык бирү турында гариза җибәрелгән көнн</w:t>
      </w:r>
      <w:r w:rsidRPr="00BF55FC">
        <w:rPr>
          <w:rFonts w:ascii="Arial" w:hAnsi="Arial" w:cs="Arial"/>
          <w:sz w:val="24"/>
          <w:szCs w:val="24"/>
          <w:lang w:val="tt"/>
        </w:rPr>
        <w:t>ән</w:t>
      </w:r>
      <w:r w:rsidRPr="00BF55FC">
        <w:rPr>
          <w:rFonts w:ascii="Arial" w:hAnsi="Arial" w:cs="Arial"/>
          <w:sz w:val="24"/>
          <w:szCs w:val="24"/>
          <w:lang w:val="tt"/>
        </w:rPr>
        <w:t xml:space="preserve"> алып чорга туктатып торыла.</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3.7.3.3. Гариза бирүче муниципаль хезмәт нәтиҗәсен сорап Органга мөрәҗәгать иткәндә, документларны бирү (җибәрү) өчен җаваплы вазифаи зат гариза бирүчегә муниципаль хезмәт нәтиҗәсен бирә. Гариза бирүченең таләбе буенча электр</w:t>
      </w:r>
      <w:r w:rsidRPr="00BF55FC">
        <w:rPr>
          <w:rFonts w:ascii="Arial" w:hAnsi="Arial" w:cs="Arial"/>
          <w:sz w:val="24"/>
          <w:szCs w:val="24"/>
          <w:lang w:val="tt"/>
        </w:rPr>
        <w:t xml:space="preserve">он документның кәгазь нөсхәсе белән бергә аңа электрон документның күчерелмә мәгълүмат чыганагына яздырылган нөсхәсе бирелә яки электрон документ нөсхәсе гариза бирүче адресына электрон почта аша җибәрелә.  </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Әлеге</w:t>
      </w:r>
      <w:r w:rsidRPr="00BF55FC">
        <w:rPr>
          <w:rFonts w:ascii="Arial" w:hAnsi="Arial" w:cs="Arial"/>
          <w:sz w:val="24"/>
          <w:szCs w:val="24"/>
          <w:lang w:val="tt"/>
        </w:rPr>
        <w:t xml:space="preserve"> пункт белән билгеләнә торган административ</w:t>
      </w:r>
      <w:r w:rsidRPr="00BF55FC">
        <w:rPr>
          <w:rFonts w:ascii="Arial" w:hAnsi="Arial" w:cs="Arial"/>
          <w:sz w:val="24"/>
          <w:szCs w:val="24"/>
          <w:lang w:val="tt"/>
        </w:rPr>
        <w:t xml:space="preserve"> процедуралар, мөрәҗәгать итүче килгән көнне, Органның Эчке хезмәт тәртибе кагыйдәләре нигезендә, чират тәртибендә гамәлгә ашырыла.</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Процедураларны башкару нәтиҗәсе: дәүләт һәм муниципаль хезмәтләр күрсәтү өчен билгеләнгән автоматлаштырылган мәгълүмат систе</w:t>
      </w:r>
      <w:r w:rsidRPr="00BF55FC">
        <w:rPr>
          <w:rFonts w:ascii="Arial" w:hAnsi="Arial" w:cs="Arial"/>
          <w:sz w:val="24"/>
          <w:szCs w:val="24"/>
          <w:lang w:val="tt"/>
        </w:rPr>
        <w:t xml:space="preserve">масында муниципаль хезмәт күрсәтү нәтиҗәсен бирү фактын теркәү.    </w:t>
      </w:r>
    </w:p>
    <w:p w:rsidR="00DC73EF" w:rsidRPr="00F61E17" w:rsidRDefault="00DC73EF" w:rsidP="00DC73EF">
      <w:pPr>
        <w:ind w:firstLine="709"/>
        <w:jc w:val="both"/>
        <w:rPr>
          <w:rFonts w:ascii="Arial" w:hAnsi="Arial" w:cs="Arial"/>
          <w:sz w:val="24"/>
          <w:szCs w:val="24"/>
          <w:lang w:val="tt"/>
        </w:rPr>
      </w:pPr>
    </w:p>
    <w:p w:rsidR="00DC73EF" w:rsidRPr="00F61E17" w:rsidRDefault="005519BD" w:rsidP="00F61E17">
      <w:pPr>
        <w:jc w:val="center"/>
        <w:rPr>
          <w:rFonts w:ascii="Arial" w:hAnsi="Arial" w:cs="Arial"/>
          <w:sz w:val="24"/>
          <w:szCs w:val="24"/>
          <w:lang w:val="tt"/>
        </w:rPr>
      </w:pPr>
      <w:r w:rsidRPr="00BF55FC">
        <w:rPr>
          <w:rFonts w:ascii="Arial" w:hAnsi="Arial" w:cs="Arial"/>
          <w:sz w:val="24"/>
          <w:szCs w:val="24"/>
          <w:lang w:val="tt"/>
        </w:rPr>
        <w:lastRenderedPageBreak/>
        <w:t>3.8. Техник хаталарны төзәтү</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3.8.1. Муниципаль хезмәт күрсәтү нәтиҗәсе булган документта техник хата ачыкланган очракта, гариза бирүче Органга түбәндәге документларны юллый:</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 xml:space="preserve">техник </w:t>
      </w:r>
      <w:r w:rsidRPr="00BF55FC">
        <w:rPr>
          <w:rFonts w:ascii="Arial" w:hAnsi="Arial" w:cs="Arial"/>
          <w:sz w:val="24"/>
          <w:szCs w:val="24"/>
          <w:lang w:val="tt"/>
        </w:rPr>
        <w:t>хатаны төзәтү турында гариза (әлеге административ регламентка 4 нче кушымта);</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гариза бирүчегә муниципаль хезмәт күрсәтү нәтиҗәсе буларак тапшырылган, техник хатасы булган документ;</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 xml:space="preserve">техник хаталар булуны дәлилли торган, юридик көчкә ия документлар. </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Техника</w:t>
      </w:r>
      <w:r w:rsidRPr="00BF55FC">
        <w:rPr>
          <w:rFonts w:ascii="Arial" w:hAnsi="Arial" w:cs="Arial"/>
          <w:sz w:val="24"/>
          <w:szCs w:val="24"/>
          <w:lang w:val="tt"/>
        </w:rPr>
        <w:t xml:space="preserve">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Бердәм, Республика порталы яисә КФҮ аша тапшырыла.</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3.8.2. Док</w:t>
      </w:r>
      <w:r w:rsidRPr="00BF55FC">
        <w:rPr>
          <w:rFonts w:ascii="Arial" w:hAnsi="Arial" w:cs="Arial"/>
          <w:sz w:val="24"/>
          <w:szCs w:val="24"/>
          <w:lang w:val="tt"/>
        </w:rPr>
        <w:t>ументлар кабул итү өчен җаваплы вазифаи зат техник хатаны төзәтү турында гаризаны кабул итә, беркетелгән документлар белән гаризаны терки һәм аларны документларны эшкәртү өчен җаваплы вазифаи затка тапшыра.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Әлеге</w:t>
      </w:r>
      <w:r w:rsidRPr="00BF55FC">
        <w:rPr>
          <w:rFonts w:ascii="Arial" w:hAnsi="Arial" w:cs="Arial"/>
          <w:sz w:val="24"/>
          <w:szCs w:val="24"/>
          <w:lang w:val="tt"/>
        </w:rPr>
        <w:t xml:space="preserve"> пункт белән билгеләнә торган административ </w:t>
      </w:r>
      <w:r w:rsidRPr="00BF55FC">
        <w:rPr>
          <w:rFonts w:ascii="Arial" w:hAnsi="Arial" w:cs="Arial"/>
          <w:sz w:val="24"/>
          <w:szCs w:val="24"/>
          <w:lang w:val="tt"/>
        </w:rPr>
        <w:t xml:space="preserve">процедуралар гариза теркәлгән көннән алып бер эш көне эчендә гамәлгә ашырыла.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 xml:space="preserve">Административ  процедураларны башкару нәтиҗәләре –  карап тикшерү өчен документларны эшкәртү өчен җаваплы вазифаи затка җибәрелгән кабул ителгән һәм теркәлгән гариза.  </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3.8.3. Д</w:t>
      </w:r>
      <w:r w:rsidRPr="00BF55FC">
        <w:rPr>
          <w:rFonts w:ascii="Arial" w:hAnsi="Arial" w:cs="Arial"/>
          <w:sz w:val="24"/>
          <w:szCs w:val="24"/>
          <w:lang w:val="tt"/>
        </w:rPr>
        <w:t>окументларны эшкәртү өчен җаваплы вазыйфаи зат документларны карый һәм муниципаль хезмәт күрсәтү нәтиҗәсе булган документка төзәтмәләр кертү максатыннан административ регламентның 3.5 пунктында каралган процедураларны башкара һәм  төзәтелгән документны мөр</w:t>
      </w:r>
      <w:r w:rsidRPr="00BF55FC">
        <w:rPr>
          <w:rFonts w:ascii="Arial" w:hAnsi="Arial" w:cs="Arial"/>
          <w:sz w:val="24"/>
          <w:szCs w:val="24"/>
          <w:lang w:val="tt"/>
        </w:rPr>
        <w:t>әҗәгать</w:t>
      </w:r>
      <w:r w:rsidRPr="00BF55FC">
        <w:rPr>
          <w:rFonts w:ascii="Arial" w:hAnsi="Arial" w:cs="Arial"/>
          <w:sz w:val="24"/>
          <w:szCs w:val="24"/>
          <w:lang w:val="tt"/>
        </w:rPr>
        <w:t xml:space="preserve"> итүчегә (вәкаләтле вәкилгә) шәхсән гариза бирүчедән (вәкаләтле вәкилдән) документның оригиналын алуга кул кую өчен бирә,  яисә мөрәҗәгать итүчегә техник хата булган документның оригиналын Органга биргәндә документ алу мөмкинлеге турында почта аша (</w:t>
      </w:r>
      <w:r w:rsidRPr="00BF55FC">
        <w:rPr>
          <w:rFonts w:ascii="Arial" w:hAnsi="Arial" w:cs="Arial"/>
          <w:sz w:val="24"/>
          <w:szCs w:val="24"/>
          <w:lang w:val="tt"/>
        </w:rPr>
        <w:t>электрон почта аша) хат җибәрә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Әлеге</w:t>
      </w:r>
      <w:r w:rsidRPr="00BF55FC">
        <w:rPr>
          <w:rFonts w:ascii="Arial" w:hAnsi="Arial" w:cs="Arial"/>
          <w:sz w:val="24"/>
          <w:szCs w:val="24"/>
          <w:lang w:val="tt"/>
        </w:rPr>
        <w:t xml:space="preserve"> пункт белән билгеләнә торган административ процедуралар техник хата ачыкланганнан соң яки теләсә кайсы кызыксынган заттан җибәрелгән хата турында гариза алынганнан соң ике эш көне эчендә гамәлгә ашырыла.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Административ</w:t>
      </w:r>
      <w:r w:rsidRPr="00BF55FC">
        <w:rPr>
          <w:rFonts w:ascii="Arial" w:hAnsi="Arial" w:cs="Arial"/>
          <w:sz w:val="24"/>
          <w:szCs w:val="24"/>
          <w:lang w:val="tt"/>
        </w:rPr>
        <w:t xml:space="preserve"> процедураларны башкару нәтиҗәсе: гариза бирүчегә тапшырылган (җибәрелгән) документ.</w:t>
      </w:r>
    </w:p>
    <w:p w:rsidR="00DC73EF" w:rsidRPr="00BF55FC" w:rsidRDefault="00DC73EF" w:rsidP="00DC73EF">
      <w:pPr>
        <w:pStyle w:val="ConsPlusNonformat"/>
        <w:ind w:right="-1" w:firstLine="709"/>
        <w:jc w:val="center"/>
        <w:rPr>
          <w:rFonts w:ascii="Arial" w:hAnsi="Arial" w:cs="Arial"/>
          <w:sz w:val="24"/>
          <w:szCs w:val="24"/>
        </w:rPr>
      </w:pPr>
    </w:p>
    <w:p w:rsidR="00DC73EF" w:rsidRPr="00BF55FC" w:rsidRDefault="005519BD" w:rsidP="00DC73EF">
      <w:pPr>
        <w:pStyle w:val="ConsPlusNonformat"/>
        <w:tabs>
          <w:tab w:val="left" w:pos="9781"/>
        </w:tabs>
        <w:ind w:right="-1" w:firstLine="709"/>
        <w:jc w:val="center"/>
        <w:rPr>
          <w:rFonts w:ascii="Arial" w:hAnsi="Arial" w:cs="Arial"/>
          <w:sz w:val="24"/>
          <w:szCs w:val="24"/>
        </w:rPr>
      </w:pPr>
      <w:r w:rsidRPr="00BF55FC">
        <w:rPr>
          <w:rFonts w:ascii="Arial" w:hAnsi="Arial" w:cs="Arial"/>
          <w:sz w:val="24"/>
          <w:szCs w:val="24"/>
          <w:lang w:val="tt"/>
        </w:rPr>
        <w:t>4. Муниципаль хезмәтләр күрсәтүне контрольдә тоту тәртибе һәм формалары</w:t>
      </w:r>
    </w:p>
    <w:p w:rsidR="00DC73EF" w:rsidRPr="00BF55FC" w:rsidRDefault="00DC73EF" w:rsidP="00DC73EF">
      <w:pPr>
        <w:pStyle w:val="ConsPlusNonformat"/>
        <w:ind w:right="-1" w:firstLine="709"/>
        <w:jc w:val="both"/>
        <w:rPr>
          <w:rFonts w:ascii="Arial" w:hAnsi="Arial" w:cs="Arial"/>
          <w:sz w:val="24"/>
          <w:szCs w:val="24"/>
        </w:rPr>
      </w:pPr>
    </w:p>
    <w:p w:rsidR="00DC73EF" w:rsidRPr="00BF55FC" w:rsidRDefault="005519BD" w:rsidP="00DC73EF">
      <w:pPr>
        <w:pStyle w:val="ConsPlusNonformat"/>
        <w:ind w:right="-1"/>
        <w:jc w:val="center"/>
        <w:rPr>
          <w:rFonts w:ascii="Arial" w:hAnsi="Arial" w:cs="Arial"/>
          <w:sz w:val="24"/>
          <w:szCs w:val="24"/>
        </w:rPr>
      </w:pPr>
      <w:r w:rsidRPr="00BF55FC">
        <w:rPr>
          <w:rFonts w:ascii="Arial" w:hAnsi="Arial" w:cs="Arial"/>
          <w:sz w:val="24"/>
          <w:szCs w:val="24"/>
          <w:lang w:val="tt"/>
        </w:rPr>
        <w:lastRenderedPageBreak/>
        <w:t>4.1. Җаваплы вазыйфаи затлар тарафыннан административ регламент нигезләмәләрен һәм муниципаль хез</w:t>
      </w:r>
      <w:r w:rsidRPr="00BF55FC">
        <w:rPr>
          <w:rFonts w:ascii="Arial" w:hAnsi="Arial" w:cs="Arial"/>
          <w:sz w:val="24"/>
          <w:szCs w:val="24"/>
          <w:lang w:val="tt"/>
        </w:rPr>
        <w:t>мәт күрсәтүгә таләпләрне билгели торган башка норматив хокукый актларны үтәүне һәм үтәүне, шулай ук алар тарафыннан карарлар кабул итүне агымдагы контрольне гамәлгә ашыру тәртибе</w:t>
      </w:r>
    </w:p>
    <w:p w:rsidR="00DC73EF" w:rsidRPr="00BF55FC" w:rsidRDefault="00DC73EF" w:rsidP="00DC73EF">
      <w:pPr>
        <w:pStyle w:val="ConsPlusNonformat"/>
        <w:ind w:right="-1"/>
        <w:jc w:val="center"/>
        <w:rPr>
          <w:rFonts w:ascii="Arial" w:hAnsi="Arial" w:cs="Arial"/>
          <w:sz w:val="24"/>
          <w:szCs w:val="24"/>
        </w:rPr>
      </w:pPr>
    </w:p>
    <w:p w:rsidR="00DC73EF" w:rsidRPr="00BF55FC" w:rsidRDefault="005519BD" w:rsidP="00DC73EF">
      <w:pPr>
        <w:pStyle w:val="ConsPlusNonformat"/>
        <w:ind w:right="-1" w:firstLine="709"/>
        <w:jc w:val="both"/>
        <w:rPr>
          <w:rFonts w:ascii="Arial" w:hAnsi="Arial" w:cs="Arial"/>
          <w:sz w:val="24"/>
          <w:szCs w:val="24"/>
        </w:rPr>
      </w:pPr>
      <w:r w:rsidRPr="00BF55FC">
        <w:rPr>
          <w:rFonts w:ascii="Arial" w:hAnsi="Arial" w:cs="Arial"/>
          <w:sz w:val="24"/>
          <w:szCs w:val="24"/>
          <w:lang w:val="tt"/>
        </w:rPr>
        <w:t xml:space="preserve">Муниципаль хезмәт күрсәтүнең тулылыгын һәм сыйфатын контрольдә тоту гариза </w:t>
      </w:r>
      <w:r w:rsidRPr="00BF55FC">
        <w:rPr>
          <w:rFonts w:ascii="Arial" w:hAnsi="Arial" w:cs="Arial"/>
          <w:sz w:val="24"/>
          <w:szCs w:val="24"/>
          <w:lang w:val="tt"/>
        </w:rPr>
        <w:t>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органындагы вазифаи затларның гамәлләренә (гамәл кылмавына) карата карарлар әзерләүне үз эченә ала.</w:t>
      </w:r>
    </w:p>
    <w:p w:rsidR="00DC73EF" w:rsidRPr="00BF55FC" w:rsidRDefault="005519BD" w:rsidP="00DC73EF">
      <w:pPr>
        <w:pStyle w:val="ConsPlusNonformat"/>
        <w:ind w:right="-1" w:firstLine="709"/>
        <w:jc w:val="both"/>
        <w:rPr>
          <w:rFonts w:ascii="Arial" w:hAnsi="Arial" w:cs="Arial"/>
          <w:sz w:val="24"/>
          <w:szCs w:val="24"/>
        </w:rPr>
      </w:pPr>
      <w:r w:rsidRPr="00BF55FC">
        <w:rPr>
          <w:rFonts w:ascii="Arial" w:hAnsi="Arial" w:cs="Arial"/>
          <w:sz w:val="24"/>
          <w:szCs w:val="24"/>
          <w:lang w:val="tt"/>
        </w:rPr>
        <w:t>Административ п</w:t>
      </w:r>
      <w:r w:rsidRPr="00BF55FC">
        <w:rPr>
          <w:rFonts w:ascii="Arial" w:hAnsi="Arial" w:cs="Arial"/>
          <w:sz w:val="24"/>
          <w:szCs w:val="24"/>
          <w:lang w:val="tt"/>
        </w:rPr>
        <w:t>роцедураларның үтәлешен контрольдә тоту формалары:</w:t>
      </w:r>
    </w:p>
    <w:p w:rsidR="00DC73EF" w:rsidRPr="00BF55FC" w:rsidRDefault="005519BD" w:rsidP="00DC73EF">
      <w:pPr>
        <w:pStyle w:val="ConsPlusNonformat"/>
        <w:ind w:right="-1" w:firstLine="709"/>
        <w:jc w:val="both"/>
        <w:rPr>
          <w:rFonts w:ascii="Arial" w:hAnsi="Arial" w:cs="Arial"/>
          <w:sz w:val="24"/>
          <w:szCs w:val="24"/>
        </w:rPr>
      </w:pPr>
      <w:r w:rsidRPr="00BF55FC">
        <w:rPr>
          <w:rFonts w:ascii="Arial" w:hAnsi="Arial" w:cs="Arial"/>
          <w:sz w:val="24"/>
          <w:szCs w:val="24"/>
          <w:lang w:val="tt"/>
        </w:rPr>
        <w:t>1) муниципаль хезмәт күрсәтү буенча документ проектларын тикшерү һәм килештерү;</w:t>
      </w:r>
    </w:p>
    <w:p w:rsidR="00DC73EF" w:rsidRPr="00BF55FC" w:rsidRDefault="005519BD" w:rsidP="00DC73EF">
      <w:pPr>
        <w:pStyle w:val="ConsPlusNonformat"/>
        <w:ind w:right="-1" w:firstLine="709"/>
        <w:jc w:val="both"/>
        <w:rPr>
          <w:rFonts w:ascii="Arial" w:hAnsi="Arial" w:cs="Arial"/>
          <w:sz w:val="24"/>
          <w:szCs w:val="24"/>
        </w:rPr>
      </w:pPr>
      <w:r w:rsidRPr="00BF55FC">
        <w:rPr>
          <w:rFonts w:ascii="Arial" w:hAnsi="Arial" w:cs="Arial"/>
          <w:sz w:val="24"/>
          <w:szCs w:val="24"/>
          <w:lang w:val="tt"/>
        </w:rPr>
        <w:t>2) эш башкаруны алып бару буенча билгеләнгән тәртиптә тикшерүләр уздыру;</w:t>
      </w:r>
    </w:p>
    <w:p w:rsidR="00DC73EF" w:rsidRPr="00BF55FC" w:rsidRDefault="005519BD" w:rsidP="00DC73EF">
      <w:pPr>
        <w:pStyle w:val="ConsPlusNonformat"/>
        <w:ind w:right="-1" w:firstLine="709"/>
        <w:jc w:val="both"/>
        <w:rPr>
          <w:rFonts w:ascii="Arial" w:hAnsi="Arial" w:cs="Arial"/>
          <w:sz w:val="24"/>
          <w:szCs w:val="24"/>
        </w:rPr>
      </w:pPr>
      <w:r w:rsidRPr="00BF55FC">
        <w:rPr>
          <w:rFonts w:ascii="Arial" w:hAnsi="Arial" w:cs="Arial"/>
          <w:sz w:val="24"/>
          <w:szCs w:val="24"/>
          <w:lang w:val="tt"/>
        </w:rPr>
        <w:t>3) муниципаль хезмәт күрсәтү процедураларының үтәлеш</w:t>
      </w:r>
      <w:r w:rsidRPr="00BF55FC">
        <w:rPr>
          <w:rFonts w:ascii="Arial" w:hAnsi="Arial" w:cs="Arial"/>
          <w:sz w:val="24"/>
          <w:szCs w:val="24"/>
          <w:lang w:val="tt"/>
        </w:rPr>
        <w:t>е буенча билгеләнгән тәртиптә контроль тикшерүләр уздыру.</w:t>
      </w:r>
    </w:p>
    <w:p w:rsidR="00DC73EF" w:rsidRPr="00BF55FC" w:rsidRDefault="005519BD" w:rsidP="00DC73EF">
      <w:pPr>
        <w:pStyle w:val="ConsPlusNonformat"/>
        <w:ind w:right="-1" w:firstLine="709"/>
        <w:jc w:val="both"/>
        <w:rPr>
          <w:rFonts w:ascii="Arial" w:hAnsi="Arial" w:cs="Arial"/>
          <w:sz w:val="24"/>
          <w:szCs w:val="24"/>
        </w:rPr>
      </w:pPr>
      <w:r w:rsidRPr="00BF55FC">
        <w:rPr>
          <w:rFonts w:ascii="Arial" w:hAnsi="Arial" w:cs="Arial"/>
          <w:sz w:val="24"/>
          <w:szCs w:val="24"/>
          <w:lang w:val="tt"/>
        </w:rPr>
        <w:t>Агымдагы контрольдә тоту максатыннан электрон мәгълүматлар базасында булган белешмәләр, хезмәт корреспонденциясе, административ процедураларны башкаручы вазифаи затлар тарафыннан телдән һәм язмача б</w:t>
      </w:r>
      <w:r w:rsidRPr="00BF55FC">
        <w:rPr>
          <w:rFonts w:ascii="Arial" w:hAnsi="Arial" w:cs="Arial"/>
          <w:sz w:val="24"/>
          <w:szCs w:val="24"/>
          <w:lang w:val="tt"/>
        </w:rPr>
        <w:t>ирелгән мәгълүмат, тиешле документларны исәпкә алу журналлары һәм башка мәгълүмат кулланыла.</w:t>
      </w:r>
    </w:p>
    <w:p w:rsidR="00DC73EF" w:rsidRPr="00BF55FC" w:rsidRDefault="005519BD" w:rsidP="00DC73EF">
      <w:pPr>
        <w:pStyle w:val="ConsPlusNonformat"/>
        <w:ind w:right="-1" w:firstLine="709"/>
        <w:jc w:val="both"/>
        <w:rPr>
          <w:rFonts w:ascii="Arial" w:hAnsi="Arial" w:cs="Arial"/>
          <w:sz w:val="24"/>
          <w:szCs w:val="24"/>
        </w:rPr>
      </w:pPr>
      <w:r w:rsidRPr="00BF55FC">
        <w:rPr>
          <w:rFonts w:ascii="Arial" w:hAnsi="Arial" w:cs="Arial"/>
          <w:sz w:val="24"/>
          <w:szCs w:val="24"/>
          <w:lang w:val="tt"/>
        </w:rPr>
        <w:t>Муниципаль хезмәт күрсәткәндә һәм карарлар кабул иткәндә гамәлләр кылуны контрольдә тоту өчен җирле үзидарә органы җитәкчесенә муниципаль хезмәт күрсәтү нәтиҗәләре</w:t>
      </w:r>
      <w:r w:rsidRPr="00BF55FC">
        <w:rPr>
          <w:rFonts w:ascii="Arial" w:hAnsi="Arial" w:cs="Arial"/>
          <w:sz w:val="24"/>
          <w:szCs w:val="24"/>
          <w:lang w:val="tt"/>
        </w:rPr>
        <w:t xml:space="preserve"> турында белешмәләр бирелә.</w:t>
      </w:r>
    </w:p>
    <w:p w:rsidR="00DC73EF" w:rsidRPr="00BF55FC" w:rsidRDefault="005519BD" w:rsidP="00DC73EF">
      <w:pPr>
        <w:pStyle w:val="ConsPlusNonformat"/>
        <w:ind w:right="-1" w:firstLine="709"/>
        <w:jc w:val="both"/>
        <w:rPr>
          <w:rFonts w:ascii="Arial" w:hAnsi="Arial" w:cs="Arial"/>
          <w:sz w:val="24"/>
          <w:szCs w:val="24"/>
        </w:rPr>
      </w:pPr>
      <w:r w:rsidRPr="00BF55FC">
        <w:rPr>
          <w:rFonts w:ascii="Arial" w:hAnsi="Arial" w:cs="Arial"/>
          <w:sz w:val="24"/>
          <w:szCs w:val="24"/>
          <w:lang w:val="tt"/>
        </w:rPr>
        <w:t>Административ процедураларны башкару вакытын, эзлеклелеген һәм эчтәлеген бозу очраклары һәм сәбәпләре турында вазифаи затлар муниципаль хезмәт күрсәтә торган орган җитәкчесенә кичекмәстән хәбәр итәләр, шулай ук хокук бозуларны б</w:t>
      </w:r>
      <w:r w:rsidRPr="00BF55FC">
        <w:rPr>
          <w:rFonts w:ascii="Arial" w:hAnsi="Arial" w:cs="Arial"/>
          <w:sz w:val="24"/>
          <w:szCs w:val="24"/>
          <w:lang w:val="tt"/>
        </w:rPr>
        <w:t>етерү буенча ашыгыч чаралар күрәләр.</w:t>
      </w:r>
    </w:p>
    <w:p w:rsidR="00DC73EF" w:rsidRPr="00BF55FC" w:rsidRDefault="005519BD" w:rsidP="00DC73EF">
      <w:pPr>
        <w:pStyle w:val="ConsPlusNonformat"/>
        <w:ind w:right="-1" w:firstLine="709"/>
        <w:jc w:val="both"/>
        <w:rPr>
          <w:rFonts w:ascii="Arial" w:hAnsi="Arial" w:cs="Arial"/>
          <w:sz w:val="24"/>
          <w:szCs w:val="24"/>
        </w:rPr>
      </w:pPr>
      <w:r w:rsidRPr="00BF55FC">
        <w:rPr>
          <w:rFonts w:ascii="Arial" w:hAnsi="Arial" w:cs="Arial"/>
          <w:sz w:val="24"/>
          <w:szCs w:val="24"/>
          <w:lang w:val="tt"/>
        </w:rPr>
        <w:t>Муниципаль хезмәт күрсәтү буенча административ процедуралар белән билгеләнгән гамәлләрнең эзлеклелеген үтәүне агымдагы контрольдә тоту җирле үзидарә органы җитәкчесенең муниципаль хезмәт күрсәтү эшен оештыру өчен җавапл</w:t>
      </w:r>
      <w:r w:rsidRPr="00BF55FC">
        <w:rPr>
          <w:rFonts w:ascii="Arial" w:hAnsi="Arial" w:cs="Arial"/>
          <w:sz w:val="24"/>
          <w:szCs w:val="24"/>
          <w:lang w:val="tt"/>
        </w:rPr>
        <w:t>ы урынбасары, муниципаль хезмәт күрсәтү эшен оештыруны гамәлгә ашыра торган бүлек башлыгы тарафыннан башкарыла.</w:t>
      </w:r>
    </w:p>
    <w:p w:rsidR="00DC73EF" w:rsidRPr="00BF55FC" w:rsidRDefault="005519BD" w:rsidP="00DC73EF">
      <w:pPr>
        <w:pStyle w:val="ConsPlusNonformat"/>
        <w:ind w:right="-1" w:firstLine="709"/>
        <w:jc w:val="both"/>
        <w:rPr>
          <w:rFonts w:ascii="Arial" w:hAnsi="Arial" w:cs="Arial"/>
          <w:sz w:val="24"/>
          <w:szCs w:val="24"/>
        </w:rPr>
      </w:pPr>
      <w:r w:rsidRPr="00BF55FC">
        <w:rPr>
          <w:rFonts w:ascii="Arial" w:hAnsi="Arial" w:cs="Arial"/>
          <w:sz w:val="24"/>
          <w:szCs w:val="24"/>
          <w:lang w:val="tt"/>
        </w:rPr>
        <w:t>Агымдагы контрольне гамәлгә ашыручы вазифаи затлар исемлеге җирле үзидарә органнарының структур бүлекчәләре турындагы нигезләмәләр һәм вазифаи р</w:t>
      </w:r>
      <w:r w:rsidRPr="00BF55FC">
        <w:rPr>
          <w:rFonts w:ascii="Arial" w:hAnsi="Arial" w:cs="Arial"/>
          <w:sz w:val="24"/>
          <w:szCs w:val="24"/>
          <w:lang w:val="tt"/>
        </w:rPr>
        <w:t>егламентлар белән билгеләнә.</w:t>
      </w:r>
    </w:p>
    <w:p w:rsidR="00DC73EF" w:rsidRPr="00BF55FC" w:rsidRDefault="00DC73EF" w:rsidP="00DC73EF">
      <w:pPr>
        <w:pStyle w:val="ConsPlusNonformat"/>
        <w:ind w:right="-1" w:firstLine="709"/>
        <w:jc w:val="both"/>
        <w:rPr>
          <w:rFonts w:ascii="Arial" w:hAnsi="Arial" w:cs="Arial"/>
          <w:sz w:val="24"/>
          <w:szCs w:val="24"/>
        </w:rPr>
      </w:pPr>
    </w:p>
    <w:p w:rsidR="00DC73EF" w:rsidRPr="00BF55FC" w:rsidRDefault="005519BD" w:rsidP="00DC73EF">
      <w:pPr>
        <w:pStyle w:val="ConsPlusNonformat"/>
        <w:ind w:right="-1"/>
        <w:jc w:val="center"/>
        <w:rPr>
          <w:rFonts w:ascii="Arial" w:hAnsi="Arial" w:cs="Arial"/>
          <w:sz w:val="24"/>
          <w:szCs w:val="24"/>
        </w:rPr>
      </w:pPr>
      <w:r w:rsidRPr="00BF55FC">
        <w:rPr>
          <w:rFonts w:ascii="Arial" w:hAnsi="Arial" w:cs="Arial"/>
          <w:sz w:val="24"/>
          <w:szCs w:val="24"/>
          <w:lang w:val="tt"/>
        </w:rPr>
        <w:t>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w:t>
      </w:r>
      <w:r w:rsidRPr="00BF55FC">
        <w:rPr>
          <w:rFonts w:ascii="Arial" w:hAnsi="Arial" w:cs="Arial"/>
          <w:sz w:val="24"/>
          <w:szCs w:val="24"/>
          <w:lang w:val="tt"/>
        </w:rPr>
        <w:t>ртибе һәм формалары</w:t>
      </w:r>
    </w:p>
    <w:p w:rsidR="00DC73EF" w:rsidRPr="00BF55FC" w:rsidRDefault="00DC73EF" w:rsidP="00DC73EF">
      <w:pPr>
        <w:pStyle w:val="ConsPlusNonformat"/>
        <w:ind w:right="-1"/>
        <w:jc w:val="center"/>
        <w:rPr>
          <w:rFonts w:ascii="Arial" w:hAnsi="Arial" w:cs="Arial"/>
          <w:sz w:val="24"/>
          <w:szCs w:val="24"/>
        </w:rPr>
      </w:pPr>
    </w:p>
    <w:p w:rsidR="00DC73EF" w:rsidRPr="00BF55FC" w:rsidRDefault="005519BD" w:rsidP="00DC73EF">
      <w:pPr>
        <w:ind w:firstLine="709"/>
        <w:rPr>
          <w:rFonts w:ascii="Arial" w:hAnsi="Arial" w:cs="Arial"/>
          <w:sz w:val="24"/>
          <w:szCs w:val="24"/>
        </w:rPr>
      </w:pPr>
      <w:r w:rsidRPr="00BF55FC">
        <w:rPr>
          <w:rFonts w:ascii="Arial" w:hAnsi="Arial" w:cs="Arial"/>
          <w:sz w:val="24"/>
          <w:szCs w:val="24"/>
          <w:lang w:val="tt"/>
        </w:rPr>
        <w:t>4.2.1. Муниципаль хезмәт күрсәтүнең тулылыгын һәм сыйфатын контрольдә тоту түбәндәге формаларда гамәлгә ашырыла:</w:t>
      </w:r>
    </w:p>
    <w:p w:rsidR="00DC73EF" w:rsidRPr="00BF55FC" w:rsidRDefault="005519BD" w:rsidP="00DC73EF">
      <w:pPr>
        <w:ind w:firstLine="709"/>
        <w:rPr>
          <w:rFonts w:ascii="Arial" w:hAnsi="Arial" w:cs="Arial"/>
          <w:sz w:val="24"/>
          <w:szCs w:val="24"/>
        </w:rPr>
      </w:pPr>
      <w:r w:rsidRPr="00BF55FC">
        <w:rPr>
          <w:rFonts w:ascii="Arial" w:hAnsi="Arial" w:cs="Arial"/>
          <w:sz w:val="24"/>
          <w:szCs w:val="24"/>
          <w:lang w:val="tt"/>
        </w:rPr>
        <w:t>1) тикшерүләр үткәрү;</w:t>
      </w:r>
    </w:p>
    <w:p w:rsidR="00DC73EF" w:rsidRPr="00BF55FC" w:rsidRDefault="005519BD" w:rsidP="00DC73EF">
      <w:pPr>
        <w:ind w:firstLine="709"/>
        <w:rPr>
          <w:rFonts w:ascii="Arial" w:hAnsi="Arial" w:cs="Arial"/>
          <w:sz w:val="24"/>
          <w:szCs w:val="24"/>
        </w:rPr>
      </w:pPr>
      <w:r w:rsidRPr="00BF55FC">
        <w:rPr>
          <w:rFonts w:ascii="Arial" w:hAnsi="Arial" w:cs="Arial"/>
          <w:sz w:val="24"/>
          <w:szCs w:val="24"/>
          <w:lang w:val="tt"/>
        </w:rPr>
        <w:t>2) гариза бирүчеләрнең Органның, шулай ук андагы вазифаи затларның, муниципаль хезмәткәрләрнең гамәл</w:t>
      </w:r>
      <w:r w:rsidRPr="00BF55FC">
        <w:rPr>
          <w:rFonts w:ascii="Arial" w:hAnsi="Arial" w:cs="Arial"/>
          <w:sz w:val="24"/>
          <w:szCs w:val="24"/>
          <w:lang w:val="tt"/>
        </w:rPr>
        <w:t>ләренә (гамәл кылмавына) карата шикаятьләрен карап тикшерү.</w:t>
      </w:r>
    </w:p>
    <w:p w:rsidR="00DC73EF" w:rsidRPr="00F61E17" w:rsidRDefault="005519BD" w:rsidP="00DC73EF">
      <w:pPr>
        <w:ind w:firstLine="709"/>
        <w:rPr>
          <w:rFonts w:ascii="Arial" w:hAnsi="Arial" w:cs="Arial"/>
          <w:sz w:val="24"/>
          <w:szCs w:val="24"/>
          <w:lang w:val="tt"/>
        </w:rPr>
      </w:pPr>
      <w:r w:rsidRPr="00BF55FC">
        <w:rPr>
          <w:rFonts w:ascii="Arial" w:hAnsi="Arial" w:cs="Arial"/>
          <w:sz w:val="24"/>
          <w:szCs w:val="24"/>
          <w:lang w:val="tt"/>
        </w:rPr>
        <w:lastRenderedPageBreak/>
        <w:t xml:space="preserve">4.2.2. Муниципаль хезмәт күрсәтүнең тулылыгын һәм сыйфатын контрольдә тоту максатыннан планлы һәм планнан тыш тикшерүләр уздырыла. Планлы тикшерүләрне гамәлгә ашыру тәртибе һәм ешлыгы Органның эш </w:t>
      </w:r>
      <w:r w:rsidRPr="00BF55FC">
        <w:rPr>
          <w:rFonts w:ascii="Arial" w:hAnsi="Arial" w:cs="Arial"/>
          <w:sz w:val="24"/>
          <w:szCs w:val="24"/>
          <w:lang w:val="tt"/>
        </w:rPr>
        <w:t>планы белән билгеләнә. Тикшерү барышында муниципаль хезмәт күрсәтүгә бәйле барлык мәсьәләләр (комплекслы тикшерүләр) яки муниципаль хезмәт күрсәтүгә бәйле аерым мәсьәлә (тематик тикшерүләр) карап тикшерелергә мөмкин. Тикшерү шулай ук гариза бирүченең конкр</w:t>
      </w:r>
      <w:r w:rsidRPr="00BF55FC">
        <w:rPr>
          <w:rFonts w:ascii="Arial" w:hAnsi="Arial" w:cs="Arial"/>
          <w:sz w:val="24"/>
          <w:szCs w:val="24"/>
          <w:lang w:val="tt"/>
        </w:rPr>
        <w:t>ет шикаяте буенча үткәрелергә мөмкин.</w:t>
      </w:r>
    </w:p>
    <w:p w:rsidR="00DC73EF" w:rsidRPr="00F61E17" w:rsidRDefault="005519BD" w:rsidP="00DC73EF">
      <w:pPr>
        <w:ind w:firstLine="709"/>
        <w:rPr>
          <w:rFonts w:ascii="Arial" w:hAnsi="Arial" w:cs="Arial"/>
          <w:sz w:val="24"/>
          <w:szCs w:val="24"/>
          <w:lang w:val="tt"/>
        </w:rPr>
      </w:pPr>
      <w:r w:rsidRPr="00BF55FC">
        <w:rPr>
          <w:rFonts w:ascii="Arial" w:hAnsi="Arial" w:cs="Arial"/>
          <w:sz w:val="24"/>
          <w:szCs w:val="24"/>
          <w:lang w:val="tt"/>
        </w:rPr>
        <w:t>4.2.3. Планнан тыш тикшерүләр административ регламентны элек ачыкланган хокук бозуларны бетерүгә бәйле рәвештә, шулай ук гариза бирүчеләрнең Органның, шулай ук андагы вазифаи затларның, муниципаль хезмәткәрләрнең гамәл</w:t>
      </w:r>
      <w:r w:rsidRPr="00BF55FC">
        <w:rPr>
          <w:rFonts w:ascii="Arial" w:hAnsi="Arial" w:cs="Arial"/>
          <w:sz w:val="24"/>
          <w:szCs w:val="24"/>
          <w:lang w:val="tt"/>
        </w:rPr>
        <w:t>ләренә (гамәл кылмавына) карата шикаятьләре алынган очракта үткәрелә.</w:t>
      </w:r>
    </w:p>
    <w:p w:rsidR="00DC73EF" w:rsidRPr="00F61E17" w:rsidRDefault="005519BD" w:rsidP="00DC73EF">
      <w:pPr>
        <w:ind w:firstLine="709"/>
        <w:rPr>
          <w:rFonts w:ascii="Arial" w:hAnsi="Arial" w:cs="Arial"/>
          <w:sz w:val="24"/>
          <w:szCs w:val="24"/>
          <w:lang w:val="tt"/>
        </w:rPr>
      </w:pPr>
      <w:r w:rsidRPr="00BF55FC">
        <w:rPr>
          <w:rFonts w:ascii="Arial" w:hAnsi="Arial" w:cs="Arial"/>
          <w:sz w:val="24"/>
          <w:szCs w:val="24"/>
          <w:lang w:val="tt"/>
        </w:rPr>
        <w:t>4.2.4. Тикшерү нәтиҗәләре тикшерү акты рәвешендә рәсмиләштерелә, анда ачыкланган җитешсезлекләр һәм аларны бетерү буенча тәкъдимнәр күрсәтелә.</w:t>
      </w:r>
    </w:p>
    <w:p w:rsidR="00DC73EF" w:rsidRPr="00F61E17" w:rsidRDefault="00DC73EF" w:rsidP="00DC73EF">
      <w:pPr>
        <w:pStyle w:val="ConsPlusNonformat"/>
        <w:ind w:right="-1" w:firstLine="709"/>
        <w:jc w:val="both"/>
        <w:rPr>
          <w:rFonts w:ascii="Arial" w:hAnsi="Arial" w:cs="Arial"/>
          <w:sz w:val="24"/>
          <w:szCs w:val="24"/>
          <w:lang w:val="tt"/>
        </w:rPr>
      </w:pPr>
    </w:p>
    <w:p w:rsidR="00DC73EF" w:rsidRPr="00F61E17" w:rsidRDefault="005519BD" w:rsidP="00DC73EF">
      <w:pPr>
        <w:pStyle w:val="ConsPlusNonformat"/>
        <w:ind w:right="-1"/>
        <w:jc w:val="center"/>
        <w:rPr>
          <w:rFonts w:ascii="Arial" w:hAnsi="Arial" w:cs="Arial"/>
          <w:sz w:val="24"/>
          <w:szCs w:val="24"/>
          <w:lang w:val="tt"/>
        </w:rPr>
      </w:pPr>
      <w:r w:rsidRPr="00BF55FC">
        <w:rPr>
          <w:rFonts w:ascii="Arial" w:hAnsi="Arial" w:cs="Arial"/>
          <w:sz w:val="24"/>
          <w:szCs w:val="24"/>
          <w:lang w:val="tt"/>
        </w:rPr>
        <w:t xml:space="preserve">4.3. Муниципаль хезмәт күрсәтә торган </w:t>
      </w:r>
      <w:r w:rsidRPr="00BF55FC">
        <w:rPr>
          <w:rFonts w:ascii="Arial" w:hAnsi="Arial" w:cs="Arial"/>
          <w:sz w:val="24"/>
          <w:szCs w:val="24"/>
          <w:lang w:val="tt"/>
        </w:rPr>
        <w:t>органдагы вазифаи затларның муниципаль хезмәт күрсәтү барышында алар тарафыннан кабул ителә торган (башкарыла торган) карарлары һәм гамәлләре (гамәл кылмавы) өчен җаваплылыгы.</w:t>
      </w:r>
    </w:p>
    <w:p w:rsidR="00DC73EF" w:rsidRPr="00F61E17" w:rsidRDefault="00DC73EF" w:rsidP="00DC73EF">
      <w:pPr>
        <w:pStyle w:val="ConsPlusNonformat"/>
        <w:ind w:right="-1"/>
        <w:jc w:val="center"/>
        <w:rPr>
          <w:rFonts w:ascii="Arial" w:hAnsi="Arial" w:cs="Arial"/>
          <w:sz w:val="24"/>
          <w:szCs w:val="24"/>
          <w:lang w:val="tt"/>
        </w:rPr>
      </w:pPr>
    </w:p>
    <w:p w:rsidR="00DC73EF" w:rsidRPr="00F61E17" w:rsidRDefault="005519BD" w:rsidP="00DC73EF">
      <w:pPr>
        <w:pStyle w:val="ConsPlusNonformat"/>
        <w:ind w:right="-1" w:firstLine="709"/>
        <w:jc w:val="both"/>
        <w:rPr>
          <w:rFonts w:ascii="Arial" w:hAnsi="Arial" w:cs="Arial"/>
          <w:sz w:val="24"/>
          <w:szCs w:val="24"/>
          <w:lang w:val="tt"/>
        </w:rPr>
      </w:pPr>
      <w:r w:rsidRPr="00BF55FC">
        <w:rPr>
          <w:rFonts w:ascii="Arial" w:hAnsi="Arial" w:cs="Arial"/>
          <w:sz w:val="24"/>
          <w:szCs w:val="24"/>
          <w:lang w:val="tt"/>
        </w:rPr>
        <w:t>Үткәрелгән</w:t>
      </w:r>
      <w:r w:rsidRPr="00BF55FC">
        <w:rPr>
          <w:rFonts w:ascii="Arial" w:hAnsi="Arial" w:cs="Arial"/>
          <w:sz w:val="24"/>
          <w:szCs w:val="24"/>
          <w:lang w:val="tt"/>
        </w:rPr>
        <w:t xml:space="preserve"> тикшерү нәтиҗәләре буенча гариза бирүчеләрнең хокуклары бозылу очрак</w:t>
      </w:r>
      <w:r w:rsidRPr="00BF55FC">
        <w:rPr>
          <w:rFonts w:ascii="Arial" w:hAnsi="Arial" w:cs="Arial"/>
          <w:sz w:val="24"/>
          <w:szCs w:val="24"/>
          <w:lang w:val="tt"/>
        </w:rPr>
        <w:t>лары ачыкланса, гаепле затлар Россия Федерациясе законнары нигезендә җаваплылыкка тартыла.</w:t>
      </w:r>
    </w:p>
    <w:p w:rsidR="00DC73EF" w:rsidRPr="00F61E17" w:rsidRDefault="005519BD" w:rsidP="00DC73EF">
      <w:pPr>
        <w:pStyle w:val="ConsPlusNonformat"/>
        <w:ind w:right="-1" w:firstLine="709"/>
        <w:jc w:val="both"/>
        <w:rPr>
          <w:rFonts w:ascii="Arial" w:hAnsi="Arial" w:cs="Arial"/>
          <w:sz w:val="24"/>
          <w:szCs w:val="24"/>
          <w:lang w:val="tt"/>
        </w:rPr>
      </w:pPr>
      <w:r w:rsidRPr="00BF55FC">
        <w:rPr>
          <w:rFonts w:ascii="Arial" w:hAnsi="Arial" w:cs="Arial"/>
          <w:sz w:val="24"/>
          <w:szCs w:val="24"/>
          <w:lang w:val="tt"/>
        </w:rPr>
        <w:t>Җирле</w:t>
      </w:r>
      <w:r w:rsidRPr="00BF55FC">
        <w:rPr>
          <w:rFonts w:ascii="Arial" w:hAnsi="Arial" w:cs="Arial"/>
          <w:sz w:val="24"/>
          <w:szCs w:val="24"/>
          <w:lang w:val="tt"/>
        </w:rPr>
        <w:t xml:space="preserve"> үзидарә органы җитәкчесе гаризаларны вакытында карап тикшермәгән өчен җаваплы.</w:t>
      </w:r>
    </w:p>
    <w:p w:rsidR="00DC73EF" w:rsidRPr="00F61E17" w:rsidRDefault="005519BD" w:rsidP="00DC73EF">
      <w:pPr>
        <w:pStyle w:val="ConsPlusNonformat"/>
        <w:ind w:right="-1" w:firstLine="709"/>
        <w:jc w:val="both"/>
        <w:rPr>
          <w:rFonts w:ascii="Arial" w:hAnsi="Arial" w:cs="Arial"/>
          <w:sz w:val="24"/>
          <w:szCs w:val="24"/>
          <w:lang w:val="tt"/>
        </w:rPr>
      </w:pPr>
      <w:r w:rsidRPr="00BF55FC">
        <w:rPr>
          <w:rFonts w:ascii="Arial" w:hAnsi="Arial" w:cs="Arial"/>
          <w:sz w:val="24"/>
          <w:szCs w:val="24"/>
          <w:lang w:val="tt"/>
        </w:rPr>
        <w:t>Җирле</w:t>
      </w:r>
      <w:r w:rsidRPr="00BF55FC">
        <w:rPr>
          <w:rFonts w:ascii="Arial" w:hAnsi="Arial" w:cs="Arial"/>
          <w:sz w:val="24"/>
          <w:szCs w:val="24"/>
          <w:lang w:val="tt"/>
        </w:rPr>
        <w:t xml:space="preserve"> үзидарә органының структур бүлекчәсе җитәкчесе (җитәкчесе урынбасары) </w:t>
      </w:r>
      <w:r w:rsidRPr="00BF55FC">
        <w:rPr>
          <w:rFonts w:ascii="Arial" w:hAnsi="Arial" w:cs="Arial"/>
          <w:sz w:val="24"/>
          <w:szCs w:val="24"/>
          <w:lang w:val="tt"/>
        </w:rPr>
        <w:t>административ регламентның 3 бүлегендә күрсәтелгән административ гамәлләрне вакытында һәм (яки) тиешенчә үтәмәгән өчен җаваплылык тота.</w:t>
      </w:r>
    </w:p>
    <w:p w:rsidR="00DC73EF" w:rsidRPr="00F61E17" w:rsidRDefault="005519BD" w:rsidP="00DC73EF">
      <w:pPr>
        <w:pStyle w:val="ConsPlusNonformat"/>
        <w:ind w:right="-1" w:firstLine="709"/>
        <w:jc w:val="both"/>
        <w:rPr>
          <w:rFonts w:ascii="Arial" w:hAnsi="Arial" w:cs="Arial"/>
          <w:sz w:val="24"/>
          <w:szCs w:val="24"/>
          <w:lang w:val="tt"/>
        </w:rPr>
      </w:pPr>
      <w:r w:rsidRPr="00BF55FC">
        <w:rPr>
          <w:rFonts w:ascii="Arial" w:hAnsi="Arial" w:cs="Arial"/>
          <w:sz w:val="24"/>
          <w:szCs w:val="24"/>
          <w:lang w:val="tt"/>
        </w:rPr>
        <w:t>Вазифаи затлар һәм башка муниципаль хезмәткәрләр муниципаль хезмәт күрсәтү барышында кабул ителә торган карарлар һәм баш</w:t>
      </w:r>
      <w:r w:rsidRPr="00BF55FC">
        <w:rPr>
          <w:rFonts w:ascii="Arial" w:hAnsi="Arial" w:cs="Arial"/>
          <w:sz w:val="24"/>
          <w:szCs w:val="24"/>
          <w:lang w:val="tt"/>
        </w:rPr>
        <w:t>карыла (башкарылмый) торган гамәлләр өчен законда билгеләнгән тәртиптә җаваплы.</w:t>
      </w:r>
    </w:p>
    <w:p w:rsidR="00DC73EF" w:rsidRPr="00F61E17" w:rsidRDefault="00DC73EF" w:rsidP="00DC73EF">
      <w:pPr>
        <w:pStyle w:val="ConsPlusNonformat"/>
        <w:ind w:right="-1" w:firstLine="709"/>
        <w:jc w:val="both"/>
        <w:rPr>
          <w:rFonts w:ascii="Arial" w:hAnsi="Arial" w:cs="Arial"/>
          <w:sz w:val="24"/>
          <w:szCs w:val="24"/>
          <w:lang w:val="tt"/>
        </w:rPr>
      </w:pPr>
    </w:p>
    <w:p w:rsidR="00DC73EF" w:rsidRPr="00F61E17" w:rsidRDefault="005519BD" w:rsidP="00DC73EF">
      <w:pPr>
        <w:pStyle w:val="ConsPlusNonformat"/>
        <w:ind w:right="-1"/>
        <w:jc w:val="center"/>
        <w:rPr>
          <w:rFonts w:ascii="Arial" w:hAnsi="Arial" w:cs="Arial"/>
          <w:sz w:val="24"/>
          <w:szCs w:val="24"/>
          <w:lang w:val="tt"/>
        </w:rPr>
      </w:pPr>
      <w:r w:rsidRPr="00BF55FC">
        <w:rPr>
          <w:rFonts w:ascii="Arial" w:hAnsi="Arial" w:cs="Arial"/>
          <w:sz w:val="24"/>
          <w:szCs w:val="24"/>
          <w:lang w:val="tt"/>
        </w:rPr>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w:t>
      </w:r>
      <w:r w:rsidRPr="00BF55FC">
        <w:rPr>
          <w:rFonts w:ascii="Arial" w:hAnsi="Arial" w:cs="Arial"/>
          <w:sz w:val="24"/>
          <w:szCs w:val="24"/>
          <w:lang w:val="tt"/>
        </w:rPr>
        <w:t>әрне</w:t>
      </w:r>
      <w:r w:rsidRPr="00BF55FC">
        <w:rPr>
          <w:rFonts w:ascii="Arial" w:hAnsi="Arial" w:cs="Arial"/>
          <w:sz w:val="24"/>
          <w:szCs w:val="24"/>
          <w:lang w:val="tt"/>
        </w:rPr>
        <w:t xml:space="preserve"> характерлый торган нигезләмәләр.</w:t>
      </w:r>
    </w:p>
    <w:p w:rsidR="00DC73EF" w:rsidRPr="00F61E17" w:rsidRDefault="00DC73EF" w:rsidP="00DC73EF">
      <w:pPr>
        <w:pStyle w:val="ConsPlusNonformat"/>
        <w:ind w:right="-1"/>
        <w:jc w:val="center"/>
        <w:rPr>
          <w:rFonts w:ascii="Arial" w:hAnsi="Arial" w:cs="Arial"/>
          <w:sz w:val="24"/>
          <w:szCs w:val="24"/>
          <w:lang w:val="tt"/>
        </w:rPr>
      </w:pPr>
    </w:p>
    <w:p w:rsidR="00DC73EF" w:rsidRPr="00F61E17" w:rsidRDefault="005519BD" w:rsidP="00DC73EF">
      <w:pPr>
        <w:pStyle w:val="ConsPlusNonformat"/>
        <w:ind w:right="-1" w:firstLine="709"/>
        <w:jc w:val="both"/>
        <w:rPr>
          <w:rFonts w:ascii="Arial" w:hAnsi="Arial" w:cs="Arial"/>
          <w:sz w:val="24"/>
          <w:szCs w:val="24"/>
          <w:lang w:val="tt"/>
        </w:rPr>
      </w:pPr>
      <w:r w:rsidRPr="00BF55FC">
        <w:rPr>
          <w:rFonts w:ascii="Arial" w:hAnsi="Arial" w:cs="Arial"/>
          <w:sz w:val="24"/>
          <w:szCs w:val="24"/>
          <w:lang w:val="tt"/>
        </w:rPr>
        <w:t>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 муниципаль хезмәт күрсәтү тәртибе турында</w:t>
      </w:r>
      <w:r w:rsidRPr="00BF55FC">
        <w:rPr>
          <w:rFonts w:ascii="Arial" w:hAnsi="Arial" w:cs="Arial"/>
          <w:sz w:val="24"/>
          <w:szCs w:val="24"/>
          <w:lang w:val="tt"/>
        </w:rPr>
        <w:t xml:space="preserve">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w:t>
      </w:r>
    </w:p>
    <w:p w:rsidR="00DC73EF" w:rsidRPr="00F61E17" w:rsidRDefault="00DC73EF" w:rsidP="00DC73EF">
      <w:pPr>
        <w:ind w:right="-1"/>
        <w:jc w:val="center"/>
        <w:rPr>
          <w:rFonts w:ascii="Arial" w:hAnsi="Arial" w:cs="Arial"/>
          <w:sz w:val="24"/>
          <w:szCs w:val="24"/>
          <w:lang w:val="tt"/>
        </w:rPr>
      </w:pPr>
    </w:p>
    <w:p w:rsidR="00DC73EF" w:rsidRPr="00F61E17" w:rsidRDefault="005519BD" w:rsidP="00F61E17">
      <w:pPr>
        <w:ind w:right="-1"/>
        <w:jc w:val="center"/>
        <w:rPr>
          <w:rFonts w:ascii="Arial" w:hAnsi="Arial" w:cs="Arial"/>
          <w:sz w:val="24"/>
          <w:szCs w:val="24"/>
          <w:lang w:val="tt"/>
        </w:rPr>
      </w:pPr>
      <w:r w:rsidRPr="00BF55FC">
        <w:rPr>
          <w:rFonts w:ascii="Arial" w:hAnsi="Arial" w:cs="Arial"/>
          <w:sz w:val="24"/>
          <w:szCs w:val="24"/>
          <w:lang w:val="tt"/>
        </w:rPr>
        <w:t xml:space="preserve">5. 210-ФЗ номерлы Федераль законның 16 статьясындагы 1 өлешендә күрсәтелгән дәүләт һәм </w:t>
      </w:r>
      <w:r w:rsidRPr="00BF55FC">
        <w:rPr>
          <w:rFonts w:ascii="Arial" w:hAnsi="Arial" w:cs="Arial"/>
          <w:sz w:val="24"/>
          <w:szCs w:val="24"/>
          <w:lang w:val="tt"/>
        </w:rPr>
        <w:t xml:space="preserve">муниципаль хезмәтләр күрсәтүнең күпфункцияле үзәге, оешмаларның, шулай ук аларның вазыйфаи затларының, муниципаль хезмәткәрләрнең, </w:t>
      </w:r>
      <w:r w:rsidRPr="00BF55FC">
        <w:rPr>
          <w:rFonts w:ascii="Arial" w:hAnsi="Arial" w:cs="Arial"/>
          <w:sz w:val="24"/>
          <w:szCs w:val="24"/>
          <w:lang w:val="tt"/>
        </w:rPr>
        <w:lastRenderedPageBreak/>
        <w:t>хезмәткәрләренең карарларына һәм гамәлләренә (гамәл кылмавына) карата судка кадәр (судтан тыш) тәртип</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 xml:space="preserve">5.1. Гариза бирүчеләр </w:t>
      </w:r>
      <w:r w:rsidRPr="00BF55FC">
        <w:rPr>
          <w:rFonts w:ascii="Arial" w:hAnsi="Arial" w:cs="Arial"/>
          <w:sz w:val="24"/>
          <w:szCs w:val="24"/>
          <w:lang w:val="tt"/>
        </w:rPr>
        <w:t>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күпфункцияле үзәкнең, күпфункцияле үзәк хезмәткәренең, 210-ФЗ номерлы федера</w:t>
      </w:r>
      <w:r w:rsidRPr="00BF55FC">
        <w:rPr>
          <w:rFonts w:ascii="Arial" w:hAnsi="Arial" w:cs="Arial"/>
          <w:sz w:val="24"/>
          <w:szCs w:val="24"/>
          <w:lang w:val="tt"/>
        </w:rPr>
        <w:t>ль законның 16 статьясындагы 1.1 өлешендә каралган оешмаларның, шулай ук алардагы хезмәткәрләрнең гамәлләренә (гамәл кылмавына) карата судка кадәр шикаять бирү хокукына ия.</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Гариза бирүче шулай ук түбәндәге очракларда шикаять белән мөрәҗәгать итә ала:</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1) му</w:t>
      </w:r>
      <w:r w:rsidRPr="00BF55FC">
        <w:rPr>
          <w:rFonts w:ascii="Arial" w:hAnsi="Arial" w:cs="Arial"/>
          <w:sz w:val="24"/>
          <w:szCs w:val="24"/>
          <w:lang w:val="tt"/>
        </w:rPr>
        <w:t>ниципаль хезмәт күрсәтү турында гарызнамәне, 210-ФЗ номерлы Федераль законның 15.1 статьясында күрсәтелгән гарызнамәне теркәү срогын бозу;</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2) муниципаль хезмәт күрсәтү вакыты бозылганда. Карарларына һәм гамәлләренә (гамәл кылмавына) карата шикаять белдерел</w:t>
      </w:r>
      <w:r w:rsidRPr="00BF55FC">
        <w:rPr>
          <w:rFonts w:ascii="Arial" w:hAnsi="Arial" w:cs="Arial"/>
          <w:sz w:val="24"/>
          <w:szCs w:val="24"/>
          <w:lang w:val="tt"/>
        </w:rPr>
        <w:t>ә</w:t>
      </w:r>
      <w:r w:rsidRPr="00BF55FC">
        <w:rPr>
          <w:rFonts w:ascii="Arial" w:hAnsi="Arial" w:cs="Arial"/>
          <w:sz w:val="24"/>
          <w:szCs w:val="24"/>
          <w:lang w:val="tt"/>
        </w:rPr>
        <w:t xml:space="preserve">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w:t>
      </w:r>
      <w:r w:rsidRPr="00BF55FC">
        <w:rPr>
          <w:rFonts w:ascii="Arial" w:hAnsi="Arial" w:cs="Arial"/>
          <w:sz w:val="24"/>
          <w:szCs w:val="24"/>
          <w:lang w:val="tt"/>
        </w:rPr>
        <w:t>күпфункцияле үзәк хезмәткәре карарларына һәм гамәлләренә (гамәл кылмавына) карата судка кадәр (судтан тыш) шикаять бирелергә мөмкин;</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3) гариза бирүчедән муниципаль хезмәт күрсәтү өчен Россия Федерациясе норматив хокукый актлары, Татарстан Республикасы норм</w:t>
      </w:r>
      <w:r w:rsidRPr="00BF55FC">
        <w:rPr>
          <w:rFonts w:ascii="Arial" w:hAnsi="Arial" w:cs="Arial"/>
          <w:sz w:val="24"/>
          <w:szCs w:val="24"/>
          <w:lang w:val="tt"/>
        </w:rPr>
        <w:t>атив хокукый актлары, муниципаль хокукый актлар белән тапшыру каралмаган документлар яки мәгълүмат тапшыру яисә башкару каралмаган гамәлләр кылу таләп ителгәндә;</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4) гариза бирүчедән муниципаль хезмәт күрсәтү өчен Россия Федерациясе норматив хокукый актлары</w:t>
      </w:r>
      <w:r w:rsidRPr="00BF55FC">
        <w:rPr>
          <w:rFonts w:ascii="Arial" w:hAnsi="Arial" w:cs="Arial"/>
          <w:sz w:val="24"/>
          <w:szCs w:val="24"/>
          <w:lang w:val="tt"/>
        </w:rPr>
        <w:t>нда, Татарстан Республикасы норматив хокукый актларында, муниципаль хокукый актларда тапшыру каралган документларны кабул итүне кире кагу;</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5) кире кагу өчен нигезләр федераль законнар һәм алар нигезендә кабул ителгән Россия Федерациясенең башка норматив хо</w:t>
      </w:r>
      <w:r w:rsidRPr="00BF55FC">
        <w:rPr>
          <w:rFonts w:ascii="Arial" w:hAnsi="Arial" w:cs="Arial"/>
          <w:sz w:val="24"/>
          <w:szCs w:val="24"/>
          <w:lang w:val="tt"/>
        </w:rPr>
        <w:t>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күрсәтүне кире кагу. Карарларына һәм гамәлләренә (гамәл кылмавына) карата шикаять белдерелә торган күпфу</w:t>
      </w:r>
      <w:r w:rsidRPr="00BF55FC">
        <w:rPr>
          <w:rFonts w:ascii="Arial" w:hAnsi="Arial" w:cs="Arial"/>
          <w:sz w:val="24"/>
          <w:szCs w:val="24"/>
          <w:lang w:val="tt"/>
        </w:rPr>
        <w:t>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w:t>
      </w:r>
      <w:r w:rsidRPr="00BF55FC">
        <w:rPr>
          <w:rFonts w:ascii="Arial" w:hAnsi="Arial" w:cs="Arial"/>
          <w:sz w:val="24"/>
          <w:szCs w:val="24"/>
          <w:lang w:val="tt"/>
        </w:rPr>
        <w:t>зәк хезмәткәре карарларына һәм гамәлләренә (гамәл кылмавына) карата судка кадәр (судтан тыш) шикаять бирелергә мөмкин;</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lastRenderedPageBreak/>
        <w:t>6) муниципаль хезмәт күрсәткәндә гариза бирүчедән Россия Федерациясе норматив хокукый актларында, Татарстан Республикасы норматив хокукый</w:t>
      </w:r>
      <w:r w:rsidRPr="00BF55FC">
        <w:rPr>
          <w:rFonts w:ascii="Arial" w:hAnsi="Arial" w:cs="Arial"/>
          <w:sz w:val="24"/>
          <w:szCs w:val="24"/>
          <w:lang w:val="tt"/>
        </w:rPr>
        <w:t xml:space="preserve"> актларында, муниципаль хокукый актларда каралмаган түләүне таләп итү;</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w:t>
      </w:r>
      <w:r w:rsidRPr="00BF55FC">
        <w:rPr>
          <w:rFonts w:ascii="Arial" w:hAnsi="Arial" w:cs="Arial"/>
          <w:sz w:val="24"/>
          <w:szCs w:val="24"/>
          <w:lang w:val="tt"/>
        </w:rPr>
        <w:t>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Карарлары</w:t>
      </w:r>
      <w:r w:rsidRPr="00BF55FC">
        <w:rPr>
          <w:rFonts w:ascii="Arial" w:hAnsi="Arial" w:cs="Arial"/>
          <w:sz w:val="24"/>
          <w:szCs w:val="24"/>
          <w:lang w:val="tt"/>
        </w:rPr>
        <w:t>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w:t>
      </w:r>
      <w:r w:rsidRPr="00BF55FC">
        <w:rPr>
          <w:rFonts w:ascii="Arial" w:hAnsi="Arial" w:cs="Arial"/>
          <w:sz w:val="24"/>
          <w:szCs w:val="24"/>
          <w:lang w:val="tt"/>
        </w:rPr>
        <w:t>әтелгән</w:t>
      </w:r>
      <w:r w:rsidRPr="00BF55FC">
        <w:rPr>
          <w:rFonts w:ascii="Arial" w:hAnsi="Arial" w:cs="Arial"/>
          <w:sz w:val="24"/>
          <w:szCs w:val="24"/>
          <w:lang w:val="tt"/>
        </w:rPr>
        <w:t xml:space="preserve">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8) муниципаль хезмәт күрсәтү нәтиҗәләре буенча документлар бирү</w:t>
      </w:r>
      <w:r w:rsidRPr="00BF55FC">
        <w:rPr>
          <w:rFonts w:ascii="Arial" w:hAnsi="Arial" w:cs="Arial"/>
          <w:sz w:val="24"/>
          <w:szCs w:val="24"/>
          <w:lang w:val="tt"/>
        </w:rPr>
        <w:t xml:space="preserve"> вакытын яки тәртибен бозу;</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9) муниципаль хезмәт күрсәтүне туктатып тору нигезләре федераль законнар һәм Россия Федерациясенең алар нигезендә кабул ителгән башка норматив хокукый актлары, Татарстан Республикасы законнары һәм башка норматив хокукый актлары,</w:t>
      </w:r>
      <w:r w:rsidRPr="00BF55FC">
        <w:rPr>
          <w:rFonts w:ascii="Arial" w:hAnsi="Arial" w:cs="Arial"/>
          <w:sz w:val="24"/>
          <w:szCs w:val="24"/>
          <w:lang w:val="tt"/>
        </w:rPr>
        <w:t xml:space="preserve"> муниципаль хокукый актлар белән каралмаган булса, әлеге хезмәт күрсәтүне туктатып тору. Карарлары һәм гамәлләре (гамәл кылмавы) шикаять ителә торган күпфункцияле үзәккә 210-ФЗ номерлы федераль законның 16 статьясындагы 1.3 өлешендә билгеләнгән тәртиптә ту</w:t>
      </w:r>
      <w:r w:rsidRPr="00BF55FC">
        <w:rPr>
          <w:rFonts w:ascii="Arial" w:hAnsi="Arial" w:cs="Arial"/>
          <w:sz w:val="24"/>
          <w:szCs w:val="24"/>
          <w:lang w:val="tt"/>
        </w:rPr>
        <w:t>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w:t>
      </w:r>
      <w:r w:rsidRPr="00BF55FC">
        <w:rPr>
          <w:rFonts w:ascii="Arial" w:hAnsi="Arial" w:cs="Arial"/>
          <w:sz w:val="24"/>
          <w:szCs w:val="24"/>
          <w:lang w:val="tt"/>
        </w:rPr>
        <w:t>елергә мөмкин.</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w:t>
      </w:r>
      <w:r w:rsidRPr="00BF55FC">
        <w:rPr>
          <w:rFonts w:ascii="Arial" w:hAnsi="Arial" w:cs="Arial"/>
          <w:sz w:val="24"/>
          <w:szCs w:val="24"/>
          <w:lang w:val="tt"/>
        </w:rPr>
        <w:t>ан очраклардан тыш, документларның булмавы һәм (яисә) дөреслеге күрсәтелмәгән документларның яисә белешмәләрнең таләбе. Карарлары һәм гамәлләре (гамәл кылмавы) шикаять ителә торган күпфункцияле үзәккә 210-ФЗ номерлы федераль законның 16 статьясындагы 1.3 ө</w:t>
      </w:r>
      <w:r w:rsidRPr="00BF55FC">
        <w:rPr>
          <w:rFonts w:ascii="Arial" w:hAnsi="Arial" w:cs="Arial"/>
          <w:sz w:val="24"/>
          <w:szCs w:val="24"/>
          <w:lang w:val="tt"/>
        </w:rPr>
        <w:t>лешендә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w:t>
      </w:r>
      <w:r w:rsidRPr="00BF55FC">
        <w:rPr>
          <w:rFonts w:ascii="Arial" w:hAnsi="Arial" w:cs="Arial"/>
          <w:sz w:val="24"/>
          <w:szCs w:val="24"/>
          <w:lang w:val="tt"/>
        </w:rPr>
        <w:t xml:space="preserve"> кадәр (судтан тыш) шикаять бирелергә мөмкин.</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 xml:space="preserve">5.2. Шикаять язма рәвештә кәгазь чыганакта, электрон рәвештә муниципаль хезмәтне күрсәтүче органга, күпфункцияле үзәкне гамәлгә куючы (алга таба - </w:t>
      </w:r>
      <w:r w:rsidRPr="00BF55FC">
        <w:rPr>
          <w:rFonts w:ascii="Arial" w:hAnsi="Arial" w:cs="Arial"/>
          <w:sz w:val="24"/>
          <w:szCs w:val="24"/>
          <w:lang w:val="tt"/>
        </w:rPr>
        <w:lastRenderedPageBreak/>
        <w:t xml:space="preserve">күпфункцияле үзәкне гамәлгә куючы) дәүләт хакимиятенең тиешле </w:t>
      </w:r>
      <w:r w:rsidRPr="00BF55FC">
        <w:rPr>
          <w:rFonts w:ascii="Arial" w:hAnsi="Arial" w:cs="Arial"/>
          <w:sz w:val="24"/>
          <w:szCs w:val="24"/>
          <w:lang w:val="tt"/>
        </w:rPr>
        <w:t>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 органга (булган очрак</w:t>
      </w:r>
      <w:r w:rsidRPr="00BF55FC">
        <w:rPr>
          <w:rFonts w:ascii="Arial" w:hAnsi="Arial" w:cs="Arial"/>
          <w:sz w:val="24"/>
          <w:szCs w:val="24"/>
          <w:lang w:val="tt"/>
        </w:rPr>
        <w:t>та) бирелә яки,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күпфункцияле үзәк җитәкчесе</w:t>
      </w:r>
      <w:r w:rsidRPr="00BF55FC">
        <w:rPr>
          <w:rFonts w:ascii="Arial" w:hAnsi="Arial" w:cs="Arial"/>
          <w:sz w:val="24"/>
          <w:szCs w:val="24"/>
          <w:lang w:val="tt"/>
        </w:rPr>
        <w:t>нә тапшырыла. Күпфункцияле үзәкнең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нигезендә вәкаләт бирелгән вазифаи затка тапшырыла. 210-ФЗ номерлы Фе</w:t>
      </w:r>
      <w:r w:rsidRPr="00BF55FC">
        <w:rPr>
          <w:rFonts w:ascii="Arial" w:hAnsi="Arial" w:cs="Arial"/>
          <w:sz w:val="24"/>
          <w:szCs w:val="24"/>
          <w:lang w:val="tt"/>
        </w:rPr>
        <w:t>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Муниципаль хезмәт күрсәтә торган органның, муниципаль хезмәт күрсәтә торга</w:t>
      </w:r>
      <w:r w:rsidRPr="00BF55FC">
        <w:rPr>
          <w:rFonts w:ascii="Arial" w:hAnsi="Arial" w:cs="Arial"/>
          <w:sz w:val="24"/>
          <w:szCs w:val="24"/>
          <w:lang w:val="tt"/>
        </w:rPr>
        <w:t>н органдагы вазифаи затның, муниципаль хезмәткәрнең, муниципаль хезмәт күрсәтә торган орган җитәкчесенең карарларына һәм гамәлләренә (гамәл кылмавына) карата шикаять почта, күпфункцияле үзәк, «Интернет» мәгълүмат-телекоммуникация челтәре, муниципаль хезмәт</w:t>
      </w:r>
      <w:r w:rsidRPr="00BF55FC">
        <w:rPr>
          <w:rFonts w:ascii="Arial" w:hAnsi="Arial" w:cs="Arial"/>
          <w:sz w:val="24"/>
          <w:szCs w:val="24"/>
          <w:lang w:val="tt"/>
        </w:rPr>
        <w:t xml:space="preserve"> күрсәтә торган органның рәсми сайты, Бердәм портал яки Республика порталы, судка кадәр шикаять бирүнең мәгълүмат системасы аша җибәрелергә, шулай ук гариза бирүчене шәхсән кабул иткәндә кабул итеп алынырга мөмкин. Күпфункцияле үзәк, күпфункцияле үзәк хезм</w:t>
      </w:r>
      <w:r w:rsidRPr="00BF55FC">
        <w:rPr>
          <w:rFonts w:ascii="Arial" w:hAnsi="Arial" w:cs="Arial"/>
          <w:sz w:val="24"/>
          <w:szCs w:val="24"/>
          <w:lang w:val="tt"/>
        </w:rPr>
        <w:t>әткәре</w:t>
      </w:r>
      <w:r w:rsidRPr="00BF55FC">
        <w:rPr>
          <w:rFonts w:ascii="Arial" w:hAnsi="Arial" w:cs="Arial"/>
          <w:sz w:val="24"/>
          <w:szCs w:val="24"/>
          <w:lang w:val="tt"/>
        </w:rPr>
        <w:t xml:space="preserve"> карарларына һәм гамәлләренә (гамәл кылмавына) карата шикаять почта, «Интернет» мәгълүмат-телекоммуникация челтәре, күпфункцияле үзәкнең рәсми сайты, Бердәм портал яки Республика порталы, судка кадәр шикаять бирүнең мәгълүмат системасы аша җибәрелерг</w:t>
      </w:r>
      <w:r w:rsidRPr="00BF55FC">
        <w:rPr>
          <w:rFonts w:ascii="Arial" w:hAnsi="Arial" w:cs="Arial"/>
          <w:sz w:val="24"/>
          <w:szCs w:val="24"/>
          <w:lang w:val="tt"/>
        </w:rPr>
        <w:t>ә</w:t>
      </w:r>
      <w:r w:rsidRPr="00BF55FC">
        <w:rPr>
          <w:rFonts w:ascii="Arial" w:hAnsi="Arial" w:cs="Arial"/>
          <w:sz w:val="24"/>
          <w:szCs w:val="24"/>
          <w:lang w:val="tt"/>
        </w:rPr>
        <w:t>, шулай ук гариза бирүчене шәхсән кабул иткәндә кабул итеп алынырга мөмкин. 210-ФЗ номерлы федераль законның 16 статьясындагы 1.1 өлешендә каралган оешмаларның, шулай ук алардагы хезмәткәрләрнең карарларына һәм гамәлләренә (гамәл кылмавына) карата шикаять</w:t>
      </w:r>
      <w:r w:rsidRPr="00BF55FC">
        <w:rPr>
          <w:rFonts w:ascii="Arial" w:hAnsi="Arial" w:cs="Arial"/>
          <w:sz w:val="24"/>
          <w:szCs w:val="24"/>
          <w:lang w:val="tt"/>
        </w:rPr>
        <w:t xml:space="preserve"> почта, «Интернет» мәгълүмат-телекоммуникация челтәре, әлеге оешмаларның рәсми сайтлары, Бердәм портал яки Республика порталы аша җибәрелергә, шулай ук гариза бирүчене шәхсән кабул иткәндә алынырга мөмкин.</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5.3. Шикаятьтә түбәндәге мәгълүматлар булырга тиеш</w:t>
      </w:r>
      <w:r w:rsidRPr="00BF55FC">
        <w:rPr>
          <w:rFonts w:ascii="Arial" w:hAnsi="Arial" w:cs="Arial"/>
          <w:sz w:val="24"/>
          <w:szCs w:val="24"/>
          <w:lang w:val="tt"/>
        </w:rPr>
        <w:t>:</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w:t>
      </w:r>
      <w:r w:rsidRPr="00BF55FC">
        <w:rPr>
          <w:rFonts w:ascii="Arial" w:hAnsi="Arial" w:cs="Arial"/>
          <w:sz w:val="24"/>
          <w:szCs w:val="24"/>
          <w:lang w:val="tt"/>
        </w:rPr>
        <w:t>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2) мөрәҗәгать итүче-   физик затның фамилиясе, исеме, атасының исеме (соңгысы - булган очр</w:t>
      </w:r>
      <w:r w:rsidRPr="00BF55FC">
        <w:rPr>
          <w:rFonts w:ascii="Arial" w:hAnsi="Arial" w:cs="Arial"/>
          <w:sz w:val="24"/>
          <w:szCs w:val="24"/>
          <w:lang w:val="tt"/>
        </w:rPr>
        <w:t xml:space="preserve">акта),  яшәү урыны турында белешмәләр,мөрәҗәгать итүче-  </w:t>
      </w:r>
      <w:r w:rsidRPr="00BF55FC">
        <w:rPr>
          <w:rFonts w:ascii="Arial" w:hAnsi="Arial" w:cs="Arial"/>
          <w:sz w:val="24"/>
          <w:szCs w:val="24"/>
          <w:lang w:val="tt"/>
        </w:rPr>
        <w:lastRenderedPageBreak/>
        <w:t>юридик затның урнашу урыны турында белешмәләр, шулай ук элемтә өчен телефон номеры (номерлары), электрон почта адресы (булган очракта) һәм мөрәҗәгать итүчегә җавап җибәрелергә тиешле почта адресы (бу</w:t>
      </w:r>
      <w:r w:rsidRPr="00BF55FC">
        <w:rPr>
          <w:rFonts w:ascii="Arial" w:hAnsi="Arial" w:cs="Arial"/>
          <w:sz w:val="24"/>
          <w:szCs w:val="24"/>
          <w:lang w:val="tt"/>
        </w:rPr>
        <w:t>лганда);</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w:t>
      </w:r>
      <w:r w:rsidRPr="00BF55FC">
        <w:rPr>
          <w:rFonts w:ascii="Arial" w:hAnsi="Arial" w:cs="Arial"/>
          <w:sz w:val="24"/>
          <w:szCs w:val="24"/>
          <w:lang w:val="tt"/>
        </w:rPr>
        <w:t>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4) мөрәҗәгать итүче муниципаль хезмәтне күрсәтүче органның, муниципаль хезмәтне күрсәтүч</w:t>
      </w:r>
      <w:r w:rsidRPr="00BF55FC">
        <w:rPr>
          <w:rFonts w:ascii="Arial" w:hAnsi="Arial" w:cs="Arial"/>
          <w:sz w:val="24"/>
          <w:szCs w:val="24"/>
          <w:lang w:val="tt"/>
        </w:rPr>
        <w:t>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w:t>
      </w:r>
      <w:r w:rsidRPr="00BF55FC">
        <w:rPr>
          <w:rFonts w:ascii="Arial" w:hAnsi="Arial" w:cs="Arial"/>
          <w:sz w:val="24"/>
          <w:szCs w:val="24"/>
          <w:lang w:val="tt"/>
        </w:rPr>
        <w:t>әм</w:t>
      </w:r>
      <w:r w:rsidRPr="00BF55FC">
        <w:rPr>
          <w:rFonts w:ascii="Arial" w:hAnsi="Arial" w:cs="Arial"/>
          <w:sz w:val="24"/>
          <w:szCs w:val="24"/>
          <w:lang w:val="tt"/>
        </w:rPr>
        <w:t xml:space="preserve"> гамәлләре (гамәл кылмавы) белән килешми торган дәлилләр. Гариза бирүче тарафыннан аның дәлилләрен раслый торган документлар (булган очракта) яки аларның күчермәләре тапшырылырга мөмкин.</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5.4. Кергән шикаять килеп ирешкән көннән соң килә торган эш көненнә</w:t>
      </w:r>
      <w:r w:rsidRPr="00BF55FC">
        <w:rPr>
          <w:rFonts w:ascii="Arial" w:hAnsi="Arial" w:cs="Arial"/>
          <w:sz w:val="24"/>
          <w:szCs w:val="24"/>
          <w:lang w:val="tt"/>
        </w:rPr>
        <w:t>н соңга калмыйча теркәлергә тиеш.</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5.5. Муниципаль хезмәт күрсәтүче органга, күпфункцияле үзәккә, күпфункцияле үзәкне гамәлгә куючыга, 210-ФЗ номерлы Федераль законның 16 статьясындагы 1.1 өлешендә каралган оешмаларга йә югарырак органга (булган очракта) ке</w:t>
      </w:r>
      <w:r w:rsidRPr="00BF55FC">
        <w:rPr>
          <w:rFonts w:ascii="Arial" w:hAnsi="Arial" w:cs="Arial"/>
          <w:sz w:val="24"/>
          <w:szCs w:val="24"/>
          <w:lang w:val="tt"/>
        </w:rPr>
        <w:t>ргән шикаять аны теркәгән көннән алып унбиш эш көне эчендә каралырга тиеш, ә муниципаль хезмәт күрсәтүче органның баш тартуына шикаять белдерелгән очракта 210-ФЗ номерлы Федераль законның 16 статьясындагы 1.1 өлешендә каралган күпфункцияле үзәк, оешмалар х</w:t>
      </w:r>
      <w:r w:rsidRPr="00BF55FC">
        <w:rPr>
          <w:rFonts w:ascii="Arial" w:hAnsi="Arial" w:cs="Arial"/>
          <w:sz w:val="24"/>
          <w:szCs w:val="24"/>
          <w:lang w:val="tt"/>
        </w:rPr>
        <w:t>езмәте күрсәтү, мөрәҗәгать итүчедән документлар кабул иткәндә йә җибәрелгән хаталарны һәм хаталарны төзәткәндә яисә мондый төзәтүләрнең билгеләнгән срогын бозган өчен шикаять бирелгән очракта - аны теркәгән көннән алып биш эш көне дәвамында.</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5.6. Шикаятьне</w:t>
      </w:r>
      <w:r w:rsidRPr="00BF55FC">
        <w:rPr>
          <w:rFonts w:ascii="Arial" w:hAnsi="Arial" w:cs="Arial"/>
          <w:sz w:val="24"/>
          <w:szCs w:val="24"/>
          <w:lang w:val="tt"/>
        </w:rPr>
        <w:t xml:space="preserve"> карап тикшерү нәтиҗәләре буенча түбәндәге карарларның берсе кабул ителә:</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w:t>
      </w:r>
      <w:r w:rsidRPr="00BF55FC">
        <w:rPr>
          <w:rFonts w:ascii="Arial" w:hAnsi="Arial" w:cs="Arial"/>
          <w:sz w:val="24"/>
          <w:szCs w:val="24"/>
          <w:lang w:val="tt"/>
        </w:rPr>
        <w:t>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2) шикаятьне канәгатьләндерү кире ка</w:t>
      </w:r>
      <w:r w:rsidRPr="00BF55FC">
        <w:rPr>
          <w:rFonts w:ascii="Arial" w:hAnsi="Arial" w:cs="Arial"/>
          <w:sz w:val="24"/>
          <w:szCs w:val="24"/>
          <w:lang w:val="tt"/>
        </w:rPr>
        <w:t>гыла.</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lastRenderedPageBreak/>
        <w:t>Әлеге</w:t>
      </w:r>
      <w:r w:rsidRPr="00BF55FC">
        <w:rPr>
          <w:rFonts w:ascii="Arial" w:hAnsi="Arial" w:cs="Arial"/>
          <w:sz w:val="24"/>
          <w:szCs w:val="24"/>
          <w:lang w:val="tt"/>
        </w:rPr>
        <w:t xml:space="preserve">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рәвештә шикаятьне карап тикшерү нәтиҗәләре турында дәлилләнгән җавап җибәрелә.</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5.7. Ш</w:t>
      </w:r>
      <w:r w:rsidRPr="00BF55FC">
        <w:rPr>
          <w:rFonts w:ascii="Arial" w:hAnsi="Arial" w:cs="Arial"/>
          <w:sz w:val="24"/>
          <w:szCs w:val="24"/>
          <w:lang w:val="tt"/>
        </w:rPr>
        <w:t>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w:t>
      </w:r>
      <w:r w:rsidRPr="00BF55FC">
        <w:rPr>
          <w:rFonts w:ascii="Arial" w:hAnsi="Arial" w:cs="Arial"/>
          <w:sz w:val="24"/>
          <w:szCs w:val="24"/>
          <w:lang w:val="tt"/>
        </w:rPr>
        <w:t>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w:t>
      </w:r>
      <w:r w:rsidRPr="00BF55FC">
        <w:rPr>
          <w:rFonts w:ascii="Arial" w:hAnsi="Arial" w:cs="Arial"/>
          <w:sz w:val="24"/>
          <w:szCs w:val="24"/>
          <w:lang w:val="tt"/>
        </w:rPr>
        <w:t>аксатларында башкарырга кирәк булган алга таба гамәлләр турында мәгълүмат күрсәтелә.</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5.8. Шикаять канәгатьләндерелергә тиеш түгел дип танылган очракта, гариза бирүчегә шикаятьне карап тикшерү нәтиҗәләре хакындагы җавапта кабул ителгән карарның сәбәпләре ту</w:t>
      </w:r>
      <w:r w:rsidRPr="00BF55FC">
        <w:rPr>
          <w:rFonts w:ascii="Arial" w:hAnsi="Arial" w:cs="Arial"/>
          <w:sz w:val="24"/>
          <w:szCs w:val="24"/>
          <w:lang w:val="tt"/>
        </w:rPr>
        <w:t>рында нигезле аңлатмалар, шулай ук кабул ителгән карарга карата шикаять бирү тәртибе турында мәгълүмат китерелә.</w:t>
      </w: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5.9. Шикаятьне карап тикшерү барышында яки аның нәтиҗәләре буенча административ хокук бозу яки җинаять билгеләре ачыкланган очракта, шикаятьләр</w:t>
      </w:r>
      <w:r w:rsidRPr="00BF55FC">
        <w:rPr>
          <w:rFonts w:ascii="Arial" w:hAnsi="Arial" w:cs="Arial"/>
          <w:sz w:val="24"/>
          <w:szCs w:val="24"/>
          <w:lang w:val="tt"/>
        </w:rPr>
        <w:t>не карап тикшерүгә вәкаләтләр бирелгән вазифаи зат, хезмәткәр булган материалларны кичекмәстән прокуратура органнарына җибәрә.</w:t>
      </w:r>
    </w:p>
    <w:p w:rsidR="00DC73EF" w:rsidRPr="00F61E17" w:rsidRDefault="005519BD" w:rsidP="00DC73EF">
      <w:pPr>
        <w:rPr>
          <w:rFonts w:ascii="Arial" w:hAnsi="Arial" w:cs="Arial"/>
          <w:sz w:val="24"/>
          <w:szCs w:val="24"/>
          <w:lang w:val="tt"/>
        </w:rPr>
      </w:pPr>
      <w:r w:rsidRPr="00F61E17">
        <w:rPr>
          <w:rFonts w:ascii="Arial" w:hAnsi="Arial" w:cs="Arial"/>
          <w:sz w:val="24"/>
          <w:szCs w:val="24"/>
          <w:lang w:val="tt"/>
        </w:rPr>
        <w:br w:type="page"/>
      </w:r>
    </w:p>
    <w:p w:rsidR="00DC73EF" w:rsidRPr="00F61E17" w:rsidRDefault="005519BD" w:rsidP="00DC73EF">
      <w:pPr>
        <w:ind w:left="5812"/>
        <w:rPr>
          <w:rFonts w:ascii="Arial" w:hAnsi="Arial" w:cs="Arial"/>
          <w:sz w:val="24"/>
          <w:szCs w:val="24"/>
          <w:lang w:val="tt"/>
        </w:rPr>
      </w:pPr>
      <w:r w:rsidRPr="00BF55FC">
        <w:rPr>
          <w:rFonts w:ascii="Arial" w:hAnsi="Arial" w:cs="Arial"/>
          <w:sz w:val="24"/>
          <w:szCs w:val="24"/>
          <w:lang w:val="tt"/>
        </w:rPr>
        <w:lastRenderedPageBreak/>
        <w:t>1 номерлы кушымта</w:t>
      </w:r>
    </w:p>
    <w:p w:rsidR="00DC73EF" w:rsidRPr="00F61E17" w:rsidRDefault="005519BD" w:rsidP="00DC73EF">
      <w:pPr>
        <w:ind w:left="5812"/>
        <w:rPr>
          <w:rFonts w:ascii="Arial" w:hAnsi="Arial" w:cs="Arial"/>
          <w:sz w:val="24"/>
          <w:szCs w:val="24"/>
          <w:lang w:val="tt"/>
        </w:rPr>
      </w:pPr>
      <w:r w:rsidRPr="00BF55FC">
        <w:rPr>
          <w:rFonts w:ascii="Arial" w:hAnsi="Arial" w:cs="Arial"/>
          <w:sz w:val="24"/>
          <w:szCs w:val="24"/>
          <w:lang w:val="tt"/>
        </w:rPr>
        <w:t>элек хосусыйлаштырылган торак урыннарны муниципаль милеккә кабул итү буенча муниципаль хезмәт күрсәтүнең адми</w:t>
      </w:r>
      <w:r w:rsidRPr="00BF55FC">
        <w:rPr>
          <w:rFonts w:ascii="Arial" w:hAnsi="Arial" w:cs="Arial"/>
          <w:sz w:val="24"/>
          <w:szCs w:val="24"/>
          <w:lang w:val="tt"/>
        </w:rPr>
        <w:t>нистратив регламентына</w:t>
      </w:r>
    </w:p>
    <w:p w:rsidR="00DC73EF" w:rsidRPr="00F61E17" w:rsidRDefault="00DC73EF" w:rsidP="00DC73EF">
      <w:pPr>
        <w:rPr>
          <w:rFonts w:ascii="Arial" w:hAnsi="Arial" w:cs="Arial"/>
          <w:sz w:val="24"/>
          <w:szCs w:val="24"/>
          <w:lang w:val="tt"/>
        </w:rPr>
      </w:pPr>
    </w:p>
    <w:p w:rsidR="00DC73EF" w:rsidRPr="00BF55FC" w:rsidRDefault="005519BD" w:rsidP="00DC73EF">
      <w:pPr>
        <w:ind w:left="5954"/>
        <w:rPr>
          <w:rFonts w:ascii="Arial" w:hAnsi="Arial" w:cs="Arial"/>
          <w:sz w:val="24"/>
          <w:szCs w:val="24"/>
        </w:rPr>
      </w:pPr>
      <w:r w:rsidRPr="00BF55FC">
        <w:rPr>
          <w:rFonts w:ascii="Arial" w:hAnsi="Arial" w:cs="Arial"/>
          <w:sz w:val="24"/>
          <w:szCs w:val="24"/>
          <w:lang w:val="tt"/>
        </w:rPr>
        <w:t>Форма</w:t>
      </w:r>
    </w:p>
    <w:p w:rsidR="00DC73EF" w:rsidRPr="00BF55FC" w:rsidRDefault="00DC73EF" w:rsidP="00DC73EF">
      <w:pPr>
        <w:rPr>
          <w:rFonts w:ascii="Arial" w:hAnsi="Arial" w:cs="Arial"/>
          <w:sz w:val="24"/>
          <w:szCs w:val="24"/>
        </w:rPr>
      </w:pPr>
    </w:p>
    <w:p w:rsidR="00DC73EF" w:rsidRPr="00BF55FC" w:rsidRDefault="005519BD" w:rsidP="00DC73EF">
      <w:pPr>
        <w:rPr>
          <w:rFonts w:ascii="Arial" w:hAnsi="Arial" w:cs="Arial"/>
          <w:sz w:val="24"/>
          <w:szCs w:val="24"/>
        </w:rPr>
      </w:pPr>
      <w:r w:rsidRPr="00BF55FC">
        <w:rPr>
          <w:rFonts w:ascii="Arial" w:hAnsi="Arial" w:cs="Arial"/>
          <w:sz w:val="24"/>
          <w:szCs w:val="24"/>
          <w:lang w:val="tt"/>
        </w:rPr>
        <w:t>(Муниципаль хезмәт күрсәтә торган орган бланкы)</w:t>
      </w:r>
    </w:p>
    <w:p w:rsidR="00DC73EF" w:rsidRPr="00BF55FC" w:rsidRDefault="00DC73EF" w:rsidP="00DC73EF">
      <w:pPr>
        <w:rPr>
          <w:rFonts w:ascii="Arial" w:hAnsi="Arial" w:cs="Arial"/>
          <w:sz w:val="24"/>
          <w:szCs w:val="24"/>
        </w:rPr>
      </w:pPr>
    </w:p>
    <w:p w:rsidR="00DC73EF" w:rsidRPr="00BF55FC" w:rsidRDefault="005519BD" w:rsidP="00DC73EF">
      <w:pPr>
        <w:pStyle w:val="Default"/>
        <w:ind w:left="5529"/>
        <w:rPr>
          <w:rFonts w:ascii="Arial" w:hAnsi="Arial" w:cs="Arial"/>
        </w:rPr>
      </w:pPr>
      <w:r w:rsidRPr="00BF55FC">
        <w:rPr>
          <w:rFonts w:ascii="Arial" w:hAnsi="Arial" w:cs="Arial"/>
          <w:lang w:val="tt"/>
        </w:rPr>
        <w:t>Кемгә: ___________________________</w:t>
      </w:r>
    </w:p>
    <w:p w:rsidR="00DC73EF" w:rsidRPr="00BF55FC" w:rsidRDefault="005519BD" w:rsidP="00DC73EF">
      <w:pPr>
        <w:pStyle w:val="Default"/>
        <w:ind w:left="5529"/>
        <w:rPr>
          <w:rFonts w:ascii="Arial" w:hAnsi="Arial" w:cs="Arial"/>
        </w:rPr>
      </w:pPr>
      <w:r w:rsidRPr="00BF55FC">
        <w:rPr>
          <w:rFonts w:ascii="Arial" w:hAnsi="Arial" w:cs="Arial"/>
          <w:lang w:val="tt"/>
        </w:rPr>
        <w:t xml:space="preserve">Элемтә өчен мәгълүмат:___________________________  </w:t>
      </w:r>
    </w:p>
    <w:p w:rsidR="00DC73EF" w:rsidRPr="00BF55FC" w:rsidRDefault="005519BD" w:rsidP="00DC73EF">
      <w:pPr>
        <w:pStyle w:val="Default"/>
        <w:ind w:left="5529"/>
        <w:rPr>
          <w:rFonts w:ascii="Arial" w:hAnsi="Arial" w:cs="Arial"/>
        </w:rPr>
      </w:pPr>
      <w:r w:rsidRPr="00BF55FC">
        <w:rPr>
          <w:rFonts w:ascii="Arial" w:hAnsi="Arial" w:cs="Arial"/>
          <w:lang w:val="tt"/>
        </w:rPr>
        <w:t>Вәкил: _________________ _______________ ________________</w:t>
      </w:r>
    </w:p>
    <w:p w:rsidR="00DC73EF" w:rsidRPr="00BF55FC" w:rsidRDefault="005519BD" w:rsidP="00DC73EF">
      <w:pPr>
        <w:pStyle w:val="Default"/>
        <w:ind w:left="5529"/>
        <w:rPr>
          <w:rFonts w:ascii="Arial" w:hAnsi="Arial" w:cs="Arial"/>
        </w:rPr>
      </w:pPr>
      <w:r w:rsidRPr="00BF55FC">
        <w:rPr>
          <w:rFonts w:ascii="Arial" w:hAnsi="Arial" w:cs="Arial"/>
          <w:lang w:val="tt"/>
        </w:rPr>
        <w:t xml:space="preserve">Вәкил белән элемтә өчен мәгълүмат: _____________________________ </w:t>
      </w:r>
    </w:p>
    <w:p w:rsidR="00DC73EF" w:rsidRPr="00BF55FC" w:rsidRDefault="005519BD" w:rsidP="00DC73EF">
      <w:pPr>
        <w:pStyle w:val="Default"/>
        <w:ind w:left="5529"/>
        <w:rPr>
          <w:rFonts w:ascii="Arial" w:hAnsi="Arial" w:cs="Arial"/>
        </w:rPr>
      </w:pPr>
      <w:r w:rsidRPr="00BF55FC">
        <w:rPr>
          <w:rFonts w:ascii="Arial" w:hAnsi="Arial" w:cs="Arial"/>
          <w:lang w:val="tt"/>
        </w:rPr>
        <w:t>_______________ _______________</w:t>
      </w:r>
    </w:p>
    <w:p w:rsidR="00DC73EF" w:rsidRPr="00BF55FC" w:rsidRDefault="00DC73EF" w:rsidP="00DC73EF">
      <w:pPr>
        <w:rPr>
          <w:rFonts w:ascii="Arial" w:hAnsi="Arial" w:cs="Arial"/>
          <w:sz w:val="24"/>
          <w:szCs w:val="24"/>
        </w:rPr>
      </w:pPr>
    </w:p>
    <w:p w:rsidR="00DC73EF" w:rsidRPr="00BF55FC" w:rsidRDefault="005519BD" w:rsidP="00DC73EF">
      <w:pPr>
        <w:jc w:val="center"/>
        <w:rPr>
          <w:rFonts w:ascii="Arial" w:hAnsi="Arial" w:cs="Arial"/>
          <w:sz w:val="24"/>
          <w:szCs w:val="24"/>
        </w:rPr>
      </w:pPr>
      <w:r w:rsidRPr="00BF55FC">
        <w:rPr>
          <w:rFonts w:ascii="Arial" w:hAnsi="Arial" w:cs="Arial"/>
          <w:sz w:val="24"/>
          <w:szCs w:val="24"/>
          <w:lang w:val="tt"/>
        </w:rPr>
        <w:t>КАРАР</w:t>
      </w:r>
    </w:p>
    <w:p w:rsidR="00DC73EF" w:rsidRPr="00BF55FC" w:rsidRDefault="005519BD" w:rsidP="00DC73EF">
      <w:pPr>
        <w:jc w:val="center"/>
        <w:rPr>
          <w:rFonts w:ascii="Arial" w:hAnsi="Arial" w:cs="Arial"/>
          <w:sz w:val="24"/>
          <w:szCs w:val="24"/>
        </w:rPr>
      </w:pPr>
      <w:r w:rsidRPr="00BF55FC">
        <w:rPr>
          <w:rFonts w:ascii="Arial" w:hAnsi="Arial" w:cs="Arial"/>
          <w:sz w:val="24"/>
          <w:szCs w:val="24"/>
          <w:lang w:val="tt"/>
        </w:rPr>
        <w:br/>
        <w:t>муниципаль хезмәт күрсәтүдән баш тарту турында __________________________________________________________</w:t>
      </w:r>
    </w:p>
    <w:p w:rsidR="00DC73EF" w:rsidRPr="00BF55FC" w:rsidRDefault="00F61E17" w:rsidP="00DC73EF">
      <w:pPr>
        <w:pStyle w:val="Default"/>
        <w:jc w:val="center"/>
        <w:rPr>
          <w:rFonts w:ascii="Arial" w:hAnsi="Arial" w:cs="Arial"/>
        </w:rPr>
      </w:pPr>
      <w:r>
        <w:rPr>
          <w:rFonts w:ascii="Arial" w:hAnsi="Arial" w:cs="Arial"/>
          <w:lang w:val="tt"/>
        </w:rPr>
        <w:t xml:space="preserve">_______ _______________ </w:t>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r>
      <w:r w:rsidR="005519BD" w:rsidRPr="00BF55FC">
        <w:rPr>
          <w:rFonts w:ascii="Arial" w:hAnsi="Arial" w:cs="Arial"/>
          <w:lang w:val="tt"/>
        </w:rPr>
        <w:t xml:space="preserve"> № __________</w:t>
      </w:r>
      <w:r w:rsidR="005519BD" w:rsidRPr="00BF55FC">
        <w:rPr>
          <w:rFonts w:ascii="Arial" w:hAnsi="Arial" w:cs="Arial"/>
          <w:lang w:val="tt"/>
        </w:rPr>
        <w:t>_____</w:t>
      </w:r>
    </w:p>
    <w:p w:rsidR="00DC73EF" w:rsidRPr="00BF55FC" w:rsidRDefault="005519BD" w:rsidP="00DC73EF">
      <w:pPr>
        <w:jc w:val="center"/>
        <w:rPr>
          <w:rFonts w:ascii="Arial" w:hAnsi="Arial" w:cs="Arial"/>
          <w:sz w:val="24"/>
          <w:szCs w:val="24"/>
        </w:rPr>
      </w:pPr>
      <w:r w:rsidRPr="00BF55FC">
        <w:rPr>
          <w:rFonts w:ascii="Arial" w:hAnsi="Arial" w:cs="Arial"/>
          <w:sz w:val="24"/>
          <w:szCs w:val="24"/>
        </w:rPr>
        <w:br/>
      </w:r>
    </w:p>
    <w:p w:rsidR="00DC73EF" w:rsidRPr="00BF55FC" w:rsidRDefault="005519BD" w:rsidP="00DC73EF">
      <w:pPr>
        <w:ind w:firstLine="709"/>
        <w:jc w:val="both"/>
        <w:rPr>
          <w:rFonts w:ascii="Arial" w:hAnsi="Arial" w:cs="Arial"/>
          <w:color w:val="000000"/>
          <w:sz w:val="24"/>
          <w:szCs w:val="24"/>
        </w:rPr>
      </w:pPr>
      <w:r w:rsidRPr="00BF55FC">
        <w:rPr>
          <w:rFonts w:ascii="Arial" w:hAnsi="Arial" w:cs="Arial"/>
          <w:color w:val="000000"/>
          <w:sz w:val="24"/>
          <w:szCs w:val="24"/>
          <w:lang w:val="tt"/>
        </w:rPr>
        <w:t>Сезнең  _________________ номерлы гаризагызны һәм аңа теркәлә торган документларны карап __________________________________ вәкаләтле орган тарафыннан __________________________________________ __________________ баш тарту турында _________________</w:t>
      </w:r>
      <w:r w:rsidRPr="00BF55FC">
        <w:rPr>
          <w:rFonts w:ascii="Arial" w:hAnsi="Arial" w:cs="Arial"/>
          <w:color w:val="000000"/>
          <w:sz w:val="24"/>
          <w:szCs w:val="24"/>
          <w:lang w:val="tt"/>
        </w:rPr>
        <w:t>_____________________________________________ түбәндәге нигезләр буенча карар кабул ителде:</w:t>
      </w:r>
    </w:p>
    <w:p w:rsidR="00DC73EF" w:rsidRPr="00BF55FC" w:rsidRDefault="005519BD" w:rsidP="00DC73EF">
      <w:pPr>
        <w:pStyle w:val="a7"/>
        <w:numPr>
          <w:ilvl w:val="0"/>
          <w:numId w:val="9"/>
        </w:numPr>
        <w:suppressAutoHyphens/>
        <w:spacing w:after="0" w:line="240" w:lineRule="auto"/>
        <w:jc w:val="both"/>
        <w:rPr>
          <w:rFonts w:ascii="Arial" w:hAnsi="Arial" w:cs="Arial"/>
          <w:color w:val="000000"/>
          <w:sz w:val="24"/>
          <w:szCs w:val="24"/>
        </w:rPr>
      </w:pPr>
      <w:r w:rsidRPr="00BF55FC">
        <w:rPr>
          <w:rFonts w:ascii="Arial" w:hAnsi="Arial" w:cs="Arial"/>
          <w:color w:val="000000"/>
          <w:sz w:val="24"/>
          <w:szCs w:val="24"/>
          <w:lang w:val="tt"/>
        </w:rPr>
        <w:t>_______________________________________________________________</w:t>
      </w:r>
    </w:p>
    <w:p w:rsidR="00DC73EF" w:rsidRPr="00BF55FC" w:rsidRDefault="005519BD" w:rsidP="00DC73EF">
      <w:pPr>
        <w:pStyle w:val="a7"/>
        <w:numPr>
          <w:ilvl w:val="0"/>
          <w:numId w:val="9"/>
        </w:numPr>
        <w:suppressAutoHyphens/>
        <w:spacing w:after="0" w:line="240" w:lineRule="auto"/>
        <w:jc w:val="both"/>
        <w:rPr>
          <w:rFonts w:ascii="Arial" w:hAnsi="Arial" w:cs="Arial"/>
          <w:color w:val="000000"/>
          <w:sz w:val="24"/>
          <w:szCs w:val="24"/>
        </w:rPr>
      </w:pPr>
      <w:r w:rsidRPr="00BF55FC">
        <w:rPr>
          <w:rFonts w:ascii="Arial" w:hAnsi="Arial" w:cs="Arial"/>
          <w:color w:val="000000"/>
          <w:sz w:val="24"/>
          <w:szCs w:val="24"/>
          <w:lang w:val="tt"/>
        </w:rPr>
        <w:t xml:space="preserve">_______________________________________________________________ </w:t>
      </w:r>
    </w:p>
    <w:p w:rsidR="00DC73EF" w:rsidRPr="00BF55FC" w:rsidRDefault="00DC73EF" w:rsidP="00DC73EF">
      <w:pPr>
        <w:ind w:firstLine="709"/>
        <w:jc w:val="both"/>
        <w:rPr>
          <w:rFonts w:ascii="Arial" w:hAnsi="Arial" w:cs="Arial"/>
          <w:i/>
          <w:iCs/>
          <w:color w:val="000000"/>
          <w:sz w:val="24"/>
          <w:szCs w:val="24"/>
        </w:rPr>
      </w:pPr>
    </w:p>
    <w:p w:rsidR="00DC73EF" w:rsidRPr="00BF55FC" w:rsidRDefault="005519BD" w:rsidP="00DC73EF">
      <w:pPr>
        <w:ind w:firstLine="709"/>
        <w:jc w:val="both"/>
        <w:rPr>
          <w:rFonts w:ascii="Arial" w:hAnsi="Arial" w:cs="Arial"/>
          <w:color w:val="000000"/>
          <w:sz w:val="24"/>
          <w:szCs w:val="24"/>
        </w:rPr>
      </w:pPr>
      <w:r w:rsidRPr="00BF55FC">
        <w:rPr>
          <w:rFonts w:ascii="Arial" w:hAnsi="Arial" w:cs="Arial"/>
          <w:color w:val="000000"/>
          <w:sz w:val="24"/>
          <w:szCs w:val="24"/>
          <w:lang w:val="tt"/>
        </w:rPr>
        <w:lastRenderedPageBreak/>
        <w:t>Өстәмә</w:t>
      </w:r>
      <w:r w:rsidRPr="00BF55FC">
        <w:rPr>
          <w:rFonts w:ascii="Arial" w:hAnsi="Arial" w:cs="Arial"/>
          <w:color w:val="000000"/>
          <w:sz w:val="24"/>
          <w:szCs w:val="24"/>
          <w:lang w:val="tt"/>
        </w:rPr>
        <w:t xml:space="preserve"> мәгълүмат: ________________</w:t>
      </w:r>
      <w:r w:rsidRPr="00BF55FC">
        <w:rPr>
          <w:rFonts w:ascii="Arial" w:hAnsi="Arial" w:cs="Arial"/>
          <w:color w:val="000000"/>
          <w:sz w:val="24"/>
          <w:szCs w:val="24"/>
          <w:lang w:val="tt"/>
        </w:rPr>
        <w:t xml:space="preserve">___________________________ </w:t>
      </w:r>
    </w:p>
    <w:p w:rsidR="00DC73EF" w:rsidRPr="00BF55FC" w:rsidRDefault="00DC73EF" w:rsidP="00DC73EF">
      <w:pPr>
        <w:ind w:firstLine="709"/>
        <w:jc w:val="both"/>
        <w:rPr>
          <w:rFonts w:ascii="Arial" w:hAnsi="Arial" w:cs="Arial"/>
          <w:color w:val="000000"/>
          <w:sz w:val="24"/>
          <w:szCs w:val="24"/>
        </w:rPr>
      </w:pPr>
    </w:p>
    <w:p w:rsidR="00DC73EF" w:rsidRPr="00BF55FC" w:rsidRDefault="005519BD" w:rsidP="00DC73EF">
      <w:pPr>
        <w:ind w:firstLine="709"/>
        <w:jc w:val="both"/>
        <w:rPr>
          <w:rFonts w:ascii="Arial" w:hAnsi="Arial" w:cs="Arial"/>
          <w:color w:val="000000"/>
          <w:sz w:val="24"/>
          <w:szCs w:val="24"/>
        </w:rPr>
      </w:pPr>
      <w:r w:rsidRPr="00BF55FC">
        <w:rPr>
          <w:rFonts w:ascii="Arial" w:hAnsi="Arial" w:cs="Arial"/>
          <w:color w:val="000000"/>
          <w:sz w:val="24"/>
          <w:szCs w:val="24"/>
          <w:lang w:val="tt"/>
        </w:rPr>
        <w:t>Күрсәтелгән хокук бозулар бетерелгәннән соң, сез хезмәт күрсәтү турындагы гариза белән вәкаләтле органга кабат мөрәҗәгать итәргә хокуклы.</w:t>
      </w:r>
    </w:p>
    <w:p w:rsidR="00DC73EF" w:rsidRPr="00BF55FC" w:rsidRDefault="005519BD" w:rsidP="00DC73EF">
      <w:pPr>
        <w:ind w:firstLine="709"/>
        <w:jc w:val="both"/>
        <w:rPr>
          <w:rFonts w:ascii="Arial" w:hAnsi="Arial" w:cs="Arial"/>
          <w:color w:val="000000"/>
          <w:sz w:val="24"/>
          <w:szCs w:val="24"/>
        </w:rPr>
      </w:pPr>
      <w:r w:rsidRPr="00BF55FC">
        <w:rPr>
          <w:rFonts w:ascii="Arial" w:hAnsi="Arial" w:cs="Arial"/>
          <w:color w:val="000000"/>
          <w:sz w:val="24"/>
          <w:szCs w:val="24"/>
          <w:lang w:val="tt"/>
        </w:rPr>
        <w:t>Кире кагу турындагы карар вәкаләтле органга судка кадәр тәртиптә шикаять бирү юлы белән,</w:t>
      </w:r>
      <w:r w:rsidRPr="00BF55FC">
        <w:rPr>
          <w:rFonts w:ascii="Arial" w:hAnsi="Arial" w:cs="Arial"/>
          <w:color w:val="000000"/>
          <w:sz w:val="24"/>
          <w:szCs w:val="24"/>
          <w:lang w:val="tt"/>
        </w:rPr>
        <w:t xml:space="preserve"> шулай ук суд тәртибендә шикаять ителергә мөмкин.</w:t>
      </w:r>
    </w:p>
    <w:p w:rsidR="00DC73EF" w:rsidRPr="00BF55FC" w:rsidRDefault="00DC73EF" w:rsidP="00DC73EF">
      <w:pPr>
        <w:ind w:firstLine="709"/>
        <w:jc w:val="both"/>
        <w:rPr>
          <w:rFonts w:ascii="Arial" w:hAnsi="Arial" w:cs="Arial"/>
          <w:color w:val="000000"/>
          <w:sz w:val="24"/>
          <w:szCs w:val="24"/>
        </w:rPr>
      </w:pPr>
    </w:p>
    <w:p w:rsidR="00DC73EF" w:rsidRPr="00BF55FC" w:rsidRDefault="00DC73EF" w:rsidP="00DC73EF">
      <w:pPr>
        <w:rPr>
          <w:rFonts w:ascii="Arial" w:hAnsi="Arial" w:cs="Arial"/>
          <w:sz w:val="24"/>
          <w:szCs w:val="24"/>
        </w:rPr>
      </w:pPr>
    </w:p>
    <w:p w:rsidR="00DC73EF" w:rsidRPr="00BF55FC" w:rsidRDefault="00DC73EF" w:rsidP="00DC73EF">
      <w:pPr>
        <w:rPr>
          <w:rFonts w:ascii="Arial" w:hAnsi="Arial" w:cs="Arial"/>
          <w:sz w:val="24"/>
          <w:szCs w:val="24"/>
        </w:rPr>
      </w:pPr>
    </w:p>
    <w:p w:rsidR="00DC73EF" w:rsidRPr="00BF55FC" w:rsidRDefault="005519BD" w:rsidP="00DC73EF">
      <w:pPr>
        <w:rPr>
          <w:rFonts w:ascii="Arial" w:hAnsi="Arial" w:cs="Arial"/>
          <w:sz w:val="24"/>
          <w:szCs w:val="24"/>
        </w:rPr>
      </w:pPr>
      <w:r w:rsidRPr="00BF55FC">
        <w:rPr>
          <w:rFonts w:ascii="Arial" w:hAnsi="Arial" w:cs="Arial"/>
          <w:noProof/>
          <w:sz w:val="24"/>
          <w:szCs w:val="24"/>
          <w:lang w:eastAsia="ru-RU"/>
        </w:rPr>
        <mc:AlternateContent>
          <mc:Choice Requires="wps">
            <w:drawing>
              <wp:anchor distT="0" distB="26670" distL="0" distR="26670" simplePos="0" relativeHeight="251659264" behindDoc="0" locked="0" layoutInCell="1" allowOverlap="1">
                <wp:simplePos x="0" y="0"/>
                <wp:positionH relativeFrom="column">
                  <wp:posOffset>1954530</wp:posOffset>
                </wp:positionH>
                <wp:positionV relativeFrom="paragraph">
                  <wp:posOffset>-133985</wp:posOffset>
                </wp:positionV>
                <wp:extent cx="2887980" cy="449580"/>
                <wp:effectExtent l="3175" t="3175" r="3175" b="3175"/>
                <wp:wrapNone/>
                <wp:docPr id="2" name="Надпись 2"/>
                <wp:cNvGraphicFramePr/>
                <a:graphic xmlns:a="http://schemas.openxmlformats.org/drawingml/2006/main">
                  <a:graphicData uri="http://schemas.microsoft.com/office/word/2010/wordprocessingShape">
                    <wps:wsp>
                      <wps:cNvSpPr/>
                      <wps:spPr>
                        <a:xfrm>
                          <a:off x="0" y="0"/>
                          <a:ext cx="2887980" cy="449580"/>
                        </a:xfrm>
                        <a:prstGeom prst="rect">
                          <a:avLst/>
                        </a:prstGeom>
                        <a:noFill/>
                        <a:ln w="6350">
                          <a:solidFill>
                            <a:srgbClr val="000000"/>
                          </a:solidFill>
                          <a:miter lim="0"/>
                        </a:ln>
                      </wps:spPr>
                      <wps:style>
                        <a:lnRef idx="0">
                          <a:scrgbClr r="0" g="0" b="0"/>
                        </a:lnRef>
                        <a:fillRef idx="0">
                          <a:scrgbClr r="0" g="0" b="0"/>
                        </a:fillRef>
                        <a:effectRef idx="0">
                          <a:scrgbClr r="0" g="0" b="0"/>
                        </a:effectRef>
                        <a:fontRef idx="minor"/>
                      </wps:style>
                      <wps:txbx>
                        <w:txbxContent>
                          <w:p w:rsidR="00DC73EF" w:rsidRDefault="005519BD" w:rsidP="00DC73EF">
                            <w:pPr>
                              <w:pStyle w:val="ad"/>
                              <w:spacing w:before="74"/>
                              <w:ind w:left="145"/>
                              <w:jc w:val="center"/>
                              <w:rPr>
                                <w:rFonts w:ascii="Times New Roman" w:hAnsi="Times New Roman"/>
                              </w:rPr>
                            </w:pPr>
                            <w:r>
                              <w:rPr>
                                <w:rFonts w:ascii="Times New Roman" w:hAnsi="Times New Roman"/>
                                <w:lang w:val="tt"/>
                              </w:rPr>
                              <w:t>Электрон имза турында мәгълүмат</w:t>
                            </w:r>
                          </w:p>
                        </w:txbxContent>
                      </wps:txbx>
                      <wps:bodyPr lIns="0" tIns="0" rIns="0" bIns="0" anchor="ctr"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Надпись 2" o:spid="_x0000_s1025" type="#_x0000_t202" style="width:227.4pt;height:35.4pt;margin-top:-10.55pt;margin-left:153.9pt;mso-wrap-distance-bottom:2.1pt;mso-wrap-distance-left:0;mso-wrap-distance-right:2.1pt;mso-wrap-distance-top:0;position:absolute;v-text-anchor:middle;z-index:251658240" filled="f" fillcolor="this" stroked="t" strokecolor="black" strokeweight="0.5pt">
                <v:stroke joinstyle="miter"/>
                <v:textbox inset="0,0,0,0">
                  <w:txbxContent>
                    <w:p w:rsidR="00DC73EF" w:rsidP="00DC73EF">
                      <w:pPr>
                        <w:pStyle w:val="a2"/>
                        <w:bidi w:val="0"/>
                        <w:spacing w:before="74"/>
                        <w:ind w:left="145"/>
                        <w:jc w:val="center"/>
                        <w:rPr>
                          <w:rFonts w:ascii="Times New Roman" w:hAnsi="Times New Roman"/>
                        </w:rPr>
                      </w:pPr>
                      <w:r>
                        <w:rPr>
                          <w:rFonts w:ascii="Times New Roman" w:hAnsi="Times New Roman"/>
                          <w:rtl w:val="0"/>
                          <w:lang w:val="tt"/>
                        </w:rPr>
                        <w:t>Электрон имза турында мәгълүмат</w:t>
                      </w:r>
                    </w:p>
                  </w:txbxContent>
                </v:textbox>
              </v:shape>
            </w:pict>
          </mc:Fallback>
        </mc:AlternateContent>
      </w:r>
    </w:p>
    <w:p w:rsidR="00DC73EF" w:rsidRPr="00BF55FC" w:rsidRDefault="005519BD" w:rsidP="00DC73EF">
      <w:pPr>
        <w:rPr>
          <w:rFonts w:ascii="Arial" w:hAnsi="Arial" w:cs="Arial"/>
          <w:sz w:val="24"/>
          <w:szCs w:val="24"/>
        </w:rPr>
      </w:pPr>
      <w:r w:rsidRPr="00BF55FC">
        <w:rPr>
          <w:rFonts w:ascii="Arial" w:hAnsi="Arial" w:cs="Arial"/>
          <w:sz w:val="24"/>
          <w:szCs w:val="24"/>
          <w:lang w:val="tt"/>
        </w:rPr>
        <w:t>Вазифаи зат (фамилиясе, исеме, атасының исеме)</w:t>
      </w:r>
    </w:p>
    <w:p w:rsidR="00DC73EF" w:rsidRPr="00BF55FC" w:rsidRDefault="00DC73EF" w:rsidP="00DC73EF">
      <w:pPr>
        <w:pBdr>
          <w:top w:val="single" w:sz="4" w:space="9" w:color="000000"/>
        </w:pBdr>
        <w:ind w:left="5670"/>
        <w:jc w:val="center"/>
        <w:rPr>
          <w:rFonts w:ascii="Arial" w:hAnsi="Arial" w:cs="Arial"/>
          <w:sz w:val="24"/>
          <w:szCs w:val="24"/>
        </w:rPr>
      </w:pPr>
    </w:p>
    <w:p w:rsidR="00DC73EF" w:rsidRPr="00BF55FC" w:rsidRDefault="005519BD" w:rsidP="00DC73EF">
      <w:pPr>
        <w:pBdr>
          <w:top w:val="single" w:sz="4" w:space="9" w:color="000000"/>
        </w:pBdr>
        <w:ind w:left="5670"/>
        <w:jc w:val="center"/>
        <w:rPr>
          <w:rFonts w:ascii="Arial" w:hAnsi="Arial" w:cs="Arial"/>
          <w:sz w:val="24"/>
          <w:szCs w:val="24"/>
        </w:rPr>
      </w:pPr>
      <w:r w:rsidRPr="00BF55FC">
        <w:rPr>
          <w:rFonts w:ascii="Arial" w:hAnsi="Arial" w:cs="Arial"/>
          <w:sz w:val="24"/>
          <w:szCs w:val="24"/>
          <w:lang w:val="tt"/>
        </w:rPr>
        <w:t>(органдагы вәкаләтле вазифаи затның имзасы)</w:t>
      </w:r>
    </w:p>
    <w:p w:rsidR="00DC73EF" w:rsidRPr="00BF55FC" w:rsidRDefault="005519BD" w:rsidP="00DC73EF">
      <w:pPr>
        <w:rPr>
          <w:rFonts w:ascii="Arial" w:hAnsi="Arial" w:cs="Arial"/>
          <w:sz w:val="24"/>
          <w:szCs w:val="24"/>
        </w:rPr>
      </w:pPr>
      <w:r w:rsidRPr="00BF55FC">
        <w:rPr>
          <w:rFonts w:ascii="Arial" w:hAnsi="Arial" w:cs="Arial"/>
          <w:sz w:val="24"/>
          <w:szCs w:val="24"/>
        </w:rPr>
        <w:br w:type="page"/>
      </w:r>
    </w:p>
    <w:p w:rsidR="00DC73EF" w:rsidRPr="00BF55FC" w:rsidRDefault="005519BD" w:rsidP="00DC73EF">
      <w:pPr>
        <w:ind w:left="5812"/>
        <w:rPr>
          <w:rFonts w:ascii="Arial" w:hAnsi="Arial" w:cs="Arial"/>
          <w:sz w:val="24"/>
          <w:szCs w:val="24"/>
        </w:rPr>
      </w:pPr>
      <w:r w:rsidRPr="00BF55FC">
        <w:rPr>
          <w:rFonts w:ascii="Arial" w:hAnsi="Arial" w:cs="Arial"/>
          <w:sz w:val="24"/>
          <w:szCs w:val="24"/>
          <w:lang w:val="tt"/>
        </w:rPr>
        <w:lastRenderedPageBreak/>
        <w:t>2 номерлы кушымта</w:t>
      </w:r>
    </w:p>
    <w:p w:rsidR="00DC73EF" w:rsidRPr="00BF55FC" w:rsidRDefault="005519BD" w:rsidP="00DC73EF">
      <w:pPr>
        <w:ind w:left="5812"/>
        <w:rPr>
          <w:rFonts w:ascii="Arial" w:hAnsi="Arial" w:cs="Arial"/>
          <w:sz w:val="24"/>
          <w:szCs w:val="24"/>
        </w:rPr>
      </w:pPr>
      <w:r w:rsidRPr="00BF55FC">
        <w:rPr>
          <w:rFonts w:ascii="Arial" w:hAnsi="Arial" w:cs="Arial"/>
          <w:sz w:val="24"/>
          <w:szCs w:val="24"/>
          <w:lang w:val="tt"/>
        </w:rPr>
        <w:t xml:space="preserve">элек хосусыйлаштырылган торак урыннарны муниципаль </w:t>
      </w:r>
      <w:r w:rsidRPr="00BF55FC">
        <w:rPr>
          <w:rFonts w:ascii="Arial" w:hAnsi="Arial" w:cs="Arial"/>
          <w:sz w:val="24"/>
          <w:szCs w:val="24"/>
          <w:lang w:val="tt"/>
        </w:rPr>
        <w:t>милеккә кабул итү буенча муниципаль хезмәт күрсәтүнең административ регламентына</w:t>
      </w:r>
    </w:p>
    <w:p w:rsidR="00DC73EF" w:rsidRPr="00BF55FC" w:rsidRDefault="00DC73EF" w:rsidP="00DC73EF">
      <w:pPr>
        <w:ind w:right="-1" w:firstLine="709"/>
        <w:jc w:val="right"/>
        <w:rPr>
          <w:rFonts w:ascii="Arial" w:hAnsi="Arial" w:cs="Arial"/>
          <w:sz w:val="24"/>
          <w:szCs w:val="24"/>
        </w:rPr>
      </w:pPr>
    </w:p>
    <w:p w:rsidR="00DC73EF" w:rsidRPr="00BF55FC" w:rsidRDefault="005519BD" w:rsidP="00DC73EF">
      <w:pPr>
        <w:ind w:left="5954"/>
        <w:rPr>
          <w:rFonts w:ascii="Arial" w:hAnsi="Arial" w:cs="Arial"/>
          <w:sz w:val="24"/>
          <w:szCs w:val="24"/>
        </w:rPr>
      </w:pPr>
      <w:r w:rsidRPr="00BF55FC">
        <w:rPr>
          <w:rFonts w:ascii="Arial" w:hAnsi="Arial" w:cs="Arial"/>
          <w:sz w:val="24"/>
          <w:szCs w:val="24"/>
          <w:lang w:val="tt"/>
        </w:rPr>
        <w:t>Форма</w:t>
      </w:r>
    </w:p>
    <w:p w:rsidR="00DC73EF" w:rsidRPr="00BF55FC" w:rsidRDefault="00DC73EF" w:rsidP="00DC73EF">
      <w:pPr>
        <w:rPr>
          <w:rFonts w:ascii="Arial" w:hAnsi="Arial" w:cs="Arial"/>
          <w:sz w:val="24"/>
          <w:szCs w:val="24"/>
        </w:rPr>
      </w:pPr>
    </w:p>
    <w:p w:rsidR="00DC73EF" w:rsidRPr="00BF55FC" w:rsidRDefault="005519BD" w:rsidP="00DC73EF">
      <w:pPr>
        <w:rPr>
          <w:rFonts w:ascii="Arial" w:hAnsi="Arial" w:cs="Arial"/>
          <w:sz w:val="24"/>
          <w:szCs w:val="24"/>
        </w:rPr>
      </w:pPr>
      <w:r w:rsidRPr="00BF55FC">
        <w:rPr>
          <w:rFonts w:ascii="Arial" w:hAnsi="Arial" w:cs="Arial"/>
          <w:sz w:val="24"/>
          <w:szCs w:val="24"/>
          <w:lang w:val="tt"/>
        </w:rPr>
        <w:t>(Муниципаль хезмәт күрсәтә торган орган бланкы)</w:t>
      </w:r>
    </w:p>
    <w:p w:rsidR="00DC73EF" w:rsidRPr="00BF55FC" w:rsidRDefault="00DC73EF" w:rsidP="00DC73EF">
      <w:pPr>
        <w:rPr>
          <w:rFonts w:ascii="Arial" w:hAnsi="Arial" w:cs="Arial"/>
          <w:sz w:val="24"/>
          <w:szCs w:val="24"/>
        </w:rPr>
      </w:pPr>
    </w:p>
    <w:p w:rsidR="00DC73EF" w:rsidRPr="00BF55FC" w:rsidRDefault="005519BD" w:rsidP="00DC73EF">
      <w:pPr>
        <w:pStyle w:val="Default"/>
        <w:ind w:left="5529"/>
        <w:rPr>
          <w:rFonts w:ascii="Arial" w:hAnsi="Arial" w:cs="Arial"/>
        </w:rPr>
      </w:pPr>
      <w:r w:rsidRPr="00BF55FC">
        <w:rPr>
          <w:rFonts w:ascii="Arial" w:hAnsi="Arial" w:cs="Arial"/>
          <w:lang w:val="tt"/>
        </w:rPr>
        <w:t>Кемгә: ___________________________</w:t>
      </w:r>
    </w:p>
    <w:p w:rsidR="00DC73EF" w:rsidRPr="00BF55FC" w:rsidRDefault="005519BD" w:rsidP="00DC73EF">
      <w:pPr>
        <w:pStyle w:val="Default"/>
        <w:ind w:left="5529"/>
        <w:rPr>
          <w:rFonts w:ascii="Arial" w:hAnsi="Arial" w:cs="Arial"/>
        </w:rPr>
      </w:pPr>
      <w:r w:rsidRPr="00BF55FC">
        <w:rPr>
          <w:rFonts w:ascii="Arial" w:hAnsi="Arial" w:cs="Arial"/>
          <w:lang w:val="tt"/>
        </w:rPr>
        <w:t xml:space="preserve">Элемтә өчен мәгълүмат:___________________________  </w:t>
      </w:r>
    </w:p>
    <w:p w:rsidR="00DC73EF" w:rsidRPr="00BF55FC" w:rsidRDefault="005519BD" w:rsidP="00DC73EF">
      <w:pPr>
        <w:pStyle w:val="Default"/>
        <w:ind w:left="5529"/>
        <w:rPr>
          <w:rFonts w:ascii="Arial" w:hAnsi="Arial" w:cs="Arial"/>
        </w:rPr>
      </w:pPr>
      <w:r w:rsidRPr="00BF55FC">
        <w:rPr>
          <w:rFonts w:ascii="Arial" w:hAnsi="Arial" w:cs="Arial"/>
          <w:lang w:val="tt"/>
        </w:rPr>
        <w:t>Вәкил: _________________ ______</w:t>
      </w:r>
      <w:r w:rsidRPr="00BF55FC">
        <w:rPr>
          <w:rFonts w:ascii="Arial" w:hAnsi="Arial" w:cs="Arial"/>
          <w:lang w:val="tt"/>
        </w:rPr>
        <w:t>_________ ________________</w:t>
      </w:r>
    </w:p>
    <w:p w:rsidR="00DC73EF" w:rsidRPr="00BF55FC" w:rsidRDefault="005519BD" w:rsidP="00DC73EF">
      <w:pPr>
        <w:pStyle w:val="Default"/>
        <w:ind w:left="5529"/>
        <w:rPr>
          <w:rFonts w:ascii="Arial" w:hAnsi="Arial" w:cs="Arial"/>
        </w:rPr>
      </w:pPr>
      <w:r w:rsidRPr="00BF55FC">
        <w:rPr>
          <w:rFonts w:ascii="Arial" w:hAnsi="Arial" w:cs="Arial"/>
          <w:lang w:val="tt"/>
        </w:rPr>
        <w:t xml:space="preserve">Вәкил белән элемтә өчен мәгълүмат: _____________________________ </w:t>
      </w:r>
    </w:p>
    <w:p w:rsidR="00DC73EF" w:rsidRPr="00BF55FC" w:rsidRDefault="005519BD" w:rsidP="00DC73EF">
      <w:pPr>
        <w:ind w:left="5529"/>
        <w:rPr>
          <w:rFonts w:ascii="Arial" w:hAnsi="Arial" w:cs="Arial"/>
          <w:sz w:val="24"/>
          <w:szCs w:val="24"/>
        </w:rPr>
      </w:pPr>
      <w:r w:rsidRPr="00BF55FC">
        <w:rPr>
          <w:rFonts w:ascii="Arial" w:hAnsi="Arial" w:cs="Arial"/>
          <w:sz w:val="24"/>
          <w:szCs w:val="24"/>
          <w:lang w:val="tt"/>
        </w:rPr>
        <w:t>_______________ _______________</w:t>
      </w:r>
    </w:p>
    <w:p w:rsidR="00DC73EF" w:rsidRPr="00BF55FC" w:rsidRDefault="00DC73EF" w:rsidP="00DC73EF">
      <w:pPr>
        <w:rPr>
          <w:rFonts w:ascii="Arial" w:hAnsi="Arial" w:cs="Arial"/>
          <w:sz w:val="24"/>
          <w:szCs w:val="24"/>
        </w:rPr>
      </w:pPr>
    </w:p>
    <w:p w:rsidR="00DC73EF" w:rsidRPr="00BF55FC" w:rsidRDefault="00DC73EF" w:rsidP="00DC73EF">
      <w:pPr>
        <w:jc w:val="center"/>
        <w:rPr>
          <w:rFonts w:ascii="Arial" w:hAnsi="Arial" w:cs="Arial"/>
          <w:sz w:val="24"/>
          <w:szCs w:val="24"/>
        </w:rPr>
      </w:pPr>
    </w:p>
    <w:p w:rsidR="00DC73EF" w:rsidRPr="00BF55FC" w:rsidRDefault="005519BD" w:rsidP="00DC73EF">
      <w:pPr>
        <w:jc w:val="center"/>
        <w:rPr>
          <w:rFonts w:ascii="Arial" w:hAnsi="Arial" w:cs="Arial"/>
          <w:sz w:val="24"/>
          <w:szCs w:val="24"/>
        </w:rPr>
      </w:pPr>
      <w:r w:rsidRPr="00BF55FC">
        <w:rPr>
          <w:rFonts w:ascii="Arial" w:hAnsi="Arial" w:cs="Arial"/>
          <w:sz w:val="24"/>
          <w:szCs w:val="24"/>
          <w:lang w:val="tt"/>
        </w:rPr>
        <w:t>КАРАР</w:t>
      </w:r>
    </w:p>
    <w:p w:rsidR="00DC73EF" w:rsidRPr="00BF55FC" w:rsidRDefault="005519BD" w:rsidP="00DC73EF">
      <w:pPr>
        <w:jc w:val="center"/>
        <w:rPr>
          <w:rFonts w:ascii="Arial" w:hAnsi="Arial" w:cs="Arial"/>
          <w:sz w:val="24"/>
          <w:szCs w:val="24"/>
        </w:rPr>
      </w:pPr>
      <w:r w:rsidRPr="00BF55FC">
        <w:rPr>
          <w:rFonts w:ascii="Arial" w:hAnsi="Arial" w:cs="Arial"/>
          <w:sz w:val="24"/>
          <w:szCs w:val="24"/>
          <w:lang w:val="tt"/>
        </w:rPr>
        <w:br/>
        <w:t>муниципаль хезмәт күрсәтү өчен кирәкле документларны кабул итүдән баш тарту турында ________________________________</w:t>
      </w:r>
    </w:p>
    <w:p w:rsidR="00DC73EF" w:rsidRPr="00BF55FC" w:rsidRDefault="00DC73EF" w:rsidP="00DC73EF">
      <w:pPr>
        <w:jc w:val="center"/>
        <w:rPr>
          <w:rFonts w:ascii="Arial" w:hAnsi="Arial" w:cs="Arial"/>
          <w:sz w:val="24"/>
          <w:szCs w:val="24"/>
        </w:rPr>
      </w:pPr>
    </w:p>
    <w:p w:rsidR="00DC73EF" w:rsidRPr="00BF55FC" w:rsidRDefault="00F61E17" w:rsidP="00DC73EF">
      <w:pPr>
        <w:pStyle w:val="Default"/>
        <w:jc w:val="center"/>
        <w:rPr>
          <w:rFonts w:ascii="Arial" w:hAnsi="Arial" w:cs="Arial"/>
        </w:rPr>
      </w:pPr>
      <w:r>
        <w:rPr>
          <w:rFonts w:ascii="Arial" w:hAnsi="Arial" w:cs="Arial"/>
          <w:lang w:val="tt"/>
        </w:rPr>
        <w:t xml:space="preserve">_______ _______________ </w:t>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r>
      <w:r w:rsidR="005519BD" w:rsidRPr="00BF55FC">
        <w:rPr>
          <w:rFonts w:ascii="Arial" w:hAnsi="Arial" w:cs="Arial"/>
          <w:lang w:val="tt"/>
        </w:rPr>
        <w:t xml:space="preserve"> № _______________</w:t>
      </w:r>
    </w:p>
    <w:p w:rsidR="00DC73EF" w:rsidRPr="00BF55FC" w:rsidRDefault="00DC73EF" w:rsidP="00DC73EF">
      <w:pPr>
        <w:jc w:val="center"/>
        <w:rPr>
          <w:rFonts w:ascii="Arial" w:hAnsi="Arial" w:cs="Arial"/>
          <w:sz w:val="24"/>
          <w:szCs w:val="24"/>
        </w:rPr>
      </w:pPr>
    </w:p>
    <w:p w:rsidR="00DC73EF" w:rsidRPr="00BF55FC" w:rsidRDefault="005519BD" w:rsidP="00DC73EF">
      <w:pPr>
        <w:ind w:firstLine="709"/>
        <w:jc w:val="both"/>
        <w:rPr>
          <w:rFonts w:ascii="Arial" w:hAnsi="Arial" w:cs="Arial"/>
          <w:color w:val="000000"/>
          <w:sz w:val="24"/>
          <w:szCs w:val="24"/>
        </w:rPr>
      </w:pPr>
      <w:r w:rsidRPr="00BF55FC">
        <w:rPr>
          <w:rFonts w:ascii="Arial" w:hAnsi="Arial" w:cs="Arial"/>
          <w:color w:val="000000"/>
          <w:sz w:val="24"/>
          <w:szCs w:val="24"/>
          <w:lang w:val="tt"/>
        </w:rPr>
        <w:t>Сезнең _____________ № ______________ гаризагызны  һәм  аңа теркәлә торган документларны карап ______________________________________________түбәндәге нигезләрдә вәкаләтле орган тарафыннан ___________ доку</w:t>
      </w:r>
      <w:r w:rsidRPr="00BF55FC">
        <w:rPr>
          <w:rFonts w:ascii="Arial" w:hAnsi="Arial" w:cs="Arial"/>
          <w:color w:val="000000"/>
          <w:sz w:val="24"/>
          <w:szCs w:val="24"/>
          <w:lang w:val="tt"/>
        </w:rPr>
        <w:t>ментларны кабул итүдән баш тарту турында  түбәндәге нигезләр буенча карар кабул ителде:</w:t>
      </w:r>
    </w:p>
    <w:p w:rsidR="00DC73EF" w:rsidRPr="00BF55FC" w:rsidRDefault="005519BD" w:rsidP="00DC73EF">
      <w:pPr>
        <w:pStyle w:val="a7"/>
        <w:numPr>
          <w:ilvl w:val="0"/>
          <w:numId w:val="10"/>
        </w:numPr>
        <w:suppressAutoHyphens/>
        <w:spacing w:after="0" w:line="240" w:lineRule="auto"/>
        <w:jc w:val="both"/>
        <w:rPr>
          <w:rFonts w:ascii="Arial" w:hAnsi="Arial" w:cs="Arial"/>
          <w:color w:val="000000"/>
          <w:sz w:val="24"/>
          <w:szCs w:val="24"/>
        </w:rPr>
      </w:pPr>
      <w:r w:rsidRPr="00BF55FC">
        <w:rPr>
          <w:rFonts w:ascii="Arial" w:hAnsi="Arial" w:cs="Arial"/>
          <w:color w:val="000000"/>
          <w:sz w:val="24"/>
          <w:szCs w:val="24"/>
          <w:lang w:val="tt"/>
        </w:rPr>
        <w:lastRenderedPageBreak/>
        <w:t>_______________________________________________________________</w:t>
      </w:r>
    </w:p>
    <w:p w:rsidR="00DC73EF" w:rsidRPr="00BF55FC" w:rsidRDefault="005519BD" w:rsidP="00DC73EF">
      <w:pPr>
        <w:pStyle w:val="a7"/>
        <w:numPr>
          <w:ilvl w:val="0"/>
          <w:numId w:val="10"/>
        </w:numPr>
        <w:suppressAutoHyphens/>
        <w:spacing w:after="0" w:line="240" w:lineRule="auto"/>
        <w:jc w:val="both"/>
        <w:rPr>
          <w:rFonts w:ascii="Arial" w:hAnsi="Arial" w:cs="Arial"/>
          <w:color w:val="000000"/>
          <w:sz w:val="24"/>
          <w:szCs w:val="24"/>
        </w:rPr>
      </w:pPr>
      <w:r w:rsidRPr="00BF55FC">
        <w:rPr>
          <w:rFonts w:ascii="Arial" w:hAnsi="Arial" w:cs="Arial"/>
          <w:color w:val="000000"/>
          <w:sz w:val="24"/>
          <w:szCs w:val="24"/>
          <w:lang w:val="tt"/>
        </w:rPr>
        <w:t xml:space="preserve">_______________________________________________________________ </w:t>
      </w:r>
    </w:p>
    <w:p w:rsidR="00DC73EF" w:rsidRPr="00BF55FC" w:rsidRDefault="00DC73EF" w:rsidP="00DC73EF">
      <w:pPr>
        <w:ind w:firstLine="709"/>
        <w:jc w:val="both"/>
        <w:rPr>
          <w:rFonts w:ascii="Arial" w:hAnsi="Arial" w:cs="Arial"/>
          <w:i/>
          <w:iCs/>
          <w:color w:val="000000"/>
          <w:sz w:val="24"/>
          <w:szCs w:val="24"/>
        </w:rPr>
      </w:pPr>
    </w:p>
    <w:p w:rsidR="00DC73EF" w:rsidRPr="00BF55FC" w:rsidRDefault="005519BD" w:rsidP="00DC73EF">
      <w:pPr>
        <w:ind w:firstLine="709"/>
        <w:jc w:val="both"/>
        <w:rPr>
          <w:rFonts w:ascii="Arial" w:hAnsi="Arial" w:cs="Arial"/>
          <w:color w:val="000000"/>
          <w:sz w:val="24"/>
          <w:szCs w:val="24"/>
        </w:rPr>
      </w:pPr>
      <w:r w:rsidRPr="00BF55FC">
        <w:rPr>
          <w:rFonts w:ascii="Arial" w:hAnsi="Arial" w:cs="Arial"/>
          <w:color w:val="000000"/>
          <w:sz w:val="24"/>
          <w:szCs w:val="24"/>
          <w:lang w:val="tt"/>
        </w:rPr>
        <w:t xml:space="preserve">Кире кагу сәбәпләрен аңлату: </w:t>
      </w:r>
      <w:r w:rsidRPr="00BF55FC">
        <w:rPr>
          <w:rFonts w:ascii="Arial" w:hAnsi="Arial" w:cs="Arial"/>
          <w:color w:val="000000"/>
          <w:sz w:val="24"/>
          <w:szCs w:val="24"/>
          <w:lang w:val="tt"/>
        </w:rPr>
        <w:t>_________________________________________</w:t>
      </w:r>
    </w:p>
    <w:p w:rsidR="00DC73EF" w:rsidRPr="00BF55FC" w:rsidRDefault="005519BD" w:rsidP="00DC73EF">
      <w:pPr>
        <w:ind w:firstLine="709"/>
        <w:jc w:val="both"/>
        <w:rPr>
          <w:rFonts w:ascii="Arial" w:hAnsi="Arial" w:cs="Arial"/>
          <w:color w:val="000000"/>
          <w:sz w:val="24"/>
          <w:szCs w:val="24"/>
        </w:rPr>
      </w:pPr>
      <w:r w:rsidRPr="00BF55FC">
        <w:rPr>
          <w:rFonts w:ascii="Arial" w:hAnsi="Arial" w:cs="Arial"/>
          <w:color w:val="000000"/>
          <w:sz w:val="24"/>
          <w:szCs w:val="24"/>
          <w:lang w:val="tt"/>
        </w:rPr>
        <w:t>Өстәмә</w:t>
      </w:r>
      <w:r w:rsidRPr="00BF55FC">
        <w:rPr>
          <w:rFonts w:ascii="Arial" w:hAnsi="Arial" w:cs="Arial"/>
          <w:color w:val="000000"/>
          <w:sz w:val="24"/>
          <w:szCs w:val="24"/>
          <w:lang w:val="tt"/>
        </w:rPr>
        <w:t xml:space="preserve"> мәгълүмат: ___________________________________________ </w:t>
      </w:r>
    </w:p>
    <w:p w:rsidR="00DC73EF" w:rsidRPr="00BF55FC" w:rsidRDefault="00DC73EF" w:rsidP="00DC73EF">
      <w:pPr>
        <w:ind w:firstLine="709"/>
        <w:jc w:val="both"/>
        <w:rPr>
          <w:rFonts w:ascii="Arial" w:hAnsi="Arial" w:cs="Arial"/>
          <w:color w:val="000000"/>
          <w:sz w:val="24"/>
          <w:szCs w:val="24"/>
        </w:rPr>
      </w:pPr>
    </w:p>
    <w:p w:rsidR="00DC73EF" w:rsidRPr="00BF55FC" w:rsidRDefault="005519BD" w:rsidP="00DC73EF">
      <w:pPr>
        <w:ind w:firstLine="709"/>
        <w:jc w:val="both"/>
        <w:rPr>
          <w:rFonts w:ascii="Arial" w:hAnsi="Arial" w:cs="Arial"/>
          <w:color w:val="000000"/>
          <w:sz w:val="24"/>
          <w:szCs w:val="24"/>
        </w:rPr>
      </w:pPr>
      <w:r w:rsidRPr="00BF55FC">
        <w:rPr>
          <w:rFonts w:ascii="Arial" w:hAnsi="Arial" w:cs="Arial"/>
          <w:color w:val="000000"/>
          <w:sz w:val="24"/>
          <w:szCs w:val="24"/>
          <w:lang w:val="tt"/>
        </w:rPr>
        <w:t>Күрсәтелгән хокук бозулар бетерелгәннән соң, сез хезмәт күрсәтү турындагы гариза белән вәкаләтле органга кабат мөрәҗәгать итәргә хокуклы.</w:t>
      </w:r>
    </w:p>
    <w:p w:rsidR="00DC73EF" w:rsidRPr="00BF55FC" w:rsidRDefault="005519BD" w:rsidP="00DC73EF">
      <w:pPr>
        <w:ind w:firstLine="709"/>
        <w:jc w:val="both"/>
        <w:rPr>
          <w:rFonts w:ascii="Arial" w:hAnsi="Arial" w:cs="Arial"/>
          <w:color w:val="000000"/>
          <w:sz w:val="24"/>
          <w:szCs w:val="24"/>
        </w:rPr>
      </w:pPr>
      <w:r w:rsidRPr="00BF55FC">
        <w:rPr>
          <w:rFonts w:ascii="Arial" w:hAnsi="Arial" w:cs="Arial"/>
          <w:color w:val="000000"/>
          <w:sz w:val="24"/>
          <w:szCs w:val="24"/>
          <w:lang w:val="tt"/>
        </w:rPr>
        <w:t>Кире кагу ту</w:t>
      </w:r>
      <w:r w:rsidRPr="00BF55FC">
        <w:rPr>
          <w:rFonts w:ascii="Arial" w:hAnsi="Arial" w:cs="Arial"/>
          <w:color w:val="000000"/>
          <w:sz w:val="24"/>
          <w:szCs w:val="24"/>
          <w:lang w:val="tt"/>
        </w:rPr>
        <w:t>рындагы карар вәкаләтле органга судка кадәр тәртиптә шикаять бирү юлы белән, шулай ук суд тәртибендә шикаять ителергә мөмкин.</w:t>
      </w:r>
    </w:p>
    <w:p w:rsidR="00DC73EF" w:rsidRPr="00BF55FC" w:rsidRDefault="00DC73EF" w:rsidP="00DC73EF">
      <w:pPr>
        <w:rPr>
          <w:rFonts w:ascii="Arial" w:hAnsi="Arial" w:cs="Arial"/>
          <w:sz w:val="24"/>
          <w:szCs w:val="24"/>
        </w:rPr>
      </w:pPr>
    </w:p>
    <w:p w:rsidR="00DC73EF" w:rsidRPr="00BF55FC" w:rsidRDefault="005519BD" w:rsidP="00DC73EF">
      <w:pPr>
        <w:rPr>
          <w:rFonts w:ascii="Arial" w:hAnsi="Arial" w:cs="Arial"/>
          <w:sz w:val="24"/>
          <w:szCs w:val="24"/>
        </w:rPr>
      </w:pPr>
      <w:r w:rsidRPr="00BF55FC">
        <w:rPr>
          <w:rFonts w:ascii="Arial" w:hAnsi="Arial" w:cs="Arial"/>
          <w:noProof/>
          <w:sz w:val="24"/>
          <w:szCs w:val="24"/>
          <w:lang w:eastAsia="ru-RU"/>
        </w:rPr>
        <mc:AlternateContent>
          <mc:Choice Requires="wps">
            <w:drawing>
              <wp:anchor distT="0" distB="7620" distL="0" distR="7620" simplePos="0" relativeHeight="251661312" behindDoc="0" locked="0" layoutInCell="1" allowOverlap="1">
                <wp:simplePos x="0" y="0"/>
                <wp:positionH relativeFrom="column">
                  <wp:posOffset>1600200</wp:posOffset>
                </wp:positionH>
                <wp:positionV relativeFrom="paragraph">
                  <wp:posOffset>137160</wp:posOffset>
                </wp:positionV>
                <wp:extent cx="2887980" cy="449580"/>
                <wp:effectExtent l="3175" t="3175" r="3175" b="3175"/>
                <wp:wrapNone/>
                <wp:docPr id="3" name="Надпись 5"/>
                <wp:cNvGraphicFramePr/>
                <a:graphic xmlns:a="http://schemas.openxmlformats.org/drawingml/2006/main">
                  <a:graphicData uri="http://schemas.microsoft.com/office/word/2010/wordprocessingShape">
                    <wps:wsp>
                      <wps:cNvSpPr/>
                      <wps:spPr>
                        <a:xfrm>
                          <a:off x="0" y="0"/>
                          <a:ext cx="2887980" cy="449580"/>
                        </a:xfrm>
                        <a:prstGeom prst="rect">
                          <a:avLst/>
                        </a:prstGeom>
                        <a:noFill/>
                        <a:ln w="6350">
                          <a:solidFill>
                            <a:srgbClr val="000000"/>
                          </a:solidFill>
                          <a:miter lim="0"/>
                        </a:ln>
                      </wps:spPr>
                      <wps:style>
                        <a:lnRef idx="0">
                          <a:scrgbClr r="0" g="0" b="0"/>
                        </a:lnRef>
                        <a:fillRef idx="0">
                          <a:scrgbClr r="0" g="0" b="0"/>
                        </a:fillRef>
                        <a:effectRef idx="0">
                          <a:scrgbClr r="0" g="0" b="0"/>
                        </a:effectRef>
                        <a:fontRef idx="minor"/>
                      </wps:style>
                      <wps:txbx>
                        <w:txbxContent>
                          <w:p w:rsidR="00DC73EF" w:rsidRDefault="005519BD" w:rsidP="00DC73EF">
                            <w:pPr>
                              <w:pStyle w:val="ad"/>
                              <w:spacing w:before="74"/>
                              <w:ind w:left="145"/>
                              <w:jc w:val="center"/>
                              <w:rPr>
                                <w:rFonts w:ascii="Times New Roman" w:hAnsi="Times New Roman"/>
                              </w:rPr>
                            </w:pPr>
                            <w:r>
                              <w:rPr>
                                <w:rFonts w:ascii="Times New Roman" w:hAnsi="Times New Roman"/>
                                <w:lang w:val="tt"/>
                              </w:rPr>
                              <w:t>Электрон имза турында мәгълүмат</w:t>
                            </w:r>
                          </w:p>
                        </w:txbxContent>
                      </wps:txbx>
                      <wps:bodyPr lIns="0" tIns="0" rIns="0" bIns="0" anchor="ctr"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Надпись 5" o:spid="_x0000_s1026" type="#_x0000_t202" style="width:227.4pt;height:35.4pt;margin-top:10.8pt;margin-left:126pt;mso-wrap-distance-bottom:0.6pt;mso-wrap-distance-left:0;mso-wrap-distance-right:0.6pt;mso-wrap-distance-top:0;position:absolute;v-text-anchor:middle;z-index:251660288" filled="f" fillcolor="this" stroked="t" strokecolor="black" strokeweight="0.5pt">
                <v:stroke joinstyle="miter"/>
                <v:textbox inset="0,0,0,0">
                  <w:txbxContent>
                    <w:p w:rsidR="00DC73EF" w:rsidP="00DC73EF">
                      <w:pPr>
                        <w:pStyle w:val="a2"/>
                        <w:bidi w:val="0"/>
                        <w:spacing w:before="74"/>
                        <w:ind w:left="145"/>
                        <w:jc w:val="center"/>
                        <w:rPr>
                          <w:rFonts w:ascii="Times New Roman" w:hAnsi="Times New Roman"/>
                        </w:rPr>
                      </w:pPr>
                      <w:r>
                        <w:rPr>
                          <w:rFonts w:ascii="Times New Roman" w:hAnsi="Times New Roman"/>
                          <w:rtl w:val="0"/>
                          <w:lang w:val="tt"/>
                        </w:rPr>
                        <w:t>Электрон имза турында мәгълүмат</w:t>
                      </w:r>
                    </w:p>
                  </w:txbxContent>
                </v:textbox>
              </v:shape>
            </w:pict>
          </mc:Fallback>
        </mc:AlternateContent>
      </w:r>
    </w:p>
    <w:p w:rsidR="00DC73EF" w:rsidRPr="00BF55FC" w:rsidRDefault="00DC73EF" w:rsidP="00DC73EF">
      <w:pPr>
        <w:rPr>
          <w:rFonts w:ascii="Arial" w:hAnsi="Arial" w:cs="Arial"/>
          <w:sz w:val="24"/>
          <w:szCs w:val="24"/>
        </w:rPr>
      </w:pPr>
    </w:p>
    <w:p w:rsidR="00DC73EF" w:rsidRPr="00BF55FC" w:rsidRDefault="00DC73EF" w:rsidP="00DC73EF">
      <w:pPr>
        <w:rPr>
          <w:rFonts w:ascii="Arial" w:hAnsi="Arial" w:cs="Arial"/>
          <w:sz w:val="24"/>
          <w:szCs w:val="24"/>
        </w:rPr>
      </w:pPr>
    </w:p>
    <w:p w:rsidR="00DC73EF" w:rsidRPr="00BF55FC" w:rsidRDefault="00DC73EF" w:rsidP="00DC73EF">
      <w:pPr>
        <w:rPr>
          <w:rFonts w:ascii="Arial" w:hAnsi="Arial" w:cs="Arial"/>
          <w:sz w:val="24"/>
          <w:szCs w:val="24"/>
        </w:rPr>
      </w:pPr>
    </w:p>
    <w:p w:rsidR="00DC73EF" w:rsidRPr="00BF55FC" w:rsidRDefault="005519BD" w:rsidP="00DC73EF">
      <w:pPr>
        <w:rPr>
          <w:rFonts w:ascii="Arial" w:hAnsi="Arial" w:cs="Arial"/>
          <w:sz w:val="24"/>
          <w:szCs w:val="24"/>
        </w:rPr>
      </w:pPr>
      <w:r w:rsidRPr="00BF55FC">
        <w:rPr>
          <w:rFonts w:ascii="Arial" w:hAnsi="Arial" w:cs="Arial"/>
          <w:sz w:val="24"/>
          <w:szCs w:val="24"/>
          <w:lang w:val="tt"/>
        </w:rPr>
        <w:t>Вазифаи зат (фамилиясе, исеме, атасының исеме)</w:t>
      </w:r>
    </w:p>
    <w:p w:rsidR="00DC73EF" w:rsidRPr="00BF55FC" w:rsidRDefault="005519BD" w:rsidP="00DC73EF">
      <w:pPr>
        <w:pBdr>
          <w:top w:val="single" w:sz="4" w:space="9" w:color="000000"/>
        </w:pBdr>
        <w:ind w:left="5670"/>
        <w:jc w:val="center"/>
        <w:rPr>
          <w:rFonts w:ascii="Arial" w:hAnsi="Arial" w:cs="Arial"/>
          <w:sz w:val="24"/>
          <w:szCs w:val="24"/>
        </w:rPr>
      </w:pPr>
      <w:r w:rsidRPr="00BF55FC">
        <w:rPr>
          <w:rFonts w:ascii="Arial" w:hAnsi="Arial" w:cs="Arial"/>
          <w:sz w:val="24"/>
          <w:szCs w:val="24"/>
          <w:lang w:val="tt"/>
        </w:rPr>
        <w:t>(органдагы вәкаләтле вазифаи затның имзасы)</w:t>
      </w:r>
    </w:p>
    <w:p w:rsidR="00DC73EF" w:rsidRPr="00BF55FC" w:rsidRDefault="00DC73EF" w:rsidP="00DC73EF">
      <w:pPr>
        <w:rPr>
          <w:rFonts w:ascii="Arial" w:hAnsi="Arial" w:cs="Arial"/>
          <w:sz w:val="24"/>
          <w:szCs w:val="24"/>
        </w:rPr>
        <w:sectPr w:rsidR="00DC73EF" w:rsidRPr="00BF55FC" w:rsidSect="00BF55FC">
          <w:headerReference w:type="default" r:id="rId10"/>
          <w:pgSz w:w="11906" w:h="16838"/>
          <w:pgMar w:top="1440" w:right="1080" w:bottom="1440" w:left="1080" w:header="0" w:footer="0" w:gutter="0"/>
          <w:cols w:space="720"/>
          <w:formProt w:val="0"/>
          <w:titlePg/>
        </w:sectPr>
      </w:pPr>
    </w:p>
    <w:p w:rsidR="00DC73EF" w:rsidRPr="00BF55FC" w:rsidRDefault="005519BD" w:rsidP="00DC73EF">
      <w:pPr>
        <w:rPr>
          <w:rFonts w:ascii="Arial" w:hAnsi="Arial" w:cs="Arial"/>
          <w:sz w:val="24"/>
          <w:szCs w:val="24"/>
        </w:rPr>
      </w:pPr>
      <w:r w:rsidRPr="00BF55FC">
        <w:rPr>
          <w:rFonts w:ascii="Arial" w:hAnsi="Arial" w:cs="Arial"/>
          <w:sz w:val="24"/>
          <w:szCs w:val="24"/>
        </w:rPr>
        <w:lastRenderedPageBreak/>
        <w:br w:type="page"/>
      </w:r>
    </w:p>
    <w:p w:rsidR="00DC73EF" w:rsidRPr="00BF55FC" w:rsidRDefault="005519BD" w:rsidP="00DC73EF">
      <w:pPr>
        <w:ind w:left="5954"/>
        <w:rPr>
          <w:rFonts w:ascii="Arial" w:hAnsi="Arial" w:cs="Arial"/>
          <w:sz w:val="24"/>
          <w:szCs w:val="24"/>
        </w:rPr>
      </w:pPr>
      <w:r w:rsidRPr="00BF55FC">
        <w:rPr>
          <w:rFonts w:ascii="Arial" w:hAnsi="Arial" w:cs="Arial"/>
          <w:sz w:val="24"/>
          <w:szCs w:val="24"/>
          <w:lang w:val="tt"/>
        </w:rPr>
        <w:lastRenderedPageBreak/>
        <w:t>3 номерлы кушымта</w:t>
      </w:r>
    </w:p>
    <w:p w:rsidR="00DC73EF" w:rsidRPr="00BF55FC" w:rsidRDefault="005519BD" w:rsidP="00DC73EF">
      <w:pPr>
        <w:ind w:left="5954"/>
        <w:rPr>
          <w:rFonts w:ascii="Arial" w:hAnsi="Arial" w:cs="Arial"/>
          <w:sz w:val="24"/>
          <w:szCs w:val="24"/>
          <w:lang w:eastAsia="zh-CN"/>
        </w:rPr>
      </w:pPr>
      <w:r w:rsidRPr="00BF55FC">
        <w:rPr>
          <w:rFonts w:ascii="Arial" w:hAnsi="Arial" w:cs="Arial"/>
          <w:sz w:val="24"/>
          <w:szCs w:val="24"/>
          <w:lang w:val="tt"/>
        </w:rPr>
        <w:t xml:space="preserve">элек хосусыйлаштырылган торак урыннарны муниципаль милеккә кабул итү буенча муниципаль хезмәт күрсәтүнең административ </w:t>
      </w:r>
      <w:r w:rsidRPr="00BF55FC">
        <w:rPr>
          <w:rFonts w:ascii="Arial" w:hAnsi="Arial" w:cs="Arial"/>
          <w:sz w:val="24"/>
          <w:szCs w:val="24"/>
          <w:lang w:val="tt"/>
        </w:rPr>
        <w:t>регламентына</w:t>
      </w:r>
    </w:p>
    <w:p w:rsidR="00DC73EF" w:rsidRPr="00BF55FC" w:rsidRDefault="00DC73EF" w:rsidP="00DC73EF">
      <w:pPr>
        <w:ind w:left="5954"/>
        <w:rPr>
          <w:rFonts w:ascii="Arial" w:hAnsi="Arial" w:cs="Arial"/>
          <w:bCs/>
          <w:sz w:val="24"/>
          <w:szCs w:val="24"/>
          <w:lang w:eastAsia="zh-CN"/>
        </w:rPr>
      </w:pPr>
    </w:p>
    <w:p w:rsidR="00DC73EF" w:rsidRPr="00BF55FC" w:rsidRDefault="005519BD" w:rsidP="00DC73EF">
      <w:pPr>
        <w:ind w:left="5954"/>
        <w:rPr>
          <w:rFonts w:ascii="Arial" w:hAnsi="Arial" w:cs="Arial"/>
          <w:sz w:val="24"/>
          <w:szCs w:val="24"/>
        </w:rPr>
      </w:pPr>
      <w:r w:rsidRPr="00BF55FC">
        <w:rPr>
          <w:rFonts w:ascii="Arial" w:hAnsi="Arial" w:cs="Arial"/>
          <w:bCs/>
          <w:sz w:val="24"/>
          <w:szCs w:val="24"/>
          <w:lang w:val="tt" w:eastAsia="zh-CN"/>
        </w:rPr>
        <w:t>Форма</w:t>
      </w:r>
    </w:p>
    <w:p w:rsidR="00DC73EF" w:rsidRPr="00BF55FC" w:rsidRDefault="00DC73EF" w:rsidP="00DC73EF">
      <w:pPr>
        <w:spacing w:before="60"/>
        <w:jc w:val="both"/>
        <w:rPr>
          <w:rFonts w:ascii="Arial" w:hAnsi="Arial" w:cs="Arial"/>
          <w:sz w:val="24"/>
          <w:szCs w:val="24"/>
        </w:rPr>
      </w:pPr>
    </w:p>
    <w:p w:rsidR="00DC73EF" w:rsidRPr="00BF55FC" w:rsidRDefault="005519BD" w:rsidP="00DC73EF">
      <w:pPr>
        <w:ind w:left="4111"/>
        <w:rPr>
          <w:rFonts w:ascii="Arial" w:hAnsi="Arial" w:cs="Arial"/>
          <w:sz w:val="24"/>
          <w:szCs w:val="24"/>
        </w:rPr>
      </w:pPr>
      <w:r w:rsidRPr="00BF55FC">
        <w:rPr>
          <w:rFonts w:ascii="Arial" w:hAnsi="Arial" w:cs="Arial"/>
          <w:sz w:val="24"/>
          <w:szCs w:val="24"/>
          <w:lang w:val="tt"/>
        </w:rPr>
        <w:t>__________________________________________</w:t>
      </w:r>
      <w:r w:rsidRPr="00BF55FC">
        <w:rPr>
          <w:rFonts w:ascii="Arial" w:hAnsi="Arial" w:cs="Arial"/>
          <w:sz w:val="24"/>
          <w:szCs w:val="24"/>
          <w:lang w:val="tt"/>
        </w:rPr>
        <w:t xml:space="preserve"> </w:t>
      </w:r>
    </w:p>
    <w:p w:rsidR="00DC73EF" w:rsidRPr="00BF55FC" w:rsidRDefault="005519BD" w:rsidP="00DC73EF">
      <w:pPr>
        <w:pBdr>
          <w:top w:val="single" w:sz="4" w:space="1" w:color="000000"/>
        </w:pBdr>
        <w:ind w:left="4111"/>
        <w:jc w:val="center"/>
        <w:rPr>
          <w:rFonts w:ascii="Arial" w:hAnsi="Arial" w:cs="Arial"/>
          <w:sz w:val="24"/>
          <w:szCs w:val="24"/>
        </w:rPr>
      </w:pPr>
      <w:r w:rsidRPr="00BF55FC">
        <w:rPr>
          <w:rFonts w:ascii="Arial" w:hAnsi="Arial" w:cs="Arial"/>
          <w:sz w:val="24"/>
          <w:szCs w:val="24"/>
          <w:lang w:val="tt"/>
        </w:rPr>
        <w:t>(муниципаль берәмлекнең</w:t>
      </w:r>
    </w:p>
    <w:p w:rsidR="00DC73EF" w:rsidRPr="00BF55FC" w:rsidRDefault="00DC73EF" w:rsidP="00DC73EF">
      <w:pPr>
        <w:ind w:left="4111"/>
        <w:rPr>
          <w:rFonts w:ascii="Arial" w:hAnsi="Arial" w:cs="Arial"/>
          <w:sz w:val="24"/>
          <w:szCs w:val="24"/>
        </w:rPr>
      </w:pPr>
    </w:p>
    <w:p w:rsidR="00DC73EF" w:rsidRPr="00BF55FC" w:rsidRDefault="005519BD" w:rsidP="00DC73EF">
      <w:pPr>
        <w:pBdr>
          <w:top w:val="single" w:sz="4" w:space="3" w:color="000000"/>
        </w:pBdr>
        <w:ind w:left="4111"/>
        <w:jc w:val="center"/>
        <w:rPr>
          <w:rFonts w:ascii="Arial" w:hAnsi="Arial" w:cs="Arial"/>
          <w:sz w:val="24"/>
          <w:szCs w:val="24"/>
        </w:rPr>
      </w:pPr>
      <w:r w:rsidRPr="00BF55FC">
        <w:rPr>
          <w:rFonts w:ascii="Arial" w:hAnsi="Arial" w:cs="Arial"/>
          <w:sz w:val="24"/>
          <w:szCs w:val="24"/>
          <w:lang w:val="tt"/>
        </w:rPr>
        <w:t>җирле</w:t>
      </w:r>
      <w:r w:rsidRPr="00BF55FC">
        <w:rPr>
          <w:rFonts w:ascii="Arial" w:hAnsi="Arial" w:cs="Arial"/>
          <w:sz w:val="24"/>
          <w:szCs w:val="24"/>
          <w:lang w:val="tt"/>
        </w:rPr>
        <w:t xml:space="preserve"> үзидарә органы атамасы)</w:t>
      </w:r>
    </w:p>
    <w:p w:rsidR="00DC73EF" w:rsidRPr="00F61E17" w:rsidRDefault="005519BD" w:rsidP="00DC73EF">
      <w:pPr>
        <w:shd w:val="clear" w:color="auto" w:fill="FFFFFF"/>
        <w:tabs>
          <w:tab w:val="left" w:leader="underscore" w:pos="10334"/>
        </w:tabs>
        <w:ind w:left="4111"/>
        <w:rPr>
          <w:rFonts w:ascii="Arial" w:hAnsi="Arial" w:cs="Arial"/>
          <w:sz w:val="24"/>
          <w:szCs w:val="24"/>
          <w:lang w:val="tt"/>
        </w:rPr>
      </w:pPr>
      <w:r w:rsidRPr="00BF55FC">
        <w:rPr>
          <w:rFonts w:ascii="Arial" w:hAnsi="Arial" w:cs="Arial"/>
          <w:spacing w:val="-7"/>
          <w:sz w:val="24"/>
          <w:szCs w:val="24"/>
          <w:lang w:val="tt"/>
        </w:rPr>
        <w:t xml:space="preserve"> ____________________________________</w:t>
      </w:r>
      <w:r w:rsidR="00F61E17">
        <w:rPr>
          <w:rFonts w:ascii="Arial" w:hAnsi="Arial" w:cs="Arial"/>
          <w:spacing w:val="-7"/>
          <w:sz w:val="24"/>
          <w:szCs w:val="24"/>
          <w:lang w:val="tt"/>
        </w:rPr>
        <w:t>________</w:t>
      </w:r>
      <w:r w:rsidRPr="00BF55FC">
        <w:rPr>
          <w:rFonts w:ascii="Arial" w:hAnsi="Arial" w:cs="Arial"/>
          <w:spacing w:val="-7"/>
          <w:sz w:val="24"/>
          <w:szCs w:val="24"/>
          <w:lang w:val="tt"/>
        </w:rPr>
        <w:t xml:space="preserve"> </w:t>
      </w:r>
      <w:r w:rsidRPr="00BF55FC">
        <w:rPr>
          <w:rFonts w:ascii="Arial" w:hAnsi="Arial" w:cs="Arial"/>
          <w:spacing w:val="-7"/>
          <w:sz w:val="24"/>
          <w:szCs w:val="24"/>
          <w:lang w:val="tt"/>
        </w:rPr>
        <w:t>(алга таба-мөрәҗәгать итүче).</w:t>
      </w:r>
    </w:p>
    <w:p w:rsidR="00DC73EF" w:rsidRPr="00F61E17" w:rsidRDefault="005519BD" w:rsidP="00DC73EF">
      <w:pPr>
        <w:shd w:val="clear" w:color="auto" w:fill="FFFFFF"/>
        <w:ind w:left="4111"/>
        <w:rPr>
          <w:rFonts w:ascii="Arial" w:hAnsi="Arial" w:cs="Arial"/>
          <w:spacing w:val="-7"/>
          <w:sz w:val="24"/>
          <w:szCs w:val="24"/>
          <w:lang w:val="tt"/>
        </w:rPr>
      </w:pPr>
      <w:r w:rsidRPr="00BF55FC">
        <w:rPr>
          <w:rFonts w:ascii="Arial" w:hAnsi="Arial" w:cs="Arial"/>
          <w:spacing w:val="-3"/>
          <w:sz w:val="24"/>
          <w:szCs w:val="24"/>
          <w:lang w:val="tt"/>
        </w:rPr>
        <w:t>(фамилиясе, исеме, атасының исеме,</w:t>
      </w:r>
      <w:r w:rsidRPr="00BF55FC">
        <w:rPr>
          <w:rFonts w:ascii="Arial" w:hAnsi="Arial" w:cs="Arial"/>
          <w:spacing w:val="-3"/>
          <w:sz w:val="24"/>
          <w:szCs w:val="24"/>
          <w:lang w:val="tt"/>
        </w:rPr>
        <w:t xml:space="preserve"> паспорт мәгълүматлары, яшәү урыны буенча теркәлү, телефон)</w:t>
      </w:r>
    </w:p>
    <w:p w:rsidR="00DC73EF" w:rsidRPr="00F61E17" w:rsidRDefault="00DC73EF" w:rsidP="00DC73EF">
      <w:pPr>
        <w:rPr>
          <w:rFonts w:ascii="Arial" w:hAnsi="Arial" w:cs="Arial"/>
          <w:sz w:val="24"/>
          <w:szCs w:val="24"/>
          <w:lang w:val="tt"/>
        </w:rPr>
      </w:pPr>
    </w:p>
    <w:p w:rsidR="00DC73EF" w:rsidRPr="00F61E17" w:rsidRDefault="005519BD" w:rsidP="00DC73EF">
      <w:pPr>
        <w:jc w:val="center"/>
        <w:rPr>
          <w:rFonts w:ascii="Arial" w:hAnsi="Arial" w:cs="Arial"/>
          <w:sz w:val="24"/>
          <w:szCs w:val="24"/>
          <w:lang w:val="tt"/>
        </w:rPr>
      </w:pPr>
      <w:r w:rsidRPr="00BF55FC">
        <w:rPr>
          <w:rFonts w:ascii="Arial" w:hAnsi="Arial" w:cs="Arial"/>
          <w:sz w:val="24"/>
          <w:szCs w:val="24"/>
          <w:lang w:val="tt"/>
        </w:rPr>
        <w:t>Гариза</w:t>
      </w:r>
    </w:p>
    <w:p w:rsidR="00DC73EF" w:rsidRPr="00F61E17" w:rsidRDefault="005519BD" w:rsidP="00DC73EF">
      <w:pPr>
        <w:jc w:val="center"/>
        <w:rPr>
          <w:rFonts w:ascii="Arial" w:hAnsi="Arial" w:cs="Arial"/>
          <w:sz w:val="24"/>
          <w:szCs w:val="24"/>
          <w:lang w:val="tt"/>
        </w:rPr>
      </w:pPr>
      <w:r w:rsidRPr="00BF55FC">
        <w:rPr>
          <w:rFonts w:ascii="Arial" w:hAnsi="Arial" w:cs="Arial"/>
          <w:sz w:val="24"/>
          <w:szCs w:val="24"/>
          <w:lang w:val="tt"/>
        </w:rPr>
        <w:t>элегрәк хосусыйлаштырылган торак урыннарын муниципаль милеккә кабул итү турында</w:t>
      </w:r>
    </w:p>
    <w:p w:rsidR="00DC73EF" w:rsidRPr="00F61E17" w:rsidRDefault="00DC73EF" w:rsidP="00DC73EF">
      <w:pPr>
        <w:rPr>
          <w:rFonts w:ascii="Arial" w:hAnsi="Arial" w:cs="Arial"/>
          <w:sz w:val="24"/>
          <w:szCs w:val="24"/>
          <w:lang w:val="tt"/>
        </w:rPr>
      </w:pPr>
    </w:p>
    <w:p w:rsidR="00DC73EF" w:rsidRPr="00F61E17" w:rsidRDefault="005519BD" w:rsidP="00DC73EF">
      <w:pPr>
        <w:ind w:firstLine="709"/>
        <w:jc w:val="both"/>
        <w:rPr>
          <w:rFonts w:ascii="Arial" w:hAnsi="Arial" w:cs="Arial"/>
          <w:sz w:val="24"/>
          <w:szCs w:val="24"/>
          <w:lang w:val="tt"/>
        </w:rPr>
      </w:pPr>
      <w:r w:rsidRPr="00BF55FC">
        <w:rPr>
          <w:rFonts w:ascii="Arial" w:hAnsi="Arial" w:cs="Arial"/>
          <w:sz w:val="24"/>
          <w:szCs w:val="24"/>
          <w:lang w:val="tt"/>
        </w:rPr>
        <w:t xml:space="preserve"> Элек хосусыйлаштырылган_________ кв.м мәйданлы торак биналарны  муниципаль милеккә кабул итүегезне сорыйм.</w:t>
      </w:r>
      <w:r w:rsidRPr="00BF55FC">
        <w:rPr>
          <w:rFonts w:ascii="Arial" w:hAnsi="Arial" w:cs="Arial"/>
          <w:sz w:val="24"/>
          <w:szCs w:val="24"/>
          <w:lang w:val="tt"/>
        </w:rPr>
        <w:t xml:space="preserve"> </w:t>
      </w:r>
    </w:p>
    <w:p w:rsidR="00DC73EF" w:rsidRPr="00BF55FC" w:rsidRDefault="005519BD" w:rsidP="00DC73EF">
      <w:pPr>
        <w:ind w:firstLine="709"/>
        <w:rPr>
          <w:rFonts w:ascii="Arial" w:hAnsi="Arial" w:cs="Arial"/>
          <w:sz w:val="24"/>
          <w:szCs w:val="24"/>
        </w:rPr>
      </w:pPr>
      <w:r w:rsidRPr="00BF55FC">
        <w:rPr>
          <w:rFonts w:ascii="Arial" w:hAnsi="Arial" w:cs="Arial"/>
          <w:sz w:val="24"/>
          <w:szCs w:val="24"/>
          <w:lang w:val="tt"/>
        </w:rPr>
        <w:t xml:space="preserve"> Торак урыны адресы: муниципаль район (шәһәр округы), __________ торак пункты, _________ урамы, _____________йорт.  </w:t>
      </w:r>
    </w:p>
    <w:p w:rsidR="00DC73EF" w:rsidRPr="00BF55FC" w:rsidRDefault="005519BD" w:rsidP="00DC73EF">
      <w:pPr>
        <w:ind w:firstLine="709"/>
        <w:rPr>
          <w:rFonts w:ascii="Arial" w:hAnsi="Arial" w:cs="Arial"/>
          <w:sz w:val="24"/>
          <w:szCs w:val="24"/>
        </w:rPr>
      </w:pPr>
      <w:r w:rsidRPr="00BF55FC">
        <w:rPr>
          <w:rFonts w:ascii="Arial" w:hAnsi="Arial" w:cs="Arial"/>
          <w:sz w:val="24"/>
          <w:szCs w:val="24"/>
          <w:lang w:val="tt"/>
        </w:rPr>
        <w:t>Гаризага түбәндәге сканерланган документлар беркетелә:</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 xml:space="preserve">1) шәхесне раслаучы документлар;    </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 xml:space="preserve">2) вәкилнең вәкаләтләрен раслый торган документ (әгәр мөрәҗәгать итүче исеменнән вәкил гамәлдә булса);    </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lastRenderedPageBreak/>
        <w:t xml:space="preserve">3) торак урынына милек хокукын раслый торган документ (әгәр милек Бердәм дәүләт күчемсез мөлкәт реестрында теркәлмәгән булса);        </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4) Торак урынн</w:t>
      </w:r>
      <w:r w:rsidRPr="00BF55FC">
        <w:rPr>
          <w:rFonts w:ascii="Arial" w:hAnsi="Arial" w:cs="Arial"/>
          <w:sz w:val="24"/>
          <w:szCs w:val="24"/>
          <w:lang w:val="tt"/>
        </w:rPr>
        <w:t xml:space="preserve">ың техника паспорты күчермәсе:    </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5) Башкарма комитетның торак урынын муниципаль милеккә түләүсез бирү турында опека һәм попечительлек бүлеген рөхсәт (әгәр хосусыйлаштыруда балигъ булмаган балалар катнашса) (үз инициативасы белән)</w:t>
      </w:r>
    </w:p>
    <w:p w:rsidR="00DC73EF" w:rsidRPr="00BF55FC" w:rsidRDefault="005519BD" w:rsidP="00DC73EF">
      <w:pPr>
        <w:ind w:firstLine="709"/>
        <w:jc w:val="both"/>
        <w:rPr>
          <w:rFonts w:ascii="Arial" w:hAnsi="Arial" w:cs="Arial"/>
          <w:sz w:val="24"/>
          <w:szCs w:val="24"/>
        </w:rPr>
      </w:pPr>
      <w:r w:rsidRPr="00BF55FC">
        <w:rPr>
          <w:rFonts w:ascii="Arial" w:hAnsi="Arial" w:cs="Arial"/>
          <w:sz w:val="24"/>
          <w:szCs w:val="24"/>
          <w:lang w:val="tt"/>
        </w:rPr>
        <w:t>Соратканда, сканерланган</w:t>
      </w:r>
      <w:r w:rsidRPr="00BF55FC">
        <w:rPr>
          <w:rFonts w:ascii="Arial" w:hAnsi="Arial" w:cs="Arial"/>
          <w:sz w:val="24"/>
          <w:szCs w:val="24"/>
          <w:lang w:val="tt"/>
        </w:rPr>
        <w:t xml:space="preserve"> документларның төп нөсхәләрен тапшыруны үз өстемә алам.</w:t>
      </w:r>
    </w:p>
    <w:tbl>
      <w:tblPr>
        <w:tblW w:w="9371" w:type="dxa"/>
        <w:tblInd w:w="28" w:type="dxa"/>
        <w:tblLayout w:type="fixed"/>
        <w:tblCellMar>
          <w:left w:w="28" w:type="dxa"/>
          <w:right w:w="28" w:type="dxa"/>
        </w:tblCellMar>
        <w:tblLook w:val="0000" w:firstRow="0" w:lastRow="0" w:firstColumn="0" w:lastColumn="0" w:noHBand="0" w:noVBand="0"/>
      </w:tblPr>
      <w:tblGrid>
        <w:gridCol w:w="1790"/>
        <w:gridCol w:w="484"/>
        <w:gridCol w:w="1368"/>
        <w:gridCol w:w="687"/>
        <w:gridCol w:w="605"/>
        <w:gridCol w:w="2756"/>
        <w:gridCol w:w="1681"/>
      </w:tblGrid>
      <w:tr w:rsidR="004E77AA" w:rsidTr="000455B8">
        <w:trPr>
          <w:trHeight w:val="823"/>
        </w:trPr>
        <w:tc>
          <w:tcPr>
            <w:tcW w:w="1789" w:type="dxa"/>
            <w:tcBorders>
              <w:bottom w:val="single" w:sz="4" w:space="0" w:color="000000"/>
            </w:tcBorders>
            <w:vAlign w:val="bottom"/>
          </w:tcPr>
          <w:p w:rsidR="00DC73EF" w:rsidRPr="00BF55FC" w:rsidRDefault="00DC73EF" w:rsidP="000455B8">
            <w:pPr>
              <w:widowControl w:val="0"/>
              <w:jc w:val="center"/>
              <w:rPr>
                <w:rFonts w:ascii="Arial" w:hAnsi="Arial" w:cs="Arial"/>
                <w:sz w:val="24"/>
                <w:szCs w:val="24"/>
              </w:rPr>
            </w:pPr>
          </w:p>
        </w:tc>
        <w:tc>
          <w:tcPr>
            <w:tcW w:w="484" w:type="dxa"/>
            <w:vAlign w:val="bottom"/>
          </w:tcPr>
          <w:p w:rsidR="00DC73EF" w:rsidRPr="00BF55FC" w:rsidRDefault="00DC73EF" w:rsidP="000455B8">
            <w:pPr>
              <w:widowControl w:val="0"/>
              <w:jc w:val="center"/>
              <w:rPr>
                <w:rFonts w:ascii="Arial" w:hAnsi="Arial" w:cs="Arial"/>
                <w:sz w:val="24"/>
                <w:szCs w:val="24"/>
              </w:rPr>
            </w:pPr>
          </w:p>
        </w:tc>
        <w:tc>
          <w:tcPr>
            <w:tcW w:w="1368" w:type="dxa"/>
            <w:tcBorders>
              <w:bottom w:val="single" w:sz="4" w:space="0" w:color="000000"/>
            </w:tcBorders>
            <w:vAlign w:val="bottom"/>
          </w:tcPr>
          <w:p w:rsidR="00DC73EF" w:rsidRPr="00BF55FC" w:rsidRDefault="00DC73EF" w:rsidP="000455B8">
            <w:pPr>
              <w:widowControl w:val="0"/>
              <w:jc w:val="center"/>
              <w:rPr>
                <w:rFonts w:ascii="Arial" w:hAnsi="Arial" w:cs="Arial"/>
                <w:sz w:val="24"/>
                <w:szCs w:val="24"/>
              </w:rPr>
            </w:pPr>
          </w:p>
        </w:tc>
        <w:tc>
          <w:tcPr>
            <w:tcW w:w="687" w:type="dxa"/>
            <w:vAlign w:val="bottom"/>
          </w:tcPr>
          <w:p w:rsidR="00DC73EF" w:rsidRPr="00BF55FC" w:rsidRDefault="00DC73EF" w:rsidP="000455B8">
            <w:pPr>
              <w:widowControl w:val="0"/>
              <w:jc w:val="center"/>
              <w:rPr>
                <w:rFonts w:ascii="Arial" w:hAnsi="Arial" w:cs="Arial"/>
                <w:sz w:val="24"/>
                <w:szCs w:val="24"/>
              </w:rPr>
            </w:pPr>
          </w:p>
        </w:tc>
        <w:tc>
          <w:tcPr>
            <w:tcW w:w="605" w:type="dxa"/>
            <w:tcBorders>
              <w:bottom w:val="single" w:sz="4" w:space="0" w:color="000000"/>
            </w:tcBorders>
          </w:tcPr>
          <w:p w:rsidR="00DC73EF" w:rsidRPr="00BF55FC" w:rsidRDefault="00DC73EF" w:rsidP="000455B8">
            <w:pPr>
              <w:widowControl w:val="0"/>
              <w:jc w:val="center"/>
              <w:rPr>
                <w:rFonts w:ascii="Arial" w:hAnsi="Arial" w:cs="Arial"/>
                <w:sz w:val="24"/>
                <w:szCs w:val="24"/>
              </w:rPr>
            </w:pPr>
          </w:p>
        </w:tc>
        <w:tc>
          <w:tcPr>
            <w:tcW w:w="2756" w:type="dxa"/>
            <w:tcBorders>
              <w:bottom w:val="single" w:sz="4" w:space="0" w:color="000000"/>
            </w:tcBorders>
            <w:vAlign w:val="bottom"/>
          </w:tcPr>
          <w:p w:rsidR="00DC73EF" w:rsidRPr="00BF55FC" w:rsidRDefault="00DC73EF" w:rsidP="000455B8">
            <w:pPr>
              <w:widowControl w:val="0"/>
              <w:jc w:val="center"/>
              <w:rPr>
                <w:rFonts w:ascii="Arial" w:hAnsi="Arial" w:cs="Arial"/>
                <w:sz w:val="24"/>
                <w:szCs w:val="24"/>
              </w:rPr>
            </w:pPr>
          </w:p>
        </w:tc>
        <w:tc>
          <w:tcPr>
            <w:tcW w:w="1681" w:type="dxa"/>
            <w:tcBorders>
              <w:bottom w:val="single" w:sz="4" w:space="0" w:color="000000"/>
            </w:tcBorders>
          </w:tcPr>
          <w:p w:rsidR="00DC73EF" w:rsidRPr="00BF55FC" w:rsidRDefault="00DC73EF" w:rsidP="000455B8">
            <w:pPr>
              <w:widowControl w:val="0"/>
              <w:jc w:val="center"/>
              <w:rPr>
                <w:rFonts w:ascii="Arial" w:hAnsi="Arial" w:cs="Arial"/>
                <w:sz w:val="24"/>
                <w:szCs w:val="24"/>
              </w:rPr>
            </w:pPr>
          </w:p>
        </w:tc>
      </w:tr>
      <w:tr w:rsidR="004E77AA" w:rsidTr="000455B8">
        <w:trPr>
          <w:trHeight w:val="298"/>
        </w:trPr>
        <w:tc>
          <w:tcPr>
            <w:tcW w:w="1789" w:type="dxa"/>
          </w:tcPr>
          <w:p w:rsidR="00DC73EF" w:rsidRPr="00BF55FC" w:rsidRDefault="005519BD" w:rsidP="000455B8">
            <w:pPr>
              <w:widowControl w:val="0"/>
              <w:jc w:val="center"/>
              <w:rPr>
                <w:rFonts w:ascii="Arial" w:hAnsi="Arial" w:cs="Arial"/>
                <w:sz w:val="24"/>
                <w:szCs w:val="24"/>
              </w:rPr>
            </w:pPr>
            <w:r w:rsidRPr="00BF55FC">
              <w:rPr>
                <w:rFonts w:ascii="Arial" w:hAnsi="Arial" w:cs="Arial"/>
                <w:sz w:val="24"/>
                <w:szCs w:val="24"/>
                <w:lang w:val="tt"/>
              </w:rPr>
              <w:t>(дата)</w:t>
            </w:r>
          </w:p>
        </w:tc>
        <w:tc>
          <w:tcPr>
            <w:tcW w:w="484" w:type="dxa"/>
          </w:tcPr>
          <w:p w:rsidR="00DC73EF" w:rsidRPr="00BF55FC" w:rsidRDefault="00DC73EF" w:rsidP="000455B8">
            <w:pPr>
              <w:widowControl w:val="0"/>
              <w:jc w:val="center"/>
              <w:rPr>
                <w:rFonts w:ascii="Arial" w:hAnsi="Arial" w:cs="Arial"/>
                <w:sz w:val="24"/>
                <w:szCs w:val="24"/>
              </w:rPr>
            </w:pPr>
          </w:p>
        </w:tc>
        <w:tc>
          <w:tcPr>
            <w:tcW w:w="1368" w:type="dxa"/>
          </w:tcPr>
          <w:p w:rsidR="00DC73EF" w:rsidRPr="00BF55FC" w:rsidRDefault="005519BD" w:rsidP="000455B8">
            <w:pPr>
              <w:widowControl w:val="0"/>
              <w:jc w:val="center"/>
              <w:rPr>
                <w:rFonts w:ascii="Arial" w:hAnsi="Arial" w:cs="Arial"/>
                <w:sz w:val="24"/>
                <w:szCs w:val="24"/>
              </w:rPr>
            </w:pPr>
            <w:r w:rsidRPr="00BF55FC">
              <w:rPr>
                <w:rFonts w:ascii="Arial" w:hAnsi="Arial" w:cs="Arial"/>
                <w:sz w:val="24"/>
                <w:szCs w:val="24"/>
                <w:lang w:val="tt"/>
              </w:rPr>
              <w:t>(имза)</w:t>
            </w:r>
          </w:p>
        </w:tc>
        <w:tc>
          <w:tcPr>
            <w:tcW w:w="687" w:type="dxa"/>
          </w:tcPr>
          <w:p w:rsidR="00DC73EF" w:rsidRPr="00BF55FC" w:rsidRDefault="00DC73EF" w:rsidP="000455B8">
            <w:pPr>
              <w:widowControl w:val="0"/>
              <w:jc w:val="center"/>
              <w:rPr>
                <w:rFonts w:ascii="Arial" w:hAnsi="Arial" w:cs="Arial"/>
                <w:sz w:val="24"/>
                <w:szCs w:val="24"/>
              </w:rPr>
            </w:pPr>
          </w:p>
        </w:tc>
        <w:tc>
          <w:tcPr>
            <w:tcW w:w="605" w:type="dxa"/>
          </w:tcPr>
          <w:p w:rsidR="00DC73EF" w:rsidRPr="00BF55FC" w:rsidRDefault="00DC73EF" w:rsidP="000455B8">
            <w:pPr>
              <w:widowControl w:val="0"/>
              <w:tabs>
                <w:tab w:val="left" w:pos="1800"/>
              </w:tabs>
              <w:ind w:right="453"/>
              <w:jc w:val="center"/>
              <w:rPr>
                <w:rFonts w:ascii="Arial" w:hAnsi="Arial" w:cs="Arial"/>
                <w:sz w:val="24"/>
                <w:szCs w:val="24"/>
              </w:rPr>
            </w:pPr>
          </w:p>
        </w:tc>
        <w:tc>
          <w:tcPr>
            <w:tcW w:w="2756" w:type="dxa"/>
          </w:tcPr>
          <w:p w:rsidR="00DC73EF" w:rsidRPr="00BF55FC" w:rsidRDefault="005519BD" w:rsidP="000455B8">
            <w:pPr>
              <w:widowControl w:val="0"/>
              <w:jc w:val="center"/>
              <w:rPr>
                <w:rFonts w:ascii="Arial" w:hAnsi="Arial" w:cs="Arial"/>
                <w:sz w:val="24"/>
                <w:szCs w:val="24"/>
              </w:rPr>
            </w:pPr>
            <w:r w:rsidRPr="00BF55FC">
              <w:rPr>
                <w:rFonts w:ascii="Arial" w:hAnsi="Arial" w:cs="Arial"/>
                <w:sz w:val="24"/>
                <w:szCs w:val="24"/>
                <w:lang w:val="tt"/>
              </w:rPr>
              <w:t>(ФИА.и.)</w:t>
            </w:r>
          </w:p>
        </w:tc>
        <w:tc>
          <w:tcPr>
            <w:tcW w:w="1681" w:type="dxa"/>
          </w:tcPr>
          <w:p w:rsidR="00DC73EF" w:rsidRPr="00BF55FC" w:rsidRDefault="00DC73EF" w:rsidP="000455B8">
            <w:pPr>
              <w:widowControl w:val="0"/>
              <w:rPr>
                <w:rFonts w:ascii="Arial" w:hAnsi="Arial" w:cs="Arial"/>
                <w:sz w:val="24"/>
                <w:szCs w:val="24"/>
              </w:rPr>
            </w:pPr>
          </w:p>
        </w:tc>
      </w:tr>
    </w:tbl>
    <w:p w:rsidR="00DC73EF" w:rsidRPr="00BF55FC" w:rsidRDefault="00DC73EF" w:rsidP="00F61E17">
      <w:pPr>
        <w:widowControl w:val="0"/>
        <w:jc w:val="both"/>
        <w:rPr>
          <w:rFonts w:ascii="Arial" w:hAnsi="Arial" w:cs="Arial"/>
          <w:color w:val="000000"/>
          <w:sz w:val="24"/>
          <w:szCs w:val="24"/>
        </w:rPr>
      </w:pPr>
    </w:p>
    <w:p w:rsidR="00DC73EF" w:rsidRPr="00BF55FC" w:rsidRDefault="005519BD" w:rsidP="00DC73EF">
      <w:pPr>
        <w:widowControl w:val="0"/>
        <w:ind w:firstLine="851"/>
        <w:jc w:val="both"/>
        <w:rPr>
          <w:rFonts w:ascii="Arial" w:hAnsi="Arial" w:cs="Arial"/>
          <w:color w:val="000000"/>
          <w:sz w:val="24"/>
          <w:szCs w:val="24"/>
        </w:rPr>
      </w:pPr>
      <w:r w:rsidRPr="00BF55FC">
        <w:rPr>
          <w:rFonts w:ascii="Arial" w:hAnsi="Arial" w:cs="Arial"/>
          <w:color w:val="000000"/>
          <w:sz w:val="24"/>
          <w:szCs w:val="24"/>
          <w:lang w:val="tt"/>
        </w:rPr>
        <w:t>Муниципаль хезмәт күрсәтү нәтиҗәсен түбәндәге ысул белән бирүне сорыйм:</w:t>
      </w:r>
    </w:p>
    <w:p w:rsidR="00DC73EF" w:rsidRPr="00BF55FC" w:rsidRDefault="00DC73EF" w:rsidP="00DC73EF">
      <w:pPr>
        <w:widowControl w:val="0"/>
        <w:ind w:firstLine="851"/>
        <w:jc w:val="both"/>
        <w:rPr>
          <w:rFonts w:ascii="Arial" w:hAnsi="Arial" w:cs="Arial"/>
          <w:color w:val="000000"/>
          <w:sz w:val="24"/>
          <w:szCs w:val="24"/>
        </w:rPr>
      </w:pPr>
    </w:p>
    <w:p w:rsidR="00DC73EF" w:rsidRPr="00BF55FC" w:rsidRDefault="005519BD" w:rsidP="00DC73EF">
      <w:pPr>
        <w:widowControl w:val="0"/>
        <w:ind w:firstLine="851"/>
        <w:jc w:val="both"/>
        <w:rPr>
          <w:rFonts w:ascii="Arial" w:hAnsi="Arial" w:cs="Arial"/>
          <w:color w:val="000000"/>
          <w:sz w:val="24"/>
          <w:szCs w:val="24"/>
        </w:rPr>
      </w:pPr>
      <w:r w:rsidRPr="00BF55FC">
        <w:rPr>
          <w:rFonts w:ascii="Arial" w:hAnsi="Arial" w:cs="Arial"/>
          <w:noProof/>
          <w:sz w:val="24"/>
          <w:szCs w:val="24"/>
          <w:lang w:eastAsia="ru-RU"/>
        </w:rPr>
        <w:drawing>
          <wp:inline distT="0" distB="0" distL="0" distR="0">
            <wp:extent cx="273685" cy="26670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01302" name="Рисунок 9"/>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BF55FC">
        <w:rPr>
          <w:rFonts w:ascii="Arial" w:hAnsi="Arial" w:cs="Arial"/>
          <w:color w:val="000000"/>
          <w:sz w:val="24"/>
          <w:szCs w:val="24"/>
          <w:lang w:val="tt"/>
        </w:rPr>
        <w:t xml:space="preserve">Татарстан Республикасының дәүләт һәм муниципаль хезмәтләр порталындагы шәхси </w:t>
      </w:r>
      <w:r w:rsidRPr="00BF55FC">
        <w:rPr>
          <w:rFonts w:ascii="Arial" w:hAnsi="Arial" w:cs="Arial"/>
          <w:color w:val="000000"/>
          <w:sz w:val="24"/>
          <w:szCs w:val="24"/>
          <w:lang w:val="tt"/>
        </w:rPr>
        <w:t>кабинетка;</w:t>
      </w:r>
    </w:p>
    <w:p w:rsidR="00DC73EF" w:rsidRPr="00BF55FC" w:rsidRDefault="005519BD" w:rsidP="00DC73EF">
      <w:pPr>
        <w:widowControl w:val="0"/>
        <w:ind w:firstLine="851"/>
        <w:jc w:val="both"/>
        <w:rPr>
          <w:rFonts w:ascii="Arial" w:hAnsi="Arial" w:cs="Arial"/>
          <w:color w:val="000000"/>
          <w:sz w:val="24"/>
          <w:szCs w:val="24"/>
        </w:rPr>
      </w:pPr>
      <w:r w:rsidRPr="00BF55FC">
        <w:rPr>
          <w:rFonts w:ascii="Arial" w:hAnsi="Arial" w:cs="Arial"/>
          <w:noProof/>
          <w:color w:val="000000"/>
          <w:sz w:val="24"/>
          <w:szCs w:val="24"/>
          <w:lang w:eastAsia="ru-RU"/>
        </w:rPr>
        <w:drawing>
          <wp:inline distT="0" distB="0" distL="0" distR="0">
            <wp:extent cx="273685" cy="266700"/>
            <wp:effectExtent l="0" t="0" r="0" b="0"/>
            <wp:docPr id="5"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25623" name="Рисунок 9 Копия 1"/>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BF55FC">
        <w:rPr>
          <w:rFonts w:ascii="Arial" w:hAnsi="Arial" w:cs="Arial"/>
          <w:color w:val="000000"/>
          <w:sz w:val="24"/>
          <w:szCs w:val="24"/>
          <w:lang w:val="tt"/>
        </w:rPr>
        <w:t>Бердәм дәүләти һәм муниципаль хезмәтләр порталының шәхси кабинетына;</w:t>
      </w:r>
    </w:p>
    <w:p w:rsidR="00DC73EF" w:rsidRPr="00BF55FC" w:rsidRDefault="005519BD" w:rsidP="00DC73EF">
      <w:pPr>
        <w:widowControl w:val="0"/>
        <w:ind w:firstLine="851"/>
        <w:jc w:val="both"/>
        <w:rPr>
          <w:rFonts w:ascii="Arial" w:hAnsi="Arial" w:cs="Arial"/>
          <w:color w:val="000000"/>
          <w:sz w:val="24"/>
          <w:szCs w:val="24"/>
        </w:rPr>
      </w:pPr>
      <w:r w:rsidRPr="00BF55FC">
        <w:rPr>
          <w:rFonts w:ascii="Arial" w:hAnsi="Arial" w:cs="Arial"/>
          <w:noProof/>
          <w:sz w:val="24"/>
          <w:szCs w:val="24"/>
          <w:lang w:eastAsia="ru-RU"/>
        </w:rPr>
        <w:drawing>
          <wp:inline distT="0" distB="0" distL="0" distR="0">
            <wp:extent cx="273685" cy="266700"/>
            <wp:effectExtent l="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192692" name="Рисунок 10"/>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BF55FC">
        <w:rPr>
          <w:rFonts w:ascii="Arial" w:hAnsi="Arial" w:cs="Arial"/>
          <w:color w:val="000000"/>
          <w:sz w:val="24"/>
          <w:szCs w:val="24"/>
          <w:lang w:val="tt"/>
        </w:rPr>
        <w:t>Татарстан Республикасының дәүләт һәм муниципаль хезмәтләрен күрсәтә торган күпфункцияле үзәккә;</w:t>
      </w:r>
    </w:p>
    <w:p w:rsidR="00DC73EF" w:rsidRPr="00BF55FC" w:rsidRDefault="00DC73EF" w:rsidP="00DC73EF">
      <w:pPr>
        <w:widowControl w:val="0"/>
        <w:ind w:firstLine="851"/>
        <w:jc w:val="both"/>
        <w:rPr>
          <w:rFonts w:ascii="Arial" w:hAnsi="Arial" w:cs="Arial"/>
          <w:color w:val="000000"/>
          <w:sz w:val="24"/>
          <w:szCs w:val="24"/>
        </w:rPr>
      </w:pPr>
    </w:p>
    <w:p w:rsidR="00DC73EF" w:rsidRPr="00BF55FC" w:rsidRDefault="005519BD" w:rsidP="00DC73EF">
      <w:pPr>
        <w:widowControl w:val="0"/>
        <w:ind w:firstLine="851"/>
        <w:jc w:val="both"/>
        <w:rPr>
          <w:rFonts w:ascii="Arial" w:hAnsi="Arial" w:cs="Arial"/>
          <w:color w:val="000000"/>
          <w:sz w:val="24"/>
          <w:szCs w:val="24"/>
        </w:rPr>
      </w:pPr>
      <w:r w:rsidRPr="00BF55FC">
        <w:rPr>
          <w:rFonts w:ascii="Arial" w:hAnsi="Arial" w:cs="Arial"/>
          <w:noProof/>
          <w:sz w:val="24"/>
          <w:szCs w:val="24"/>
          <w:lang w:eastAsia="ru-RU"/>
        </w:rPr>
        <w:drawing>
          <wp:inline distT="0" distB="0" distL="0" distR="0">
            <wp:extent cx="273685"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90850" name="Рисунок 6"/>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BF55FC">
        <w:rPr>
          <w:rFonts w:ascii="Arial" w:hAnsi="Arial" w:cs="Arial"/>
          <w:i/>
          <w:color w:val="000000"/>
          <w:sz w:val="24"/>
          <w:szCs w:val="24"/>
          <w:lang w:val="tt"/>
        </w:rPr>
        <w:t>Органда.</w:t>
      </w:r>
    </w:p>
    <w:p w:rsidR="00DC73EF" w:rsidRPr="00BF55FC" w:rsidRDefault="00F61E17" w:rsidP="00DC73EF">
      <w:pPr>
        <w:jc w:val="both"/>
        <w:rPr>
          <w:rFonts w:ascii="Arial" w:hAnsi="Arial" w:cs="Arial"/>
          <w:sz w:val="24"/>
          <w:szCs w:val="24"/>
        </w:rPr>
      </w:pPr>
      <w:r>
        <w:rPr>
          <w:rFonts w:ascii="Arial" w:hAnsi="Arial" w:cs="Arial"/>
          <w:sz w:val="24"/>
          <w:szCs w:val="24"/>
          <w:lang w:val="tt"/>
        </w:rPr>
        <w:t>_____________</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sidR="005519BD" w:rsidRPr="00BF55FC">
        <w:rPr>
          <w:rFonts w:ascii="Arial" w:hAnsi="Arial" w:cs="Arial"/>
          <w:sz w:val="24"/>
          <w:szCs w:val="24"/>
          <w:lang w:val="tt"/>
        </w:rPr>
        <w:t>_________________ ( ________________)</w:t>
      </w:r>
    </w:p>
    <w:p w:rsidR="00DC73EF" w:rsidRPr="00BF55FC" w:rsidRDefault="005519BD" w:rsidP="00DC73EF">
      <w:pPr>
        <w:rPr>
          <w:rFonts w:ascii="Arial" w:hAnsi="Arial" w:cs="Arial"/>
          <w:sz w:val="24"/>
          <w:szCs w:val="24"/>
        </w:rPr>
      </w:pPr>
      <w:r w:rsidRPr="00BF55FC">
        <w:rPr>
          <w:rFonts w:ascii="Arial" w:hAnsi="Arial" w:cs="Arial"/>
          <w:sz w:val="24"/>
          <w:szCs w:val="24"/>
          <w:lang w:val="tt"/>
        </w:rPr>
        <w:tab/>
        <w:t>(дата)</w:t>
      </w:r>
      <w:r w:rsidRPr="00BF55FC">
        <w:rPr>
          <w:rFonts w:ascii="Arial" w:hAnsi="Arial" w:cs="Arial"/>
          <w:sz w:val="24"/>
          <w:szCs w:val="24"/>
          <w:lang w:val="tt"/>
        </w:rPr>
        <w:tab/>
      </w:r>
      <w:r w:rsidR="00F61E17">
        <w:rPr>
          <w:rFonts w:ascii="Arial" w:hAnsi="Arial" w:cs="Arial"/>
          <w:sz w:val="24"/>
          <w:szCs w:val="24"/>
          <w:lang w:val="tt"/>
        </w:rPr>
        <w:tab/>
      </w:r>
      <w:r w:rsidR="00F61E17">
        <w:rPr>
          <w:rFonts w:ascii="Arial" w:hAnsi="Arial" w:cs="Arial"/>
          <w:sz w:val="24"/>
          <w:szCs w:val="24"/>
          <w:lang w:val="tt"/>
        </w:rPr>
        <w:tab/>
      </w:r>
      <w:r w:rsidR="00F61E17">
        <w:rPr>
          <w:rFonts w:ascii="Arial" w:hAnsi="Arial" w:cs="Arial"/>
          <w:sz w:val="24"/>
          <w:szCs w:val="24"/>
          <w:lang w:val="tt"/>
        </w:rPr>
        <w:tab/>
      </w:r>
      <w:r w:rsidRPr="00BF55FC">
        <w:rPr>
          <w:rFonts w:ascii="Arial" w:hAnsi="Arial" w:cs="Arial"/>
          <w:sz w:val="24"/>
          <w:szCs w:val="24"/>
          <w:lang w:val="tt"/>
        </w:rPr>
        <w:t>(имза)</w:t>
      </w:r>
      <w:r w:rsidRPr="00BF55FC">
        <w:rPr>
          <w:rFonts w:ascii="Arial" w:hAnsi="Arial" w:cs="Arial"/>
          <w:sz w:val="24"/>
          <w:szCs w:val="24"/>
          <w:lang w:val="tt"/>
        </w:rPr>
        <w:tab/>
      </w:r>
      <w:r w:rsidRPr="00BF55FC">
        <w:rPr>
          <w:rFonts w:ascii="Arial" w:hAnsi="Arial" w:cs="Arial"/>
          <w:sz w:val="24"/>
          <w:szCs w:val="24"/>
          <w:lang w:val="tt"/>
        </w:rPr>
        <w:tab/>
        <w:t xml:space="preserve">     (фамилиясе, исеме, атасының исеме)</w:t>
      </w:r>
    </w:p>
    <w:p w:rsidR="00DC73EF" w:rsidRPr="00BF55FC" w:rsidRDefault="00DC73EF" w:rsidP="00DC73EF">
      <w:pPr>
        <w:rPr>
          <w:rFonts w:ascii="Arial" w:hAnsi="Arial" w:cs="Arial"/>
          <w:sz w:val="24"/>
          <w:szCs w:val="24"/>
        </w:rPr>
        <w:sectPr w:rsidR="00DC73EF" w:rsidRPr="00BF55FC" w:rsidSect="00BF55FC">
          <w:type w:val="continuous"/>
          <w:pgSz w:w="11906" w:h="16838"/>
          <w:pgMar w:top="1440" w:right="1080" w:bottom="1440" w:left="1080" w:header="720" w:footer="0" w:gutter="0"/>
          <w:cols w:space="720"/>
          <w:formProt w:val="0"/>
          <w:docGrid w:linePitch="312" w:charSpace="-6145"/>
        </w:sectPr>
      </w:pPr>
    </w:p>
    <w:p w:rsidR="00DC73EF" w:rsidRPr="00BF55FC" w:rsidRDefault="005519BD" w:rsidP="00DC73EF">
      <w:pPr>
        <w:ind w:left="5812" w:right="-1" w:firstLine="709"/>
        <w:rPr>
          <w:rFonts w:ascii="Arial" w:hAnsi="Arial" w:cs="Arial"/>
          <w:sz w:val="24"/>
          <w:szCs w:val="24"/>
        </w:rPr>
      </w:pPr>
      <w:r w:rsidRPr="00BF55FC">
        <w:rPr>
          <w:rFonts w:ascii="Arial" w:hAnsi="Arial" w:cs="Arial"/>
          <w:sz w:val="24"/>
          <w:szCs w:val="24"/>
          <w:lang w:val="tt"/>
        </w:rPr>
        <w:lastRenderedPageBreak/>
        <w:t>4 номерлы кушымта</w:t>
      </w:r>
    </w:p>
    <w:p w:rsidR="00DC73EF" w:rsidRPr="00F61E17" w:rsidRDefault="005519BD" w:rsidP="00F61E17">
      <w:pPr>
        <w:ind w:left="5812"/>
        <w:rPr>
          <w:rFonts w:ascii="Arial" w:hAnsi="Arial" w:cs="Arial"/>
          <w:sz w:val="24"/>
          <w:szCs w:val="24"/>
          <w:lang w:val="tt"/>
        </w:rPr>
      </w:pPr>
      <w:r w:rsidRPr="00BF55FC">
        <w:rPr>
          <w:rFonts w:ascii="Arial" w:hAnsi="Arial" w:cs="Arial"/>
          <w:sz w:val="24"/>
          <w:szCs w:val="24"/>
          <w:lang w:val="tt"/>
        </w:rPr>
        <w:t>элек хосусыйлаштырылган торак урыннарны муниципаль милеккә кабул итү буенча муниципаль хезмәт күрсәтүнең административ регламентына</w:t>
      </w:r>
    </w:p>
    <w:p w:rsidR="00DC73EF" w:rsidRPr="00BF55FC" w:rsidRDefault="005519BD" w:rsidP="00DC73EF">
      <w:pPr>
        <w:ind w:left="5812" w:right="-1"/>
        <w:rPr>
          <w:rFonts w:ascii="Arial" w:hAnsi="Arial" w:cs="Arial"/>
          <w:sz w:val="24"/>
          <w:szCs w:val="24"/>
        </w:rPr>
      </w:pPr>
      <w:r w:rsidRPr="00BF55FC">
        <w:rPr>
          <w:rFonts w:ascii="Arial" w:hAnsi="Arial" w:cs="Arial"/>
          <w:sz w:val="24"/>
          <w:szCs w:val="24"/>
          <w:lang w:val="tt"/>
        </w:rPr>
        <w:t xml:space="preserve">Башкарма комитет җитәкчесенә </w:t>
      </w:r>
    </w:p>
    <w:p w:rsidR="00DC73EF" w:rsidRPr="00BF55FC" w:rsidRDefault="005519BD" w:rsidP="00F61E17">
      <w:pPr>
        <w:ind w:left="5812" w:right="-1"/>
        <w:rPr>
          <w:rFonts w:ascii="Arial" w:hAnsi="Arial" w:cs="Arial"/>
          <w:sz w:val="24"/>
          <w:szCs w:val="24"/>
        </w:rPr>
      </w:pPr>
      <w:r w:rsidRPr="00BF55FC">
        <w:rPr>
          <w:rFonts w:ascii="Arial" w:hAnsi="Arial" w:cs="Arial"/>
          <w:sz w:val="24"/>
          <w:szCs w:val="24"/>
          <w:lang w:val="tt"/>
        </w:rPr>
        <w:t>__________________________</w:t>
      </w:r>
    </w:p>
    <w:p w:rsidR="00DC73EF" w:rsidRPr="00BF55FC" w:rsidRDefault="005519BD" w:rsidP="00DC73EF">
      <w:pPr>
        <w:ind w:right="-1" w:firstLine="709"/>
        <w:jc w:val="center"/>
        <w:rPr>
          <w:rFonts w:ascii="Arial" w:hAnsi="Arial" w:cs="Arial"/>
          <w:sz w:val="24"/>
          <w:szCs w:val="24"/>
        </w:rPr>
      </w:pPr>
      <w:r w:rsidRPr="00BF55FC">
        <w:rPr>
          <w:rFonts w:ascii="Arial" w:hAnsi="Arial" w:cs="Arial"/>
          <w:sz w:val="24"/>
          <w:szCs w:val="24"/>
          <w:lang w:val="tt"/>
        </w:rPr>
        <w:t>Гариза</w:t>
      </w:r>
    </w:p>
    <w:p w:rsidR="00DC73EF" w:rsidRPr="00BF55FC" w:rsidRDefault="005519BD" w:rsidP="00F61E17">
      <w:pPr>
        <w:ind w:right="-1" w:firstLine="709"/>
        <w:jc w:val="center"/>
        <w:rPr>
          <w:rFonts w:ascii="Arial" w:hAnsi="Arial" w:cs="Arial"/>
          <w:sz w:val="24"/>
          <w:szCs w:val="24"/>
        </w:rPr>
      </w:pPr>
      <w:r w:rsidRPr="00BF55FC">
        <w:rPr>
          <w:rFonts w:ascii="Arial" w:hAnsi="Arial" w:cs="Arial"/>
          <w:sz w:val="24"/>
          <w:szCs w:val="24"/>
          <w:lang w:val="tt"/>
        </w:rPr>
        <w:t>техник хатаны төзәтү турында</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Муниципаль хезмәт күрсәтүдә җибәрелгән хата турында хәбәр итәм ______________________________________.</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Язылган: __________________________________</w:t>
      </w:r>
      <w:r w:rsidRPr="00BF55FC">
        <w:rPr>
          <w:rFonts w:ascii="Arial" w:hAnsi="Arial" w:cs="Arial"/>
          <w:sz w:val="24"/>
          <w:szCs w:val="24"/>
          <w:lang w:val="tt"/>
        </w:rPr>
        <w:t>____________________</w:t>
      </w:r>
    </w:p>
    <w:p w:rsidR="00DC73EF" w:rsidRPr="00BF55FC" w:rsidRDefault="005519BD" w:rsidP="00DC73EF">
      <w:pPr>
        <w:ind w:right="-1" w:firstLine="709"/>
        <w:rPr>
          <w:rFonts w:ascii="Arial" w:hAnsi="Arial" w:cs="Arial"/>
          <w:sz w:val="24"/>
          <w:szCs w:val="24"/>
        </w:rPr>
      </w:pPr>
      <w:r w:rsidRPr="00BF55FC">
        <w:rPr>
          <w:rFonts w:ascii="Arial" w:hAnsi="Arial" w:cs="Arial"/>
          <w:sz w:val="24"/>
          <w:szCs w:val="24"/>
          <w:lang w:val="tt"/>
        </w:rPr>
        <w:t>Дөрес мәгълүматлар: _______________________________________________</w:t>
      </w:r>
    </w:p>
    <w:p w:rsidR="00DC73EF" w:rsidRPr="00BF55FC" w:rsidRDefault="005519BD" w:rsidP="00DC73EF">
      <w:pPr>
        <w:ind w:right="-1"/>
        <w:rPr>
          <w:rFonts w:ascii="Arial" w:hAnsi="Arial" w:cs="Arial"/>
          <w:sz w:val="24"/>
          <w:szCs w:val="24"/>
        </w:rPr>
      </w:pPr>
      <w:r w:rsidRPr="00BF55FC">
        <w:rPr>
          <w:rFonts w:ascii="Arial" w:hAnsi="Arial" w:cs="Arial"/>
          <w:sz w:val="24"/>
          <w:szCs w:val="24"/>
          <w:lang w:val="tt"/>
        </w:rPr>
        <w:t>___________________________________________________________________</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Җибәрелгән</w:t>
      </w:r>
      <w:r w:rsidRPr="00BF55FC">
        <w:rPr>
          <w:rFonts w:ascii="Arial" w:hAnsi="Arial" w:cs="Arial"/>
          <w:sz w:val="24"/>
          <w:szCs w:val="24"/>
          <w:lang w:val="tt"/>
        </w:rPr>
        <w:t xml:space="preserve"> техник хатаны төзәтүегезне һәм муниципаль хезмәт күрсәтү нәтиҗәсе булып торган документка тиешле үзгәрешләр кертүегезне сорыйм.  </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Түбәндәге документларны беркетәм:</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1.</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2.</w:t>
      </w:r>
    </w:p>
    <w:p w:rsidR="00DC73EF" w:rsidRPr="00BF55FC" w:rsidRDefault="005519BD" w:rsidP="00DC73EF">
      <w:pPr>
        <w:ind w:right="-1" w:firstLine="709"/>
        <w:jc w:val="both"/>
        <w:rPr>
          <w:rFonts w:ascii="Arial" w:hAnsi="Arial" w:cs="Arial"/>
          <w:sz w:val="24"/>
          <w:szCs w:val="24"/>
        </w:rPr>
      </w:pPr>
      <w:r w:rsidRPr="00BF55FC">
        <w:rPr>
          <w:rFonts w:ascii="Arial" w:hAnsi="Arial" w:cs="Arial"/>
          <w:sz w:val="24"/>
          <w:szCs w:val="24"/>
          <w:lang w:val="tt"/>
        </w:rPr>
        <w:t>Техник хатаны төзәтү турында гаризаны кире кагу турында карар кабул ителгән</w:t>
      </w:r>
      <w:r w:rsidRPr="00BF55FC">
        <w:rPr>
          <w:rFonts w:ascii="Arial" w:hAnsi="Arial" w:cs="Arial"/>
          <w:sz w:val="24"/>
          <w:szCs w:val="24"/>
          <w:lang w:val="tt"/>
        </w:rPr>
        <w:t xml:space="preserve"> очракта, мондый карарны: </w:t>
      </w:r>
    </w:p>
    <w:p w:rsidR="00DC73EF" w:rsidRPr="00BF55FC" w:rsidRDefault="005519BD" w:rsidP="00DC73EF">
      <w:pPr>
        <w:widowControl w:val="0"/>
        <w:ind w:right="-1" w:firstLine="709"/>
        <w:jc w:val="both"/>
        <w:rPr>
          <w:rFonts w:ascii="Arial" w:hAnsi="Arial" w:cs="Arial"/>
          <w:sz w:val="24"/>
          <w:szCs w:val="24"/>
        </w:rPr>
      </w:pPr>
      <w:r w:rsidRPr="00BF55FC">
        <w:rPr>
          <w:rFonts w:ascii="Arial" w:hAnsi="Arial" w:cs="Arial"/>
          <w:sz w:val="24"/>
          <w:szCs w:val="24"/>
          <w:lang w:val="tt"/>
        </w:rPr>
        <w:t xml:space="preserve">электрон документны ______________________e-mail адресына;  </w:t>
      </w:r>
    </w:p>
    <w:p w:rsidR="00DC73EF" w:rsidRPr="00BF55FC" w:rsidRDefault="005519BD" w:rsidP="00DC73EF">
      <w:pPr>
        <w:widowControl w:val="0"/>
        <w:ind w:right="-1" w:firstLine="709"/>
        <w:jc w:val="both"/>
        <w:rPr>
          <w:rFonts w:ascii="Arial" w:hAnsi="Arial" w:cs="Arial"/>
          <w:sz w:val="24"/>
          <w:szCs w:val="24"/>
        </w:rPr>
      </w:pPr>
      <w:r w:rsidRPr="00BF55FC">
        <w:rPr>
          <w:rFonts w:ascii="Arial" w:hAnsi="Arial" w:cs="Arial"/>
          <w:sz w:val="24"/>
          <w:szCs w:val="24"/>
          <w:lang w:val="tt"/>
        </w:rPr>
        <w:t xml:space="preserve">кәгазь чыганактагы таныкланган күчермә рәвешендә почта аша _____________________________________ адресы буенча җибәрүегезне сорыйм.  </w:t>
      </w:r>
    </w:p>
    <w:p w:rsidR="00DC73EF" w:rsidRPr="00F61E17" w:rsidRDefault="005519BD" w:rsidP="00F61E17">
      <w:pPr>
        <w:widowControl w:val="0"/>
        <w:ind w:right="-1" w:firstLine="851"/>
        <w:jc w:val="both"/>
        <w:rPr>
          <w:rFonts w:ascii="Arial" w:hAnsi="Arial" w:cs="Arial"/>
          <w:color w:val="000000"/>
          <w:spacing w:val="-6"/>
          <w:sz w:val="24"/>
          <w:szCs w:val="24"/>
          <w:lang w:val="tt"/>
        </w:rPr>
      </w:pPr>
      <w:r w:rsidRPr="00BF55FC">
        <w:rPr>
          <w:rFonts w:ascii="Arial" w:hAnsi="Arial" w:cs="Arial"/>
          <w:color w:val="000000"/>
          <w:spacing w:val="-6"/>
          <w:sz w:val="24"/>
          <w:szCs w:val="24"/>
          <w:lang w:val="tt"/>
        </w:rPr>
        <w:t>Әлеге</w:t>
      </w:r>
      <w:r w:rsidRPr="00BF55FC">
        <w:rPr>
          <w:rFonts w:ascii="Arial" w:hAnsi="Arial" w:cs="Arial"/>
          <w:color w:val="000000"/>
          <w:spacing w:val="-6"/>
          <w:sz w:val="24"/>
          <w:szCs w:val="24"/>
          <w:lang w:val="tt"/>
        </w:rPr>
        <w:t xml:space="preserve"> гариза белән аңа кертелгән, </w:t>
      </w:r>
      <w:r w:rsidRPr="00BF55FC">
        <w:rPr>
          <w:rFonts w:ascii="Arial" w:hAnsi="Arial" w:cs="Arial"/>
          <w:color w:val="000000"/>
          <w:spacing w:val="-6"/>
          <w:sz w:val="24"/>
          <w:szCs w:val="24"/>
          <w:lang w:val="tt"/>
        </w:rPr>
        <w:t xml:space="preserve">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(документларның күчермәләре) Россия Федерациясе законнарында билгеләнгән таләпләргә җавап </w:t>
      </w:r>
      <w:r w:rsidRPr="00BF55FC">
        <w:rPr>
          <w:rFonts w:ascii="Arial" w:hAnsi="Arial" w:cs="Arial"/>
          <w:color w:val="000000"/>
          <w:spacing w:val="-6"/>
          <w:sz w:val="24"/>
          <w:szCs w:val="24"/>
          <w:lang w:val="tt"/>
        </w:rPr>
        <w:t xml:space="preserve">бирә, гаризаны тапшыру вакытына бу документлар гамәлдә һәм төгәл мәгълүматларны үз эченә ала. </w:t>
      </w:r>
    </w:p>
    <w:p w:rsidR="00F61E17" w:rsidRPr="00BF55FC" w:rsidRDefault="00F61E17" w:rsidP="00F61E17">
      <w:pPr>
        <w:jc w:val="both"/>
        <w:rPr>
          <w:rFonts w:ascii="Arial" w:hAnsi="Arial" w:cs="Arial"/>
          <w:sz w:val="24"/>
          <w:szCs w:val="24"/>
        </w:rPr>
      </w:pPr>
      <w:r>
        <w:rPr>
          <w:rFonts w:ascii="Arial" w:hAnsi="Arial" w:cs="Arial"/>
          <w:sz w:val="24"/>
          <w:szCs w:val="24"/>
          <w:lang w:val="tt"/>
        </w:rPr>
        <w:t>______________</w:t>
      </w:r>
      <w:r>
        <w:rPr>
          <w:rFonts w:ascii="Arial" w:hAnsi="Arial" w:cs="Arial"/>
          <w:sz w:val="24"/>
          <w:szCs w:val="24"/>
          <w:lang w:val="tt"/>
        </w:rPr>
        <w:tab/>
      </w:r>
      <w:r>
        <w:rPr>
          <w:rFonts w:ascii="Arial" w:hAnsi="Arial" w:cs="Arial"/>
          <w:sz w:val="24"/>
          <w:szCs w:val="24"/>
          <w:lang w:val="tt"/>
        </w:rPr>
        <w:tab/>
      </w:r>
      <w:r w:rsidRPr="00BF55FC">
        <w:rPr>
          <w:rFonts w:ascii="Arial" w:hAnsi="Arial" w:cs="Arial"/>
          <w:sz w:val="24"/>
          <w:szCs w:val="24"/>
          <w:lang w:val="tt"/>
        </w:rPr>
        <w:t>_________________ ( ________________</w:t>
      </w:r>
      <w:r>
        <w:rPr>
          <w:rFonts w:ascii="Arial" w:hAnsi="Arial" w:cs="Arial"/>
          <w:sz w:val="24"/>
          <w:szCs w:val="24"/>
          <w:lang w:val="tt"/>
        </w:rPr>
        <w:t>______________</w:t>
      </w:r>
      <w:r w:rsidRPr="00BF55FC">
        <w:rPr>
          <w:rFonts w:ascii="Arial" w:hAnsi="Arial" w:cs="Arial"/>
          <w:sz w:val="24"/>
          <w:szCs w:val="24"/>
          <w:lang w:val="tt"/>
        </w:rPr>
        <w:t>)</w:t>
      </w:r>
    </w:p>
    <w:p w:rsidR="00F61E17" w:rsidRPr="00BF55FC" w:rsidRDefault="00F61E17" w:rsidP="00F61E17">
      <w:pPr>
        <w:rPr>
          <w:rFonts w:ascii="Arial" w:hAnsi="Arial" w:cs="Arial"/>
          <w:sz w:val="24"/>
          <w:szCs w:val="24"/>
        </w:rPr>
      </w:pPr>
      <w:r w:rsidRPr="00BF55FC">
        <w:rPr>
          <w:rFonts w:ascii="Arial" w:hAnsi="Arial" w:cs="Arial"/>
          <w:sz w:val="24"/>
          <w:szCs w:val="24"/>
          <w:lang w:val="tt"/>
        </w:rPr>
        <w:tab/>
        <w:t>(дата)</w:t>
      </w:r>
      <w:r w:rsidRPr="00BF55FC">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sidRPr="00BF55FC">
        <w:rPr>
          <w:rFonts w:ascii="Arial" w:hAnsi="Arial" w:cs="Arial"/>
          <w:sz w:val="24"/>
          <w:szCs w:val="24"/>
          <w:lang w:val="tt"/>
        </w:rPr>
        <w:t>(имза)</w:t>
      </w:r>
      <w:r w:rsidRPr="00BF55FC">
        <w:rPr>
          <w:rFonts w:ascii="Arial" w:hAnsi="Arial" w:cs="Arial"/>
          <w:sz w:val="24"/>
          <w:szCs w:val="24"/>
          <w:lang w:val="tt"/>
        </w:rPr>
        <w:tab/>
      </w:r>
      <w:r w:rsidRPr="00BF55FC">
        <w:rPr>
          <w:rFonts w:ascii="Arial" w:hAnsi="Arial" w:cs="Arial"/>
          <w:sz w:val="24"/>
          <w:szCs w:val="24"/>
          <w:lang w:val="tt"/>
        </w:rPr>
        <w:tab/>
        <w:t xml:space="preserve">     (фамилиясе, исеме, атасының исеме)</w:t>
      </w:r>
    </w:p>
    <w:p w:rsidR="00DC73EF" w:rsidRPr="00BF55FC" w:rsidRDefault="00DC73EF" w:rsidP="00DC73EF">
      <w:pPr>
        <w:ind w:right="-1"/>
        <w:jc w:val="both"/>
        <w:rPr>
          <w:rFonts w:ascii="Arial" w:hAnsi="Arial" w:cs="Arial"/>
          <w:sz w:val="24"/>
          <w:szCs w:val="24"/>
        </w:rPr>
      </w:pPr>
    </w:p>
    <w:p w:rsidR="00DC73EF" w:rsidRPr="00220DEB" w:rsidRDefault="005519BD" w:rsidP="00DC73EF">
      <w:pPr>
        <w:rPr>
          <w:lang w:eastAsia="ru-RU"/>
        </w:rPr>
      </w:pPr>
      <w:r w:rsidRPr="00BF55FC">
        <w:rPr>
          <w:rFonts w:ascii="Arial" w:hAnsi="Arial" w:cs="Arial"/>
          <w:sz w:val="24"/>
          <w:szCs w:val="24"/>
          <w:lang w:val="tt"/>
        </w:rPr>
        <w:tab/>
      </w:r>
      <w:r w:rsidRPr="00BF55FC">
        <w:rPr>
          <w:rFonts w:ascii="Arial" w:hAnsi="Arial" w:cs="Arial"/>
          <w:sz w:val="24"/>
          <w:szCs w:val="24"/>
          <w:lang w:val="tt"/>
        </w:rPr>
        <w:tab/>
      </w:r>
      <w:r w:rsidRPr="00BF55FC">
        <w:rPr>
          <w:rFonts w:ascii="Arial" w:hAnsi="Arial" w:cs="Arial"/>
          <w:sz w:val="24"/>
          <w:szCs w:val="24"/>
          <w:lang w:val="tt"/>
        </w:rPr>
        <w:tab/>
      </w:r>
    </w:p>
    <w:sectPr w:rsidR="00DC73EF" w:rsidRPr="00220DEB" w:rsidSect="00001F39">
      <w:pgSz w:w="11906" w:h="16838"/>
      <w:pgMar w:top="709" w:right="566" w:bottom="142"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9BD" w:rsidRDefault="005519BD">
      <w:pPr>
        <w:spacing w:after="0" w:line="240" w:lineRule="auto"/>
      </w:pPr>
      <w:r>
        <w:separator/>
      </w:r>
    </w:p>
  </w:endnote>
  <w:endnote w:type="continuationSeparator" w:id="0">
    <w:p w:rsidR="005519BD" w:rsidRDefault="0055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9BD" w:rsidRDefault="005519BD">
      <w:pPr>
        <w:spacing w:after="0" w:line="240" w:lineRule="auto"/>
      </w:pPr>
      <w:r>
        <w:separator/>
      </w:r>
    </w:p>
  </w:footnote>
  <w:footnote w:type="continuationSeparator" w:id="0">
    <w:p w:rsidR="005519BD" w:rsidRDefault="00551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184267"/>
      <w:docPartObj>
        <w:docPartGallery w:val="Page Numbers (Top of Page)"/>
        <w:docPartUnique/>
      </w:docPartObj>
    </w:sdtPr>
    <w:sdtEndPr/>
    <w:sdtContent>
      <w:p w:rsidR="005F0FCC" w:rsidRDefault="005519BD">
        <w:pPr>
          <w:pStyle w:val="ac"/>
          <w:jc w:val="center"/>
        </w:pPr>
        <w:r>
          <w:fldChar w:fldCharType="begin"/>
        </w:r>
        <w:r>
          <w:instrText xml:space="preserve"> PAGE </w:instrText>
        </w:r>
        <w:r>
          <w:fldChar w:fldCharType="separate"/>
        </w:r>
        <w:r w:rsidR="00F61E17">
          <w:rPr>
            <w:noProof/>
          </w:rPr>
          <w:t>5</w:t>
        </w:r>
        <w:r>
          <w:fldChar w:fldCharType="end"/>
        </w:r>
      </w:p>
      <w:p w:rsidR="005F0FCC" w:rsidRDefault="005519BD">
        <w:pPr>
          <w:pStyle w:val="ac"/>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D4A"/>
    <w:multiLevelType w:val="hybridMultilevel"/>
    <w:tmpl w:val="4FA84578"/>
    <w:lvl w:ilvl="0" w:tplc="EACA0F52">
      <w:start w:val="1"/>
      <w:numFmt w:val="decimal"/>
      <w:lvlText w:val="%1."/>
      <w:lvlJc w:val="left"/>
      <w:pPr>
        <w:tabs>
          <w:tab w:val="num" w:pos="1950"/>
        </w:tabs>
        <w:ind w:left="1950" w:hanging="1230"/>
      </w:pPr>
      <w:rPr>
        <w:rFonts w:hint="default"/>
      </w:rPr>
    </w:lvl>
    <w:lvl w:ilvl="1" w:tplc="09AEBA20" w:tentative="1">
      <w:start w:val="1"/>
      <w:numFmt w:val="lowerLetter"/>
      <w:lvlText w:val="%2."/>
      <w:lvlJc w:val="left"/>
      <w:pPr>
        <w:tabs>
          <w:tab w:val="num" w:pos="1800"/>
        </w:tabs>
        <w:ind w:left="1800" w:hanging="360"/>
      </w:pPr>
    </w:lvl>
    <w:lvl w:ilvl="2" w:tplc="FF08A100" w:tentative="1">
      <w:start w:val="1"/>
      <w:numFmt w:val="lowerRoman"/>
      <w:lvlText w:val="%3."/>
      <w:lvlJc w:val="right"/>
      <w:pPr>
        <w:tabs>
          <w:tab w:val="num" w:pos="2520"/>
        </w:tabs>
        <w:ind w:left="2520" w:hanging="180"/>
      </w:pPr>
    </w:lvl>
    <w:lvl w:ilvl="3" w:tplc="FD2AD312" w:tentative="1">
      <w:start w:val="1"/>
      <w:numFmt w:val="decimal"/>
      <w:lvlText w:val="%4."/>
      <w:lvlJc w:val="left"/>
      <w:pPr>
        <w:tabs>
          <w:tab w:val="num" w:pos="3240"/>
        </w:tabs>
        <w:ind w:left="3240" w:hanging="360"/>
      </w:pPr>
    </w:lvl>
    <w:lvl w:ilvl="4" w:tplc="1B642DE2" w:tentative="1">
      <w:start w:val="1"/>
      <w:numFmt w:val="lowerLetter"/>
      <w:lvlText w:val="%5."/>
      <w:lvlJc w:val="left"/>
      <w:pPr>
        <w:tabs>
          <w:tab w:val="num" w:pos="3960"/>
        </w:tabs>
        <w:ind w:left="3960" w:hanging="360"/>
      </w:pPr>
    </w:lvl>
    <w:lvl w:ilvl="5" w:tplc="9438A712" w:tentative="1">
      <w:start w:val="1"/>
      <w:numFmt w:val="lowerRoman"/>
      <w:lvlText w:val="%6."/>
      <w:lvlJc w:val="right"/>
      <w:pPr>
        <w:tabs>
          <w:tab w:val="num" w:pos="4680"/>
        </w:tabs>
        <w:ind w:left="4680" w:hanging="180"/>
      </w:pPr>
    </w:lvl>
    <w:lvl w:ilvl="6" w:tplc="0F081DF4" w:tentative="1">
      <w:start w:val="1"/>
      <w:numFmt w:val="decimal"/>
      <w:lvlText w:val="%7."/>
      <w:lvlJc w:val="left"/>
      <w:pPr>
        <w:tabs>
          <w:tab w:val="num" w:pos="5400"/>
        </w:tabs>
        <w:ind w:left="5400" w:hanging="360"/>
      </w:pPr>
    </w:lvl>
    <w:lvl w:ilvl="7" w:tplc="89FE48D2" w:tentative="1">
      <w:start w:val="1"/>
      <w:numFmt w:val="lowerLetter"/>
      <w:lvlText w:val="%8."/>
      <w:lvlJc w:val="left"/>
      <w:pPr>
        <w:tabs>
          <w:tab w:val="num" w:pos="6120"/>
        </w:tabs>
        <w:ind w:left="6120" w:hanging="360"/>
      </w:pPr>
    </w:lvl>
    <w:lvl w:ilvl="8" w:tplc="2000F328" w:tentative="1">
      <w:start w:val="1"/>
      <w:numFmt w:val="lowerRoman"/>
      <w:lvlText w:val="%9."/>
      <w:lvlJc w:val="right"/>
      <w:pPr>
        <w:tabs>
          <w:tab w:val="num" w:pos="6840"/>
        </w:tabs>
        <w:ind w:left="6840" w:hanging="180"/>
      </w:pPr>
    </w:lvl>
  </w:abstractNum>
  <w:abstractNum w:abstractNumId="1" w15:restartNumberingAfterBreak="0">
    <w:nsid w:val="21266147"/>
    <w:multiLevelType w:val="multilevel"/>
    <w:tmpl w:val="639CC6B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26F839CB"/>
    <w:multiLevelType w:val="hybridMultilevel"/>
    <w:tmpl w:val="C792A65E"/>
    <w:lvl w:ilvl="0" w:tplc="462A3420">
      <w:start w:val="1"/>
      <w:numFmt w:val="decimal"/>
      <w:lvlText w:val="%1."/>
      <w:lvlJc w:val="left"/>
      <w:pPr>
        <w:tabs>
          <w:tab w:val="num" w:pos="900"/>
        </w:tabs>
        <w:ind w:left="900" w:hanging="360"/>
      </w:pPr>
    </w:lvl>
    <w:lvl w:ilvl="1" w:tplc="379003A4" w:tentative="1">
      <w:start w:val="1"/>
      <w:numFmt w:val="lowerLetter"/>
      <w:lvlText w:val="%2."/>
      <w:lvlJc w:val="left"/>
      <w:pPr>
        <w:tabs>
          <w:tab w:val="num" w:pos="1980"/>
        </w:tabs>
        <w:ind w:left="1980" w:hanging="360"/>
      </w:pPr>
    </w:lvl>
    <w:lvl w:ilvl="2" w:tplc="F6B2B8CE" w:tentative="1">
      <w:start w:val="1"/>
      <w:numFmt w:val="lowerRoman"/>
      <w:lvlText w:val="%3."/>
      <w:lvlJc w:val="right"/>
      <w:pPr>
        <w:tabs>
          <w:tab w:val="num" w:pos="2700"/>
        </w:tabs>
        <w:ind w:left="2700" w:hanging="180"/>
      </w:pPr>
    </w:lvl>
    <w:lvl w:ilvl="3" w:tplc="6E0642AC" w:tentative="1">
      <w:start w:val="1"/>
      <w:numFmt w:val="decimal"/>
      <w:lvlText w:val="%4."/>
      <w:lvlJc w:val="left"/>
      <w:pPr>
        <w:tabs>
          <w:tab w:val="num" w:pos="3420"/>
        </w:tabs>
        <w:ind w:left="3420" w:hanging="360"/>
      </w:pPr>
    </w:lvl>
    <w:lvl w:ilvl="4" w:tplc="3BE8AB9E" w:tentative="1">
      <w:start w:val="1"/>
      <w:numFmt w:val="lowerLetter"/>
      <w:lvlText w:val="%5."/>
      <w:lvlJc w:val="left"/>
      <w:pPr>
        <w:tabs>
          <w:tab w:val="num" w:pos="4140"/>
        </w:tabs>
        <w:ind w:left="4140" w:hanging="360"/>
      </w:pPr>
    </w:lvl>
    <w:lvl w:ilvl="5" w:tplc="5824E57E" w:tentative="1">
      <w:start w:val="1"/>
      <w:numFmt w:val="lowerRoman"/>
      <w:lvlText w:val="%6."/>
      <w:lvlJc w:val="right"/>
      <w:pPr>
        <w:tabs>
          <w:tab w:val="num" w:pos="4860"/>
        </w:tabs>
        <w:ind w:left="4860" w:hanging="180"/>
      </w:pPr>
    </w:lvl>
    <w:lvl w:ilvl="6" w:tplc="8DF453EA" w:tentative="1">
      <w:start w:val="1"/>
      <w:numFmt w:val="decimal"/>
      <w:lvlText w:val="%7."/>
      <w:lvlJc w:val="left"/>
      <w:pPr>
        <w:tabs>
          <w:tab w:val="num" w:pos="5580"/>
        </w:tabs>
        <w:ind w:left="5580" w:hanging="360"/>
      </w:pPr>
    </w:lvl>
    <w:lvl w:ilvl="7" w:tplc="A544B794" w:tentative="1">
      <w:start w:val="1"/>
      <w:numFmt w:val="lowerLetter"/>
      <w:lvlText w:val="%8."/>
      <w:lvlJc w:val="left"/>
      <w:pPr>
        <w:tabs>
          <w:tab w:val="num" w:pos="6300"/>
        </w:tabs>
        <w:ind w:left="6300" w:hanging="360"/>
      </w:pPr>
    </w:lvl>
    <w:lvl w:ilvl="8" w:tplc="43161CBE" w:tentative="1">
      <w:start w:val="1"/>
      <w:numFmt w:val="lowerRoman"/>
      <w:lvlText w:val="%9."/>
      <w:lvlJc w:val="right"/>
      <w:pPr>
        <w:tabs>
          <w:tab w:val="num" w:pos="7020"/>
        </w:tabs>
        <w:ind w:left="7020" w:hanging="180"/>
      </w:pPr>
    </w:lvl>
  </w:abstractNum>
  <w:abstractNum w:abstractNumId="3" w15:restartNumberingAfterBreak="0">
    <w:nsid w:val="272314E3"/>
    <w:multiLevelType w:val="multilevel"/>
    <w:tmpl w:val="E026C3C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351D4E0E"/>
    <w:multiLevelType w:val="multilevel"/>
    <w:tmpl w:val="8A66EB4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3C1E7DAD"/>
    <w:multiLevelType w:val="multilevel"/>
    <w:tmpl w:val="5D482A4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45047A19"/>
    <w:multiLevelType w:val="multilevel"/>
    <w:tmpl w:val="BD4EDF2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4C0345B6"/>
    <w:multiLevelType w:val="hybridMultilevel"/>
    <w:tmpl w:val="977AC93C"/>
    <w:lvl w:ilvl="0" w:tplc="BD9CB136">
      <w:start w:val="1"/>
      <w:numFmt w:val="decimal"/>
      <w:lvlText w:val="%1."/>
      <w:lvlJc w:val="left"/>
      <w:pPr>
        <w:tabs>
          <w:tab w:val="num" w:pos="1440"/>
        </w:tabs>
        <w:ind w:left="1440" w:hanging="360"/>
      </w:pPr>
      <w:rPr>
        <w:b w:val="0"/>
      </w:rPr>
    </w:lvl>
    <w:lvl w:ilvl="1" w:tplc="F70A00DE">
      <w:start w:val="1"/>
      <w:numFmt w:val="bullet"/>
      <w:lvlText w:val="–"/>
      <w:lvlJc w:val="left"/>
      <w:pPr>
        <w:tabs>
          <w:tab w:val="num" w:pos="2160"/>
        </w:tabs>
        <w:ind w:left="2160" w:hanging="360"/>
      </w:pPr>
      <w:rPr>
        <w:rFonts w:ascii="Arial" w:hAnsi="Arial" w:hint="default"/>
        <w:b w:val="0"/>
      </w:rPr>
    </w:lvl>
    <w:lvl w:ilvl="2" w:tplc="A3B49A94" w:tentative="1">
      <w:start w:val="1"/>
      <w:numFmt w:val="lowerRoman"/>
      <w:lvlText w:val="%3."/>
      <w:lvlJc w:val="right"/>
      <w:pPr>
        <w:tabs>
          <w:tab w:val="num" w:pos="2880"/>
        </w:tabs>
        <w:ind w:left="2880" w:hanging="180"/>
      </w:pPr>
    </w:lvl>
    <w:lvl w:ilvl="3" w:tplc="91387FF6" w:tentative="1">
      <w:start w:val="1"/>
      <w:numFmt w:val="decimal"/>
      <w:lvlText w:val="%4."/>
      <w:lvlJc w:val="left"/>
      <w:pPr>
        <w:tabs>
          <w:tab w:val="num" w:pos="3600"/>
        </w:tabs>
        <w:ind w:left="3600" w:hanging="360"/>
      </w:pPr>
    </w:lvl>
    <w:lvl w:ilvl="4" w:tplc="62F82172" w:tentative="1">
      <w:start w:val="1"/>
      <w:numFmt w:val="lowerLetter"/>
      <w:lvlText w:val="%5."/>
      <w:lvlJc w:val="left"/>
      <w:pPr>
        <w:tabs>
          <w:tab w:val="num" w:pos="4320"/>
        </w:tabs>
        <w:ind w:left="4320" w:hanging="360"/>
      </w:pPr>
    </w:lvl>
    <w:lvl w:ilvl="5" w:tplc="889C603E" w:tentative="1">
      <w:start w:val="1"/>
      <w:numFmt w:val="lowerRoman"/>
      <w:lvlText w:val="%6."/>
      <w:lvlJc w:val="right"/>
      <w:pPr>
        <w:tabs>
          <w:tab w:val="num" w:pos="5040"/>
        </w:tabs>
        <w:ind w:left="5040" w:hanging="180"/>
      </w:pPr>
    </w:lvl>
    <w:lvl w:ilvl="6" w:tplc="856ADE08" w:tentative="1">
      <w:start w:val="1"/>
      <w:numFmt w:val="decimal"/>
      <w:lvlText w:val="%7."/>
      <w:lvlJc w:val="left"/>
      <w:pPr>
        <w:tabs>
          <w:tab w:val="num" w:pos="5760"/>
        </w:tabs>
        <w:ind w:left="5760" w:hanging="360"/>
      </w:pPr>
    </w:lvl>
    <w:lvl w:ilvl="7" w:tplc="67C2F390" w:tentative="1">
      <w:start w:val="1"/>
      <w:numFmt w:val="lowerLetter"/>
      <w:lvlText w:val="%8."/>
      <w:lvlJc w:val="left"/>
      <w:pPr>
        <w:tabs>
          <w:tab w:val="num" w:pos="6480"/>
        </w:tabs>
        <w:ind w:left="6480" w:hanging="360"/>
      </w:pPr>
    </w:lvl>
    <w:lvl w:ilvl="8" w:tplc="83E428B8" w:tentative="1">
      <w:start w:val="1"/>
      <w:numFmt w:val="lowerRoman"/>
      <w:lvlText w:val="%9."/>
      <w:lvlJc w:val="right"/>
      <w:pPr>
        <w:tabs>
          <w:tab w:val="num" w:pos="7200"/>
        </w:tabs>
        <w:ind w:left="7200" w:hanging="180"/>
      </w:pPr>
    </w:lvl>
  </w:abstractNum>
  <w:abstractNum w:abstractNumId="8" w15:restartNumberingAfterBreak="0">
    <w:nsid w:val="67F26C1D"/>
    <w:multiLevelType w:val="multilevel"/>
    <w:tmpl w:val="BAC0F96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6A2A0971"/>
    <w:multiLevelType w:val="multilevel"/>
    <w:tmpl w:val="B23C528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7"/>
  </w:num>
  <w:num w:numId="2">
    <w:abstractNumId w:val="2"/>
  </w:num>
  <w:num w:numId="3">
    <w:abstractNumId w:val="0"/>
  </w:num>
  <w:num w:numId="4">
    <w:abstractNumId w:val="9"/>
  </w:num>
  <w:num w:numId="5">
    <w:abstractNumId w:val="3"/>
  </w:num>
  <w:num w:numId="6">
    <w:abstractNumId w:val="1"/>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0E"/>
    <w:rsid w:val="00001F39"/>
    <w:rsid w:val="000050DC"/>
    <w:rsid w:val="00012031"/>
    <w:rsid w:val="0001509F"/>
    <w:rsid w:val="000455B8"/>
    <w:rsid w:val="00072B5E"/>
    <w:rsid w:val="000D055B"/>
    <w:rsid w:val="000E4F5F"/>
    <w:rsid w:val="00111A8D"/>
    <w:rsid w:val="00126DDE"/>
    <w:rsid w:val="001315B1"/>
    <w:rsid w:val="001370CF"/>
    <w:rsid w:val="001561EB"/>
    <w:rsid w:val="0018763A"/>
    <w:rsid w:val="001C3122"/>
    <w:rsid w:val="001F69AD"/>
    <w:rsid w:val="00211081"/>
    <w:rsid w:val="00220DEB"/>
    <w:rsid w:val="00242BC9"/>
    <w:rsid w:val="00260F69"/>
    <w:rsid w:val="00277357"/>
    <w:rsid w:val="002E3918"/>
    <w:rsid w:val="002F380E"/>
    <w:rsid w:val="00302FF1"/>
    <w:rsid w:val="00326732"/>
    <w:rsid w:val="00337DC9"/>
    <w:rsid w:val="0035295D"/>
    <w:rsid w:val="003979C1"/>
    <w:rsid w:val="003C41C5"/>
    <w:rsid w:val="003D4E40"/>
    <w:rsid w:val="003E468F"/>
    <w:rsid w:val="004116F3"/>
    <w:rsid w:val="00437548"/>
    <w:rsid w:val="00483669"/>
    <w:rsid w:val="004A3609"/>
    <w:rsid w:val="004B23CD"/>
    <w:rsid w:val="004E77AA"/>
    <w:rsid w:val="004F0187"/>
    <w:rsid w:val="004F74EC"/>
    <w:rsid w:val="005467A3"/>
    <w:rsid w:val="00546AED"/>
    <w:rsid w:val="005519BD"/>
    <w:rsid w:val="00562A46"/>
    <w:rsid w:val="005B0105"/>
    <w:rsid w:val="005E283D"/>
    <w:rsid w:val="005F0FCC"/>
    <w:rsid w:val="005F1726"/>
    <w:rsid w:val="00606A0B"/>
    <w:rsid w:val="00627351"/>
    <w:rsid w:val="006A43BB"/>
    <w:rsid w:val="006B49B6"/>
    <w:rsid w:val="006D7E0E"/>
    <w:rsid w:val="006E0C38"/>
    <w:rsid w:val="006E20A9"/>
    <w:rsid w:val="00702393"/>
    <w:rsid w:val="007144A1"/>
    <w:rsid w:val="0078050B"/>
    <w:rsid w:val="007813FF"/>
    <w:rsid w:val="0078461A"/>
    <w:rsid w:val="00797E26"/>
    <w:rsid w:val="007C0D40"/>
    <w:rsid w:val="007F10D6"/>
    <w:rsid w:val="007F7A41"/>
    <w:rsid w:val="00815070"/>
    <w:rsid w:val="00822394"/>
    <w:rsid w:val="008708B0"/>
    <w:rsid w:val="00883AF2"/>
    <w:rsid w:val="008E4410"/>
    <w:rsid w:val="00911B95"/>
    <w:rsid w:val="00917DEA"/>
    <w:rsid w:val="00952D66"/>
    <w:rsid w:val="00987A93"/>
    <w:rsid w:val="009D0181"/>
    <w:rsid w:val="009E7090"/>
    <w:rsid w:val="00A038D2"/>
    <w:rsid w:val="00A0396C"/>
    <w:rsid w:val="00A1730D"/>
    <w:rsid w:val="00A3682A"/>
    <w:rsid w:val="00A60F29"/>
    <w:rsid w:val="00A643AA"/>
    <w:rsid w:val="00A87F64"/>
    <w:rsid w:val="00B142A5"/>
    <w:rsid w:val="00B3097A"/>
    <w:rsid w:val="00B439B6"/>
    <w:rsid w:val="00B71367"/>
    <w:rsid w:val="00BF55FC"/>
    <w:rsid w:val="00C07E7C"/>
    <w:rsid w:val="00C7219E"/>
    <w:rsid w:val="00C733B6"/>
    <w:rsid w:val="00C73BD2"/>
    <w:rsid w:val="00CC7CF3"/>
    <w:rsid w:val="00CD3A8E"/>
    <w:rsid w:val="00CD4E79"/>
    <w:rsid w:val="00CD5869"/>
    <w:rsid w:val="00CD5E32"/>
    <w:rsid w:val="00CE33D7"/>
    <w:rsid w:val="00D57C72"/>
    <w:rsid w:val="00D77F4A"/>
    <w:rsid w:val="00D930E7"/>
    <w:rsid w:val="00DC73EF"/>
    <w:rsid w:val="00E15FAA"/>
    <w:rsid w:val="00E54FE4"/>
    <w:rsid w:val="00F01581"/>
    <w:rsid w:val="00F066DC"/>
    <w:rsid w:val="00F06AC1"/>
    <w:rsid w:val="00F167FC"/>
    <w:rsid w:val="00F3415E"/>
    <w:rsid w:val="00F61E17"/>
    <w:rsid w:val="00F83A0C"/>
    <w:rsid w:val="00F95203"/>
    <w:rsid w:val="00FB4458"/>
    <w:rsid w:val="00FB4A24"/>
    <w:rsid w:val="00FB74F7"/>
    <w:rsid w:val="00FB7B30"/>
    <w:rsid w:val="00FE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1642"/>
  <w15:docId w15:val="{3016D00A-76DB-4EF8-B359-6FF5DDCC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9"/>
    <w:qFormat/>
    <w:rsid w:val="004F0187"/>
    <w:pPr>
      <w:keepNext/>
      <w:spacing w:after="0" w:line="240" w:lineRule="auto"/>
      <w:jc w:val="center"/>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Normal (Web)"/>
    <w:basedOn w:val="a"/>
    <w:uiPriority w:val="99"/>
    <w:semiHidden/>
    <w:unhideWhenUsed/>
    <w:rsid w:val="00FE7367"/>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semiHidden/>
    <w:unhideWhenUsed/>
    <w:rsid w:val="00FE7367"/>
    <w:rPr>
      <w:color w:val="0000FF"/>
      <w:u w:val="single"/>
    </w:rPr>
  </w:style>
  <w:style w:type="paragraph" w:styleId="a7">
    <w:name w:val="List Paragraph"/>
    <w:basedOn w:val="a"/>
    <w:uiPriority w:val="34"/>
    <w:qFormat/>
    <w:rsid w:val="00FB74F7"/>
    <w:pPr>
      <w:ind w:left="720"/>
      <w:contextualSpacing/>
    </w:pPr>
  </w:style>
  <w:style w:type="paragraph" w:styleId="a8">
    <w:name w:val="Block Text"/>
    <w:basedOn w:val="a"/>
    <w:rsid w:val="001370CF"/>
    <w:pPr>
      <w:spacing w:after="0" w:line="240" w:lineRule="auto"/>
      <w:ind w:left="1134" w:right="1318"/>
      <w:jc w:val="center"/>
    </w:pPr>
    <w:rPr>
      <w:rFonts w:eastAsia="Times New Roman"/>
      <w:b/>
      <w:bCs/>
      <w:szCs w:val="20"/>
      <w:lang w:eastAsia="ru-RU"/>
    </w:rPr>
  </w:style>
  <w:style w:type="character" w:customStyle="1" w:styleId="10">
    <w:name w:val="Заголовок 1 Знак"/>
    <w:basedOn w:val="a0"/>
    <w:link w:val="1"/>
    <w:uiPriority w:val="99"/>
    <w:rsid w:val="004F0187"/>
    <w:rPr>
      <w:rFonts w:ascii="Cambria" w:eastAsia="Times New Roman" w:hAnsi="Cambria"/>
      <w:b/>
      <w:bCs/>
      <w:kern w:val="32"/>
      <w:sz w:val="32"/>
      <w:szCs w:val="32"/>
    </w:rPr>
  </w:style>
  <w:style w:type="paragraph" w:styleId="2">
    <w:name w:val="Body Text 2"/>
    <w:basedOn w:val="a"/>
    <w:link w:val="20"/>
    <w:rsid w:val="004F0187"/>
    <w:pPr>
      <w:spacing w:after="120" w:line="480" w:lineRule="auto"/>
    </w:pPr>
    <w:rPr>
      <w:rFonts w:eastAsia="Times New Roman"/>
      <w:sz w:val="24"/>
      <w:szCs w:val="24"/>
    </w:rPr>
  </w:style>
  <w:style w:type="character" w:customStyle="1" w:styleId="20">
    <w:name w:val="Основной текст 2 Знак"/>
    <w:basedOn w:val="a0"/>
    <w:link w:val="2"/>
    <w:rsid w:val="004F0187"/>
    <w:rPr>
      <w:rFonts w:eastAsia="Times New Roman"/>
      <w:sz w:val="24"/>
      <w:szCs w:val="24"/>
    </w:rPr>
  </w:style>
  <w:style w:type="paragraph" w:styleId="a9">
    <w:name w:val="Title"/>
    <w:basedOn w:val="a"/>
    <w:link w:val="aa"/>
    <w:uiPriority w:val="99"/>
    <w:qFormat/>
    <w:rsid w:val="004F0187"/>
    <w:pPr>
      <w:widowControl w:val="0"/>
      <w:overflowPunct w:val="0"/>
      <w:autoSpaceDE w:val="0"/>
      <w:autoSpaceDN w:val="0"/>
      <w:adjustRightInd w:val="0"/>
      <w:spacing w:after="0" w:line="240" w:lineRule="auto"/>
      <w:jc w:val="center"/>
      <w:textAlignment w:val="baseline"/>
    </w:pPr>
    <w:rPr>
      <w:rFonts w:eastAsia="Times New Roman"/>
      <w:b/>
      <w:bCs/>
    </w:rPr>
  </w:style>
  <w:style w:type="character" w:customStyle="1" w:styleId="aa">
    <w:name w:val="Заголовок Знак"/>
    <w:basedOn w:val="a0"/>
    <w:link w:val="a9"/>
    <w:uiPriority w:val="99"/>
    <w:rsid w:val="004F0187"/>
    <w:rPr>
      <w:rFonts w:eastAsia="Times New Roman"/>
      <w:b/>
      <w:bCs/>
      <w:sz w:val="28"/>
      <w:szCs w:val="28"/>
    </w:rPr>
  </w:style>
  <w:style w:type="character" w:customStyle="1" w:styleId="ab">
    <w:name w:val="Верхний колонтитул Знак"/>
    <w:basedOn w:val="a0"/>
    <w:link w:val="ac"/>
    <w:uiPriority w:val="99"/>
    <w:qFormat/>
    <w:locked/>
    <w:rsid w:val="00DC73EF"/>
    <w:rPr>
      <w:sz w:val="24"/>
      <w:szCs w:val="24"/>
    </w:rPr>
  </w:style>
  <w:style w:type="paragraph" w:styleId="ac">
    <w:name w:val="header"/>
    <w:basedOn w:val="a"/>
    <w:link w:val="ab"/>
    <w:uiPriority w:val="99"/>
    <w:rsid w:val="00DC73EF"/>
    <w:pPr>
      <w:tabs>
        <w:tab w:val="center" w:pos="4677"/>
        <w:tab w:val="right" w:pos="9355"/>
      </w:tabs>
      <w:suppressAutoHyphens/>
      <w:spacing w:after="0" w:line="240" w:lineRule="auto"/>
    </w:pPr>
    <w:rPr>
      <w:sz w:val="24"/>
      <w:szCs w:val="24"/>
      <w:lang w:eastAsia="ru-RU"/>
    </w:rPr>
  </w:style>
  <w:style w:type="character" w:customStyle="1" w:styleId="11">
    <w:name w:val="Верхний колонтитул Знак1"/>
    <w:basedOn w:val="a0"/>
    <w:uiPriority w:val="99"/>
    <w:semiHidden/>
    <w:rsid w:val="00DC73EF"/>
    <w:rPr>
      <w:sz w:val="28"/>
      <w:szCs w:val="28"/>
      <w:lang w:eastAsia="en-US"/>
    </w:rPr>
  </w:style>
  <w:style w:type="paragraph" w:customStyle="1" w:styleId="ConsPlusNormal">
    <w:name w:val="ConsPlusNormal"/>
    <w:qFormat/>
    <w:rsid w:val="00DC73EF"/>
    <w:pPr>
      <w:widowControl w:val="0"/>
      <w:suppressAutoHyphens/>
      <w:ind w:firstLine="720"/>
    </w:pPr>
    <w:rPr>
      <w:rFonts w:ascii="Arial" w:eastAsiaTheme="minorEastAsia" w:hAnsi="Arial" w:cs="Arial"/>
    </w:rPr>
  </w:style>
  <w:style w:type="paragraph" w:customStyle="1" w:styleId="ConsPlusNonformat">
    <w:name w:val="ConsPlusNonformat"/>
    <w:uiPriority w:val="99"/>
    <w:qFormat/>
    <w:rsid w:val="00DC73EF"/>
    <w:pPr>
      <w:suppressAutoHyphens/>
    </w:pPr>
    <w:rPr>
      <w:rFonts w:ascii="Courier New" w:eastAsiaTheme="minorEastAsia" w:hAnsi="Courier New" w:cs="Courier New"/>
    </w:rPr>
  </w:style>
  <w:style w:type="paragraph" w:customStyle="1" w:styleId="Default">
    <w:name w:val="Default"/>
    <w:qFormat/>
    <w:rsid w:val="00DC73EF"/>
    <w:pPr>
      <w:suppressAutoHyphens/>
    </w:pPr>
    <w:rPr>
      <w:rFonts w:eastAsiaTheme="minorEastAsia"/>
      <w:color w:val="000000"/>
      <w:sz w:val="24"/>
      <w:szCs w:val="24"/>
    </w:rPr>
  </w:style>
  <w:style w:type="paragraph" w:customStyle="1" w:styleId="ad">
    <w:name w:val="Содержимое врезки"/>
    <w:basedOn w:val="a"/>
    <w:qFormat/>
    <w:rsid w:val="00DC73EF"/>
    <w:pPr>
      <w:suppressAutoHyphens/>
      <w:spacing w:after="0" w:line="240" w:lineRule="auto"/>
    </w:pPr>
    <w:rPr>
      <w:rFonts w:asciiTheme="minorHAnsi" w:eastAsiaTheme="minorEastAsia" w:hAnsiTheme="minorHAns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rhniy-uslon.tatar.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56;&#1072;&#1073;&#1086;&#1095;&#1080;&#1081;%20&#1089;&#1090;&#1086;&#1083;\&#1041;&#1040;&#1047;&#1040;\&#1055;&#1086;&#1089;&#1090;&#1072;&#1085;&#1086;&#1074;&#1083;&#1077;&#1085;&#1080;&#1103;\2016\&#1054;&#1073;%20&#1091;&#1090;&#1074;&#1077;&#1088;&#1078;&#1076;&#1077;&#1085;&#1080;&#1080;%20&#1085;&#1086;&#1074;&#1099;&#1093;%20&#1073;&#1083;&#1072;&#1085;&#1082;&#1086;&#1074;\&#1041;&#1083;&#1072;&#1085;&#1082;&#1048;&#1089;&#1087;&#1086;&#1083;&#1082;&#1086;&#1084;&#1072;&#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04DD-77FA-4134-98AA-F1F7E841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11</TotalTime>
  <Pages>1</Pages>
  <Words>13144</Words>
  <Characters>74921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2024-12-30T16:47:00Z</cp:lastPrinted>
  <dcterms:created xsi:type="dcterms:W3CDTF">2024-09-27T07:00:00Z</dcterms:created>
  <dcterms:modified xsi:type="dcterms:W3CDTF">2024-12-30T16:49:00Z</dcterms:modified>
</cp:coreProperties>
</file>