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EA7400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EA7400">
                  <w:r>
                    <w:rPr>
                      <w:lang w:val="tt"/>
                    </w:rPr>
                    <w:t xml:space="preserve">               30.05.2016 ел                                                             №10-54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95505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D1" w:rsidRDefault="00026ED1" w:rsidP="00BA68A5">
      <w:pPr>
        <w:spacing w:after="0" w:line="240" w:lineRule="auto"/>
        <w:ind w:firstLine="567"/>
        <w:rPr>
          <w:b/>
          <w:lang w:eastAsia="ru-RU"/>
        </w:rPr>
      </w:pPr>
    </w:p>
    <w:p w:rsidR="00395D42" w:rsidRPr="00EA7400" w:rsidRDefault="00EA7400" w:rsidP="00395D42">
      <w:pPr>
        <w:jc w:val="center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  КАРАР</w:t>
      </w:r>
    </w:p>
    <w:p w:rsidR="00516FF3" w:rsidRPr="00EA7400" w:rsidRDefault="00EA7400" w:rsidP="00516FF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җирлегенең 2016 елга бюджеты турында» Югары Ослан авыл җирлеге Советының 2015 елның 17 декабрендәге 4-30 номерлы карарына үзгәрешләр кертү </w:t>
      </w:r>
    </w:p>
    <w:p w:rsidR="00395D42" w:rsidRPr="00EA7400" w:rsidRDefault="00395D42" w:rsidP="00395D4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95D42" w:rsidRPr="00EA7400" w:rsidRDefault="00EA7400" w:rsidP="00516FF3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    Югары Ослан авыл җирлеге Башкарма к</w:t>
      </w:r>
      <w:r w:rsidRPr="00EA7400">
        <w:rPr>
          <w:rFonts w:ascii="Arial" w:hAnsi="Arial" w:cs="Arial"/>
          <w:sz w:val="24"/>
          <w:szCs w:val="24"/>
          <w:lang w:val="tt"/>
        </w:rPr>
        <w:t xml:space="preserve">омитет җитәкчесе Хөсәенов Л.Р.  ассигнованиеләрне күчерү, буш калган акчаларны 2016 елның 1 гыйнварына кайтару зарурлыгы турында мәгълүматын тыңлап фикер алышканнан соң, </w:t>
      </w:r>
    </w:p>
    <w:p w:rsidR="00395D42" w:rsidRPr="00EA7400" w:rsidRDefault="00395D42" w:rsidP="00395D42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EA7400" w:rsidRDefault="00EA7400" w:rsidP="00EA7400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395D42" w:rsidRPr="00EA7400" w:rsidRDefault="00EA7400" w:rsidP="00EA74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395D42" w:rsidRPr="00EA7400" w:rsidRDefault="00EA7400" w:rsidP="00395D4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КАРАР ИТТЕ:</w:t>
      </w:r>
    </w:p>
    <w:p w:rsidR="00395D42" w:rsidRPr="00EA7400" w:rsidRDefault="00395D42" w:rsidP="00395D4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95D42" w:rsidRPr="00EA7400" w:rsidRDefault="00EA7400" w:rsidP="00516FF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1. Юг</w:t>
      </w:r>
      <w:r w:rsidRPr="00EA7400">
        <w:rPr>
          <w:rFonts w:ascii="Arial" w:hAnsi="Arial" w:cs="Arial"/>
          <w:sz w:val="24"/>
          <w:szCs w:val="24"/>
          <w:lang w:val="tt"/>
        </w:rPr>
        <w:t>ары Ослан муниципаль районының  Югары Ослан авыл җирлеге Советы  «2016 елга Югары Ослан авыл җирлегенең бюджеты турында» 2015 елның 17 декабрендәге 4-30 номерлы карарына түбәндәге үзгәрешләрне кертергә:</w:t>
      </w:r>
    </w:p>
    <w:p w:rsidR="00395D42" w:rsidRPr="00EA7400" w:rsidRDefault="00EA7400" w:rsidP="00395D42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1.1 1 статьяның 1 өлешендә:</w:t>
      </w:r>
    </w:p>
    <w:p w:rsidR="00395D42" w:rsidRPr="00EA7400" w:rsidRDefault="00EA7400" w:rsidP="00395D42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2</w:t>
      </w:r>
      <w:r w:rsidRPr="00EA7400">
        <w:rPr>
          <w:rFonts w:ascii="Arial" w:hAnsi="Arial" w:cs="Arial"/>
          <w:sz w:val="24"/>
          <w:szCs w:val="24"/>
          <w:lang w:val="tt"/>
        </w:rPr>
        <w:t>)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bookmarkStart w:id="0" w:name="_GoBack"/>
      <w:bookmarkEnd w:id="0"/>
      <w:r w:rsidRPr="00EA7400">
        <w:rPr>
          <w:rFonts w:ascii="Arial" w:hAnsi="Arial" w:cs="Arial"/>
          <w:sz w:val="24"/>
          <w:szCs w:val="24"/>
          <w:lang w:val="tt"/>
        </w:rPr>
        <w:t>пунктчада «11559,9» са</w:t>
      </w:r>
      <w:r w:rsidRPr="00EA7400">
        <w:rPr>
          <w:rFonts w:ascii="Arial" w:hAnsi="Arial" w:cs="Arial"/>
          <w:sz w:val="24"/>
          <w:szCs w:val="24"/>
          <w:lang w:val="tt"/>
        </w:rPr>
        <w:t>ннарын «16802,6» саннарына алмаштырырга</w:t>
      </w:r>
    </w:p>
    <w:p w:rsidR="00395D42" w:rsidRPr="00EA7400" w:rsidRDefault="00EA7400" w:rsidP="00395D42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3) пунктчада «0» санын «5242,7» санына алмаштырырга</w:t>
      </w:r>
    </w:p>
    <w:p w:rsidR="00395D42" w:rsidRPr="00EA7400" w:rsidRDefault="00395D42" w:rsidP="00395D42">
      <w:pPr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395D42" w:rsidRPr="00EA7400" w:rsidRDefault="00EA7400" w:rsidP="00395D42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EA7400">
        <w:rPr>
          <w:rFonts w:ascii="Arial" w:hAnsi="Arial" w:cs="Arial"/>
          <w:snapToGrid w:val="0"/>
          <w:sz w:val="24"/>
          <w:szCs w:val="24"/>
          <w:lang w:val="tt"/>
        </w:rPr>
        <w:t>.</w:t>
      </w:r>
    </w:p>
    <w:p w:rsidR="00395D42" w:rsidRPr="00EA7400" w:rsidRDefault="00EA7400" w:rsidP="00EA7400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EA7400">
        <w:rPr>
          <w:rFonts w:ascii="Arial" w:hAnsi="Arial" w:cs="Arial"/>
          <w:snapToGrid w:val="0"/>
          <w:sz w:val="24"/>
          <w:szCs w:val="24"/>
          <w:lang w:val="tt"/>
        </w:rPr>
        <w:lastRenderedPageBreak/>
        <w:t>Югары Ослан муниципаль районы Югары Ослан авыл җирлегенең  2016нчы елга бюджет кытлыгын финанслау чыганаклары</w:t>
      </w:r>
      <w:r w:rsidRPr="00EA7400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  </w:t>
      </w:r>
      <w:r w:rsidRPr="00EA7400">
        <w:rPr>
          <w:rFonts w:ascii="Arial" w:hAnsi="Arial" w:cs="Arial"/>
          <w:snapToGrid w:val="0"/>
          <w:sz w:val="24"/>
          <w:szCs w:val="24"/>
          <w:lang w:val="tt"/>
        </w:rPr>
        <w:t>(мең сум)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5664A8" w:rsidRPr="00EA7400" w:rsidTr="00782189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D42" w:rsidRPr="00EA7400" w:rsidRDefault="00EA7400" w:rsidP="0078218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5664A8" w:rsidRPr="00EA7400" w:rsidTr="00782189">
        <w:trPr>
          <w:trHeight w:val="279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КЫТЛЫГЫН ЭЧКЕ </w:t>
            </w: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ФИНАНСЛАУ ЧЫГАНАКЛАРЫ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5242,7</w:t>
            </w:r>
          </w:p>
        </w:tc>
      </w:tr>
      <w:tr w:rsidR="005664A8" w:rsidRPr="00EA7400" w:rsidTr="00782189">
        <w:trPr>
          <w:trHeight w:val="279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5242,7</w:t>
            </w:r>
          </w:p>
        </w:tc>
      </w:tr>
      <w:tr w:rsidR="005664A8" w:rsidRPr="00EA7400" w:rsidTr="00782189">
        <w:trPr>
          <w:trHeight w:val="279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7400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EA7400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-11559,9</w:t>
            </w:r>
          </w:p>
        </w:tc>
      </w:tr>
      <w:tr w:rsidR="005664A8" w:rsidRPr="00EA7400" w:rsidTr="00782189">
        <w:trPr>
          <w:trHeight w:val="279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7400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EA7400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</w:t>
            </w:r>
            <w:r w:rsidRPr="00EA7400">
              <w:rPr>
                <w:rFonts w:cs="Arial"/>
                <w:sz w:val="24"/>
                <w:szCs w:val="24"/>
                <w:lang w:val="tt"/>
              </w:rPr>
              <w:t>калдыкларын арттыру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-11559,9</w:t>
            </w:r>
          </w:p>
        </w:tc>
      </w:tr>
      <w:tr w:rsidR="005664A8" w:rsidRPr="00EA7400" w:rsidTr="00782189">
        <w:trPr>
          <w:trHeight w:val="523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7400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EA7400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-11559,9</w:t>
            </w:r>
          </w:p>
        </w:tc>
      </w:tr>
      <w:tr w:rsidR="005664A8" w:rsidRPr="00EA7400" w:rsidTr="00782189">
        <w:trPr>
          <w:trHeight w:val="523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7400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EA7400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16802,6</w:t>
            </w:r>
          </w:p>
        </w:tc>
      </w:tr>
      <w:tr w:rsidR="005664A8" w:rsidRPr="00EA7400" w:rsidTr="00782189">
        <w:trPr>
          <w:trHeight w:val="523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7400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EA7400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16802,6</w:t>
            </w:r>
          </w:p>
        </w:tc>
      </w:tr>
      <w:tr w:rsidR="005664A8" w:rsidRPr="00EA7400" w:rsidTr="00782189">
        <w:trPr>
          <w:trHeight w:val="421"/>
        </w:trPr>
        <w:tc>
          <w:tcPr>
            <w:tcW w:w="2268" w:type="dxa"/>
          </w:tcPr>
          <w:p w:rsidR="00395D42" w:rsidRPr="00EA7400" w:rsidRDefault="00EA7400" w:rsidP="0078218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7400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395D42" w:rsidRPr="00EA7400" w:rsidRDefault="00EA7400" w:rsidP="0078218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EA7400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395D42" w:rsidRPr="00EA7400" w:rsidRDefault="00EA7400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7400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16802,6</w:t>
            </w:r>
          </w:p>
          <w:p w:rsidR="00395D42" w:rsidRPr="00EA7400" w:rsidRDefault="00395D42" w:rsidP="0078218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395D42" w:rsidRPr="00EA7400" w:rsidRDefault="00EA7400" w:rsidP="00395D42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6 нчы кушымтада: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«2016 елга Югары Ослан муниципаль районының Югары Ослан авыл җирлеге бюджеты чыгымнары классификациясенең бүлекләре һәм бүлекчәләре, максатчан статьялары </w:t>
      </w:r>
      <w:r w:rsidRPr="00EA7400">
        <w:rPr>
          <w:rFonts w:ascii="Arial" w:hAnsi="Arial" w:cs="Arial"/>
          <w:sz w:val="24"/>
          <w:szCs w:val="24"/>
          <w:lang w:val="tt"/>
        </w:rPr>
        <w:t>һәм</w:t>
      </w:r>
      <w:r w:rsidRPr="00EA7400">
        <w:rPr>
          <w:rFonts w:ascii="Arial" w:hAnsi="Arial" w:cs="Arial"/>
          <w:sz w:val="24"/>
          <w:szCs w:val="24"/>
          <w:lang w:val="tt"/>
        </w:rPr>
        <w:t xml:space="preserve"> чыгымнар төрләре буенча бюджет ассигнованиеләрен бүлү»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-351-0503-Б10008060-200 «Каты көнкүреш калдыкларын күмү урыннарын ачыклау һәм карап тоту» юлын «198,0» саны белән кертергә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351-1102-10112870-200юлын</w:t>
      </w:r>
      <w:r w:rsidRPr="00EA7400">
        <w:rPr>
          <w:rFonts w:ascii="Arial" w:hAnsi="Arial" w:cs="Arial"/>
          <w:sz w:val="24"/>
          <w:szCs w:val="24"/>
          <w:lang w:val="tt"/>
        </w:rPr>
        <w:t>да  «967,1» санын «868,1» санына алмаштырырга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- «Барлык чыгымнар» юлында «11559,9» санын «16802,6» санына алмаштырырга 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1.2  7нче кушымтада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lastRenderedPageBreak/>
        <w:t>Югары Ослан муниципаль районы Югары Ослан авыл җирлеге бюджеты чыгымнарының ведомство структурасы»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«2016 елга бюджет</w:t>
      </w:r>
      <w:r w:rsidRPr="00EA7400">
        <w:rPr>
          <w:rFonts w:ascii="Arial" w:hAnsi="Arial" w:cs="Arial"/>
          <w:sz w:val="24"/>
          <w:szCs w:val="24"/>
          <w:lang w:val="tt"/>
        </w:rPr>
        <w:t xml:space="preserve"> ассигнованиеләрен Югары Ослан муниципаль районының бюджет чыгымнары классификациясенең бүлекләре һәм бүлекчәләре, максатчан статьялары һәм чыгымнар төрләре буенча бүлү.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-351-0503-Б10008060-200 «Каты көнкүреш калдыкларын күмү урыннарын ачыклау һәм карап то</w:t>
      </w:r>
      <w:r w:rsidRPr="00EA7400">
        <w:rPr>
          <w:rFonts w:ascii="Arial" w:hAnsi="Arial" w:cs="Arial"/>
          <w:sz w:val="24"/>
          <w:szCs w:val="24"/>
          <w:lang w:val="tt"/>
        </w:rPr>
        <w:t>ту» юлын «198,0» саны белән кертергә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EA7400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юлында 351-1102-10112870-200 саннар» 967,1 «санын 868,1 санына алмаштырырга»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- «Барлык чыгымнар» юлында «11559,9» санын «16802,6» санына алмаштырырга 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Әлеге</w:t>
      </w:r>
      <w:r w:rsidRPr="00EA7400">
        <w:rPr>
          <w:rFonts w:ascii="Arial" w:hAnsi="Arial" w:cs="Arial"/>
          <w:sz w:val="24"/>
          <w:szCs w:val="24"/>
          <w:lang w:val="tt"/>
        </w:rPr>
        <w:t xml:space="preserve"> карарны Югар</w:t>
      </w:r>
      <w:r w:rsidRPr="00EA7400">
        <w:rPr>
          <w:rFonts w:ascii="Arial" w:hAnsi="Arial" w:cs="Arial"/>
          <w:sz w:val="24"/>
          <w:szCs w:val="24"/>
          <w:lang w:val="tt"/>
        </w:rPr>
        <w:t>ы Ослан муниципаль районының рәсми сайтында урнаштырырга.</w:t>
      </w:r>
    </w:p>
    <w:p w:rsidR="00395D42" w:rsidRPr="00EA7400" w:rsidRDefault="00EA7400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баш бухгалтер Габдрахманова Хәлидә Кадыйр кызына йөкләргә.</w:t>
      </w:r>
    </w:p>
    <w:p w:rsidR="00395D42" w:rsidRPr="00EA7400" w:rsidRDefault="00395D42" w:rsidP="00395D4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:rsidR="00395D42" w:rsidRPr="00EA7400" w:rsidRDefault="00EA7400" w:rsidP="00395D42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</w:rPr>
        <w:t xml:space="preserve">   </w:t>
      </w:r>
    </w:p>
    <w:p w:rsidR="00781184" w:rsidRPr="00EA7400" w:rsidRDefault="00EA7400" w:rsidP="00781184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 w:rsidRPr="00EA7400">
        <w:rPr>
          <w:rFonts w:ascii="Arial" w:hAnsi="Arial" w:cs="Arial"/>
          <w:sz w:val="24"/>
          <w:szCs w:val="24"/>
          <w:lang w:val="tt"/>
        </w:rPr>
        <w:t xml:space="preserve">    Совет рәисе,</w:t>
      </w:r>
    </w:p>
    <w:p w:rsidR="00EA7400" w:rsidRDefault="00EA7400" w:rsidP="00781184">
      <w:pPr>
        <w:spacing w:after="0"/>
        <w:ind w:left="-426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EA7400">
        <w:rPr>
          <w:rFonts w:ascii="Arial" w:hAnsi="Arial" w:cs="Arial"/>
          <w:sz w:val="24"/>
          <w:szCs w:val="24"/>
          <w:lang w:val="tt"/>
        </w:rPr>
        <w:t xml:space="preserve">Югары Ослан  муниципаль районы  </w:t>
      </w:r>
    </w:p>
    <w:p w:rsidR="00781184" w:rsidRPr="00EA7400" w:rsidRDefault="00EA7400" w:rsidP="00EA7400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EA7400">
        <w:rPr>
          <w:rFonts w:ascii="Arial" w:hAnsi="Arial" w:cs="Arial"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EA7400">
        <w:rPr>
          <w:rFonts w:ascii="Arial" w:hAnsi="Arial" w:cs="Arial"/>
          <w:sz w:val="24"/>
          <w:szCs w:val="24"/>
          <w:lang w:val="tt"/>
        </w:rPr>
        <w:t xml:space="preserve">М.Г.Зиатдинов                                                                                                                          </w:t>
      </w:r>
    </w:p>
    <w:p w:rsidR="00781184" w:rsidRPr="00EA7400" w:rsidRDefault="00781184" w:rsidP="00BA68A5">
      <w:pPr>
        <w:spacing w:after="0" w:line="240" w:lineRule="auto"/>
        <w:ind w:firstLine="567"/>
        <w:rPr>
          <w:rFonts w:ascii="Arial" w:hAnsi="Arial" w:cs="Arial"/>
          <w:color w:val="FF0000"/>
          <w:sz w:val="24"/>
          <w:szCs w:val="24"/>
          <w:lang w:eastAsia="ru-RU"/>
        </w:rPr>
      </w:pPr>
    </w:p>
    <w:sectPr w:rsidR="00781184" w:rsidRPr="00EA7400" w:rsidSect="00EA7400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F08"/>
    <w:multiLevelType w:val="hybridMultilevel"/>
    <w:tmpl w:val="F948CEAA"/>
    <w:lvl w:ilvl="0" w:tplc="7DF0C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A7C5EAE" w:tentative="1">
      <w:start w:val="1"/>
      <w:numFmt w:val="lowerLetter"/>
      <w:lvlText w:val="%2."/>
      <w:lvlJc w:val="left"/>
      <w:pPr>
        <w:ind w:left="1440" w:hanging="360"/>
      </w:pPr>
    </w:lvl>
    <w:lvl w:ilvl="2" w:tplc="A47EF8C8" w:tentative="1">
      <w:start w:val="1"/>
      <w:numFmt w:val="lowerRoman"/>
      <w:lvlText w:val="%3."/>
      <w:lvlJc w:val="right"/>
      <w:pPr>
        <w:ind w:left="2160" w:hanging="180"/>
      </w:pPr>
    </w:lvl>
    <w:lvl w:ilvl="3" w:tplc="B2BEA4BE" w:tentative="1">
      <w:start w:val="1"/>
      <w:numFmt w:val="decimal"/>
      <w:lvlText w:val="%4."/>
      <w:lvlJc w:val="left"/>
      <w:pPr>
        <w:ind w:left="2880" w:hanging="360"/>
      </w:pPr>
    </w:lvl>
    <w:lvl w:ilvl="4" w:tplc="A92805B8" w:tentative="1">
      <w:start w:val="1"/>
      <w:numFmt w:val="lowerLetter"/>
      <w:lvlText w:val="%5."/>
      <w:lvlJc w:val="left"/>
      <w:pPr>
        <w:ind w:left="3600" w:hanging="360"/>
      </w:pPr>
    </w:lvl>
    <w:lvl w:ilvl="5" w:tplc="B18865EC" w:tentative="1">
      <w:start w:val="1"/>
      <w:numFmt w:val="lowerRoman"/>
      <w:lvlText w:val="%6."/>
      <w:lvlJc w:val="right"/>
      <w:pPr>
        <w:ind w:left="4320" w:hanging="180"/>
      </w:pPr>
    </w:lvl>
    <w:lvl w:ilvl="6" w:tplc="A8507C90" w:tentative="1">
      <w:start w:val="1"/>
      <w:numFmt w:val="decimal"/>
      <w:lvlText w:val="%7."/>
      <w:lvlJc w:val="left"/>
      <w:pPr>
        <w:ind w:left="5040" w:hanging="360"/>
      </w:pPr>
    </w:lvl>
    <w:lvl w:ilvl="7" w:tplc="1346B276" w:tentative="1">
      <w:start w:val="1"/>
      <w:numFmt w:val="lowerLetter"/>
      <w:lvlText w:val="%8."/>
      <w:lvlJc w:val="left"/>
      <w:pPr>
        <w:ind w:left="5760" w:hanging="360"/>
      </w:pPr>
    </w:lvl>
    <w:lvl w:ilvl="8" w:tplc="E1201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659DF"/>
    <w:multiLevelType w:val="hybridMultilevel"/>
    <w:tmpl w:val="C3B0AAEC"/>
    <w:lvl w:ilvl="0" w:tplc="308CB392">
      <w:start w:val="1"/>
      <w:numFmt w:val="decimal"/>
      <w:lvlText w:val="%1."/>
      <w:lvlJc w:val="left"/>
      <w:pPr>
        <w:ind w:left="720" w:hanging="360"/>
      </w:pPr>
    </w:lvl>
    <w:lvl w:ilvl="1" w:tplc="96C44944">
      <w:start w:val="1"/>
      <w:numFmt w:val="lowerLetter"/>
      <w:lvlText w:val="%2."/>
      <w:lvlJc w:val="left"/>
      <w:pPr>
        <w:ind w:left="1440" w:hanging="360"/>
      </w:pPr>
    </w:lvl>
    <w:lvl w:ilvl="2" w:tplc="4E186446">
      <w:start w:val="1"/>
      <w:numFmt w:val="lowerRoman"/>
      <w:lvlText w:val="%3."/>
      <w:lvlJc w:val="right"/>
      <w:pPr>
        <w:ind w:left="2160" w:hanging="180"/>
      </w:pPr>
    </w:lvl>
    <w:lvl w:ilvl="3" w:tplc="29286250">
      <w:start w:val="1"/>
      <w:numFmt w:val="decimal"/>
      <w:lvlText w:val="%4."/>
      <w:lvlJc w:val="left"/>
      <w:pPr>
        <w:ind w:left="2880" w:hanging="360"/>
      </w:pPr>
    </w:lvl>
    <w:lvl w:ilvl="4" w:tplc="1D42B662">
      <w:start w:val="1"/>
      <w:numFmt w:val="lowerLetter"/>
      <w:lvlText w:val="%5."/>
      <w:lvlJc w:val="left"/>
      <w:pPr>
        <w:ind w:left="3600" w:hanging="360"/>
      </w:pPr>
    </w:lvl>
    <w:lvl w:ilvl="5" w:tplc="3F200888">
      <w:start w:val="1"/>
      <w:numFmt w:val="lowerRoman"/>
      <w:lvlText w:val="%6."/>
      <w:lvlJc w:val="right"/>
      <w:pPr>
        <w:ind w:left="4320" w:hanging="180"/>
      </w:pPr>
    </w:lvl>
    <w:lvl w:ilvl="6" w:tplc="8A043F6A">
      <w:start w:val="1"/>
      <w:numFmt w:val="decimal"/>
      <w:lvlText w:val="%7."/>
      <w:lvlJc w:val="left"/>
      <w:pPr>
        <w:ind w:left="5040" w:hanging="360"/>
      </w:pPr>
    </w:lvl>
    <w:lvl w:ilvl="7" w:tplc="1A1E3CA6">
      <w:start w:val="1"/>
      <w:numFmt w:val="lowerLetter"/>
      <w:lvlText w:val="%8."/>
      <w:lvlJc w:val="left"/>
      <w:pPr>
        <w:ind w:left="5760" w:hanging="360"/>
      </w:pPr>
    </w:lvl>
    <w:lvl w:ilvl="8" w:tplc="24B231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6ED1"/>
    <w:rsid w:val="00053061"/>
    <w:rsid w:val="00057841"/>
    <w:rsid w:val="000642DD"/>
    <w:rsid w:val="00086A1B"/>
    <w:rsid w:val="00092EC5"/>
    <w:rsid w:val="000A0754"/>
    <w:rsid w:val="000B2872"/>
    <w:rsid w:val="000C3863"/>
    <w:rsid w:val="000F6BFA"/>
    <w:rsid w:val="00173B3D"/>
    <w:rsid w:val="001D7B0F"/>
    <w:rsid w:val="001F1E1F"/>
    <w:rsid w:val="00212CEE"/>
    <w:rsid w:val="00242295"/>
    <w:rsid w:val="00252500"/>
    <w:rsid w:val="002B3BFC"/>
    <w:rsid w:val="002C72CF"/>
    <w:rsid w:val="002F30B7"/>
    <w:rsid w:val="0033115F"/>
    <w:rsid w:val="00335535"/>
    <w:rsid w:val="00395D42"/>
    <w:rsid w:val="003D3339"/>
    <w:rsid w:val="00406D54"/>
    <w:rsid w:val="004D05F9"/>
    <w:rsid w:val="0050337B"/>
    <w:rsid w:val="00506141"/>
    <w:rsid w:val="00507DB5"/>
    <w:rsid w:val="00512721"/>
    <w:rsid w:val="00516FF3"/>
    <w:rsid w:val="005664A8"/>
    <w:rsid w:val="00596B0B"/>
    <w:rsid w:val="005A2014"/>
    <w:rsid w:val="005A4173"/>
    <w:rsid w:val="005A5E25"/>
    <w:rsid w:val="0061378D"/>
    <w:rsid w:val="006164AF"/>
    <w:rsid w:val="006461AE"/>
    <w:rsid w:val="006616FB"/>
    <w:rsid w:val="00662235"/>
    <w:rsid w:val="0069220B"/>
    <w:rsid w:val="00706061"/>
    <w:rsid w:val="007365E4"/>
    <w:rsid w:val="00741104"/>
    <w:rsid w:val="00755256"/>
    <w:rsid w:val="007607B3"/>
    <w:rsid w:val="00781184"/>
    <w:rsid w:val="00782189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C7A76"/>
    <w:rsid w:val="008D4DC1"/>
    <w:rsid w:val="008F1C01"/>
    <w:rsid w:val="00906124"/>
    <w:rsid w:val="009148BB"/>
    <w:rsid w:val="00993316"/>
    <w:rsid w:val="009B43F9"/>
    <w:rsid w:val="009C2F11"/>
    <w:rsid w:val="009C436C"/>
    <w:rsid w:val="009E643F"/>
    <w:rsid w:val="00A12A67"/>
    <w:rsid w:val="00A13384"/>
    <w:rsid w:val="00A21998"/>
    <w:rsid w:val="00A86369"/>
    <w:rsid w:val="00AB43F1"/>
    <w:rsid w:val="00B131F6"/>
    <w:rsid w:val="00B33B40"/>
    <w:rsid w:val="00B379CF"/>
    <w:rsid w:val="00BA68A5"/>
    <w:rsid w:val="00BB5C06"/>
    <w:rsid w:val="00BE1238"/>
    <w:rsid w:val="00C24E9A"/>
    <w:rsid w:val="00C75877"/>
    <w:rsid w:val="00CA6C93"/>
    <w:rsid w:val="00CD5E32"/>
    <w:rsid w:val="00D558A4"/>
    <w:rsid w:val="00D6419F"/>
    <w:rsid w:val="00D83FCD"/>
    <w:rsid w:val="00D86739"/>
    <w:rsid w:val="00D96E98"/>
    <w:rsid w:val="00DA34E5"/>
    <w:rsid w:val="00E05273"/>
    <w:rsid w:val="00E14088"/>
    <w:rsid w:val="00E3262B"/>
    <w:rsid w:val="00E5621E"/>
    <w:rsid w:val="00E727A2"/>
    <w:rsid w:val="00EA7400"/>
    <w:rsid w:val="00EC5FF6"/>
    <w:rsid w:val="00EE17B8"/>
    <w:rsid w:val="00F123A4"/>
    <w:rsid w:val="00F342D3"/>
    <w:rsid w:val="00F65E2E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8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10</cp:revision>
  <cp:lastPrinted>2022-06-06T09:26:00Z</cp:lastPrinted>
  <dcterms:created xsi:type="dcterms:W3CDTF">2016-06-02T12:56:00Z</dcterms:created>
  <dcterms:modified xsi:type="dcterms:W3CDTF">2022-06-06T09:26:00Z</dcterms:modified>
</cp:coreProperties>
</file>