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811A27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BA68A5" w:rsidRDefault="00811A27">
                  <w:r>
                    <w:rPr>
                      <w:lang w:val="tt"/>
                    </w:rPr>
                    <w:t xml:space="preserve">               31.07.2016 ел                                                              №12-61 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35989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D1" w:rsidRDefault="00026ED1" w:rsidP="00BA68A5">
      <w:pPr>
        <w:spacing w:after="0" w:line="240" w:lineRule="auto"/>
        <w:ind w:firstLine="567"/>
        <w:rPr>
          <w:b/>
          <w:lang w:eastAsia="ru-RU"/>
        </w:rPr>
      </w:pPr>
    </w:p>
    <w:p w:rsidR="008B314E" w:rsidRPr="00811A27" w:rsidRDefault="00811A27" w:rsidP="008B31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җирлегенең 2016 елга бюджеты турында» Югары Ослан авыл җирлеге Советының 2015 елның 17 декабрендәге 4-30 номерлы карарына үзгәрешләр кертү турында        </w:t>
      </w:r>
    </w:p>
    <w:p w:rsidR="008B314E" w:rsidRPr="00811A27" w:rsidRDefault="008B314E" w:rsidP="008B314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B314E" w:rsidRPr="00811A27" w:rsidRDefault="00811A27" w:rsidP="008B314E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811A27">
        <w:rPr>
          <w:rFonts w:ascii="Arial" w:hAnsi="Arial" w:cs="Arial"/>
          <w:sz w:val="24"/>
          <w:szCs w:val="24"/>
          <w:lang w:val="tt"/>
        </w:rPr>
        <w:t xml:space="preserve">    Башкарма комитет җитәкчесе Хөсәенов Л.Р.  а</w:t>
      </w:r>
      <w:r w:rsidRPr="00811A27">
        <w:rPr>
          <w:rFonts w:ascii="Arial" w:hAnsi="Arial" w:cs="Arial"/>
          <w:sz w:val="24"/>
          <w:szCs w:val="24"/>
          <w:lang w:val="tt"/>
        </w:rPr>
        <w:t xml:space="preserve">ссигнованиеләрне күчерү, буш калган акчаларны 2016 елның 1 гыйнварына кайтару зарурлыгы турында мәгълүматын тыңлап фикер алышканнан соң, </w:t>
      </w:r>
    </w:p>
    <w:p w:rsidR="008B314E" w:rsidRPr="00811A27" w:rsidRDefault="008B314E" w:rsidP="008B314E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811A27" w:rsidRDefault="00811A27" w:rsidP="00811A27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811A27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8B314E" w:rsidRPr="00811A27" w:rsidRDefault="00811A27" w:rsidP="00811A2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8B314E" w:rsidRPr="00811A27" w:rsidRDefault="00811A27" w:rsidP="008B31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КАРАР ИТТЕ:</w:t>
      </w:r>
    </w:p>
    <w:p w:rsidR="008B314E" w:rsidRPr="00811A27" w:rsidRDefault="008B314E" w:rsidP="008B314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1. Югары Ослан муниципаль районының Юг</w:t>
      </w:r>
      <w:r w:rsidRPr="00811A27">
        <w:rPr>
          <w:rFonts w:ascii="Arial" w:hAnsi="Arial" w:cs="Arial"/>
          <w:sz w:val="24"/>
          <w:szCs w:val="24"/>
          <w:lang w:val="tt"/>
        </w:rPr>
        <w:t>ары Ослан авыл җирлеге Советының 2015 елның 17 декабрендәге 4-30 номерлы «2016 елга Югары Ослан авыл җирлегенең бюджеты турында» карарына түбәндәге үзгәрешләрне кертергә:</w:t>
      </w:r>
    </w:p>
    <w:p w:rsidR="009231ED" w:rsidRPr="00811A27" w:rsidRDefault="00811A27" w:rsidP="009231E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1.1 1 статьяның 1 өлешендә:</w:t>
      </w:r>
    </w:p>
    <w:p w:rsidR="009231ED" w:rsidRPr="00811A27" w:rsidRDefault="00811A27" w:rsidP="009231E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2) пунктчада «16802,6» санын «17032,6» санына алмаштырырг</w:t>
      </w:r>
      <w:r w:rsidRPr="00811A27">
        <w:rPr>
          <w:rFonts w:ascii="Arial" w:hAnsi="Arial" w:cs="Arial"/>
          <w:sz w:val="24"/>
          <w:szCs w:val="24"/>
          <w:lang w:val="tt"/>
        </w:rPr>
        <w:t>а</w:t>
      </w:r>
    </w:p>
    <w:p w:rsidR="009231ED" w:rsidRPr="00811A27" w:rsidRDefault="00811A27" w:rsidP="009231E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3) пунктчада «0» санын «5242,7» санына алмаштырырга</w:t>
      </w:r>
    </w:p>
    <w:p w:rsidR="009231ED" w:rsidRPr="00811A27" w:rsidRDefault="009231ED" w:rsidP="009231ED">
      <w:pPr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9231ED" w:rsidRPr="00811A27" w:rsidRDefault="00811A27" w:rsidP="00811A27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r w:rsidRPr="00811A27">
        <w:rPr>
          <w:rFonts w:ascii="Arial" w:hAnsi="Arial" w:cs="Arial"/>
          <w:snapToGrid w:val="0"/>
          <w:sz w:val="24"/>
          <w:szCs w:val="24"/>
          <w:lang w:val="tt"/>
        </w:rPr>
        <w:t>Югары Ослан муниципаль районы Югары Ослан авыл җирлегенең  2016нче елга бюджет кытлыгын финанслау чыганаклары</w:t>
      </w:r>
      <w:r w:rsidRPr="00811A27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napToGrid w:val="0"/>
          <w:sz w:val="24"/>
          <w:szCs w:val="24"/>
          <w:lang w:val="tt"/>
        </w:rPr>
        <w:t xml:space="preserve">        </w:t>
      </w:r>
      <w:bookmarkStart w:id="0" w:name="_GoBack"/>
      <w:bookmarkEnd w:id="0"/>
      <w:r w:rsidRPr="00811A27">
        <w:rPr>
          <w:rFonts w:ascii="Arial" w:hAnsi="Arial" w:cs="Arial"/>
          <w:snapToGrid w:val="0"/>
          <w:sz w:val="24"/>
          <w:szCs w:val="24"/>
          <w:lang w:val="tt"/>
        </w:rPr>
        <w:t>(мең сум)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3334FE" w:rsidRPr="00811A27" w:rsidTr="00812B29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31ED" w:rsidRPr="00811A27" w:rsidRDefault="00811A27" w:rsidP="00812B2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3334FE" w:rsidRPr="00811A27" w:rsidTr="00812B29">
        <w:trPr>
          <w:trHeight w:val="279"/>
        </w:trPr>
        <w:tc>
          <w:tcPr>
            <w:tcW w:w="2268" w:type="dxa"/>
          </w:tcPr>
          <w:p w:rsidR="009231ED" w:rsidRPr="00811A27" w:rsidRDefault="00811A27" w:rsidP="00812B2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01 00 00 00 00 0000 000</w:t>
            </w:r>
          </w:p>
        </w:tc>
        <w:tc>
          <w:tcPr>
            <w:tcW w:w="6663" w:type="dxa"/>
          </w:tcPr>
          <w:p w:rsidR="009231ED" w:rsidRPr="00811A27" w:rsidRDefault="00811A27" w:rsidP="00812B2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БЮДЖЕТ КЫТЛЫГЫН ЭЧКЕ </w:t>
            </w: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ФИНАНСЛАУ ЧЫГАНАКЛАРЫ</w:t>
            </w:r>
          </w:p>
        </w:tc>
        <w:tc>
          <w:tcPr>
            <w:tcW w:w="1134" w:type="dxa"/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5242,7</w:t>
            </w:r>
          </w:p>
        </w:tc>
      </w:tr>
      <w:tr w:rsidR="003334FE" w:rsidRPr="00811A27" w:rsidTr="00812B29">
        <w:trPr>
          <w:trHeight w:val="279"/>
        </w:trPr>
        <w:tc>
          <w:tcPr>
            <w:tcW w:w="2268" w:type="dxa"/>
          </w:tcPr>
          <w:p w:rsidR="009231ED" w:rsidRPr="00811A27" w:rsidRDefault="00811A27" w:rsidP="00812B2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9231ED" w:rsidRPr="00811A27" w:rsidRDefault="00811A27" w:rsidP="00812B29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ЧАРАЛАРЫН ИСӘПКӘ АЛУ СЧЕТЛАРЫНДА КАЛГАН АКЧАЛАРНЫ ҮЗГӘРТҮ</w:t>
            </w:r>
          </w:p>
        </w:tc>
        <w:tc>
          <w:tcPr>
            <w:tcW w:w="1134" w:type="dxa"/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5242,7</w:t>
            </w:r>
          </w:p>
        </w:tc>
      </w:tr>
      <w:tr w:rsidR="003334FE" w:rsidRPr="00811A27" w:rsidTr="00812B29">
        <w:trPr>
          <w:trHeight w:val="279"/>
        </w:trPr>
        <w:tc>
          <w:tcPr>
            <w:tcW w:w="2268" w:type="dxa"/>
          </w:tcPr>
          <w:p w:rsidR="009231ED" w:rsidRPr="00811A27" w:rsidRDefault="00811A27" w:rsidP="00812B2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1A27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9231ED" w:rsidRPr="00811A27" w:rsidRDefault="00811A27" w:rsidP="00812B2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11A27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-11789,9</w:t>
            </w:r>
          </w:p>
        </w:tc>
      </w:tr>
      <w:tr w:rsidR="003334FE" w:rsidRPr="00811A27" w:rsidTr="00812B29">
        <w:trPr>
          <w:trHeight w:val="279"/>
        </w:trPr>
        <w:tc>
          <w:tcPr>
            <w:tcW w:w="2268" w:type="dxa"/>
          </w:tcPr>
          <w:p w:rsidR="009231ED" w:rsidRPr="00811A27" w:rsidRDefault="00811A27" w:rsidP="00812B2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1A27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9231ED" w:rsidRPr="00811A27" w:rsidRDefault="00811A27" w:rsidP="00812B2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11A27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</w:t>
            </w:r>
            <w:r w:rsidRPr="00811A27">
              <w:rPr>
                <w:rFonts w:cs="Arial"/>
                <w:sz w:val="24"/>
                <w:szCs w:val="24"/>
                <w:lang w:val="tt"/>
              </w:rPr>
              <w:t>калдыкларын арттыру</w:t>
            </w:r>
          </w:p>
        </w:tc>
        <w:tc>
          <w:tcPr>
            <w:tcW w:w="1134" w:type="dxa"/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-11789,9</w:t>
            </w:r>
          </w:p>
        </w:tc>
      </w:tr>
      <w:tr w:rsidR="003334FE" w:rsidRPr="00811A27" w:rsidTr="00812B29">
        <w:trPr>
          <w:trHeight w:val="523"/>
        </w:trPr>
        <w:tc>
          <w:tcPr>
            <w:tcW w:w="2268" w:type="dxa"/>
          </w:tcPr>
          <w:p w:rsidR="009231ED" w:rsidRPr="00811A27" w:rsidRDefault="00811A27" w:rsidP="00812B2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1A27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9231ED" w:rsidRPr="00811A27" w:rsidRDefault="00811A27" w:rsidP="00812B2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11A27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-11789,9</w:t>
            </w:r>
          </w:p>
        </w:tc>
      </w:tr>
      <w:tr w:rsidR="003334FE" w:rsidRPr="00811A27" w:rsidTr="00812B29">
        <w:trPr>
          <w:trHeight w:val="523"/>
        </w:trPr>
        <w:tc>
          <w:tcPr>
            <w:tcW w:w="2268" w:type="dxa"/>
          </w:tcPr>
          <w:p w:rsidR="009231ED" w:rsidRPr="00811A27" w:rsidRDefault="00811A27" w:rsidP="00812B2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1A27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9231ED" w:rsidRPr="00811A27" w:rsidRDefault="00811A27" w:rsidP="00812B2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11A27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17032,6</w:t>
            </w:r>
          </w:p>
        </w:tc>
      </w:tr>
      <w:tr w:rsidR="003334FE" w:rsidRPr="00811A27" w:rsidTr="00812B29">
        <w:trPr>
          <w:trHeight w:val="523"/>
        </w:trPr>
        <w:tc>
          <w:tcPr>
            <w:tcW w:w="2268" w:type="dxa"/>
          </w:tcPr>
          <w:p w:rsidR="009231ED" w:rsidRPr="00811A27" w:rsidRDefault="00811A27" w:rsidP="00812B2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1A27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9231ED" w:rsidRPr="00811A27" w:rsidRDefault="00811A27" w:rsidP="00812B2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11A27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17032,6</w:t>
            </w:r>
          </w:p>
        </w:tc>
      </w:tr>
      <w:tr w:rsidR="003334FE" w:rsidRPr="00811A27" w:rsidTr="00812B29">
        <w:trPr>
          <w:trHeight w:val="421"/>
        </w:trPr>
        <w:tc>
          <w:tcPr>
            <w:tcW w:w="2268" w:type="dxa"/>
          </w:tcPr>
          <w:p w:rsidR="009231ED" w:rsidRPr="00811A27" w:rsidRDefault="00811A27" w:rsidP="00812B29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11A27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9231ED" w:rsidRPr="00811A27" w:rsidRDefault="00811A27" w:rsidP="00812B29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811A27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9231ED" w:rsidRPr="00811A27" w:rsidRDefault="00811A27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811A27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17032,6</w:t>
            </w:r>
          </w:p>
          <w:p w:rsidR="009231ED" w:rsidRPr="00811A27" w:rsidRDefault="009231ED" w:rsidP="00812B29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:rsidR="009231ED" w:rsidRPr="00811A27" w:rsidRDefault="00811A27" w:rsidP="009231E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1.2. 6 кушымтада: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 xml:space="preserve">«2016 елга Югары Ослан муниципаль районының Югары Ослан авыл җирлеге бюджеты чыгымнары классификациясенең бүлекләре һәм бүлекчәләре, максатчан статьялары </w:t>
      </w:r>
      <w:r w:rsidRPr="00811A27">
        <w:rPr>
          <w:rFonts w:ascii="Arial" w:hAnsi="Arial" w:cs="Arial"/>
          <w:sz w:val="24"/>
          <w:szCs w:val="24"/>
          <w:lang w:val="tt"/>
        </w:rPr>
        <w:t>һәм</w:t>
      </w:r>
      <w:r w:rsidRPr="00811A27">
        <w:rPr>
          <w:rFonts w:ascii="Arial" w:hAnsi="Arial" w:cs="Arial"/>
          <w:sz w:val="24"/>
          <w:szCs w:val="24"/>
          <w:lang w:val="tt"/>
        </w:rPr>
        <w:t xml:space="preserve"> чыгымнар төрләре буенча бюджет ассигнованиеләрен бүлү»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-"Дәүләт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максатларында персоналга түләү чыгымнары» 351-0104</w:t>
      </w:r>
      <w:r w:rsidRPr="00811A27">
        <w:rPr>
          <w:rFonts w:ascii="Arial" w:hAnsi="Arial" w:cs="Arial"/>
          <w:sz w:val="24"/>
          <w:szCs w:val="24"/>
          <w:lang w:val="tt"/>
        </w:rPr>
        <w:t xml:space="preserve">-00400 юлында - «1638,3» санын «1387,6» санына алмаштырырга 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-"Дәүләт (муниципаль) ихтыяҗлары өчен товарлар, эшләр һәм хезмәт күрсәтүләр сатып алу 351-0104-0020400-200 юлында 1638,8» санын «1387,6» санына алмаштырырга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- «Шәһәр округларын һәм җирлекләрен тө</w:t>
      </w:r>
      <w:r w:rsidRPr="00811A27">
        <w:rPr>
          <w:rFonts w:ascii="Arial" w:hAnsi="Arial" w:cs="Arial"/>
          <w:sz w:val="24"/>
          <w:szCs w:val="24"/>
          <w:lang w:val="tt"/>
        </w:rPr>
        <w:t xml:space="preserve">зекләндерү буенча башка чаралар» юлында «5679,1» санын «5909,1» санына алмаштырырга 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lastRenderedPageBreak/>
        <w:t>«Физик культура һәм спорт өлкәсендәге чаралар» 351-1102-10112870-200 юлында «520,0» санын «337,8» санына алмаштырырга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- «Чыгымнар барлыгы» юлында «16802,6» санын «17032,6»</w:t>
      </w:r>
      <w:r w:rsidRPr="00811A27">
        <w:rPr>
          <w:rFonts w:ascii="Arial" w:hAnsi="Arial" w:cs="Arial"/>
          <w:sz w:val="24"/>
          <w:szCs w:val="24"/>
          <w:lang w:val="tt"/>
        </w:rPr>
        <w:t xml:space="preserve"> санына алмаштырырга 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1.3 В. 7 нче кушымта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Югары Ослан муниципаль районы Югары Ослан авыл җирлеге бюджеты чыгымнарының ведомство структурасы»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«2016 елга Югары Ослан муниципаль районының Югары Ослан авыл җирлеге бюджеты чыгымнары классификациясенең бүлекләр</w:t>
      </w:r>
      <w:r w:rsidRPr="00811A27">
        <w:rPr>
          <w:rFonts w:ascii="Arial" w:hAnsi="Arial" w:cs="Arial"/>
          <w:sz w:val="24"/>
          <w:szCs w:val="24"/>
          <w:lang w:val="tt"/>
        </w:rPr>
        <w:t>е һәм бүлекчәләре, максатчан статьялары һәм чыгымнар төрләре буенча бюджет ассигнованиеләрен бүлү.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-"Дәүләт (муниципаль) органнары, казна учреждениеләре, бюджеттан тыш дәүләт фондларының идарә органнары тарафыннан функцияләр башкаруны тәэмин итү максатлары</w:t>
      </w:r>
      <w:r w:rsidRPr="00811A27">
        <w:rPr>
          <w:rFonts w:ascii="Arial" w:hAnsi="Arial" w:cs="Arial"/>
          <w:sz w:val="24"/>
          <w:szCs w:val="24"/>
          <w:lang w:val="tt"/>
        </w:rPr>
        <w:t xml:space="preserve">нда персоналга түләү чыгымнары» 351-0104-00400 юлында - «1638,3» санын «1387,6» санына алмаштырырга 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-"Дәүләт (муниципаль) ихтыяҗлары өчен товарлар, эшләр һәм хезмәт күрсәтүләр сатып алу 351-0104-0020400-200 юлында 1638,8» санын «1387,6» санына алмаштырырг</w:t>
      </w:r>
      <w:r w:rsidRPr="00811A27">
        <w:rPr>
          <w:rFonts w:ascii="Arial" w:hAnsi="Arial" w:cs="Arial"/>
          <w:sz w:val="24"/>
          <w:szCs w:val="24"/>
          <w:lang w:val="tt"/>
        </w:rPr>
        <w:t>а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 xml:space="preserve">- «Шәһәр округларын һәм җирлекләрен төзекләндерү буенча башка чаралар» юлында «5679,1» санын «5909,1» санына алмаштырырга 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-  "Физик культура һәм спорт өлкәсендәге чаралар» 351-1102-10112870-200  юлында «520,0» санын «337,8» санына алмаштырырга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 xml:space="preserve">- «Чыгымнар барлыгы» юлында «16802,6» санын «17032,6» санына алмаштырырга 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2. Әлеге карарны Югары Ослан муниципаль районының рәсми сайтында урнаштырырга.</w:t>
      </w:r>
    </w:p>
    <w:p w:rsidR="009231ED" w:rsidRPr="00811A27" w:rsidRDefault="00811A27" w:rsidP="009231E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баш бухгалтер Габдрахманова Хәлидә Кадыйр кызына йөкләргә.</w:t>
      </w:r>
    </w:p>
    <w:p w:rsidR="008B314E" w:rsidRPr="00811A27" w:rsidRDefault="00811A27" w:rsidP="008B314E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 w:rsidRPr="00811A27">
        <w:rPr>
          <w:rFonts w:ascii="Arial" w:hAnsi="Arial" w:cs="Arial"/>
          <w:sz w:val="24"/>
          <w:szCs w:val="24"/>
          <w:lang w:val="tt"/>
        </w:rPr>
        <w:t xml:space="preserve">   </w:t>
      </w:r>
      <w:r>
        <w:rPr>
          <w:rFonts w:ascii="Arial" w:hAnsi="Arial" w:cs="Arial"/>
          <w:sz w:val="24"/>
          <w:szCs w:val="24"/>
          <w:lang w:val="tt"/>
        </w:rPr>
        <w:t xml:space="preserve"> </w:t>
      </w:r>
      <w:r w:rsidRPr="00811A27">
        <w:rPr>
          <w:rFonts w:ascii="Arial" w:hAnsi="Arial" w:cs="Arial"/>
          <w:sz w:val="24"/>
          <w:szCs w:val="24"/>
          <w:lang w:val="tt"/>
        </w:rPr>
        <w:t>Совет рәисе,</w:t>
      </w:r>
    </w:p>
    <w:p w:rsidR="00811A27" w:rsidRDefault="00811A27" w:rsidP="008B314E">
      <w:pPr>
        <w:spacing w:after="0"/>
        <w:ind w:left="-426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811A27">
        <w:rPr>
          <w:rFonts w:ascii="Arial" w:hAnsi="Arial" w:cs="Arial"/>
          <w:sz w:val="24"/>
          <w:szCs w:val="24"/>
          <w:lang w:val="tt"/>
        </w:rPr>
        <w:t xml:space="preserve">Югары Ослан  муниципаль районы  </w:t>
      </w:r>
    </w:p>
    <w:p w:rsidR="008B314E" w:rsidRPr="00811A27" w:rsidRDefault="00811A27" w:rsidP="00811A27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"/>
        </w:rPr>
        <w:t xml:space="preserve">    </w:t>
      </w:r>
      <w:r w:rsidRPr="00811A27">
        <w:rPr>
          <w:rFonts w:ascii="Arial" w:hAnsi="Arial" w:cs="Arial"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811A27">
        <w:rPr>
          <w:rFonts w:ascii="Arial" w:hAnsi="Arial" w:cs="Arial"/>
          <w:sz w:val="24"/>
          <w:szCs w:val="24"/>
          <w:lang w:val="tt"/>
        </w:rPr>
        <w:t xml:space="preserve">М.Г.Зиатдинов                                                                                                                 </w:t>
      </w:r>
    </w:p>
    <w:p w:rsidR="00395D42" w:rsidRPr="00811A27" w:rsidRDefault="00395D42" w:rsidP="00395D42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395D42" w:rsidRPr="00811A27" w:rsidSect="00811A27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F08"/>
    <w:multiLevelType w:val="hybridMultilevel"/>
    <w:tmpl w:val="F948CEAA"/>
    <w:lvl w:ilvl="0" w:tplc="70669C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928A992" w:tentative="1">
      <w:start w:val="1"/>
      <w:numFmt w:val="lowerLetter"/>
      <w:lvlText w:val="%2."/>
      <w:lvlJc w:val="left"/>
      <w:pPr>
        <w:ind w:left="1440" w:hanging="360"/>
      </w:pPr>
    </w:lvl>
    <w:lvl w:ilvl="2" w:tplc="E4D096A6" w:tentative="1">
      <w:start w:val="1"/>
      <w:numFmt w:val="lowerRoman"/>
      <w:lvlText w:val="%3."/>
      <w:lvlJc w:val="right"/>
      <w:pPr>
        <w:ind w:left="2160" w:hanging="180"/>
      </w:pPr>
    </w:lvl>
    <w:lvl w:ilvl="3" w:tplc="0B003A12" w:tentative="1">
      <w:start w:val="1"/>
      <w:numFmt w:val="decimal"/>
      <w:lvlText w:val="%4."/>
      <w:lvlJc w:val="left"/>
      <w:pPr>
        <w:ind w:left="2880" w:hanging="360"/>
      </w:pPr>
    </w:lvl>
    <w:lvl w:ilvl="4" w:tplc="18BAE6D4" w:tentative="1">
      <w:start w:val="1"/>
      <w:numFmt w:val="lowerLetter"/>
      <w:lvlText w:val="%5."/>
      <w:lvlJc w:val="left"/>
      <w:pPr>
        <w:ind w:left="3600" w:hanging="360"/>
      </w:pPr>
    </w:lvl>
    <w:lvl w:ilvl="5" w:tplc="FB56A56E" w:tentative="1">
      <w:start w:val="1"/>
      <w:numFmt w:val="lowerRoman"/>
      <w:lvlText w:val="%6."/>
      <w:lvlJc w:val="right"/>
      <w:pPr>
        <w:ind w:left="4320" w:hanging="180"/>
      </w:pPr>
    </w:lvl>
    <w:lvl w:ilvl="6" w:tplc="13A617F8" w:tentative="1">
      <w:start w:val="1"/>
      <w:numFmt w:val="decimal"/>
      <w:lvlText w:val="%7."/>
      <w:lvlJc w:val="left"/>
      <w:pPr>
        <w:ind w:left="5040" w:hanging="360"/>
      </w:pPr>
    </w:lvl>
    <w:lvl w:ilvl="7" w:tplc="F0A4785E" w:tentative="1">
      <w:start w:val="1"/>
      <w:numFmt w:val="lowerLetter"/>
      <w:lvlText w:val="%8."/>
      <w:lvlJc w:val="left"/>
      <w:pPr>
        <w:ind w:left="5760" w:hanging="360"/>
      </w:pPr>
    </w:lvl>
    <w:lvl w:ilvl="8" w:tplc="2F5AF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659DF"/>
    <w:multiLevelType w:val="hybridMultilevel"/>
    <w:tmpl w:val="C3B0AAEC"/>
    <w:lvl w:ilvl="0" w:tplc="62AA9EFE">
      <w:start w:val="1"/>
      <w:numFmt w:val="decimal"/>
      <w:lvlText w:val="%1."/>
      <w:lvlJc w:val="left"/>
      <w:pPr>
        <w:ind w:left="720" w:hanging="360"/>
      </w:pPr>
    </w:lvl>
    <w:lvl w:ilvl="1" w:tplc="02FAB326">
      <w:start w:val="1"/>
      <w:numFmt w:val="lowerLetter"/>
      <w:lvlText w:val="%2."/>
      <w:lvlJc w:val="left"/>
      <w:pPr>
        <w:ind w:left="1440" w:hanging="360"/>
      </w:pPr>
    </w:lvl>
    <w:lvl w:ilvl="2" w:tplc="579EC8FC">
      <w:start w:val="1"/>
      <w:numFmt w:val="lowerRoman"/>
      <w:lvlText w:val="%3."/>
      <w:lvlJc w:val="right"/>
      <w:pPr>
        <w:ind w:left="2160" w:hanging="180"/>
      </w:pPr>
    </w:lvl>
    <w:lvl w:ilvl="3" w:tplc="0896C178">
      <w:start w:val="1"/>
      <w:numFmt w:val="decimal"/>
      <w:lvlText w:val="%4."/>
      <w:lvlJc w:val="left"/>
      <w:pPr>
        <w:ind w:left="2880" w:hanging="360"/>
      </w:pPr>
    </w:lvl>
    <w:lvl w:ilvl="4" w:tplc="99CCB4BA">
      <w:start w:val="1"/>
      <w:numFmt w:val="lowerLetter"/>
      <w:lvlText w:val="%5."/>
      <w:lvlJc w:val="left"/>
      <w:pPr>
        <w:ind w:left="3600" w:hanging="360"/>
      </w:pPr>
    </w:lvl>
    <w:lvl w:ilvl="5" w:tplc="E528B012">
      <w:start w:val="1"/>
      <w:numFmt w:val="lowerRoman"/>
      <w:lvlText w:val="%6."/>
      <w:lvlJc w:val="right"/>
      <w:pPr>
        <w:ind w:left="4320" w:hanging="180"/>
      </w:pPr>
    </w:lvl>
    <w:lvl w:ilvl="6" w:tplc="344C9BDE">
      <w:start w:val="1"/>
      <w:numFmt w:val="decimal"/>
      <w:lvlText w:val="%7."/>
      <w:lvlJc w:val="left"/>
      <w:pPr>
        <w:ind w:left="5040" w:hanging="360"/>
      </w:pPr>
    </w:lvl>
    <w:lvl w:ilvl="7" w:tplc="41389424">
      <w:start w:val="1"/>
      <w:numFmt w:val="lowerLetter"/>
      <w:lvlText w:val="%8."/>
      <w:lvlJc w:val="left"/>
      <w:pPr>
        <w:ind w:left="5760" w:hanging="360"/>
      </w:pPr>
    </w:lvl>
    <w:lvl w:ilvl="8" w:tplc="C74A1B4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6ED1"/>
    <w:rsid w:val="00053061"/>
    <w:rsid w:val="00057841"/>
    <w:rsid w:val="000642DD"/>
    <w:rsid w:val="00086A1B"/>
    <w:rsid w:val="00092EC5"/>
    <w:rsid w:val="000A0754"/>
    <w:rsid w:val="000B2872"/>
    <w:rsid w:val="000C3863"/>
    <w:rsid w:val="000D02DF"/>
    <w:rsid w:val="000F6BFA"/>
    <w:rsid w:val="00173B3D"/>
    <w:rsid w:val="001D7B0F"/>
    <w:rsid w:val="001F1E1F"/>
    <w:rsid w:val="00212CEE"/>
    <w:rsid w:val="00242295"/>
    <w:rsid w:val="00252500"/>
    <w:rsid w:val="002B3BFC"/>
    <w:rsid w:val="002C72CF"/>
    <w:rsid w:val="002F30B7"/>
    <w:rsid w:val="0033115F"/>
    <w:rsid w:val="003334FE"/>
    <w:rsid w:val="00335535"/>
    <w:rsid w:val="00395D42"/>
    <w:rsid w:val="003D3339"/>
    <w:rsid w:val="003D6324"/>
    <w:rsid w:val="00406D54"/>
    <w:rsid w:val="0042436E"/>
    <w:rsid w:val="0049575C"/>
    <w:rsid w:val="004D05F9"/>
    <w:rsid w:val="00502200"/>
    <w:rsid w:val="0050337B"/>
    <w:rsid w:val="00506141"/>
    <w:rsid w:val="00507DB5"/>
    <w:rsid w:val="00512721"/>
    <w:rsid w:val="00516FF3"/>
    <w:rsid w:val="00596B0B"/>
    <w:rsid w:val="005A2014"/>
    <w:rsid w:val="005A4173"/>
    <w:rsid w:val="005A5E25"/>
    <w:rsid w:val="00607801"/>
    <w:rsid w:val="0061378D"/>
    <w:rsid w:val="006164AF"/>
    <w:rsid w:val="006461AE"/>
    <w:rsid w:val="006616FB"/>
    <w:rsid w:val="00662235"/>
    <w:rsid w:val="0069220B"/>
    <w:rsid w:val="006B1D66"/>
    <w:rsid w:val="00706061"/>
    <w:rsid w:val="007365E4"/>
    <w:rsid w:val="00741104"/>
    <w:rsid w:val="00755256"/>
    <w:rsid w:val="007607B3"/>
    <w:rsid w:val="00781184"/>
    <w:rsid w:val="007E00DF"/>
    <w:rsid w:val="00811A27"/>
    <w:rsid w:val="00812B29"/>
    <w:rsid w:val="00826E4C"/>
    <w:rsid w:val="00830659"/>
    <w:rsid w:val="00845D5B"/>
    <w:rsid w:val="008467DF"/>
    <w:rsid w:val="008623A5"/>
    <w:rsid w:val="008A4F08"/>
    <w:rsid w:val="008A5D21"/>
    <w:rsid w:val="008A77BE"/>
    <w:rsid w:val="008B1569"/>
    <w:rsid w:val="008B314E"/>
    <w:rsid w:val="008C7A76"/>
    <w:rsid w:val="008D4DC1"/>
    <w:rsid w:val="008F1C01"/>
    <w:rsid w:val="00906124"/>
    <w:rsid w:val="009148BB"/>
    <w:rsid w:val="009231ED"/>
    <w:rsid w:val="00943C38"/>
    <w:rsid w:val="00950E61"/>
    <w:rsid w:val="00993316"/>
    <w:rsid w:val="009A38A6"/>
    <w:rsid w:val="009B43F9"/>
    <w:rsid w:val="009C2F11"/>
    <w:rsid w:val="009C436C"/>
    <w:rsid w:val="009E643F"/>
    <w:rsid w:val="00A12A67"/>
    <w:rsid w:val="00A13384"/>
    <w:rsid w:val="00A21998"/>
    <w:rsid w:val="00A86369"/>
    <w:rsid w:val="00AB075D"/>
    <w:rsid w:val="00AB43F1"/>
    <w:rsid w:val="00B131F6"/>
    <w:rsid w:val="00B33B40"/>
    <w:rsid w:val="00B379CF"/>
    <w:rsid w:val="00B93B96"/>
    <w:rsid w:val="00BA68A5"/>
    <w:rsid w:val="00BB5C06"/>
    <w:rsid w:val="00BE1238"/>
    <w:rsid w:val="00C02FA5"/>
    <w:rsid w:val="00C24E9A"/>
    <w:rsid w:val="00C37415"/>
    <w:rsid w:val="00C75877"/>
    <w:rsid w:val="00CA6C93"/>
    <w:rsid w:val="00CD2340"/>
    <w:rsid w:val="00CD5E32"/>
    <w:rsid w:val="00D2709C"/>
    <w:rsid w:val="00D558A4"/>
    <w:rsid w:val="00D83FCD"/>
    <w:rsid w:val="00D86739"/>
    <w:rsid w:val="00D96E98"/>
    <w:rsid w:val="00DA34E5"/>
    <w:rsid w:val="00DF196F"/>
    <w:rsid w:val="00E05273"/>
    <w:rsid w:val="00E14088"/>
    <w:rsid w:val="00E3262B"/>
    <w:rsid w:val="00E5621E"/>
    <w:rsid w:val="00E727A2"/>
    <w:rsid w:val="00EC5FF6"/>
    <w:rsid w:val="00EE17B8"/>
    <w:rsid w:val="00F123A4"/>
    <w:rsid w:val="00F342D3"/>
    <w:rsid w:val="00F65E2E"/>
    <w:rsid w:val="00F742CA"/>
    <w:rsid w:val="00F821CD"/>
    <w:rsid w:val="00FA667A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semiHidden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342D3"/>
    <w:rPr>
      <w:rFonts w:ascii="Arial" w:eastAsia="Times New Roman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4</TotalTime>
  <Pages>1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7</cp:revision>
  <cp:lastPrinted>2022-06-06T09:21:00Z</cp:lastPrinted>
  <dcterms:created xsi:type="dcterms:W3CDTF">2016-08-03T10:29:00Z</dcterms:created>
  <dcterms:modified xsi:type="dcterms:W3CDTF">2022-06-06T09:21:00Z</dcterms:modified>
</cp:coreProperties>
</file>