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D1" w:rsidRPr="00026ED1" w:rsidRDefault="006A123B" w:rsidP="00026ED1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59.8pt;z-index:251658240" stroked="f">
            <v:fill opacity="0"/>
            <v:textbox>
              <w:txbxContent>
                <w:p w:rsidR="00BA68A5" w:rsidRDefault="006A123B">
                  <w:r>
                    <w:rPr>
                      <w:lang w:val="tt"/>
                    </w:rPr>
                    <w:t xml:space="preserve">               30.11.2016 ел                                                                                                                                      </w:t>
                  </w:r>
                </w:p>
              </w:txbxContent>
            </v:textbox>
          </v:shape>
        </w:pict>
      </w:r>
      <w:r w:rsidR="00845D5B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147024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B33" w:rsidRPr="006A123B" w:rsidRDefault="006A123B" w:rsidP="00CA6B33">
      <w:pPr>
        <w:jc w:val="center"/>
        <w:rPr>
          <w:rFonts w:ascii="Arial" w:hAnsi="Arial" w:cs="Arial"/>
          <w:sz w:val="24"/>
          <w:szCs w:val="24"/>
        </w:rPr>
      </w:pPr>
      <w:r w:rsidRPr="006A123B">
        <w:rPr>
          <w:rFonts w:ascii="Arial" w:hAnsi="Arial" w:cs="Arial"/>
          <w:sz w:val="24"/>
          <w:szCs w:val="24"/>
          <w:lang w:val="tt"/>
        </w:rPr>
        <w:t>КАРАР</w:t>
      </w:r>
    </w:p>
    <w:p w:rsidR="00355DCB" w:rsidRPr="006A123B" w:rsidRDefault="006A123B" w:rsidP="00CA6B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A123B">
        <w:rPr>
          <w:rFonts w:ascii="Arial" w:hAnsi="Arial" w:cs="Arial"/>
          <w:sz w:val="24"/>
          <w:szCs w:val="24"/>
          <w:lang w:val="tt"/>
        </w:rPr>
        <w:t xml:space="preserve"> «Югары Ослан муниципаль районы Югары Ослан авыл җирлегенең 2016 елга бюджеты турында» Югары Ослан авыл җирлеге Советының 2015 елның 17 декабрендәге 4-30 номерлы карарына үзгәрешләр кертү турында </w:t>
      </w:r>
    </w:p>
    <w:p w:rsidR="00CA6B33" w:rsidRPr="006A123B" w:rsidRDefault="00CA6B33" w:rsidP="00CA6B3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A6B33" w:rsidRPr="006A123B" w:rsidRDefault="006A123B" w:rsidP="00CA6B33">
      <w:pPr>
        <w:spacing w:after="0"/>
        <w:jc w:val="both"/>
        <w:rPr>
          <w:rFonts w:ascii="Arial" w:hAnsi="Arial" w:cs="Arial"/>
          <w:sz w:val="24"/>
          <w:szCs w:val="24"/>
          <w:lang w:val="tt"/>
        </w:rPr>
      </w:pPr>
      <w:r w:rsidRPr="006A123B">
        <w:rPr>
          <w:rFonts w:ascii="Arial" w:hAnsi="Arial" w:cs="Arial"/>
          <w:sz w:val="24"/>
          <w:szCs w:val="24"/>
          <w:lang w:val="tt"/>
        </w:rPr>
        <w:t xml:space="preserve">    Башкарма комитет җитәкчесе Хөсәенов Л.Р.  ассигнован</w:t>
      </w:r>
      <w:r w:rsidRPr="006A123B">
        <w:rPr>
          <w:rFonts w:ascii="Arial" w:hAnsi="Arial" w:cs="Arial"/>
          <w:sz w:val="24"/>
          <w:szCs w:val="24"/>
          <w:lang w:val="tt"/>
        </w:rPr>
        <w:t xml:space="preserve">иеләрне күчерү, буш калган акчаларны 2016 елның 1 гыйнварына барлыкка килгән акчаларны кайтару зарурлыгы турында  мәгълүматын тыңлап фикер алышканнан соң, </w:t>
      </w:r>
    </w:p>
    <w:p w:rsidR="00E17660" w:rsidRPr="006A123B" w:rsidRDefault="00E17660" w:rsidP="00CA6B33">
      <w:pPr>
        <w:spacing w:after="0"/>
        <w:jc w:val="both"/>
        <w:rPr>
          <w:rFonts w:ascii="Arial" w:hAnsi="Arial" w:cs="Arial"/>
          <w:sz w:val="24"/>
          <w:szCs w:val="24"/>
          <w:lang w:val="tt"/>
        </w:rPr>
      </w:pPr>
    </w:p>
    <w:p w:rsidR="006A123B" w:rsidRDefault="006A123B" w:rsidP="006A123B">
      <w:pPr>
        <w:spacing w:after="0"/>
        <w:jc w:val="center"/>
        <w:rPr>
          <w:rFonts w:ascii="Arial" w:hAnsi="Arial" w:cs="Arial"/>
          <w:sz w:val="24"/>
          <w:szCs w:val="24"/>
          <w:lang w:val="tt"/>
        </w:rPr>
      </w:pPr>
      <w:r w:rsidRPr="006A123B">
        <w:rPr>
          <w:rFonts w:ascii="Arial" w:hAnsi="Arial" w:cs="Arial"/>
          <w:sz w:val="24"/>
          <w:szCs w:val="24"/>
          <w:lang w:val="tt"/>
        </w:rPr>
        <w:t xml:space="preserve">Югары Ослан муниципаль районы </w:t>
      </w:r>
    </w:p>
    <w:p w:rsidR="00CA6B33" w:rsidRPr="006A123B" w:rsidRDefault="006A123B" w:rsidP="006A123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A123B">
        <w:rPr>
          <w:rFonts w:ascii="Arial" w:hAnsi="Arial" w:cs="Arial"/>
          <w:sz w:val="24"/>
          <w:szCs w:val="24"/>
          <w:lang w:val="tt"/>
        </w:rPr>
        <w:t>Югары Ослан авыл җирлеге Советы</w:t>
      </w:r>
    </w:p>
    <w:p w:rsidR="00CA6B33" w:rsidRPr="006A123B" w:rsidRDefault="006A123B" w:rsidP="00CA6B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A123B">
        <w:rPr>
          <w:rFonts w:ascii="Arial" w:hAnsi="Arial" w:cs="Arial"/>
          <w:sz w:val="24"/>
          <w:szCs w:val="24"/>
          <w:lang w:val="tt"/>
        </w:rPr>
        <w:t>КАРАР ИТТЕ:</w:t>
      </w:r>
    </w:p>
    <w:p w:rsidR="00CA6B33" w:rsidRPr="006A123B" w:rsidRDefault="00CA6B33" w:rsidP="00CA6B3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A6B33" w:rsidRPr="006A123B" w:rsidRDefault="006A123B" w:rsidP="00E17660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A123B">
        <w:rPr>
          <w:rFonts w:ascii="Arial" w:hAnsi="Arial" w:cs="Arial"/>
          <w:sz w:val="24"/>
          <w:szCs w:val="24"/>
          <w:lang w:val="tt"/>
        </w:rPr>
        <w:t>1. Югары Ослан муниц</w:t>
      </w:r>
      <w:r w:rsidRPr="006A123B">
        <w:rPr>
          <w:rFonts w:ascii="Arial" w:hAnsi="Arial" w:cs="Arial"/>
          <w:sz w:val="24"/>
          <w:szCs w:val="24"/>
          <w:lang w:val="tt"/>
        </w:rPr>
        <w:t>ипаль районының Югары Ослан авыл җирлеге Советының 2015 елның 17 декабрендәге 4-30 номерлы «2016 елга Югары Ослан авыл җирлегенең бюджеты турында» карарына түбәндәге үзгәрешләрне кертергә:</w:t>
      </w:r>
    </w:p>
    <w:p w:rsidR="00CA6B33" w:rsidRPr="006A123B" w:rsidRDefault="006A123B" w:rsidP="00CA6B33">
      <w:pPr>
        <w:tabs>
          <w:tab w:val="left" w:pos="1980"/>
        </w:tabs>
        <w:rPr>
          <w:rFonts w:ascii="Arial" w:hAnsi="Arial" w:cs="Arial"/>
          <w:sz w:val="24"/>
          <w:szCs w:val="24"/>
        </w:rPr>
      </w:pPr>
      <w:r w:rsidRPr="006A123B">
        <w:rPr>
          <w:rFonts w:ascii="Arial" w:hAnsi="Arial" w:cs="Arial"/>
          <w:sz w:val="24"/>
          <w:szCs w:val="24"/>
          <w:lang w:val="tt"/>
        </w:rPr>
        <w:t>1.1 1 статьяның 1 өлешендә:</w:t>
      </w:r>
    </w:p>
    <w:p w:rsidR="00CA6B33" w:rsidRPr="006A123B" w:rsidRDefault="006A123B" w:rsidP="00CA6B33">
      <w:pPr>
        <w:tabs>
          <w:tab w:val="left" w:pos="1980"/>
        </w:tabs>
        <w:rPr>
          <w:rFonts w:ascii="Arial" w:hAnsi="Arial" w:cs="Arial"/>
          <w:sz w:val="24"/>
          <w:szCs w:val="24"/>
        </w:rPr>
      </w:pPr>
      <w:r w:rsidRPr="006A123B">
        <w:rPr>
          <w:rFonts w:ascii="Arial" w:hAnsi="Arial" w:cs="Arial"/>
          <w:sz w:val="24"/>
          <w:szCs w:val="24"/>
          <w:lang w:val="tt"/>
        </w:rPr>
        <w:t>1) пунктчада «5242,7» санын «5801,9» са</w:t>
      </w:r>
      <w:r w:rsidRPr="006A123B">
        <w:rPr>
          <w:rFonts w:ascii="Arial" w:hAnsi="Arial" w:cs="Arial"/>
          <w:sz w:val="24"/>
          <w:szCs w:val="24"/>
          <w:lang w:val="tt"/>
        </w:rPr>
        <w:t>нына алмаштырырга;</w:t>
      </w:r>
    </w:p>
    <w:p w:rsidR="00CA6B33" w:rsidRPr="006A123B" w:rsidRDefault="006A123B" w:rsidP="00CA6B33">
      <w:pPr>
        <w:tabs>
          <w:tab w:val="left" w:pos="1980"/>
        </w:tabs>
        <w:rPr>
          <w:rFonts w:ascii="Arial" w:hAnsi="Arial" w:cs="Arial"/>
          <w:sz w:val="24"/>
          <w:szCs w:val="24"/>
        </w:rPr>
      </w:pPr>
      <w:r w:rsidRPr="006A123B">
        <w:rPr>
          <w:rFonts w:ascii="Arial" w:hAnsi="Arial" w:cs="Arial"/>
          <w:sz w:val="24"/>
          <w:szCs w:val="24"/>
          <w:lang w:val="tt"/>
        </w:rPr>
        <w:t>2) пунктчада «17104,8» саннарын «17664,0» саннарына алмаштырырга;</w:t>
      </w:r>
    </w:p>
    <w:p w:rsidR="00CA6B33" w:rsidRPr="006A123B" w:rsidRDefault="006A123B" w:rsidP="00CA6B33">
      <w:pPr>
        <w:tabs>
          <w:tab w:val="left" w:pos="19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 xml:space="preserve">3) </w:t>
      </w:r>
      <w:r w:rsidRPr="006A123B">
        <w:rPr>
          <w:rFonts w:ascii="Arial" w:hAnsi="Arial" w:cs="Arial"/>
          <w:sz w:val="24"/>
          <w:szCs w:val="24"/>
          <w:lang w:val="tt"/>
        </w:rPr>
        <w:t>пунктчада «11559,9» саннарын «11862,1» саннарына алмаштырырга.</w:t>
      </w:r>
    </w:p>
    <w:p w:rsidR="00CA6B33" w:rsidRPr="006A123B" w:rsidRDefault="006A123B" w:rsidP="00CA6B33">
      <w:pPr>
        <w:tabs>
          <w:tab w:val="left" w:pos="1980"/>
        </w:tabs>
        <w:jc w:val="center"/>
        <w:rPr>
          <w:rFonts w:ascii="Arial" w:hAnsi="Arial" w:cs="Arial"/>
          <w:snapToGrid w:val="0"/>
          <w:sz w:val="24"/>
          <w:szCs w:val="24"/>
        </w:rPr>
      </w:pPr>
      <w:r w:rsidRPr="006A123B">
        <w:rPr>
          <w:rFonts w:ascii="Arial" w:hAnsi="Arial" w:cs="Arial"/>
          <w:snapToGrid w:val="0"/>
          <w:sz w:val="24"/>
          <w:szCs w:val="24"/>
          <w:lang w:val="tt"/>
        </w:rPr>
        <w:t>.</w:t>
      </w:r>
    </w:p>
    <w:p w:rsidR="00CA6B33" w:rsidRPr="006A123B" w:rsidRDefault="006A123B" w:rsidP="00CA6B33">
      <w:pPr>
        <w:tabs>
          <w:tab w:val="left" w:pos="1980"/>
        </w:tabs>
        <w:jc w:val="center"/>
        <w:rPr>
          <w:rFonts w:ascii="Arial" w:hAnsi="Arial" w:cs="Arial"/>
          <w:snapToGrid w:val="0"/>
          <w:sz w:val="24"/>
          <w:szCs w:val="24"/>
        </w:rPr>
      </w:pPr>
      <w:r w:rsidRPr="006A123B">
        <w:rPr>
          <w:rFonts w:ascii="Arial" w:hAnsi="Arial" w:cs="Arial"/>
          <w:snapToGrid w:val="0"/>
          <w:sz w:val="24"/>
          <w:szCs w:val="24"/>
          <w:lang w:val="tt"/>
        </w:rPr>
        <w:t xml:space="preserve">- </w:t>
      </w:r>
    </w:p>
    <w:p w:rsidR="006A123B" w:rsidRDefault="006A123B" w:rsidP="00CA6B33">
      <w:pPr>
        <w:tabs>
          <w:tab w:val="left" w:pos="1980"/>
        </w:tabs>
        <w:jc w:val="center"/>
        <w:rPr>
          <w:rFonts w:ascii="Arial" w:hAnsi="Arial" w:cs="Arial"/>
          <w:snapToGrid w:val="0"/>
          <w:sz w:val="24"/>
          <w:szCs w:val="24"/>
          <w:lang w:val="tt"/>
        </w:rPr>
      </w:pPr>
      <w:r w:rsidRPr="006A123B">
        <w:rPr>
          <w:rFonts w:ascii="Arial" w:hAnsi="Arial" w:cs="Arial"/>
          <w:snapToGrid w:val="0"/>
          <w:sz w:val="24"/>
          <w:szCs w:val="24"/>
          <w:lang w:val="tt"/>
        </w:rPr>
        <w:lastRenderedPageBreak/>
        <w:t xml:space="preserve">Югары Ослан муниципаль районы Югары Ослан авыл җирлегенең 2016 нчы елга   бюджет кытлыгын финанслау </w:t>
      </w:r>
      <w:r w:rsidRPr="006A123B">
        <w:rPr>
          <w:rFonts w:ascii="Arial" w:hAnsi="Arial" w:cs="Arial"/>
          <w:snapToGrid w:val="0"/>
          <w:sz w:val="24"/>
          <w:szCs w:val="24"/>
          <w:lang w:val="tt"/>
        </w:rPr>
        <w:t xml:space="preserve">чыганаклары </w:t>
      </w:r>
    </w:p>
    <w:p w:rsidR="00CA6B33" w:rsidRPr="006A123B" w:rsidRDefault="006A123B" w:rsidP="00CA6B33">
      <w:pPr>
        <w:tabs>
          <w:tab w:val="left" w:pos="1980"/>
        </w:tabs>
        <w:jc w:val="center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  <w:lang w:val="tt"/>
        </w:rPr>
        <w:t xml:space="preserve">                                                                                                          </w:t>
      </w:r>
      <w:bookmarkStart w:id="0" w:name="_GoBack"/>
      <w:bookmarkEnd w:id="0"/>
      <w:r w:rsidRPr="006A123B">
        <w:rPr>
          <w:rFonts w:ascii="Arial" w:hAnsi="Arial" w:cs="Arial"/>
          <w:snapToGrid w:val="0"/>
          <w:sz w:val="24"/>
          <w:szCs w:val="24"/>
          <w:lang w:val="tt"/>
        </w:rPr>
        <w:t xml:space="preserve">(мең сум)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065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6663"/>
        <w:gridCol w:w="1134"/>
      </w:tblGrid>
      <w:tr w:rsidR="003570E2" w:rsidRPr="006A123B" w:rsidTr="00035F00">
        <w:trPr>
          <w:cantSplit/>
          <w:trHeight w:val="356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A6B33" w:rsidRPr="006A123B" w:rsidRDefault="006A123B" w:rsidP="00035F00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A123B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Күрсәткеч коды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A6B33" w:rsidRPr="006A123B" w:rsidRDefault="006A123B" w:rsidP="00035F00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A123B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Күрсәткеч а</w:t>
            </w:r>
            <w:r w:rsidRPr="006A123B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тамасы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A6B33" w:rsidRPr="006A123B" w:rsidRDefault="006A123B" w:rsidP="00035F00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A123B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Сумма</w:t>
            </w:r>
          </w:p>
        </w:tc>
      </w:tr>
      <w:tr w:rsidR="003570E2" w:rsidRPr="006A123B" w:rsidTr="00035F00">
        <w:trPr>
          <w:trHeight w:val="279"/>
        </w:trPr>
        <w:tc>
          <w:tcPr>
            <w:tcW w:w="2268" w:type="dxa"/>
          </w:tcPr>
          <w:p w:rsidR="00CA6B33" w:rsidRPr="006A123B" w:rsidRDefault="006A123B" w:rsidP="00035F00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A123B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01 00 00 00 00 0000 000</w:t>
            </w:r>
          </w:p>
        </w:tc>
        <w:tc>
          <w:tcPr>
            <w:tcW w:w="6663" w:type="dxa"/>
          </w:tcPr>
          <w:p w:rsidR="00CA6B33" w:rsidRPr="006A123B" w:rsidRDefault="006A123B" w:rsidP="00035F00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A123B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БЮДЖЕТ КЫТЛЫГЫН ЭЧКЕ ФИНАНСЛАУ ЧЫГАНАКЛАРЫ</w:t>
            </w:r>
          </w:p>
        </w:tc>
        <w:tc>
          <w:tcPr>
            <w:tcW w:w="1134" w:type="dxa"/>
          </w:tcPr>
          <w:p w:rsidR="00CA6B33" w:rsidRPr="006A123B" w:rsidRDefault="006A123B" w:rsidP="00035F00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A123B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5801,9</w:t>
            </w:r>
          </w:p>
        </w:tc>
      </w:tr>
      <w:tr w:rsidR="003570E2" w:rsidRPr="006A123B" w:rsidTr="00035F00">
        <w:trPr>
          <w:trHeight w:val="279"/>
        </w:trPr>
        <w:tc>
          <w:tcPr>
            <w:tcW w:w="2268" w:type="dxa"/>
          </w:tcPr>
          <w:p w:rsidR="00CA6B33" w:rsidRPr="006A123B" w:rsidRDefault="006A123B" w:rsidP="00035F00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A123B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01 05 00 00 00 0000 000</w:t>
            </w:r>
          </w:p>
        </w:tc>
        <w:tc>
          <w:tcPr>
            <w:tcW w:w="6663" w:type="dxa"/>
          </w:tcPr>
          <w:p w:rsidR="00CA6B33" w:rsidRPr="006A123B" w:rsidRDefault="006A123B" w:rsidP="00035F00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A123B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БЮДЖЕТ ЧАРАЛАРЫН ИСӘПКӘ АЛУ СЧЕТЛАРЫНДА КАЛГАН АКЧАЛАРНЫ ҮЗГӘРТҮ</w:t>
            </w:r>
          </w:p>
        </w:tc>
        <w:tc>
          <w:tcPr>
            <w:tcW w:w="1134" w:type="dxa"/>
          </w:tcPr>
          <w:p w:rsidR="00CA6B33" w:rsidRPr="006A123B" w:rsidRDefault="006A123B" w:rsidP="00035F00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A123B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5801,9</w:t>
            </w:r>
          </w:p>
        </w:tc>
      </w:tr>
      <w:tr w:rsidR="003570E2" w:rsidRPr="006A123B" w:rsidTr="00035F00">
        <w:trPr>
          <w:trHeight w:val="279"/>
        </w:trPr>
        <w:tc>
          <w:tcPr>
            <w:tcW w:w="2268" w:type="dxa"/>
          </w:tcPr>
          <w:p w:rsidR="00CA6B33" w:rsidRPr="006A123B" w:rsidRDefault="006A123B" w:rsidP="00035F00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123B">
              <w:rPr>
                <w:rFonts w:ascii="Arial" w:hAnsi="Arial" w:cs="Arial"/>
                <w:sz w:val="24"/>
                <w:szCs w:val="24"/>
                <w:lang w:val="tt"/>
              </w:rPr>
              <w:t>01 05 00 00 00 0000 510</w:t>
            </w:r>
          </w:p>
        </w:tc>
        <w:tc>
          <w:tcPr>
            <w:tcW w:w="6663" w:type="dxa"/>
          </w:tcPr>
          <w:p w:rsidR="00CA6B33" w:rsidRPr="006A123B" w:rsidRDefault="006A123B" w:rsidP="00035F00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6A123B">
              <w:rPr>
                <w:rFonts w:cs="Arial"/>
                <w:sz w:val="24"/>
                <w:szCs w:val="24"/>
                <w:lang w:val="tt"/>
              </w:rPr>
              <w:t xml:space="preserve">Бюджет акчаларының калдыкларын арттыру </w:t>
            </w:r>
          </w:p>
        </w:tc>
        <w:tc>
          <w:tcPr>
            <w:tcW w:w="1134" w:type="dxa"/>
          </w:tcPr>
          <w:p w:rsidR="00CA6B33" w:rsidRPr="006A123B" w:rsidRDefault="006A123B" w:rsidP="00035F00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A123B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-11862,1</w:t>
            </w:r>
          </w:p>
        </w:tc>
      </w:tr>
      <w:tr w:rsidR="003570E2" w:rsidRPr="006A123B" w:rsidTr="00035F00">
        <w:trPr>
          <w:trHeight w:val="279"/>
        </w:trPr>
        <w:tc>
          <w:tcPr>
            <w:tcW w:w="2268" w:type="dxa"/>
          </w:tcPr>
          <w:p w:rsidR="00CA6B33" w:rsidRPr="006A123B" w:rsidRDefault="006A123B" w:rsidP="00035F00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123B">
              <w:rPr>
                <w:rFonts w:ascii="Arial" w:hAnsi="Arial" w:cs="Arial"/>
                <w:sz w:val="24"/>
                <w:szCs w:val="24"/>
                <w:lang w:val="tt"/>
              </w:rPr>
              <w:t>01 05 02 01 00 0000 510</w:t>
            </w:r>
          </w:p>
        </w:tc>
        <w:tc>
          <w:tcPr>
            <w:tcW w:w="6663" w:type="dxa"/>
          </w:tcPr>
          <w:p w:rsidR="00CA6B33" w:rsidRPr="006A123B" w:rsidRDefault="006A123B" w:rsidP="00035F00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6A123B">
              <w:rPr>
                <w:rFonts w:cs="Arial"/>
                <w:sz w:val="24"/>
                <w:szCs w:val="24"/>
                <w:lang w:val="tt"/>
              </w:rPr>
              <w:t>Бюджет акчаларының башка калдыкларын арттыру</w:t>
            </w:r>
          </w:p>
        </w:tc>
        <w:tc>
          <w:tcPr>
            <w:tcW w:w="1134" w:type="dxa"/>
          </w:tcPr>
          <w:p w:rsidR="00CA6B33" w:rsidRPr="006A123B" w:rsidRDefault="006A123B" w:rsidP="00035F00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A123B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-11862,1</w:t>
            </w:r>
          </w:p>
        </w:tc>
      </w:tr>
      <w:tr w:rsidR="003570E2" w:rsidRPr="006A123B" w:rsidTr="00035F00">
        <w:trPr>
          <w:trHeight w:val="523"/>
        </w:trPr>
        <w:tc>
          <w:tcPr>
            <w:tcW w:w="2268" w:type="dxa"/>
          </w:tcPr>
          <w:p w:rsidR="00CA6B33" w:rsidRPr="006A123B" w:rsidRDefault="006A123B" w:rsidP="00035F00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123B">
              <w:rPr>
                <w:rFonts w:ascii="Arial" w:hAnsi="Arial" w:cs="Arial"/>
                <w:sz w:val="24"/>
                <w:szCs w:val="24"/>
                <w:lang w:val="tt"/>
              </w:rPr>
              <w:t>01 05 02 01 10 0000 510</w:t>
            </w:r>
          </w:p>
        </w:tc>
        <w:tc>
          <w:tcPr>
            <w:tcW w:w="6663" w:type="dxa"/>
          </w:tcPr>
          <w:p w:rsidR="00CA6B33" w:rsidRPr="006A123B" w:rsidRDefault="006A123B" w:rsidP="00035F00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6A123B">
              <w:rPr>
                <w:rFonts w:cs="Arial"/>
                <w:sz w:val="24"/>
                <w:szCs w:val="24"/>
                <w:lang w:val="tt"/>
              </w:rPr>
              <w:t>Җирлек бюджетының калган башка акчаларын арттыру</w:t>
            </w:r>
          </w:p>
        </w:tc>
        <w:tc>
          <w:tcPr>
            <w:tcW w:w="1134" w:type="dxa"/>
          </w:tcPr>
          <w:p w:rsidR="00CA6B33" w:rsidRPr="006A123B" w:rsidRDefault="006A123B" w:rsidP="00035F00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A123B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-11862,1</w:t>
            </w:r>
          </w:p>
        </w:tc>
      </w:tr>
      <w:tr w:rsidR="003570E2" w:rsidRPr="006A123B" w:rsidTr="00035F00">
        <w:trPr>
          <w:trHeight w:val="523"/>
        </w:trPr>
        <w:tc>
          <w:tcPr>
            <w:tcW w:w="2268" w:type="dxa"/>
          </w:tcPr>
          <w:p w:rsidR="00CA6B33" w:rsidRPr="006A123B" w:rsidRDefault="006A123B" w:rsidP="00035F00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123B">
              <w:rPr>
                <w:rFonts w:ascii="Arial" w:hAnsi="Arial" w:cs="Arial"/>
                <w:sz w:val="24"/>
                <w:szCs w:val="24"/>
                <w:lang w:val="tt"/>
              </w:rPr>
              <w:t>01 05 00 00 00 0000 610</w:t>
            </w:r>
          </w:p>
        </w:tc>
        <w:tc>
          <w:tcPr>
            <w:tcW w:w="6663" w:type="dxa"/>
          </w:tcPr>
          <w:p w:rsidR="00CA6B33" w:rsidRPr="006A123B" w:rsidRDefault="006A123B" w:rsidP="00035F00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6A123B">
              <w:rPr>
                <w:rFonts w:cs="Arial"/>
                <w:sz w:val="24"/>
                <w:szCs w:val="24"/>
                <w:lang w:val="tt"/>
              </w:rPr>
              <w:t xml:space="preserve">Бюджет акчаларының калдыкларын киметү </w:t>
            </w:r>
          </w:p>
        </w:tc>
        <w:tc>
          <w:tcPr>
            <w:tcW w:w="1134" w:type="dxa"/>
          </w:tcPr>
          <w:p w:rsidR="00CA6B33" w:rsidRPr="006A123B" w:rsidRDefault="006A123B" w:rsidP="00035F00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A123B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17664,0</w:t>
            </w:r>
          </w:p>
        </w:tc>
      </w:tr>
      <w:tr w:rsidR="003570E2" w:rsidRPr="006A123B" w:rsidTr="00035F00">
        <w:trPr>
          <w:trHeight w:val="523"/>
        </w:trPr>
        <w:tc>
          <w:tcPr>
            <w:tcW w:w="2268" w:type="dxa"/>
          </w:tcPr>
          <w:p w:rsidR="00CA6B33" w:rsidRPr="006A123B" w:rsidRDefault="006A123B" w:rsidP="00035F00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123B">
              <w:rPr>
                <w:rFonts w:ascii="Arial" w:hAnsi="Arial" w:cs="Arial"/>
                <w:sz w:val="24"/>
                <w:szCs w:val="24"/>
                <w:lang w:val="tt"/>
              </w:rPr>
              <w:t xml:space="preserve">01 05 02 01 </w:t>
            </w:r>
            <w:r w:rsidRPr="006A123B">
              <w:rPr>
                <w:rFonts w:ascii="Arial" w:hAnsi="Arial" w:cs="Arial"/>
                <w:sz w:val="24"/>
                <w:szCs w:val="24"/>
                <w:lang w:val="tt"/>
              </w:rPr>
              <w:t>00 0000 610</w:t>
            </w:r>
          </w:p>
        </w:tc>
        <w:tc>
          <w:tcPr>
            <w:tcW w:w="6663" w:type="dxa"/>
          </w:tcPr>
          <w:p w:rsidR="00CA6B33" w:rsidRPr="006A123B" w:rsidRDefault="006A123B" w:rsidP="00035F00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6A123B">
              <w:rPr>
                <w:rFonts w:cs="Arial"/>
                <w:sz w:val="24"/>
                <w:szCs w:val="24"/>
                <w:lang w:val="tt"/>
              </w:rPr>
              <w:t xml:space="preserve">Бюджет акчаларының башка калдыкларын киметү </w:t>
            </w:r>
          </w:p>
        </w:tc>
        <w:tc>
          <w:tcPr>
            <w:tcW w:w="1134" w:type="dxa"/>
          </w:tcPr>
          <w:p w:rsidR="00CA6B33" w:rsidRPr="006A123B" w:rsidRDefault="006A123B" w:rsidP="00035F00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A123B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17664,0</w:t>
            </w:r>
          </w:p>
        </w:tc>
      </w:tr>
      <w:tr w:rsidR="003570E2" w:rsidRPr="006A123B" w:rsidTr="00035F00">
        <w:trPr>
          <w:trHeight w:val="421"/>
        </w:trPr>
        <w:tc>
          <w:tcPr>
            <w:tcW w:w="2268" w:type="dxa"/>
          </w:tcPr>
          <w:p w:rsidR="00CA6B33" w:rsidRPr="006A123B" w:rsidRDefault="006A123B" w:rsidP="00035F00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A123B">
              <w:rPr>
                <w:rFonts w:ascii="Arial" w:hAnsi="Arial" w:cs="Arial"/>
                <w:sz w:val="24"/>
                <w:szCs w:val="24"/>
                <w:lang w:val="tt"/>
              </w:rPr>
              <w:t>01 05 02 01 10 0000 610</w:t>
            </w:r>
          </w:p>
        </w:tc>
        <w:tc>
          <w:tcPr>
            <w:tcW w:w="6663" w:type="dxa"/>
          </w:tcPr>
          <w:p w:rsidR="00CA6B33" w:rsidRPr="006A123B" w:rsidRDefault="006A123B" w:rsidP="00035F00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6A123B">
              <w:rPr>
                <w:rFonts w:cs="Arial"/>
                <w:sz w:val="24"/>
                <w:szCs w:val="24"/>
                <w:lang w:val="tt"/>
              </w:rPr>
              <w:t>Бюджетның калган башка акчаларын киметү</w:t>
            </w:r>
          </w:p>
        </w:tc>
        <w:tc>
          <w:tcPr>
            <w:tcW w:w="1134" w:type="dxa"/>
          </w:tcPr>
          <w:p w:rsidR="00CA6B33" w:rsidRPr="006A123B" w:rsidRDefault="006A123B" w:rsidP="00035F00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A123B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17664,0</w:t>
            </w:r>
          </w:p>
        </w:tc>
      </w:tr>
    </w:tbl>
    <w:p w:rsidR="00CA6B33" w:rsidRPr="006A123B" w:rsidRDefault="006A123B" w:rsidP="00E17660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A123B">
        <w:rPr>
          <w:rFonts w:ascii="Arial" w:hAnsi="Arial" w:cs="Arial"/>
          <w:sz w:val="24"/>
          <w:szCs w:val="24"/>
          <w:lang w:val="tt"/>
        </w:rPr>
        <w:t xml:space="preserve">1.2.  6 нчы кушымтада “Югары Ослан муниципаль районының 2016 нчы елга бюджет чыгымнары классификациясенең бүлекләре </w:t>
      </w:r>
      <w:r w:rsidRPr="006A123B">
        <w:rPr>
          <w:rFonts w:ascii="Arial" w:hAnsi="Arial" w:cs="Arial"/>
          <w:sz w:val="24"/>
          <w:szCs w:val="24"/>
          <w:lang w:val="tt"/>
        </w:rPr>
        <w:t>һәм</w:t>
      </w:r>
      <w:r w:rsidRPr="006A123B">
        <w:rPr>
          <w:rFonts w:ascii="Arial" w:hAnsi="Arial" w:cs="Arial"/>
          <w:sz w:val="24"/>
          <w:szCs w:val="24"/>
          <w:lang w:val="tt"/>
        </w:rPr>
        <w:t xml:space="preserve"> бүлекчәләре, максатчан статьялары һәм чыгымнар төрләре буенча бюджет ассигнованиеләрен бүлү”;</w:t>
      </w:r>
    </w:p>
    <w:p w:rsidR="00CA6B33" w:rsidRPr="006A123B" w:rsidRDefault="006A123B" w:rsidP="00CA6B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A123B">
        <w:rPr>
          <w:rFonts w:ascii="Arial" w:hAnsi="Arial" w:cs="Arial"/>
          <w:sz w:val="24"/>
          <w:szCs w:val="24"/>
          <w:lang w:val="tt"/>
        </w:rPr>
        <w:t>- "Дәүләт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</w:t>
      </w:r>
      <w:r w:rsidRPr="006A123B">
        <w:rPr>
          <w:rFonts w:ascii="Arial" w:hAnsi="Arial" w:cs="Arial"/>
          <w:sz w:val="24"/>
          <w:szCs w:val="24"/>
          <w:lang w:val="tt"/>
        </w:rPr>
        <w:t xml:space="preserve">нда персоналга түләү чыгымнары»351-0104-00400 юлында  - «1551,6» санын «1542,8» санына алмаштырырга; </w:t>
      </w:r>
    </w:p>
    <w:p w:rsidR="00CA6B33" w:rsidRPr="006A123B" w:rsidRDefault="006A123B" w:rsidP="00CA6B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A123B">
        <w:rPr>
          <w:rFonts w:ascii="Arial" w:hAnsi="Arial" w:cs="Arial"/>
          <w:sz w:val="24"/>
          <w:szCs w:val="24"/>
          <w:lang w:val="tt"/>
        </w:rPr>
        <w:t>- «Дәүләт (муниципаль) ихтыяҗлары өчен товарлар, эшләр һәм хезмәт күрсәтүләр сатып алу»  351-0104-0020400-200  юлында - «1551,6» саннарын «1542,8» саннары</w:t>
      </w:r>
      <w:r w:rsidRPr="006A123B">
        <w:rPr>
          <w:rFonts w:ascii="Arial" w:hAnsi="Arial" w:cs="Arial"/>
          <w:sz w:val="24"/>
          <w:szCs w:val="24"/>
          <w:lang w:val="tt"/>
        </w:rPr>
        <w:t>на алмаштырырга;</w:t>
      </w:r>
    </w:p>
    <w:p w:rsidR="00CA6B33" w:rsidRPr="006A123B" w:rsidRDefault="006A123B" w:rsidP="00CA6B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A123B">
        <w:rPr>
          <w:rFonts w:ascii="Arial" w:hAnsi="Arial" w:cs="Arial"/>
          <w:sz w:val="24"/>
          <w:szCs w:val="24"/>
          <w:lang w:val="tt"/>
        </w:rPr>
        <w:lastRenderedPageBreak/>
        <w:t>- “Башка түләүләр” 351-0113-9900092350-200 юлында  “932,3” санын “967,4” санына алмаштырырга;</w:t>
      </w:r>
    </w:p>
    <w:p w:rsidR="00CA6B33" w:rsidRPr="006A123B" w:rsidRDefault="006A123B" w:rsidP="00CA6B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A123B">
        <w:rPr>
          <w:rFonts w:ascii="Arial" w:hAnsi="Arial" w:cs="Arial"/>
          <w:sz w:val="24"/>
          <w:szCs w:val="24"/>
          <w:lang w:val="tt"/>
        </w:rPr>
        <w:t>-"Милли икътисад өлкәсендә башка мәсьәләләр»  351-0412-1600173440-244-200 юлында  - “274,3” санын «280,9» санына алмаштырырга;</w:t>
      </w:r>
    </w:p>
    <w:p w:rsidR="00CA6B33" w:rsidRPr="006A123B" w:rsidRDefault="006A123B" w:rsidP="00CA6B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A123B">
        <w:rPr>
          <w:rFonts w:ascii="Arial" w:hAnsi="Arial" w:cs="Arial"/>
          <w:sz w:val="24"/>
          <w:szCs w:val="24"/>
          <w:lang w:val="tt"/>
        </w:rPr>
        <w:t>-“Урам яктыртуы”35</w:t>
      </w:r>
      <w:r w:rsidRPr="006A123B">
        <w:rPr>
          <w:rFonts w:ascii="Arial" w:hAnsi="Arial" w:cs="Arial"/>
          <w:sz w:val="24"/>
          <w:szCs w:val="24"/>
          <w:lang w:val="tt"/>
        </w:rPr>
        <w:t>1-0503-Б100078010-200  юлында - “1968,0” саннарын “2019,9” саннарына алмаштырырга;</w:t>
      </w:r>
    </w:p>
    <w:p w:rsidR="00CA6B33" w:rsidRPr="006A123B" w:rsidRDefault="006A123B" w:rsidP="00CA6B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A123B">
        <w:rPr>
          <w:rFonts w:ascii="Arial" w:hAnsi="Arial" w:cs="Arial"/>
          <w:sz w:val="24"/>
          <w:szCs w:val="24"/>
          <w:lang w:val="tt"/>
        </w:rPr>
        <w:t>- «Юл хуҗалыгы-351-0409-Б10008020-200 » юлында - «2587,5» саннарын «2547,6» саннарына алмаштырырга;</w:t>
      </w:r>
    </w:p>
    <w:p w:rsidR="00CA6B33" w:rsidRPr="006A123B" w:rsidRDefault="006A123B" w:rsidP="00CA6B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A123B">
        <w:rPr>
          <w:rFonts w:ascii="Arial" w:hAnsi="Arial" w:cs="Arial"/>
          <w:sz w:val="24"/>
          <w:szCs w:val="24"/>
          <w:lang w:val="tt"/>
        </w:rPr>
        <w:t>- «Шәһәр округларын һәм җирлекләрен төзекләндерү буенча башка чаралар»  3</w:t>
      </w:r>
      <w:r w:rsidRPr="006A123B">
        <w:rPr>
          <w:rFonts w:ascii="Arial" w:hAnsi="Arial" w:cs="Arial"/>
          <w:sz w:val="24"/>
          <w:szCs w:val="24"/>
          <w:lang w:val="tt"/>
        </w:rPr>
        <w:t>51-0503-Б100078050-200 юлында- “6197,3” саннарын «6238,3» саннарына алмаштырырга;</w:t>
      </w:r>
    </w:p>
    <w:p w:rsidR="00CA6B33" w:rsidRPr="006A123B" w:rsidRDefault="006A123B" w:rsidP="00CA6B33">
      <w:pPr>
        <w:tabs>
          <w:tab w:val="left" w:pos="1980"/>
        </w:tabs>
        <w:jc w:val="both"/>
        <w:rPr>
          <w:rFonts w:ascii="Arial" w:hAnsi="Arial" w:cs="Arial"/>
          <w:sz w:val="24"/>
          <w:szCs w:val="24"/>
          <w:lang w:val="tt"/>
        </w:rPr>
      </w:pPr>
      <w:r w:rsidRPr="006A123B">
        <w:rPr>
          <w:rFonts w:ascii="Arial" w:hAnsi="Arial" w:cs="Arial"/>
          <w:sz w:val="24"/>
          <w:szCs w:val="24"/>
          <w:lang w:val="tt"/>
        </w:rPr>
        <w:t xml:space="preserve"> -"Каты көнкүреш калдыкларын күмү урыннарын утильләштерү һәм карап тоту» 351-0503-Б100078060-200 юлында - “598,0” саннарын “630,0” саннарына алмаштырырга.</w:t>
      </w:r>
    </w:p>
    <w:p w:rsidR="00CA6B33" w:rsidRPr="006A123B" w:rsidRDefault="006A123B" w:rsidP="00CA6B33">
      <w:pPr>
        <w:tabs>
          <w:tab w:val="left" w:pos="1980"/>
        </w:tabs>
        <w:jc w:val="both"/>
        <w:rPr>
          <w:rFonts w:ascii="Arial" w:hAnsi="Arial" w:cs="Arial"/>
          <w:sz w:val="24"/>
          <w:szCs w:val="24"/>
          <w:lang w:val="tt"/>
        </w:rPr>
      </w:pPr>
      <w:r w:rsidRPr="006A123B">
        <w:rPr>
          <w:rFonts w:ascii="Arial" w:hAnsi="Arial" w:cs="Arial"/>
          <w:sz w:val="24"/>
          <w:szCs w:val="24"/>
          <w:lang w:val="tt"/>
        </w:rPr>
        <w:t>- «Китапханәләр эшч</w:t>
      </w:r>
      <w:r w:rsidRPr="006A123B">
        <w:rPr>
          <w:rFonts w:ascii="Arial" w:hAnsi="Arial" w:cs="Arial"/>
          <w:sz w:val="24"/>
          <w:szCs w:val="24"/>
          <w:lang w:val="tt"/>
        </w:rPr>
        <w:t>әнлеген</w:t>
      </w:r>
      <w:r w:rsidRPr="006A123B">
        <w:rPr>
          <w:rFonts w:ascii="Arial" w:hAnsi="Arial" w:cs="Arial"/>
          <w:sz w:val="24"/>
          <w:szCs w:val="24"/>
          <w:lang w:val="tt"/>
        </w:rPr>
        <w:t xml:space="preserve"> тәэмин итү» юлында - «546,1» санын «510,1» санына алмаштырырга;</w:t>
      </w:r>
    </w:p>
    <w:p w:rsidR="00CA6B33" w:rsidRPr="006A123B" w:rsidRDefault="006A123B" w:rsidP="00CA6B33">
      <w:pPr>
        <w:tabs>
          <w:tab w:val="left" w:pos="1980"/>
        </w:tabs>
        <w:jc w:val="both"/>
        <w:rPr>
          <w:rFonts w:ascii="Arial" w:hAnsi="Arial" w:cs="Arial"/>
          <w:sz w:val="24"/>
          <w:szCs w:val="24"/>
          <w:lang w:val="tt"/>
        </w:rPr>
      </w:pPr>
      <w:r w:rsidRPr="006A123B">
        <w:rPr>
          <w:rFonts w:ascii="Arial" w:hAnsi="Arial" w:cs="Arial"/>
          <w:sz w:val="24"/>
          <w:szCs w:val="24"/>
          <w:lang w:val="tt"/>
        </w:rPr>
        <w:t>- «Клублар һәм мәдәни-ял үзәкләре эшчәнлеген тәэмин итү-351-0801-084091-200 юлында «513,3» саннарын «483,3» саннарына алмаштырырга;</w:t>
      </w:r>
    </w:p>
    <w:p w:rsidR="00CA6B33" w:rsidRPr="006A123B" w:rsidRDefault="006A123B" w:rsidP="00CA6B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A123B">
        <w:rPr>
          <w:rFonts w:ascii="Arial" w:hAnsi="Arial" w:cs="Arial"/>
          <w:sz w:val="24"/>
          <w:szCs w:val="24"/>
          <w:lang w:val="tt"/>
        </w:rPr>
        <w:t>- «Физик культура һәм спорт өлкәсендәге чаралар»  35</w:t>
      </w:r>
      <w:r w:rsidRPr="006A123B">
        <w:rPr>
          <w:rFonts w:ascii="Arial" w:hAnsi="Arial" w:cs="Arial"/>
          <w:sz w:val="24"/>
          <w:szCs w:val="24"/>
          <w:lang w:val="tt"/>
        </w:rPr>
        <w:t>1-1102-10112870-200 юлында-</w:t>
      </w:r>
      <w:r w:rsidRPr="006A123B">
        <w:rPr>
          <w:rFonts w:ascii="Arial" w:hAnsi="Arial" w:cs="Arial"/>
          <w:sz w:val="24"/>
          <w:szCs w:val="24"/>
          <w:lang w:val="tt"/>
        </w:rPr>
        <w:tab/>
        <w:t>69,9 саннарын «18,0» саннарына алмаштырырга;</w:t>
      </w:r>
    </w:p>
    <w:p w:rsidR="00CA6B33" w:rsidRPr="006A123B" w:rsidRDefault="006A123B" w:rsidP="00CA6B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A123B">
        <w:rPr>
          <w:rFonts w:ascii="Arial" w:hAnsi="Arial" w:cs="Arial"/>
          <w:sz w:val="24"/>
          <w:szCs w:val="24"/>
          <w:lang w:val="tt"/>
        </w:rPr>
        <w:t xml:space="preserve">«Чыгымнар барлыгы» юлында «17104,8» санын «17664,0» санына алмаштырырга. </w:t>
      </w:r>
    </w:p>
    <w:p w:rsidR="00CA6B33" w:rsidRPr="006A123B" w:rsidRDefault="006A123B" w:rsidP="00CA6B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A123B">
        <w:rPr>
          <w:rFonts w:ascii="Arial" w:hAnsi="Arial" w:cs="Arial"/>
          <w:sz w:val="24"/>
          <w:szCs w:val="24"/>
          <w:lang w:val="tt"/>
        </w:rPr>
        <w:t>1.3.  «Югары Ослан муниципаль районы бюджеты чыгымнарының ведомство структурасы» 7 нче кушымтасында</w:t>
      </w:r>
    </w:p>
    <w:p w:rsidR="00CA6B33" w:rsidRPr="006A123B" w:rsidRDefault="006A123B" w:rsidP="00CA6B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A123B">
        <w:rPr>
          <w:rFonts w:ascii="Arial" w:hAnsi="Arial" w:cs="Arial"/>
          <w:sz w:val="24"/>
          <w:szCs w:val="24"/>
          <w:lang w:val="tt"/>
        </w:rPr>
        <w:t>«2016 елг</w:t>
      </w:r>
      <w:r w:rsidRPr="006A123B">
        <w:rPr>
          <w:rFonts w:ascii="Arial" w:hAnsi="Arial" w:cs="Arial"/>
          <w:sz w:val="24"/>
          <w:szCs w:val="24"/>
          <w:lang w:val="tt"/>
        </w:rPr>
        <w:t>а Югары Ослан муниципаль районының Югары Ослан авыл җирлеге бюджеты чыгымнары классификациясенең бүлекләре һәм бүлекчәләре, максатчан статьялары һәм чыгымнар төрләре буенча бюджет ассигнованиеләрен бүлү.</w:t>
      </w:r>
    </w:p>
    <w:p w:rsidR="00CA6B33" w:rsidRPr="006A123B" w:rsidRDefault="006A123B" w:rsidP="00CA6B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A123B">
        <w:rPr>
          <w:rFonts w:ascii="Arial" w:hAnsi="Arial" w:cs="Arial"/>
          <w:sz w:val="24"/>
          <w:szCs w:val="24"/>
          <w:lang w:val="tt"/>
        </w:rPr>
        <w:t>- "Дәүләт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чыгымнары» 351-0104-00400 юлында - «1551,6» саннарын «1542,8» саннарына алмаш</w:t>
      </w:r>
      <w:r w:rsidRPr="006A123B">
        <w:rPr>
          <w:rFonts w:ascii="Arial" w:hAnsi="Arial" w:cs="Arial"/>
          <w:sz w:val="24"/>
          <w:szCs w:val="24"/>
          <w:lang w:val="tt"/>
        </w:rPr>
        <w:t xml:space="preserve">тырырга; </w:t>
      </w:r>
    </w:p>
    <w:p w:rsidR="00CA6B33" w:rsidRPr="006A123B" w:rsidRDefault="006A123B" w:rsidP="00CA6B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A123B">
        <w:rPr>
          <w:rFonts w:ascii="Arial" w:hAnsi="Arial" w:cs="Arial"/>
          <w:sz w:val="24"/>
          <w:szCs w:val="24"/>
          <w:lang w:val="tt"/>
        </w:rPr>
        <w:t>- «Дәүләт (муниципаль) ихтыяҗлары өчен товарлар, эшләр һәм хезмәт күрсәтүләр сатып алу»  351-0104-0020400-200 юлында-«1551,6» саннарын «1542,8» саннарына алмаштырырга;</w:t>
      </w:r>
    </w:p>
    <w:p w:rsidR="00CA6B33" w:rsidRPr="006A123B" w:rsidRDefault="006A123B" w:rsidP="00CA6B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A123B">
        <w:rPr>
          <w:rFonts w:ascii="Arial" w:hAnsi="Arial" w:cs="Arial"/>
          <w:sz w:val="24"/>
          <w:szCs w:val="24"/>
          <w:lang w:val="tt"/>
        </w:rPr>
        <w:t xml:space="preserve">- “Башка түләүләр”  351-0113-9900092350-200 юлында - “932,3” саннарын “967,4” </w:t>
      </w:r>
      <w:r w:rsidRPr="006A123B">
        <w:rPr>
          <w:rFonts w:ascii="Arial" w:hAnsi="Arial" w:cs="Arial"/>
          <w:sz w:val="24"/>
          <w:szCs w:val="24"/>
          <w:lang w:val="tt"/>
        </w:rPr>
        <w:t>саннарына алмаштырырга;</w:t>
      </w:r>
    </w:p>
    <w:p w:rsidR="00CA6B33" w:rsidRPr="006A123B" w:rsidRDefault="006A123B" w:rsidP="00CA6B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A123B">
        <w:rPr>
          <w:rFonts w:ascii="Arial" w:hAnsi="Arial" w:cs="Arial"/>
          <w:sz w:val="24"/>
          <w:szCs w:val="24"/>
          <w:lang w:val="tt"/>
        </w:rPr>
        <w:lastRenderedPageBreak/>
        <w:t>- «Милли икътисад өлкәсендә башка мәсьәләләр» 351-0412-1600173440-244-200юлында  - “274,3” санын «280,9» санына алмаштырырга;</w:t>
      </w:r>
    </w:p>
    <w:p w:rsidR="00CA6B33" w:rsidRPr="006A123B" w:rsidRDefault="006A123B" w:rsidP="00CA6B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A123B">
        <w:rPr>
          <w:rFonts w:ascii="Arial" w:hAnsi="Arial" w:cs="Arial"/>
          <w:sz w:val="24"/>
          <w:szCs w:val="24"/>
          <w:lang w:val="tt"/>
        </w:rPr>
        <w:t>- «Урам яктыртуы» 351-0503-Б10008010-200 юлында - «1968,0» саннарын «2019,9» саннарына алмаштырырга;</w:t>
      </w:r>
    </w:p>
    <w:p w:rsidR="00CA6B33" w:rsidRPr="006A123B" w:rsidRDefault="006A123B" w:rsidP="00CA6B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A123B">
        <w:rPr>
          <w:rFonts w:ascii="Arial" w:hAnsi="Arial" w:cs="Arial"/>
          <w:sz w:val="24"/>
          <w:szCs w:val="24"/>
          <w:lang w:val="tt"/>
        </w:rPr>
        <w:t>- “Юл</w:t>
      </w:r>
      <w:r w:rsidRPr="006A123B">
        <w:rPr>
          <w:rFonts w:ascii="Arial" w:hAnsi="Arial" w:cs="Arial"/>
          <w:sz w:val="24"/>
          <w:szCs w:val="24"/>
          <w:lang w:val="tt"/>
        </w:rPr>
        <w:t xml:space="preserve"> хуҗалыгы” 3 351-0409-Б10008020-200 юлында  - “2587,5” саннарын “2547,6” саннарына алмаштырырга;</w:t>
      </w:r>
    </w:p>
    <w:p w:rsidR="00CA6B33" w:rsidRPr="006A123B" w:rsidRDefault="006A123B" w:rsidP="00CA6B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A123B">
        <w:rPr>
          <w:rFonts w:ascii="Arial" w:hAnsi="Arial" w:cs="Arial"/>
          <w:sz w:val="24"/>
          <w:szCs w:val="24"/>
          <w:lang w:val="tt"/>
        </w:rPr>
        <w:t>- «Шәһәр округларын һәм җирлекләрен төзекләндерү буенча башка чаралар»  351-0503-Б100078050-200 юлында- “6197,3” саннарын «6238,3» саннарына алмаштырырга;</w:t>
      </w:r>
    </w:p>
    <w:p w:rsidR="00CA6B33" w:rsidRPr="006A123B" w:rsidRDefault="006A123B" w:rsidP="00CA6B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A123B">
        <w:rPr>
          <w:rFonts w:ascii="Arial" w:hAnsi="Arial" w:cs="Arial"/>
          <w:sz w:val="24"/>
          <w:szCs w:val="24"/>
          <w:lang w:val="tt"/>
        </w:rPr>
        <w:t>- «К</w:t>
      </w:r>
      <w:r w:rsidRPr="006A123B">
        <w:rPr>
          <w:rFonts w:ascii="Arial" w:hAnsi="Arial" w:cs="Arial"/>
          <w:sz w:val="24"/>
          <w:szCs w:val="24"/>
          <w:lang w:val="tt"/>
        </w:rPr>
        <w:t>аты көнкүреш калдыкларын күмү урыннарын төгәлләштерү һәм карап тоту»  351-0503-Б100078060-200юлында -«598,0» саннарын «630,0» саннарына алмаштырырга;</w:t>
      </w:r>
    </w:p>
    <w:p w:rsidR="00CA6B33" w:rsidRPr="006A123B" w:rsidRDefault="006A123B" w:rsidP="00CA6B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A123B">
        <w:rPr>
          <w:rFonts w:ascii="Arial" w:hAnsi="Arial" w:cs="Arial"/>
          <w:sz w:val="24"/>
          <w:szCs w:val="24"/>
          <w:lang w:val="tt"/>
        </w:rPr>
        <w:t>- «Китапханәләр эшчәнлеген тәэмин итү» юлында «546,1» санын «510,1» санына алмаштырырга;</w:t>
      </w:r>
    </w:p>
    <w:p w:rsidR="00CA6B33" w:rsidRPr="006A123B" w:rsidRDefault="006A123B" w:rsidP="00CA6B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A123B">
        <w:rPr>
          <w:rFonts w:ascii="Arial" w:hAnsi="Arial" w:cs="Arial"/>
          <w:sz w:val="24"/>
          <w:szCs w:val="24"/>
          <w:lang w:val="tt"/>
        </w:rPr>
        <w:t>- «Клублар һәм мә</w:t>
      </w:r>
      <w:r w:rsidRPr="006A123B">
        <w:rPr>
          <w:rFonts w:ascii="Arial" w:hAnsi="Arial" w:cs="Arial"/>
          <w:sz w:val="24"/>
          <w:szCs w:val="24"/>
          <w:lang w:val="tt"/>
        </w:rPr>
        <w:t>дәни-ял үзәкләре эшчәнлеген тәэмин итү» 351-0801-0840144091-200 юлында  - «513,3» саннарын «483,3» саннарына алмаштырырга;</w:t>
      </w:r>
    </w:p>
    <w:p w:rsidR="00CA6B33" w:rsidRPr="006A123B" w:rsidRDefault="006A123B" w:rsidP="00CA6B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A123B">
        <w:rPr>
          <w:rFonts w:ascii="Arial" w:hAnsi="Arial" w:cs="Arial"/>
          <w:sz w:val="24"/>
          <w:szCs w:val="24"/>
          <w:lang w:val="tt"/>
        </w:rPr>
        <w:t>- «Физик культура һәм спорт өлкәсендәге чаралар»  351-1102-10112870-200юлында - “69,9” санын «18,0» санына алмаштырырга;</w:t>
      </w:r>
    </w:p>
    <w:p w:rsidR="00CA6B33" w:rsidRPr="006A123B" w:rsidRDefault="006A123B" w:rsidP="00CA6B33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A123B">
        <w:rPr>
          <w:rFonts w:ascii="Arial" w:hAnsi="Arial" w:cs="Arial"/>
          <w:sz w:val="24"/>
          <w:szCs w:val="24"/>
          <w:lang w:val="tt"/>
        </w:rPr>
        <w:t>«Чыгымнар ба</w:t>
      </w:r>
      <w:r w:rsidRPr="006A123B">
        <w:rPr>
          <w:rFonts w:ascii="Arial" w:hAnsi="Arial" w:cs="Arial"/>
          <w:sz w:val="24"/>
          <w:szCs w:val="24"/>
          <w:lang w:val="tt"/>
        </w:rPr>
        <w:t xml:space="preserve">рлыгы» юлында «17104,8» санын «17664,0» санына алмаштырырга. </w:t>
      </w:r>
    </w:p>
    <w:p w:rsidR="00156146" w:rsidRPr="006A123B" w:rsidRDefault="006A123B" w:rsidP="0090504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A123B">
        <w:rPr>
          <w:rFonts w:ascii="Arial" w:hAnsi="Arial" w:cs="Arial"/>
          <w:sz w:val="24"/>
          <w:szCs w:val="24"/>
          <w:lang w:val="tt"/>
        </w:rPr>
        <w:t xml:space="preserve">2. Әлеге карарны Югары Ослан муниципаль районының рәсми сайтында һәм Татарстан Республикасының хокукый мәгълүматның рәсми порталында урнаштырырга. </w:t>
      </w:r>
    </w:p>
    <w:p w:rsidR="00156146" w:rsidRPr="006A123B" w:rsidRDefault="006A123B" w:rsidP="001561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123B">
        <w:rPr>
          <w:rFonts w:ascii="Arial" w:hAnsi="Arial" w:cs="Arial"/>
          <w:sz w:val="24"/>
          <w:szCs w:val="24"/>
          <w:lang w:val="tt"/>
        </w:rPr>
        <w:t>3. Әлеге карарның үтәлешен тикшереп торуны Юга</w:t>
      </w:r>
      <w:r w:rsidRPr="006A123B">
        <w:rPr>
          <w:rFonts w:ascii="Arial" w:hAnsi="Arial" w:cs="Arial"/>
          <w:sz w:val="24"/>
          <w:szCs w:val="24"/>
          <w:lang w:val="tt"/>
        </w:rPr>
        <w:t>ры Ослан муниципаль районы Советының бюджет-финанс һәм икътисадый мәсьәләләр буенча даими комиссиясенә йөкләргә.</w:t>
      </w:r>
    </w:p>
    <w:p w:rsidR="00156146" w:rsidRPr="006A123B" w:rsidRDefault="00156146" w:rsidP="0015614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22464" w:rsidRPr="006A123B" w:rsidRDefault="006A123B" w:rsidP="0072246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A123B">
        <w:rPr>
          <w:rFonts w:ascii="Arial" w:hAnsi="Arial" w:cs="Arial"/>
          <w:bCs/>
          <w:sz w:val="24"/>
          <w:szCs w:val="24"/>
          <w:lang w:val="tt"/>
        </w:rPr>
        <w:t xml:space="preserve">Совет рәисе, </w:t>
      </w:r>
    </w:p>
    <w:p w:rsidR="006A123B" w:rsidRDefault="006A123B" w:rsidP="0072246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"/>
        </w:rPr>
      </w:pPr>
      <w:r w:rsidRPr="006A123B">
        <w:rPr>
          <w:rFonts w:ascii="Arial" w:hAnsi="Arial" w:cs="Arial"/>
          <w:bCs/>
          <w:sz w:val="24"/>
          <w:szCs w:val="24"/>
          <w:lang w:val="tt"/>
        </w:rPr>
        <w:t xml:space="preserve">Югары Ослан  муниципаль районы </w:t>
      </w:r>
    </w:p>
    <w:p w:rsidR="00722464" w:rsidRPr="006A123B" w:rsidRDefault="006A123B" w:rsidP="0072246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A123B">
        <w:rPr>
          <w:rFonts w:ascii="Arial" w:hAnsi="Arial" w:cs="Arial"/>
          <w:bCs/>
          <w:sz w:val="24"/>
          <w:szCs w:val="24"/>
          <w:lang w:val="tt"/>
        </w:rPr>
        <w:t xml:space="preserve">Югары Ослан авыл җирлеге  Башлыгы </w:t>
      </w:r>
      <w:r>
        <w:rPr>
          <w:rFonts w:ascii="Arial" w:hAnsi="Arial" w:cs="Arial"/>
          <w:bCs/>
          <w:sz w:val="24"/>
          <w:szCs w:val="24"/>
        </w:rPr>
        <w:t xml:space="preserve">                                          </w:t>
      </w:r>
      <w:r w:rsidRPr="006A123B">
        <w:rPr>
          <w:rFonts w:ascii="Arial" w:hAnsi="Arial" w:cs="Arial"/>
          <w:bCs/>
          <w:sz w:val="24"/>
          <w:szCs w:val="24"/>
          <w:lang w:val="tt"/>
        </w:rPr>
        <w:t>М. Г. Зиатдинов</w:t>
      </w:r>
    </w:p>
    <w:p w:rsidR="00395D42" w:rsidRPr="006A123B" w:rsidRDefault="00395D42" w:rsidP="00722464">
      <w:pPr>
        <w:spacing w:after="0"/>
        <w:ind w:left="-426"/>
        <w:jc w:val="both"/>
        <w:rPr>
          <w:rFonts w:ascii="Arial" w:hAnsi="Arial" w:cs="Arial"/>
          <w:sz w:val="24"/>
          <w:szCs w:val="24"/>
        </w:rPr>
      </w:pPr>
    </w:p>
    <w:sectPr w:rsidR="00395D42" w:rsidRPr="006A123B" w:rsidSect="006A123B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B56C7"/>
    <w:multiLevelType w:val="hybridMultilevel"/>
    <w:tmpl w:val="88B03A6C"/>
    <w:lvl w:ilvl="0" w:tplc="9FB42DD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1CCF338" w:tentative="1">
      <w:start w:val="1"/>
      <w:numFmt w:val="lowerLetter"/>
      <w:lvlText w:val="%2."/>
      <w:lvlJc w:val="left"/>
      <w:pPr>
        <w:ind w:left="1788" w:hanging="360"/>
      </w:pPr>
    </w:lvl>
    <w:lvl w:ilvl="2" w:tplc="6B704314" w:tentative="1">
      <w:start w:val="1"/>
      <w:numFmt w:val="lowerRoman"/>
      <w:lvlText w:val="%3."/>
      <w:lvlJc w:val="right"/>
      <w:pPr>
        <w:ind w:left="2508" w:hanging="180"/>
      </w:pPr>
    </w:lvl>
    <w:lvl w:ilvl="3" w:tplc="DF28BBAA" w:tentative="1">
      <w:start w:val="1"/>
      <w:numFmt w:val="decimal"/>
      <w:lvlText w:val="%4."/>
      <w:lvlJc w:val="left"/>
      <w:pPr>
        <w:ind w:left="3228" w:hanging="360"/>
      </w:pPr>
    </w:lvl>
    <w:lvl w:ilvl="4" w:tplc="09E849AE" w:tentative="1">
      <w:start w:val="1"/>
      <w:numFmt w:val="lowerLetter"/>
      <w:lvlText w:val="%5."/>
      <w:lvlJc w:val="left"/>
      <w:pPr>
        <w:ind w:left="3948" w:hanging="360"/>
      </w:pPr>
    </w:lvl>
    <w:lvl w:ilvl="5" w:tplc="F7FE5C8A" w:tentative="1">
      <w:start w:val="1"/>
      <w:numFmt w:val="lowerRoman"/>
      <w:lvlText w:val="%6."/>
      <w:lvlJc w:val="right"/>
      <w:pPr>
        <w:ind w:left="4668" w:hanging="180"/>
      </w:pPr>
    </w:lvl>
    <w:lvl w:ilvl="6" w:tplc="938491F8" w:tentative="1">
      <w:start w:val="1"/>
      <w:numFmt w:val="decimal"/>
      <w:lvlText w:val="%7."/>
      <w:lvlJc w:val="left"/>
      <w:pPr>
        <w:ind w:left="5388" w:hanging="360"/>
      </w:pPr>
    </w:lvl>
    <w:lvl w:ilvl="7" w:tplc="734822E0" w:tentative="1">
      <w:start w:val="1"/>
      <w:numFmt w:val="lowerLetter"/>
      <w:lvlText w:val="%8."/>
      <w:lvlJc w:val="left"/>
      <w:pPr>
        <w:ind w:left="6108" w:hanging="360"/>
      </w:pPr>
    </w:lvl>
    <w:lvl w:ilvl="8" w:tplc="58CABFE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720F08"/>
    <w:multiLevelType w:val="hybridMultilevel"/>
    <w:tmpl w:val="F948CEAA"/>
    <w:lvl w:ilvl="0" w:tplc="0A70CC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A0A6906" w:tentative="1">
      <w:start w:val="1"/>
      <w:numFmt w:val="lowerLetter"/>
      <w:lvlText w:val="%2."/>
      <w:lvlJc w:val="left"/>
      <w:pPr>
        <w:ind w:left="1440" w:hanging="360"/>
      </w:pPr>
    </w:lvl>
    <w:lvl w:ilvl="2" w:tplc="9224004A" w:tentative="1">
      <w:start w:val="1"/>
      <w:numFmt w:val="lowerRoman"/>
      <w:lvlText w:val="%3."/>
      <w:lvlJc w:val="right"/>
      <w:pPr>
        <w:ind w:left="2160" w:hanging="180"/>
      </w:pPr>
    </w:lvl>
    <w:lvl w:ilvl="3" w:tplc="4DE26634" w:tentative="1">
      <w:start w:val="1"/>
      <w:numFmt w:val="decimal"/>
      <w:lvlText w:val="%4."/>
      <w:lvlJc w:val="left"/>
      <w:pPr>
        <w:ind w:left="2880" w:hanging="360"/>
      </w:pPr>
    </w:lvl>
    <w:lvl w:ilvl="4" w:tplc="7830308E" w:tentative="1">
      <w:start w:val="1"/>
      <w:numFmt w:val="lowerLetter"/>
      <w:lvlText w:val="%5."/>
      <w:lvlJc w:val="left"/>
      <w:pPr>
        <w:ind w:left="3600" w:hanging="360"/>
      </w:pPr>
    </w:lvl>
    <w:lvl w:ilvl="5" w:tplc="391E9B96" w:tentative="1">
      <w:start w:val="1"/>
      <w:numFmt w:val="lowerRoman"/>
      <w:lvlText w:val="%6."/>
      <w:lvlJc w:val="right"/>
      <w:pPr>
        <w:ind w:left="4320" w:hanging="180"/>
      </w:pPr>
    </w:lvl>
    <w:lvl w:ilvl="6" w:tplc="3A181CA0" w:tentative="1">
      <w:start w:val="1"/>
      <w:numFmt w:val="decimal"/>
      <w:lvlText w:val="%7."/>
      <w:lvlJc w:val="left"/>
      <w:pPr>
        <w:ind w:left="5040" w:hanging="360"/>
      </w:pPr>
    </w:lvl>
    <w:lvl w:ilvl="7" w:tplc="83B2E1C4" w:tentative="1">
      <w:start w:val="1"/>
      <w:numFmt w:val="lowerLetter"/>
      <w:lvlText w:val="%8."/>
      <w:lvlJc w:val="left"/>
      <w:pPr>
        <w:ind w:left="5760" w:hanging="360"/>
      </w:pPr>
    </w:lvl>
    <w:lvl w:ilvl="8" w:tplc="DC006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659DF"/>
    <w:multiLevelType w:val="hybridMultilevel"/>
    <w:tmpl w:val="C3B0AAEC"/>
    <w:lvl w:ilvl="0" w:tplc="4A38A38E">
      <w:start w:val="1"/>
      <w:numFmt w:val="decimal"/>
      <w:lvlText w:val="%1."/>
      <w:lvlJc w:val="left"/>
      <w:pPr>
        <w:ind w:left="720" w:hanging="360"/>
      </w:pPr>
    </w:lvl>
    <w:lvl w:ilvl="1" w:tplc="17F0C0AE">
      <w:start w:val="1"/>
      <w:numFmt w:val="lowerLetter"/>
      <w:lvlText w:val="%2."/>
      <w:lvlJc w:val="left"/>
      <w:pPr>
        <w:ind w:left="1440" w:hanging="360"/>
      </w:pPr>
    </w:lvl>
    <w:lvl w:ilvl="2" w:tplc="4B78D1C4">
      <w:start w:val="1"/>
      <w:numFmt w:val="lowerRoman"/>
      <w:lvlText w:val="%3."/>
      <w:lvlJc w:val="right"/>
      <w:pPr>
        <w:ind w:left="2160" w:hanging="180"/>
      </w:pPr>
    </w:lvl>
    <w:lvl w:ilvl="3" w:tplc="DE6C6562">
      <w:start w:val="1"/>
      <w:numFmt w:val="decimal"/>
      <w:lvlText w:val="%4."/>
      <w:lvlJc w:val="left"/>
      <w:pPr>
        <w:ind w:left="2880" w:hanging="360"/>
      </w:pPr>
    </w:lvl>
    <w:lvl w:ilvl="4" w:tplc="C6C06370">
      <w:start w:val="1"/>
      <w:numFmt w:val="lowerLetter"/>
      <w:lvlText w:val="%5."/>
      <w:lvlJc w:val="left"/>
      <w:pPr>
        <w:ind w:left="3600" w:hanging="360"/>
      </w:pPr>
    </w:lvl>
    <w:lvl w:ilvl="5" w:tplc="4300CD38">
      <w:start w:val="1"/>
      <w:numFmt w:val="lowerRoman"/>
      <w:lvlText w:val="%6."/>
      <w:lvlJc w:val="right"/>
      <w:pPr>
        <w:ind w:left="4320" w:hanging="180"/>
      </w:pPr>
    </w:lvl>
    <w:lvl w:ilvl="6" w:tplc="5928E3DA">
      <w:start w:val="1"/>
      <w:numFmt w:val="decimal"/>
      <w:lvlText w:val="%7."/>
      <w:lvlJc w:val="left"/>
      <w:pPr>
        <w:ind w:left="5040" w:hanging="360"/>
      </w:pPr>
    </w:lvl>
    <w:lvl w:ilvl="7" w:tplc="A71686F6">
      <w:start w:val="1"/>
      <w:numFmt w:val="lowerLetter"/>
      <w:lvlText w:val="%8."/>
      <w:lvlJc w:val="left"/>
      <w:pPr>
        <w:ind w:left="5760" w:hanging="360"/>
      </w:pPr>
    </w:lvl>
    <w:lvl w:ilvl="8" w:tplc="1BE68C5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BA68A5"/>
    <w:rsid w:val="00021333"/>
    <w:rsid w:val="00026ED1"/>
    <w:rsid w:val="00035F00"/>
    <w:rsid w:val="00037C3B"/>
    <w:rsid w:val="00053061"/>
    <w:rsid w:val="00056B9A"/>
    <w:rsid w:val="00057841"/>
    <w:rsid w:val="000642DD"/>
    <w:rsid w:val="00086A1B"/>
    <w:rsid w:val="00092EC5"/>
    <w:rsid w:val="000A0754"/>
    <w:rsid w:val="000B2872"/>
    <w:rsid w:val="000C3863"/>
    <w:rsid w:val="000D02DF"/>
    <w:rsid w:val="000E7D5C"/>
    <w:rsid w:val="000F6BFA"/>
    <w:rsid w:val="00156146"/>
    <w:rsid w:val="00173B3D"/>
    <w:rsid w:val="001C1E89"/>
    <w:rsid w:val="001D7B0F"/>
    <w:rsid w:val="001F1E1F"/>
    <w:rsid w:val="00212CEE"/>
    <w:rsid w:val="00242295"/>
    <w:rsid w:val="00252500"/>
    <w:rsid w:val="00291810"/>
    <w:rsid w:val="002B3BFC"/>
    <w:rsid w:val="002C72CF"/>
    <w:rsid w:val="002D0608"/>
    <w:rsid w:val="002F30B7"/>
    <w:rsid w:val="00302FA8"/>
    <w:rsid w:val="0033115F"/>
    <w:rsid w:val="00335535"/>
    <w:rsid w:val="00355DCB"/>
    <w:rsid w:val="003570E2"/>
    <w:rsid w:val="0036482C"/>
    <w:rsid w:val="00395D42"/>
    <w:rsid w:val="003C02DB"/>
    <w:rsid w:val="003D3339"/>
    <w:rsid w:val="003D6324"/>
    <w:rsid w:val="00406D54"/>
    <w:rsid w:val="0042436E"/>
    <w:rsid w:val="0049575C"/>
    <w:rsid w:val="004B4B12"/>
    <w:rsid w:val="004B4CC6"/>
    <w:rsid w:val="004D05F9"/>
    <w:rsid w:val="00502200"/>
    <w:rsid w:val="0050337B"/>
    <w:rsid w:val="00506141"/>
    <w:rsid w:val="00507DB5"/>
    <w:rsid w:val="00512721"/>
    <w:rsid w:val="00516FF3"/>
    <w:rsid w:val="00596B0B"/>
    <w:rsid w:val="005A2014"/>
    <w:rsid w:val="005A4173"/>
    <w:rsid w:val="005A5E25"/>
    <w:rsid w:val="00607801"/>
    <w:rsid w:val="0061378D"/>
    <w:rsid w:val="006164AF"/>
    <w:rsid w:val="0061792F"/>
    <w:rsid w:val="006461AE"/>
    <w:rsid w:val="006616FB"/>
    <w:rsid w:val="0069220B"/>
    <w:rsid w:val="006A123B"/>
    <w:rsid w:val="006B1D66"/>
    <w:rsid w:val="00706061"/>
    <w:rsid w:val="00722464"/>
    <w:rsid w:val="00732DA3"/>
    <w:rsid w:val="00732E0F"/>
    <w:rsid w:val="007365E4"/>
    <w:rsid w:val="00741104"/>
    <w:rsid w:val="00755256"/>
    <w:rsid w:val="00756A52"/>
    <w:rsid w:val="007607B3"/>
    <w:rsid w:val="00781184"/>
    <w:rsid w:val="007E00DF"/>
    <w:rsid w:val="00826E4C"/>
    <w:rsid w:val="00830659"/>
    <w:rsid w:val="00845D5B"/>
    <w:rsid w:val="008467DF"/>
    <w:rsid w:val="008623A5"/>
    <w:rsid w:val="008A4F08"/>
    <w:rsid w:val="008A5D21"/>
    <w:rsid w:val="008A77BE"/>
    <w:rsid w:val="008B1569"/>
    <w:rsid w:val="008B314E"/>
    <w:rsid w:val="008B7AFA"/>
    <w:rsid w:val="008C7A76"/>
    <w:rsid w:val="008D4DC1"/>
    <w:rsid w:val="008F1C01"/>
    <w:rsid w:val="0090504D"/>
    <w:rsid w:val="00906124"/>
    <w:rsid w:val="009148BB"/>
    <w:rsid w:val="009231ED"/>
    <w:rsid w:val="00943C38"/>
    <w:rsid w:val="00950E61"/>
    <w:rsid w:val="00993316"/>
    <w:rsid w:val="009A38A6"/>
    <w:rsid w:val="009B43F9"/>
    <w:rsid w:val="009C2F11"/>
    <w:rsid w:val="009C436C"/>
    <w:rsid w:val="009E643F"/>
    <w:rsid w:val="00A12A67"/>
    <w:rsid w:val="00A1324C"/>
    <w:rsid w:val="00A13384"/>
    <w:rsid w:val="00A21998"/>
    <w:rsid w:val="00A35E63"/>
    <w:rsid w:val="00A42A45"/>
    <w:rsid w:val="00A74C28"/>
    <w:rsid w:val="00A86369"/>
    <w:rsid w:val="00AB075D"/>
    <w:rsid w:val="00AB43F1"/>
    <w:rsid w:val="00B131F6"/>
    <w:rsid w:val="00B33B40"/>
    <w:rsid w:val="00B379CF"/>
    <w:rsid w:val="00B93B96"/>
    <w:rsid w:val="00BA68A5"/>
    <w:rsid w:val="00BB5C06"/>
    <w:rsid w:val="00BE1238"/>
    <w:rsid w:val="00C02FA5"/>
    <w:rsid w:val="00C24E9A"/>
    <w:rsid w:val="00C37415"/>
    <w:rsid w:val="00C75877"/>
    <w:rsid w:val="00CA2DC0"/>
    <w:rsid w:val="00CA6B33"/>
    <w:rsid w:val="00CA6C93"/>
    <w:rsid w:val="00CC413A"/>
    <w:rsid w:val="00CD2340"/>
    <w:rsid w:val="00CD5E32"/>
    <w:rsid w:val="00D2709C"/>
    <w:rsid w:val="00D558A4"/>
    <w:rsid w:val="00D6419F"/>
    <w:rsid w:val="00D83FCD"/>
    <w:rsid w:val="00D86739"/>
    <w:rsid w:val="00D91CE9"/>
    <w:rsid w:val="00D96E98"/>
    <w:rsid w:val="00DA34E5"/>
    <w:rsid w:val="00DA5157"/>
    <w:rsid w:val="00DF196F"/>
    <w:rsid w:val="00E05273"/>
    <w:rsid w:val="00E14088"/>
    <w:rsid w:val="00E17660"/>
    <w:rsid w:val="00E3262B"/>
    <w:rsid w:val="00E5621E"/>
    <w:rsid w:val="00E727A2"/>
    <w:rsid w:val="00E8637F"/>
    <w:rsid w:val="00EC5FF6"/>
    <w:rsid w:val="00EE17B8"/>
    <w:rsid w:val="00F123A4"/>
    <w:rsid w:val="00F342D3"/>
    <w:rsid w:val="00F65E2E"/>
    <w:rsid w:val="00F742CA"/>
    <w:rsid w:val="00F821CD"/>
    <w:rsid w:val="00FA667A"/>
    <w:rsid w:val="00FB268C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E12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12">
    <w:name w:val="Font Style12"/>
    <w:uiPriority w:val="99"/>
    <w:rsid w:val="00BB5C06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semiHidden/>
    <w:unhideWhenUsed/>
    <w:rsid w:val="00F342D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342D3"/>
    <w:rPr>
      <w:rFonts w:ascii="Arial" w:eastAsia="Times New Roman" w:hAnsi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114</TotalTime>
  <Pages>1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24</cp:revision>
  <cp:lastPrinted>2022-06-06T08:10:00Z</cp:lastPrinted>
  <dcterms:created xsi:type="dcterms:W3CDTF">2016-08-03T10:29:00Z</dcterms:created>
  <dcterms:modified xsi:type="dcterms:W3CDTF">2022-06-06T08:11:00Z</dcterms:modified>
</cp:coreProperties>
</file>