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00459C">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00459C">
                  <w:r>
                    <w:rPr>
                      <w:lang w:val="tt"/>
                    </w:rPr>
                    <w:t xml:space="preserve">           01.03.2017</w:t>
                  </w:r>
                  <w:r w:rsidRPr="0050765A">
                    <w:rPr>
                      <w:color w:val="FF0000"/>
                      <w:lang w:val="tt"/>
                    </w:rPr>
                    <w:t xml:space="preserve">                                                           </w:t>
                  </w:r>
                  <w:r w:rsidR="005F46FE">
                    <w:rPr>
                      <w:lang w:val="tt"/>
                    </w:rPr>
                    <w:t>№ 21-96</w:t>
                  </w:r>
                </w:p>
                <w:p w:rsidR="002B3BFC" w:rsidRDefault="0000459C">
                  <w:r>
                    <w:t xml:space="preserve">                                                                                     </w:t>
                  </w:r>
                </w:p>
              </w:txbxContent>
            </v:textbox>
          </v:shape>
        </w:pict>
      </w:r>
      <w:r w:rsidR="008B7748">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94189" name="Рисунок 1" descr="СОВЕТ РЕШЕНИЕ"/>
                    <pic:cNvPicPr>
                      <a:picLocks noChangeAspect="1" noChangeArrowheads="1"/>
                    </pic:cNvPicPr>
                  </pic:nvPicPr>
                  <pic:blipFill>
                    <a:blip r:embed="rId7"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5D3722" w:rsidRPr="002E31C9" w:rsidRDefault="0000459C" w:rsidP="005D3722">
      <w:pPr>
        <w:autoSpaceDE w:val="0"/>
        <w:autoSpaceDN w:val="0"/>
        <w:adjustRightInd w:val="0"/>
        <w:spacing w:after="0" w:line="240" w:lineRule="auto"/>
        <w:jc w:val="center"/>
        <w:rPr>
          <w:rFonts w:ascii="Arial" w:eastAsia="Times New Roman" w:hAnsi="Arial" w:cs="Arial"/>
          <w:bCs/>
          <w:sz w:val="24"/>
          <w:szCs w:val="24"/>
          <w:lang w:eastAsia="ru-RU"/>
        </w:rPr>
      </w:pPr>
      <w:r w:rsidRPr="002E31C9">
        <w:rPr>
          <w:rFonts w:ascii="Arial" w:eastAsia="Times New Roman" w:hAnsi="Arial" w:cs="Arial"/>
          <w:bCs/>
          <w:sz w:val="24"/>
          <w:szCs w:val="24"/>
          <w:lang w:val="tt" w:eastAsia="ru-RU"/>
        </w:rPr>
        <w:t xml:space="preserve">Югары Ослан муниципаль районы Югары Ослан авыл җирлеге Башкарма комитеты </w:t>
      </w:r>
      <w:r w:rsidR="002E31C9">
        <w:rPr>
          <w:rFonts w:ascii="Arial" w:eastAsia="Times New Roman" w:hAnsi="Arial" w:cs="Arial"/>
          <w:bCs/>
          <w:sz w:val="24"/>
          <w:szCs w:val="24"/>
          <w:lang w:val="tt-RU" w:eastAsia="ru-RU"/>
        </w:rPr>
        <w:t>җ</w:t>
      </w:r>
      <w:r w:rsidRPr="002E31C9">
        <w:rPr>
          <w:rFonts w:ascii="Arial" w:eastAsia="Times New Roman" w:hAnsi="Arial" w:cs="Arial"/>
          <w:bCs/>
          <w:sz w:val="24"/>
          <w:szCs w:val="24"/>
          <w:lang w:val="tt" w:eastAsia="ru-RU"/>
        </w:rPr>
        <w:t xml:space="preserve">итәкчесе вазыйфасын биләүгә конкурс үткәрү турында </w:t>
      </w:r>
    </w:p>
    <w:p w:rsidR="005D3722" w:rsidRPr="002E31C9" w:rsidRDefault="005D3722" w:rsidP="005D3722">
      <w:pPr>
        <w:autoSpaceDE w:val="0"/>
        <w:autoSpaceDN w:val="0"/>
        <w:adjustRightInd w:val="0"/>
        <w:spacing w:after="0" w:line="240" w:lineRule="auto"/>
        <w:jc w:val="center"/>
        <w:rPr>
          <w:rFonts w:ascii="Arial" w:eastAsia="Times New Roman" w:hAnsi="Arial" w:cs="Arial"/>
          <w:color w:val="FF0000"/>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hAnsi="Arial" w:cs="Arial"/>
          <w:sz w:val="24"/>
          <w:szCs w:val="24"/>
          <w:lang w:val="tt"/>
        </w:rPr>
        <w:t xml:space="preserve">“Югары Ослан авыл җирлеге” муниципаль берәмлеге Уставы, Югары Ослан авыл җирлеге башкарма комитеты турындагы нигезләмә нигезендә </w:t>
      </w:r>
      <w:r w:rsidRPr="002E31C9">
        <w:rPr>
          <w:rFonts w:ascii="Arial" w:hAnsi="Arial" w:cs="Arial"/>
          <w:sz w:val="24"/>
          <w:szCs w:val="24"/>
          <w:lang w:val="tt"/>
        </w:rPr>
        <w:t xml:space="preserve">“Россия Федерациясендә җирле үзидарәне оештыруның гомуми принциплары турында” 131-ФЗ Федераль законның 37 маддәсе, “Татарстан Республикасында җирле үзидарә турында” 45-ТРЗ номерлы Татарстан Республикасы Законының 26 статьясы, Югары Ослан муниципаль районы </w:t>
      </w:r>
      <w:r w:rsidRPr="002E31C9">
        <w:rPr>
          <w:rFonts w:ascii="Arial" w:hAnsi="Arial" w:cs="Arial"/>
          <w:sz w:val="24"/>
          <w:szCs w:val="24"/>
          <w:lang w:val="tt"/>
        </w:rPr>
        <w:t>Югары Ослан авыл җирлеге Уставы нигезендә,</w:t>
      </w:r>
    </w:p>
    <w:p w:rsidR="002E31C9" w:rsidRDefault="0000459C" w:rsidP="005D3722">
      <w:pPr>
        <w:autoSpaceDE w:val="0"/>
        <w:autoSpaceDN w:val="0"/>
        <w:adjustRightInd w:val="0"/>
        <w:spacing w:after="0" w:line="240" w:lineRule="auto"/>
        <w:ind w:firstLine="540"/>
        <w:jc w:val="center"/>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 Югары Ослан муниципаль районы</w:t>
      </w:r>
    </w:p>
    <w:p w:rsidR="005D3722" w:rsidRPr="002E31C9" w:rsidRDefault="0000459C" w:rsidP="005D3722">
      <w:pPr>
        <w:autoSpaceDE w:val="0"/>
        <w:autoSpaceDN w:val="0"/>
        <w:adjustRightInd w:val="0"/>
        <w:spacing w:after="0" w:line="240" w:lineRule="auto"/>
        <w:ind w:firstLine="540"/>
        <w:jc w:val="center"/>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 Югары Ослан   авыл җирлеге Советы</w:t>
      </w:r>
    </w:p>
    <w:p w:rsidR="005D3722" w:rsidRPr="002E31C9" w:rsidRDefault="0000459C" w:rsidP="005D3722">
      <w:pPr>
        <w:spacing w:after="0" w:line="240" w:lineRule="auto"/>
        <w:jc w:val="center"/>
        <w:rPr>
          <w:rFonts w:ascii="Arial" w:eastAsia="Times New Roman" w:hAnsi="Arial" w:cs="Arial"/>
          <w:bCs/>
          <w:sz w:val="24"/>
          <w:szCs w:val="24"/>
          <w:lang w:val="tt" w:eastAsia="ru-RU"/>
        </w:rPr>
      </w:pPr>
      <w:r w:rsidRPr="002E31C9">
        <w:rPr>
          <w:rFonts w:ascii="Arial" w:eastAsia="Times New Roman" w:hAnsi="Arial" w:cs="Arial"/>
          <w:bCs/>
          <w:sz w:val="24"/>
          <w:szCs w:val="24"/>
          <w:lang w:val="tt" w:eastAsia="ru-RU"/>
        </w:rPr>
        <w:t xml:space="preserve">          карар итте:</w:t>
      </w:r>
    </w:p>
    <w:p w:rsidR="005D3722" w:rsidRPr="002E31C9" w:rsidRDefault="0000459C" w:rsidP="005D3722">
      <w:pPr>
        <w:autoSpaceDE w:val="0"/>
        <w:autoSpaceDN w:val="0"/>
        <w:adjustRightInd w:val="0"/>
        <w:spacing w:before="54" w:after="0" w:line="240" w:lineRule="auto"/>
        <w:ind w:firstLine="567"/>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1. Югары Ослан муниципаль районы Югары Ослан авыл җирлеге Башкарма комитеты җитәкчесе вазыйфасын биләүгә конкурс игълан </w:t>
      </w:r>
      <w:r w:rsidRPr="002E31C9">
        <w:rPr>
          <w:rFonts w:ascii="Arial" w:eastAsia="Times New Roman" w:hAnsi="Arial" w:cs="Arial"/>
          <w:sz w:val="24"/>
          <w:szCs w:val="24"/>
          <w:lang w:val="tt" w:eastAsia="ru-RU"/>
        </w:rPr>
        <w:t>итәргә.</w:t>
      </w:r>
    </w:p>
    <w:p w:rsidR="005D3722" w:rsidRPr="002E31C9" w:rsidRDefault="0000459C" w:rsidP="005D3722">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2. Конкурска документлар кабул итү 2017 елның 11 мартыннан 2017елның 30 мартына кадәр муниципаль район Советы бинасында түбәндәге адрес буенча: Ю.Ослан ав., Чехов ур., 18 йорт, Югары Ослан муниципаль районы Советының оештыру бүлеге башлыгы кабинеты</w:t>
      </w:r>
      <w:r w:rsidRPr="002E31C9">
        <w:rPr>
          <w:rFonts w:ascii="Arial" w:eastAsia="Times New Roman" w:hAnsi="Arial" w:cs="Arial"/>
          <w:sz w:val="24"/>
          <w:szCs w:val="24"/>
          <w:lang w:val="tt" w:eastAsia="ru-RU"/>
        </w:rPr>
        <w:t xml:space="preserve"> 8 сәгатьтән 17 сәгатькә кадәр, шимбә һәм якшәмбе көннәреннән тыш көн саен үткәрелә,тел. 2-22-25.</w:t>
      </w:r>
    </w:p>
    <w:p w:rsidR="005D3722" w:rsidRPr="002E31C9" w:rsidRDefault="0000459C" w:rsidP="005D3722">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3. Югары Ослан муниципаль районы Югары Ослан авыл җирлегебашкарма комитеты җитәкчесе вазыйфасын биләүгә кандидатуралар карау өчен конкурс комиссиясе составын </w:t>
      </w:r>
      <w:r w:rsidRPr="002E31C9">
        <w:rPr>
          <w:rFonts w:ascii="Arial" w:eastAsia="Times New Roman" w:hAnsi="Arial" w:cs="Arial"/>
          <w:sz w:val="24"/>
          <w:szCs w:val="24"/>
          <w:lang w:val="tt" w:eastAsia="ru-RU"/>
        </w:rPr>
        <w:t>6 кеше күләмендә, 1 нче кушымта нигезендә расларга.</w:t>
      </w:r>
    </w:p>
    <w:p w:rsidR="005D3722" w:rsidRPr="002E31C9" w:rsidRDefault="0000459C" w:rsidP="005D3722">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4. Конкурс комиссиясенә 2017 елның 11 мартыннан 2017 елның 30 мартына кадәр Югары Ослан муниципаль районы Югары Ослан авыл җирлеге Башкарма комитеты җитәкчесе вазыйфасын биләүгә кандидатлар сайлап алуны ү</w:t>
      </w:r>
      <w:r w:rsidRPr="002E31C9">
        <w:rPr>
          <w:rFonts w:ascii="Arial" w:eastAsia="Times New Roman" w:hAnsi="Arial" w:cs="Arial"/>
          <w:sz w:val="24"/>
          <w:szCs w:val="24"/>
          <w:lang w:val="tt" w:eastAsia="ru-RU"/>
        </w:rPr>
        <w:t>ткәрү һәм 2017 елның 31 мартыннан да соңга калмыйча Югары Ослан муниципаль районы Советында конкурс нәтиҗәләрен һәм кандидатлар турында мәгълүмат бирергә.</w:t>
      </w:r>
    </w:p>
    <w:p w:rsidR="005D3722" w:rsidRPr="002E31C9" w:rsidRDefault="0000459C" w:rsidP="005D3722">
      <w:pPr>
        <w:spacing w:after="0" w:line="240" w:lineRule="auto"/>
        <w:ind w:firstLine="567"/>
        <w:jc w:val="both"/>
        <w:rPr>
          <w:rFonts w:ascii="Arial" w:hAnsi="Arial" w:cs="Arial"/>
          <w:sz w:val="24"/>
          <w:szCs w:val="24"/>
          <w:lang w:val="tt"/>
        </w:rPr>
      </w:pPr>
      <w:r w:rsidRPr="002E31C9">
        <w:rPr>
          <w:rFonts w:ascii="Arial" w:hAnsi="Arial" w:cs="Arial"/>
          <w:sz w:val="24"/>
          <w:szCs w:val="24"/>
          <w:lang w:val="tt"/>
        </w:rPr>
        <w:t xml:space="preserve">5. Югары Ослан муниципаль районы Югары Ослан авыл җирлеге башкарма комитеты җитәкчесе белән контракт </w:t>
      </w:r>
      <w:r w:rsidRPr="002E31C9">
        <w:rPr>
          <w:rFonts w:ascii="Arial" w:hAnsi="Arial" w:cs="Arial"/>
          <w:sz w:val="24"/>
          <w:szCs w:val="24"/>
          <w:lang w:val="tt"/>
        </w:rPr>
        <w:t>проектын  2 нче кушымта нигезендә расларга.</w:t>
      </w:r>
    </w:p>
    <w:p w:rsidR="005D3722" w:rsidRPr="002E31C9" w:rsidRDefault="0000459C" w:rsidP="005D3722">
      <w:pPr>
        <w:spacing w:after="0" w:line="240" w:lineRule="auto"/>
        <w:ind w:firstLine="567"/>
        <w:jc w:val="both"/>
        <w:rPr>
          <w:rFonts w:ascii="Arial" w:hAnsi="Arial" w:cs="Arial"/>
          <w:sz w:val="24"/>
          <w:szCs w:val="24"/>
          <w:lang w:val="tt"/>
        </w:rPr>
      </w:pPr>
      <w:r w:rsidRPr="002E31C9">
        <w:rPr>
          <w:rFonts w:ascii="Arial" w:hAnsi="Arial" w:cs="Arial"/>
          <w:sz w:val="24"/>
          <w:szCs w:val="24"/>
          <w:lang w:val="tt"/>
        </w:rPr>
        <w:t>6. Әлеге карарны Татарстан Республикасының хокукый мәгълүматның рәсми порталында һәм Югары Ослан муниципаль районының рәсми сайтында бастырып чыгарырга.</w:t>
      </w:r>
    </w:p>
    <w:p w:rsidR="005D3722" w:rsidRPr="002E31C9" w:rsidRDefault="0000459C" w:rsidP="005D3722">
      <w:pPr>
        <w:spacing w:after="0" w:line="240" w:lineRule="auto"/>
        <w:ind w:firstLine="567"/>
        <w:jc w:val="both"/>
        <w:rPr>
          <w:rFonts w:ascii="Arial" w:hAnsi="Arial" w:cs="Arial"/>
          <w:sz w:val="24"/>
          <w:szCs w:val="24"/>
          <w:lang w:val="tt"/>
        </w:rPr>
      </w:pPr>
      <w:r w:rsidRPr="002E31C9">
        <w:rPr>
          <w:rFonts w:ascii="Arial" w:hAnsi="Arial" w:cs="Arial"/>
          <w:sz w:val="24"/>
          <w:szCs w:val="24"/>
          <w:lang w:val="tt"/>
        </w:rPr>
        <w:lastRenderedPageBreak/>
        <w:t>7. Әлеге карарның үтәлешен тикшереп торуны Югары Ослан муни</w:t>
      </w:r>
      <w:r w:rsidRPr="002E31C9">
        <w:rPr>
          <w:rFonts w:ascii="Arial" w:hAnsi="Arial" w:cs="Arial"/>
          <w:sz w:val="24"/>
          <w:szCs w:val="24"/>
          <w:lang w:val="tt"/>
        </w:rPr>
        <w:t>ципаль районы Югары Ослан авыл җирлеге башлыгы урынбасары В.Ю. Раковка йөкләргә.</w:t>
      </w:r>
    </w:p>
    <w:p w:rsidR="005D3722" w:rsidRPr="002E31C9" w:rsidRDefault="005D3722" w:rsidP="005D3722">
      <w:pPr>
        <w:spacing w:after="0" w:line="240" w:lineRule="auto"/>
        <w:rPr>
          <w:rFonts w:ascii="Arial" w:eastAsia="Times New Roman" w:hAnsi="Arial" w:cs="Arial"/>
          <w:sz w:val="24"/>
          <w:szCs w:val="24"/>
          <w:lang w:val="tt-RU" w:eastAsia="ru-RU"/>
        </w:rPr>
      </w:pPr>
    </w:p>
    <w:p w:rsidR="005D3722" w:rsidRPr="002E31C9" w:rsidRDefault="005D3722" w:rsidP="005D3722">
      <w:pPr>
        <w:spacing w:after="0" w:line="240" w:lineRule="auto"/>
        <w:ind w:left="6237"/>
        <w:rPr>
          <w:rFonts w:ascii="Arial" w:eastAsia="Times New Roman" w:hAnsi="Arial" w:cs="Arial"/>
          <w:sz w:val="24"/>
          <w:szCs w:val="24"/>
          <w:lang w:val="tt" w:eastAsia="ru-RU"/>
        </w:rPr>
      </w:pPr>
    </w:p>
    <w:p w:rsidR="005D3722" w:rsidRPr="002E31C9" w:rsidRDefault="0000459C" w:rsidP="005D3722">
      <w:pPr>
        <w:spacing w:after="0" w:line="240" w:lineRule="auto"/>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Совет рәисе, </w:t>
      </w:r>
    </w:p>
    <w:p w:rsidR="002E31C9" w:rsidRDefault="0000459C" w:rsidP="005D3722">
      <w:pPr>
        <w:spacing w:after="0" w:line="240" w:lineRule="auto"/>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Югары Ослан  муниципаль районы  </w:t>
      </w:r>
    </w:p>
    <w:p w:rsidR="005D3722" w:rsidRPr="002E31C9" w:rsidRDefault="0000459C" w:rsidP="005D3722">
      <w:pPr>
        <w:spacing w:after="0" w:line="240" w:lineRule="auto"/>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Югары Ослан авыл җирлеге  Башлыгы  </w:t>
      </w:r>
      <w:r w:rsidR="002E31C9">
        <w:rPr>
          <w:rFonts w:ascii="Arial" w:eastAsia="Times New Roman" w:hAnsi="Arial" w:cs="Arial"/>
          <w:sz w:val="24"/>
          <w:szCs w:val="24"/>
          <w:lang w:val="tt-RU" w:eastAsia="ru-RU"/>
        </w:rPr>
        <w:t xml:space="preserve">                                        </w:t>
      </w:r>
      <w:r w:rsidRPr="002E31C9">
        <w:rPr>
          <w:rFonts w:ascii="Arial" w:eastAsia="Times New Roman" w:hAnsi="Arial" w:cs="Arial"/>
          <w:sz w:val="24"/>
          <w:szCs w:val="24"/>
          <w:lang w:val="tt" w:eastAsia="ru-RU"/>
        </w:rPr>
        <w:t xml:space="preserve"> М. Г. Зиятдинов</w:t>
      </w:r>
    </w:p>
    <w:p w:rsidR="005D3722" w:rsidRPr="002E31C9" w:rsidRDefault="0000459C" w:rsidP="005D3722">
      <w:pPr>
        <w:tabs>
          <w:tab w:val="left" w:pos="270"/>
          <w:tab w:val="right" w:pos="10205"/>
        </w:tabs>
        <w:spacing w:after="0" w:line="240" w:lineRule="auto"/>
        <w:rPr>
          <w:rFonts w:ascii="Arial" w:eastAsia="Times New Roman" w:hAnsi="Arial" w:cs="Arial"/>
          <w:sz w:val="24"/>
          <w:szCs w:val="24"/>
          <w:lang w:val="tt-RU" w:eastAsia="ru-RU"/>
        </w:rPr>
      </w:pPr>
      <w:r w:rsidRPr="002E31C9">
        <w:rPr>
          <w:rFonts w:ascii="Arial" w:eastAsia="Times New Roman" w:hAnsi="Arial" w:cs="Arial"/>
          <w:sz w:val="24"/>
          <w:szCs w:val="24"/>
          <w:lang w:eastAsia="ru-RU"/>
        </w:rPr>
        <w:tab/>
      </w:r>
    </w:p>
    <w:p w:rsidR="005D3722" w:rsidRPr="002E31C9" w:rsidRDefault="005D3722" w:rsidP="005D3722">
      <w:pPr>
        <w:spacing w:after="0" w:line="240" w:lineRule="auto"/>
        <w:jc w:val="center"/>
        <w:rPr>
          <w:rFonts w:ascii="Arial" w:eastAsia="Times New Roman" w:hAnsi="Arial" w:cs="Arial"/>
          <w:bCs/>
          <w:sz w:val="24"/>
          <w:szCs w:val="24"/>
          <w:lang w:val="tt-RU" w:eastAsia="ru-RU"/>
        </w:rPr>
      </w:pPr>
    </w:p>
    <w:p w:rsidR="005D3722" w:rsidRPr="002E31C9" w:rsidRDefault="005D3722" w:rsidP="005D3722">
      <w:pPr>
        <w:spacing w:after="0" w:line="240" w:lineRule="auto"/>
        <w:ind w:left="-567" w:firstLine="540"/>
        <w:jc w:val="both"/>
        <w:rPr>
          <w:rFonts w:ascii="Arial" w:eastAsia="Times New Roman" w:hAnsi="Arial" w:cs="Arial"/>
          <w:bCs/>
          <w:sz w:val="24"/>
          <w:szCs w:val="24"/>
          <w:lang w:val="tt-RU" w:eastAsia="ru-RU"/>
        </w:rPr>
      </w:pPr>
    </w:p>
    <w:p w:rsidR="005D3722" w:rsidRPr="002E31C9" w:rsidRDefault="005D3722" w:rsidP="005D3722">
      <w:pPr>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both"/>
        <w:rPr>
          <w:rFonts w:ascii="Arial" w:eastAsia="Times New Roman" w:hAnsi="Arial" w:cs="Arial"/>
          <w:sz w:val="24"/>
          <w:szCs w:val="24"/>
          <w:lang w:eastAsia="ru-RU"/>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8B7748" w:rsidRPr="002E31C9" w:rsidRDefault="008B7748" w:rsidP="005D3722">
      <w:pPr>
        <w:spacing w:after="0" w:line="240" w:lineRule="auto"/>
        <w:jc w:val="center"/>
        <w:rPr>
          <w:rFonts w:ascii="Arial" w:hAnsi="Arial" w:cs="Arial"/>
          <w:sz w:val="24"/>
          <w:szCs w:val="24"/>
        </w:rPr>
      </w:pPr>
    </w:p>
    <w:p w:rsidR="008B7748" w:rsidRDefault="008B7748"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Default="002E31C9" w:rsidP="005D3722">
      <w:pPr>
        <w:spacing w:after="0" w:line="240" w:lineRule="auto"/>
        <w:jc w:val="center"/>
        <w:rPr>
          <w:rFonts w:ascii="Arial" w:hAnsi="Arial" w:cs="Arial"/>
          <w:sz w:val="24"/>
          <w:szCs w:val="24"/>
          <w:lang w:val="tt-RU"/>
        </w:rPr>
      </w:pPr>
    </w:p>
    <w:p w:rsidR="002E31C9" w:rsidRPr="002E31C9" w:rsidRDefault="002E31C9" w:rsidP="005D3722">
      <w:pPr>
        <w:spacing w:after="0" w:line="240" w:lineRule="auto"/>
        <w:jc w:val="center"/>
        <w:rPr>
          <w:rFonts w:ascii="Arial" w:hAnsi="Arial" w:cs="Arial"/>
          <w:sz w:val="24"/>
          <w:szCs w:val="24"/>
          <w:lang w:val="tt-RU"/>
        </w:rPr>
      </w:pPr>
    </w:p>
    <w:p w:rsidR="008B7748" w:rsidRPr="002E31C9" w:rsidRDefault="008B7748" w:rsidP="005D3722">
      <w:pPr>
        <w:spacing w:after="0" w:line="240" w:lineRule="auto"/>
        <w:jc w:val="center"/>
        <w:rPr>
          <w:rFonts w:ascii="Arial" w:hAnsi="Arial" w:cs="Arial"/>
          <w:sz w:val="24"/>
          <w:szCs w:val="24"/>
        </w:rPr>
      </w:pPr>
    </w:p>
    <w:p w:rsidR="008B7748" w:rsidRPr="002E31C9" w:rsidRDefault="008B7748" w:rsidP="005D3722">
      <w:pPr>
        <w:spacing w:after="0" w:line="240" w:lineRule="auto"/>
        <w:jc w:val="center"/>
        <w:rPr>
          <w:rFonts w:ascii="Arial" w:hAnsi="Arial" w:cs="Arial"/>
          <w:sz w:val="24"/>
          <w:szCs w:val="24"/>
        </w:rPr>
      </w:pPr>
    </w:p>
    <w:p w:rsidR="005D3722" w:rsidRPr="002E31C9" w:rsidRDefault="005D3722" w:rsidP="005D3722">
      <w:pPr>
        <w:spacing w:after="0" w:line="240" w:lineRule="auto"/>
        <w:rPr>
          <w:rFonts w:ascii="Arial" w:hAnsi="Arial" w:cs="Arial"/>
          <w:sz w:val="24"/>
          <w:szCs w:val="24"/>
        </w:rPr>
      </w:pPr>
    </w:p>
    <w:p w:rsidR="005D3722" w:rsidRPr="002E31C9" w:rsidRDefault="0000459C" w:rsidP="005D3722">
      <w:pPr>
        <w:autoSpaceDE w:val="0"/>
        <w:autoSpaceDN w:val="0"/>
        <w:adjustRightInd w:val="0"/>
        <w:spacing w:after="0" w:line="240" w:lineRule="auto"/>
        <w:ind w:left="5387"/>
        <w:rPr>
          <w:rFonts w:ascii="Arial" w:eastAsia="Times New Roman" w:hAnsi="Arial" w:cs="Arial"/>
          <w:sz w:val="24"/>
          <w:szCs w:val="24"/>
          <w:lang w:eastAsia="ru-RU"/>
        </w:rPr>
      </w:pPr>
      <w:r w:rsidRPr="002E31C9">
        <w:rPr>
          <w:rFonts w:ascii="Arial" w:eastAsia="Times New Roman" w:hAnsi="Arial" w:cs="Arial"/>
          <w:sz w:val="24"/>
          <w:szCs w:val="24"/>
          <w:lang w:val="tt" w:eastAsia="ru-RU"/>
        </w:rPr>
        <w:lastRenderedPageBreak/>
        <w:t xml:space="preserve">Югары Ослан муниципаль районы Югары Ослан авыл җирлеге Советының 01.03.2017 ел № 21-96 карарына </w:t>
      </w:r>
    </w:p>
    <w:p w:rsidR="002E31C9" w:rsidRPr="002E31C9" w:rsidRDefault="002E31C9" w:rsidP="002E31C9">
      <w:pPr>
        <w:autoSpaceDE w:val="0"/>
        <w:autoSpaceDN w:val="0"/>
        <w:adjustRightInd w:val="0"/>
        <w:spacing w:after="0" w:line="240" w:lineRule="auto"/>
        <w:ind w:left="5387"/>
        <w:rPr>
          <w:rFonts w:ascii="Arial" w:eastAsia="Times New Roman" w:hAnsi="Arial" w:cs="Arial"/>
          <w:sz w:val="24"/>
          <w:szCs w:val="24"/>
          <w:lang w:eastAsia="ru-RU"/>
        </w:rPr>
      </w:pPr>
      <w:r w:rsidRPr="002E31C9">
        <w:rPr>
          <w:rFonts w:ascii="Arial" w:eastAsia="Times New Roman" w:hAnsi="Arial" w:cs="Arial"/>
          <w:sz w:val="24"/>
          <w:szCs w:val="24"/>
          <w:lang w:val="tt" w:eastAsia="ru-RU"/>
        </w:rPr>
        <w:t>1 нче номерлы кушымта</w:t>
      </w:r>
    </w:p>
    <w:p w:rsidR="005D3722" w:rsidRPr="002E31C9" w:rsidRDefault="005D3722" w:rsidP="002E31C9">
      <w:pPr>
        <w:autoSpaceDE w:val="0"/>
        <w:autoSpaceDN w:val="0"/>
        <w:adjustRightInd w:val="0"/>
        <w:spacing w:after="0" w:line="240" w:lineRule="auto"/>
        <w:ind w:left="5387"/>
        <w:rPr>
          <w:rFonts w:ascii="Arial" w:eastAsia="Times New Roman" w:hAnsi="Arial" w:cs="Arial"/>
          <w:sz w:val="24"/>
          <w:szCs w:val="24"/>
          <w:lang w:eastAsia="ru-RU"/>
        </w:rPr>
      </w:pPr>
    </w:p>
    <w:p w:rsidR="002E31C9" w:rsidRDefault="0000459C" w:rsidP="005D3722">
      <w:pPr>
        <w:spacing w:after="0" w:line="240" w:lineRule="auto"/>
        <w:contextualSpacing/>
        <w:jc w:val="center"/>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Югары Ослан муниципаль районы Югары Ослан авыл җирлеге Башкарма комитеты җитәкчесе вазыйфасына кандидатураны карау өчен конкурс комиссиясе</w:t>
      </w:r>
    </w:p>
    <w:p w:rsidR="005D3722" w:rsidRPr="002E31C9" w:rsidRDefault="0000459C" w:rsidP="005D3722">
      <w:pPr>
        <w:spacing w:after="0" w:line="240" w:lineRule="auto"/>
        <w:contextualSpacing/>
        <w:jc w:val="center"/>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 СОСТАВЫ </w:t>
      </w:r>
    </w:p>
    <w:p w:rsidR="005D3722" w:rsidRPr="002E31C9" w:rsidRDefault="0000459C" w:rsidP="005D3722">
      <w:pPr>
        <w:spacing w:after="0" w:line="240" w:lineRule="auto"/>
        <w:jc w:val="center"/>
        <w:rPr>
          <w:rFonts w:ascii="Arial" w:eastAsia="Times New Roman" w:hAnsi="Arial" w:cs="Arial"/>
          <w:sz w:val="24"/>
          <w:szCs w:val="24"/>
          <w:lang w:eastAsia="ru-RU"/>
        </w:rPr>
      </w:pPr>
      <w:r w:rsidRPr="002E31C9">
        <w:rPr>
          <w:rFonts w:ascii="Arial" w:eastAsia="Times New Roman" w:hAnsi="Arial" w:cs="Arial"/>
          <w:sz w:val="24"/>
          <w:szCs w:val="24"/>
          <w:lang w:val="tt" w:eastAsia="ru-RU"/>
        </w:rPr>
        <w:br/>
        <w:t>Конкурс комиссиясе рәисе</w:t>
      </w:r>
    </w:p>
    <w:p w:rsidR="005D3722" w:rsidRPr="002E31C9" w:rsidRDefault="005D3722" w:rsidP="005D3722">
      <w:pPr>
        <w:spacing w:after="0" w:line="240" w:lineRule="auto"/>
        <w:jc w:val="center"/>
        <w:rPr>
          <w:rFonts w:ascii="Arial" w:eastAsia="Times New Roman" w:hAnsi="Arial" w:cs="Arial"/>
          <w:sz w:val="24"/>
          <w:szCs w:val="24"/>
          <w:lang w:eastAsia="ru-RU"/>
        </w:rPr>
      </w:pPr>
    </w:p>
    <w:p w:rsidR="005D3722" w:rsidRPr="002E31C9" w:rsidRDefault="0000459C" w:rsidP="005D3722">
      <w:pPr>
        <w:spacing w:after="0" w:line="240" w:lineRule="auto"/>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1. Осянин Сергей Викторович - Югары Ослан муниципаль районы </w:t>
      </w:r>
      <w:r w:rsidR="002E31C9" w:rsidRPr="002E31C9">
        <w:rPr>
          <w:rFonts w:ascii="Arial" w:eastAsia="Times New Roman" w:hAnsi="Arial" w:cs="Arial"/>
          <w:sz w:val="24"/>
          <w:szCs w:val="24"/>
          <w:lang w:val="tt" w:eastAsia="ru-RU"/>
        </w:rPr>
        <w:t>Б</w:t>
      </w:r>
      <w:r w:rsidRPr="002E31C9">
        <w:rPr>
          <w:rFonts w:ascii="Arial" w:eastAsia="Times New Roman" w:hAnsi="Arial" w:cs="Arial"/>
          <w:sz w:val="24"/>
          <w:szCs w:val="24"/>
          <w:lang w:val="tt" w:eastAsia="ru-RU"/>
        </w:rPr>
        <w:t>ашлыгы урынбасары;</w:t>
      </w:r>
    </w:p>
    <w:p w:rsidR="005D3722" w:rsidRPr="002E31C9" w:rsidRDefault="005D3722" w:rsidP="005D3722">
      <w:pPr>
        <w:spacing w:after="0" w:line="240" w:lineRule="auto"/>
        <w:jc w:val="both"/>
        <w:rPr>
          <w:rFonts w:ascii="Arial" w:eastAsia="Times New Roman" w:hAnsi="Arial" w:cs="Arial"/>
          <w:sz w:val="24"/>
          <w:szCs w:val="24"/>
          <w:lang w:eastAsia="ru-RU"/>
        </w:rPr>
      </w:pPr>
    </w:p>
    <w:p w:rsidR="005D3722" w:rsidRPr="002E31C9" w:rsidRDefault="0000459C" w:rsidP="005D3722">
      <w:pPr>
        <w:spacing w:after="0" w:line="240" w:lineRule="auto"/>
        <w:jc w:val="center"/>
        <w:rPr>
          <w:rFonts w:ascii="Arial" w:eastAsia="Times New Roman" w:hAnsi="Arial" w:cs="Arial"/>
          <w:sz w:val="24"/>
          <w:szCs w:val="24"/>
          <w:lang w:eastAsia="ru-RU"/>
        </w:rPr>
      </w:pPr>
      <w:r w:rsidRPr="002E31C9">
        <w:rPr>
          <w:rFonts w:ascii="Arial" w:eastAsia="Times New Roman" w:hAnsi="Arial" w:cs="Arial"/>
          <w:sz w:val="24"/>
          <w:szCs w:val="24"/>
          <w:lang w:val="tt" w:eastAsia="ru-RU"/>
        </w:rPr>
        <w:t>Конкурс комиссиясе рәисе урынбасары</w:t>
      </w:r>
    </w:p>
    <w:p w:rsidR="005D3722" w:rsidRPr="002E31C9" w:rsidRDefault="005D3722" w:rsidP="005D3722">
      <w:pPr>
        <w:spacing w:after="0" w:line="240" w:lineRule="auto"/>
        <w:jc w:val="center"/>
        <w:rPr>
          <w:rFonts w:ascii="Arial" w:eastAsia="Times New Roman" w:hAnsi="Arial" w:cs="Arial"/>
          <w:sz w:val="24"/>
          <w:szCs w:val="24"/>
          <w:lang w:eastAsia="ru-RU"/>
        </w:rPr>
      </w:pPr>
    </w:p>
    <w:p w:rsidR="005D3722" w:rsidRPr="002E31C9" w:rsidRDefault="0000459C" w:rsidP="005D3722">
      <w:pPr>
        <w:tabs>
          <w:tab w:val="left" w:pos="0"/>
        </w:tabs>
        <w:spacing w:after="0" w:line="240" w:lineRule="auto"/>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2. Раков Вячеслав Юрьевич - Югары Ослан муниципаль районы Югары Ослан авыл җирлеге </w:t>
      </w:r>
      <w:r w:rsidR="002E31C9" w:rsidRPr="002E31C9">
        <w:rPr>
          <w:rFonts w:ascii="Arial" w:eastAsia="Times New Roman" w:hAnsi="Arial" w:cs="Arial"/>
          <w:sz w:val="24"/>
          <w:szCs w:val="24"/>
          <w:lang w:val="tt" w:eastAsia="ru-RU"/>
        </w:rPr>
        <w:t>Б</w:t>
      </w:r>
      <w:r w:rsidRPr="002E31C9">
        <w:rPr>
          <w:rFonts w:ascii="Arial" w:eastAsia="Times New Roman" w:hAnsi="Arial" w:cs="Arial"/>
          <w:sz w:val="24"/>
          <w:szCs w:val="24"/>
          <w:lang w:val="tt" w:eastAsia="ru-RU"/>
        </w:rPr>
        <w:t>ашлыгы урынбасары;</w:t>
      </w:r>
    </w:p>
    <w:p w:rsidR="005D3722" w:rsidRPr="002E31C9" w:rsidRDefault="005D3722" w:rsidP="005D3722">
      <w:pPr>
        <w:spacing w:after="0" w:line="240" w:lineRule="auto"/>
        <w:jc w:val="both"/>
        <w:rPr>
          <w:rFonts w:ascii="Arial" w:eastAsia="Times New Roman" w:hAnsi="Arial" w:cs="Arial"/>
          <w:sz w:val="24"/>
          <w:szCs w:val="24"/>
          <w:lang w:eastAsia="ru-RU"/>
        </w:rPr>
      </w:pPr>
    </w:p>
    <w:p w:rsidR="005D3722" w:rsidRPr="002E31C9" w:rsidRDefault="0000459C" w:rsidP="005D3722">
      <w:pPr>
        <w:spacing w:after="0" w:line="240" w:lineRule="auto"/>
        <w:jc w:val="center"/>
        <w:rPr>
          <w:rFonts w:ascii="Arial" w:eastAsia="Times New Roman" w:hAnsi="Arial" w:cs="Arial"/>
          <w:sz w:val="24"/>
          <w:szCs w:val="24"/>
          <w:lang w:eastAsia="ru-RU"/>
        </w:rPr>
      </w:pPr>
      <w:r w:rsidRPr="002E31C9">
        <w:rPr>
          <w:rFonts w:ascii="Arial" w:eastAsia="Times New Roman" w:hAnsi="Arial" w:cs="Arial"/>
          <w:sz w:val="24"/>
          <w:szCs w:val="24"/>
          <w:lang w:val="tt" w:eastAsia="ru-RU"/>
        </w:rPr>
        <w:t>Конкурс комиссиясе секретаре</w:t>
      </w:r>
    </w:p>
    <w:p w:rsidR="005D3722" w:rsidRPr="002E31C9" w:rsidRDefault="005D3722" w:rsidP="005D3722">
      <w:pPr>
        <w:spacing w:after="0" w:line="240" w:lineRule="auto"/>
        <w:jc w:val="center"/>
        <w:rPr>
          <w:rFonts w:ascii="Arial" w:eastAsia="Times New Roman" w:hAnsi="Arial" w:cs="Arial"/>
          <w:sz w:val="24"/>
          <w:szCs w:val="24"/>
          <w:lang w:eastAsia="ru-RU"/>
        </w:rPr>
      </w:pPr>
    </w:p>
    <w:p w:rsidR="005D3722" w:rsidRPr="002E31C9" w:rsidRDefault="0000459C" w:rsidP="005D3722">
      <w:pPr>
        <w:spacing w:after="0" w:line="240" w:lineRule="auto"/>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w:t>
      </w:r>
      <w:r w:rsidR="002E31C9">
        <w:rPr>
          <w:rFonts w:ascii="Arial" w:eastAsia="Times New Roman" w:hAnsi="Arial" w:cs="Arial"/>
          <w:sz w:val="24"/>
          <w:szCs w:val="24"/>
          <w:lang w:val="tt" w:eastAsia="ru-RU"/>
        </w:rPr>
        <w:t xml:space="preserve"> </w:t>
      </w:r>
      <w:r w:rsidRPr="002E31C9">
        <w:rPr>
          <w:rFonts w:ascii="Arial" w:eastAsia="Times New Roman" w:hAnsi="Arial" w:cs="Arial"/>
          <w:sz w:val="24"/>
          <w:szCs w:val="24"/>
          <w:lang w:val="tt" w:eastAsia="ru-RU"/>
        </w:rPr>
        <w:t>Лазарева Татьяна Ивановна - Югары Ослан муниципаль районы Советының оештыру бүлеге башлыгы.</w:t>
      </w:r>
    </w:p>
    <w:p w:rsidR="005D3722" w:rsidRPr="002E31C9" w:rsidRDefault="005D3722" w:rsidP="005D3722">
      <w:pPr>
        <w:spacing w:after="0" w:line="240" w:lineRule="auto"/>
        <w:jc w:val="center"/>
        <w:rPr>
          <w:rFonts w:ascii="Arial" w:eastAsia="Times New Roman" w:hAnsi="Arial" w:cs="Arial"/>
          <w:sz w:val="24"/>
          <w:szCs w:val="24"/>
          <w:lang w:eastAsia="ru-RU"/>
        </w:rPr>
      </w:pPr>
    </w:p>
    <w:p w:rsidR="005D3722" w:rsidRPr="002E31C9" w:rsidRDefault="0000459C" w:rsidP="005D3722">
      <w:pPr>
        <w:spacing w:after="0" w:line="240" w:lineRule="auto"/>
        <w:jc w:val="center"/>
        <w:rPr>
          <w:rFonts w:ascii="Arial" w:eastAsia="Times New Roman" w:hAnsi="Arial" w:cs="Arial"/>
          <w:sz w:val="24"/>
          <w:szCs w:val="24"/>
          <w:lang w:eastAsia="ru-RU"/>
        </w:rPr>
      </w:pPr>
      <w:r w:rsidRPr="002E31C9">
        <w:rPr>
          <w:rFonts w:ascii="Arial" w:eastAsia="Times New Roman" w:hAnsi="Arial" w:cs="Arial"/>
          <w:sz w:val="24"/>
          <w:szCs w:val="24"/>
          <w:lang w:val="tt" w:eastAsia="ru-RU"/>
        </w:rPr>
        <w:t>Конкурс комиссиясе әгъзалары</w:t>
      </w:r>
    </w:p>
    <w:p w:rsidR="005D3722" w:rsidRPr="002E31C9" w:rsidRDefault="005D3722" w:rsidP="005D3722">
      <w:pPr>
        <w:spacing w:after="0" w:line="240" w:lineRule="auto"/>
        <w:jc w:val="center"/>
        <w:rPr>
          <w:rFonts w:ascii="Arial" w:eastAsia="Times New Roman" w:hAnsi="Arial" w:cs="Arial"/>
          <w:sz w:val="24"/>
          <w:szCs w:val="24"/>
          <w:lang w:eastAsia="ru-RU"/>
        </w:rPr>
      </w:pPr>
    </w:p>
    <w:p w:rsidR="005D3722" w:rsidRPr="002E31C9" w:rsidRDefault="0000459C" w:rsidP="005D3722">
      <w:pPr>
        <w:spacing w:after="0" w:line="240" w:lineRule="auto"/>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4. Гыйләҗиев Илназ Нурислам улы - Югары Ослан муниципаль районы </w:t>
      </w:r>
      <w:r w:rsidR="002E31C9" w:rsidRPr="002E31C9">
        <w:rPr>
          <w:rFonts w:ascii="Arial" w:eastAsia="Times New Roman" w:hAnsi="Arial" w:cs="Arial"/>
          <w:sz w:val="24"/>
          <w:szCs w:val="24"/>
          <w:lang w:val="tt" w:eastAsia="ru-RU"/>
        </w:rPr>
        <w:t>Б</w:t>
      </w:r>
      <w:r w:rsidRPr="002E31C9">
        <w:rPr>
          <w:rFonts w:ascii="Arial" w:eastAsia="Times New Roman" w:hAnsi="Arial" w:cs="Arial"/>
          <w:sz w:val="24"/>
          <w:szCs w:val="24"/>
          <w:lang w:val="tt" w:eastAsia="ru-RU"/>
        </w:rPr>
        <w:t xml:space="preserve">ашлыгының коррупциягә каршы көрәш </w:t>
      </w:r>
      <w:r w:rsidRPr="002E31C9">
        <w:rPr>
          <w:rFonts w:ascii="Arial" w:eastAsia="Times New Roman" w:hAnsi="Arial" w:cs="Arial"/>
          <w:sz w:val="24"/>
          <w:szCs w:val="24"/>
          <w:lang w:val="tt" w:eastAsia="ru-RU"/>
        </w:rPr>
        <w:t>буенча ярдәмчесе;</w:t>
      </w:r>
    </w:p>
    <w:p w:rsidR="005D3722" w:rsidRPr="002E31C9" w:rsidRDefault="0000459C" w:rsidP="005D3722">
      <w:pPr>
        <w:spacing w:after="0" w:line="240" w:lineRule="auto"/>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5.  Дунаева Галина Александровна - Югары Ослан авыл җирлегенең 4 нче сайлау округы депутаты;</w:t>
      </w:r>
    </w:p>
    <w:p w:rsidR="005D3722" w:rsidRPr="002E31C9" w:rsidRDefault="0000459C" w:rsidP="005D3722">
      <w:pPr>
        <w:spacing w:after="0" w:line="240" w:lineRule="auto"/>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  Мансуров Ришат Мансурович - Югары Ослан авыл җирлеге Советы 6 нчы сайлау округы депутаты.</w:t>
      </w:r>
    </w:p>
    <w:p w:rsidR="005D3722" w:rsidRPr="002E31C9" w:rsidRDefault="005D3722" w:rsidP="005D3722">
      <w:pPr>
        <w:spacing w:after="0" w:line="240" w:lineRule="auto"/>
        <w:jc w:val="both"/>
        <w:rPr>
          <w:rFonts w:ascii="Arial" w:eastAsia="Times New Roman" w:hAnsi="Arial" w:cs="Arial"/>
          <w:color w:val="FF0000"/>
          <w:sz w:val="24"/>
          <w:szCs w:val="24"/>
          <w:lang w:eastAsia="ru-RU"/>
        </w:rPr>
      </w:pPr>
    </w:p>
    <w:p w:rsidR="005D3722" w:rsidRPr="002E31C9" w:rsidRDefault="005D3722" w:rsidP="005D3722">
      <w:pPr>
        <w:spacing w:after="0" w:line="240" w:lineRule="auto"/>
        <w:jc w:val="center"/>
        <w:rPr>
          <w:rFonts w:ascii="Arial" w:eastAsia="Times New Roman" w:hAnsi="Arial" w:cs="Arial"/>
          <w:color w:val="FF0000"/>
          <w:sz w:val="24"/>
          <w:szCs w:val="24"/>
          <w:lang w:eastAsia="ru-RU"/>
        </w:rPr>
      </w:pPr>
    </w:p>
    <w:p w:rsidR="005D3722" w:rsidRPr="002E31C9" w:rsidRDefault="005D3722" w:rsidP="005D3722">
      <w:pPr>
        <w:spacing w:after="0" w:line="240" w:lineRule="auto"/>
        <w:jc w:val="center"/>
        <w:rPr>
          <w:rFonts w:ascii="Arial" w:eastAsia="Times New Roman" w:hAnsi="Arial" w:cs="Arial"/>
          <w:sz w:val="24"/>
          <w:szCs w:val="24"/>
          <w:lang w:eastAsia="ru-RU"/>
        </w:rPr>
      </w:pPr>
    </w:p>
    <w:p w:rsidR="005D3722" w:rsidRPr="002E31C9" w:rsidRDefault="005D3722" w:rsidP="005D3722">
      <w:pPr>
        <w:spacing w:after="0" w:line="240" w:lineRule="auto"/>
        <w:jc w:val="center"/>
        <w:rPr>
          <w:rFonts w:ascii="Arial" w:eastAsia="Times New Roman" w:hAnsi="Arial" w:cs="Arial"/>
          <w:sz w:val="24"/>
          <w:szCs w:val="24"/>
          <w:lang w:eastAsia="ru-RU"/>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spacing w:after="0" w:line="240" w:lineRule="auto"/>
        <w:jc w:val="center"/>
        <w:rPr>
          <w:rFonts w:ascii="Arial" w:hAnsi="Arial" w:cs="Arial"/>
          <w:sz w:val="24"/>
          <w:szCs w:val="24"/>
        </w:rPr>
      </w:pPr>
    </w:p>
    <w:p w:rsidR="005D3722" w:rsidRPr="002E31C9" w:rsidRDefault="005D3722" w:rsidP="005D3722">
      <w:pPr>
        <w:pStyle w:val="a5"/>
        <w:rPr>
          <w:rFonts w:ascii="Arial" w:hAnsi="Arial" w:cs="Arial"/>
          <w:bCs/>
          <w:sz w:val="24"/>
        </w:rPr>
      </w:pPr>
    </w:p>
    <w:p w:rsidR="008B7748" w:rsidRPr="002E31C9" w:rsidRDefault="008B7748" w:rsidP="005D3722">
      <w:pPr>
        <w:pStyle w:val="a5"/>
        <w:rPr>
          <w:rFonts w:ascii="Arial" w:hAnsi="Arial" w:cs="Arial"/>
          <w:bCs/>
          <w:sz w:val="24"/>
        </w:rPr>
      </w:pPr>
    </w:p>
    <w:p w:rsidR="008B7748" w:rsidRPr="002E31C9" w:rsidRDefault="008B7748" w:rsidP="005D3722">
      <w:pPr>
        <w:pStyle w:val="a5"/>
        <w:rPr>
          <w:rFonts w:ascii="Arial" w:hAnsi="Arial" w:cs="Arial"/>
          <w:bCs/>
          <w:sz w:val="24"/>
        </w:rPr>
      </w:pPr>
    </w:p>
    <w:p w:rsidR="005D3722" w:rsidRDefault="005D3722" w:rsidP="005D3722">
      <w:pPr>
        <w:pStyle w:val="a5"/>
        <w:rPr>
          <w:rFonts w:ascii="Arial" w:hAnsi="Arial" w:cs="Arial"/>
          <w:bCs/>
          <w:sz w:val="24"/>
          <w:lang w:val="tt-RU"/>
        </w:rPr>
      </w:pPr>
    </w:p>
    <w:p w:rsidR="002E31C9" w:rsidRDefault="002E31C9" w:rsidP="005D3722">
      <w:pPr>
        <w:pStyle w:val="a5"/>
        <w:rPr>
          <w:rFonts w:ascii="Arial" w:hAnsi="Arial" w:cs="Arial"/>
          <w:bCs/>
          <w:sz w:val="24"/>
          <w:lang w:val="tt-RU"/>
        </w:rPr>
      </w:pPr>
    </w:p>
    <w:p w:rsidR="002E31C9" w:rsidRDefault="002E31C9" w:rsidP="005D3722">
      <w:pPr>
        <w:pStyle w:val="a5"/>
        <w:rPr>
          <w:rFonts w:ascii="Arial" w:hAnsi="Arial" w:cs="Arial"/>
          <w:bCs/>
          <w:sz w:val="24"/>
          <w:lang w:val="tt-RU"/>
        </w:rPr>
      </w:pPr>
    </w:p>
    <w:p w:rsidR="002E31C9" w:rsidRDefault="002E31C9" w:rsidP="005D3722">
      <w:pPr>
        <w:pStyle w:val="a5"/>
        <w:rPr>
          <w:rFonts w:ascii="Arial" w:hAnsi="Arial" w:cs="Arial"/>
          <w:bCs/>
          <w:sz w:val="24"/>
          <w:lang w:val="tt-RU"/>
        </w:rPr>
      </w:pPr>
    </w:p>
    <w:p w:rsidR="002E31C9" w:rsidRDefault="002E31C9" w:rsidP="005D3722">
      <w:pPr>
        <w:pStyle w:val="a5"/>
        <w:rPr>
          <w:rFonts w:ascii="Arial" w:hAnsi="Arial" w:cs="Arial"/>
          <w:bCs/>
          <w:sz w:val="24"/>
          <w:lang w:val="tt-RU"/>
        </w:rPr>
      </w:pPr>
    </w:p>
    <w:p w:rsidR="002E31C9" w:rsidRDefault="002E31C9" w:rsidP="005D3722">
      <w:pPr>
        <w:pStyle w:val="a5"/>
        <w:rPr>
          <w:rFonts w:ascii="Arial" w:hAnsi="Arial" w:cs="Arial"/>
          <w:bCs/>
          <w:sz w:val="24"/>
          <w:lang w:val="tt-RU"/>
        </w:rPr>
      </w:pPr>
    </w:p>
    <w:p w:rsidR="002E31C9" w:rsidRDefault="002E31C9" w:rsidP="005D3722">
      <w:pPr>
        <w:pStyle w:val="a5"/>
        <w:rPr>
          <w:rFonts w:ascii="Arial" w:hAnsi="Arial" w:cs="Arial"/>
          <w:bCs/>
          <w:sz w:val="24"/>
          <w:lang w:val="tt-RU"/>
        </w:rPr>
      </w:pPr>
    </w:p>
    <w:p w:rsidR="002E31C9" w:rsidRPr="002E31C9" w:rsidRDefault="002E31C9" w:rsidP="005D3722">
      <w:pPr>
        <w:pStyle w:val="a5"/>
        <w:rPr>
          <w:rFonts w:ascii="Arial" w:hAnsi="Arial" w:cs="Arial"/>
          <w:bCs/>
          <w:sz w:val="24"/>
          <w:lang w:val="tt-RU"/>
        </w:rPr>
      </w:pPr>
    </w:p>
    <w:p w:rsidR="005D3722" w:rsidRPr="002E31C9" w:rsidRDefault="0000459C" w:rsidP="005D3722">
      <w:pPr>
        <w:autoSpaceDE w:val="0"/>
        <w:autoSpaceDN w:val="0"/>
        <w:adjustRightInd w:val="0"/>
        <w:spacing w:after="0" w:line="240" w:lineRule="auto"/>
        <w:ind w:left="5387"/>
        <w:rPr>
          <w:rFonts w:ascii="Arial" w:eastAsia="Times New Roman" w:hAnsi="Arial" w:cs="Arial"/>
          <w:sz w:val="24"/>
          <w:szCs w:val="24"/>
          <w:lang w:eastAsia="ru-RU"/>
        </w:rPr>
      </w:pPr>
      <w:r w:rsidRPr="002E31C9">
        <w:rPr>
          <w:rFonts w:ascii="Arial" w:eastAsia="Times New Roman" w:hAnsi="Arial" w:cs="Arial"/>
          <w:sz w:val="24"/>
          <w:szCs w:val="24"/>
          <w:lang w:val="tt" w:eastAsia="ru-RU"/>
        </w:rPr>
        <w:lastRenderedPageBreak/>
        <w:t xml:space="preserve">Югары Ослан муниципаль районы Югары Ослан авыл җирлеге Советының 01.03.2017 ел № 21-96 карарына </w:t>
      </w:r>
    </w:p>
    <w:p w:rsidR="002E31C9" w:rsidRPr="002E31C9" w:rsidRDefault="002E31C9" w:rsidP="002E31C9">
      <w:pPr>
        <w:autoSpaceDE w:val="0"/>
        <w:autoSpaceDN w:val="0"/>
        <w:adjustRightInd w:val="0"/>
        <w:spacing w:after="0" w:line="240" w:lineRule="auto"/>
        <w:ind w:left="5387"/>
        <w:rPr>
          <w:rFonts w:ascii="Arial" w:eastAsia="Times New Roman" w:hAnsi="Arial" w:cs="Arial"/>
          <w:sz w:val="24"/>
          <w:szCs w:val="24"/>
          <w:lang w:eastAsia="ru-RU"/>
        </w:rPr>
      </w:pPr>
      <w:r w:rsidRPr="002E31C9">
        <w:rPr>
          <w:rFonts w:ascii="Arial" w:eastAsia="Times New Roman" w:hAnsi="Arial" w:cs="Arial"/>
          <w:sz w:val="24"/>
          <w:szCs w:val="24"/>
          <w:lang w:val="tt" w:eastAsia="ru-RU"/>
        </w:rPr>
        <w:t>2 нче номерлы кушымта</w:t>
      </w:r>
    </w:p>
    <w:p w:rsidR="005D3722" w:rsidRPr="002E31C9" w:rsidRDefault="005D3722" w:rsidP="005D3722">
      <w:pPr>
        <w:autoSpaceDE w:val="0"/>
        <w:autoSpaceDN w:val="0"/>
        <w:adjustRightInd w:val="0"/>
        <w:spacing w:after="0" w:line="240" w:lineRule="auto"/>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center"/>
        <w:rPr>
          <w:rFonts w:ascii="Arial" w:eastAsia="Times New Roman" w:hAnsi="Arial" w:cs="Arial"/>
          <w:bCs/>
          <w:sz w:val="24"/>
          <w:szCs w:val="24"/>
          <w:lang w:eastAsia="ru-RU"/>
        </w:rPr>
      </w:pPr>
      <w:r w:rsidRPr="002E31C9">
        <w:rPr>
          <w:rFonts w:ascii="Arial" w:eastAsia="Times New Roman" w:hAnsi="Arial" w:cs="Arial"/>
          <w:bCs/>
          <w:sz w:val="24"/>
          <w:szCs w:val="24"/>
          <w:lang w:val="tt" w:eastAsia="ru-RU"/>
        </w:rPr>
        <w:t xml:space="preserve">Югары Ослан муниципаль районы  Югары Ослан авыл җирлеге Башкарма комитеты җитәкчесе  белән контракт проекты </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right"/>
        <w:rPr>
          <w:rFonts w:ascii="Arial" w:eastAsia="Times New Roman" w:hAnsi="Arial" w:cs="Arial"/>
          <w:sz w:val="24"/>
          <w:szCs w:val="24"/>
          <w:lang w:eastAsia="ru-RU"/>
        </w:rPr>
      </w:pPr>
      <w:r w:rsidRPr="002E31C9">
        <w:rPr>
          <w:rFonts w:ascii="Arial" w:eastAsia="Times New Roman" w:hAnsi="Arial" w:cs="Arial"/>
          <w:sz w:val="24"/>
          <w:szCs w:val="24"/>
          <w:lang w:val="tt" w:eastAsia="ru-RU"/>
        </w:rPr>
        <w:t>Югары Ослан авылы</w:t>
      </w:r>
    </w:p>
    <w:p w:rsidR="005D3722" w:rsidRPr="002E31C9" w:rsidRDefault="0000459C" w:rsidP="005D3722">
      <w:pPr>
        <w:autoSpaceDE w:val="0"/>
        <w:autoSpaceDN w:val="0"/>
        <w:adjustRightInd w:val="0"/>
        <w:spacing w:after="0" w:line="240" w:lineRule="auto"/>
        <w:ind w:firstLine="540"/>
        <w:jc w:val="right"/>
        <w:rPr>
          <w:rFonts w:ascii="Arial" w:eastAsia="Times New Roman" w:hAnsi="Arial" w:cs="Arial"/>
          <w:sz w:val="24"/>
          <w:szCs w:val="24"/>
          <w:lang w:eastAsia="ru-RU"/>
        </w:rPr>
      </w:pPr>
      <w:r w:rsidRPr="002E31C9">
        <w:rPr>
          <w:rFonts w:ascii="Arial" w:eastAsia="Times New Roman" w:hAnsi="Arial" w:cs="Arial"/>
          <w:sz w:val="24"/>
          <w:szCs w:val="24"/>
          <w:lang w:val="tt" w:eastAsia="ru-RU"/>
        </w:rPr>
        <w:t>«___» _______ 2017</w:t>
      </w:r>
      <w:r w:rsidRPr="002E31C9">
        <w:rPr>
          <w:rFonts w:ascii="Arial" w:eastAsia="Times New Roman" w:hAnsi="Arial" w:cs="Arial"/>
          <w:sz w:val="24"/>
          <w:szCs w:val="24"/>
          <w:lang w:val="tt" w:eastAsia="ru-RU"/>
        </w:rPr>
        <w:t xml:space="preserve"> ел</w:t>
      </w:r>
    </w:p>
    <w:p w:rsidR="005D3722" w:rsidRPr="002E31C9" w:rsidRDefault="005D3722" w:rsidP="005D3722">
      <w:pPr>
        <w:autoSpaceDE w:val="0"/>
        <w:autoSpaceDN w:val="0"/>
        <w:adjustRightInd w:val="0"/>
        <w:spacing w:after="0" w:line="240" w:lineRule="auto"/>
        <w:ind w:firstLine="540"/>
        <w:jc w:val="right"/>
        <w:rPr>
          <w:rFonts w:ascii="Arial" w:eastAsia="Times New Roman" w:hAnsi="Arial" w:cs="Arial"/>
          <w:sz w:val="24"/>
          <w:szCs w:val="24"/>
          <w:lang w:eastAsia="ru-RU"/>
        </w:rPr>
      </w:pPr>
    </w:p>
    <w:p w:rsid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 "Россия Федерациясендә җирле үзидарәне оештыруның гомуми принциплары турында" Федераль закон, "Татарстан Республикасында җирле үзидарә турында" Татарстан Республикасы Законы, Югары Ослан муниципаль районы Уставы нигезендә бер яктан эш итүче Югары Ос</w:t>
      </w:r>
      <w:r w:rsidRPr="002E31C9">
        <w:rPr>
          <w:rFonts w:ascii="Arial" w:eastAsia="Times New Roman" w:hAnsi="Arial" w:cs="Arial"/>
          <w:sz w:val="24"/>
          <w:szCs w:val="24"/>
          <w:lang w:val="tt" w:eastAsia="ru-RU"/>
        </w:rPr>
        <w:t>лан муниципаль районы  Югары Ослан авыл җирлеге Башлыгы М.Г.Зиатдинов , икенче яктан, Югары Ослан муниципаль районы Советы карары белән билгеләнгән, Югары Ослан муниципаль районы башкарма комитеты җитәкчесе вазыйфасына һәм алга таба Югары Ослан авыл җирлег</w:t>
      </w:r>
      <w:r w:rsidRPr="002E31C9">
        <w:rPr>
          <w:rFonts w:ascii="Arial" w:eastAsia="Times New Roman" w:hAnsi="Arial" w:cs="Arial"/>
          <w:sz w:val="24"/>
          <w:szCs w:val="24"/>
          <w:lang w:val="tt" w:eastAsia="ru-RU"/>
        </w:rPr>
        <w:t xml:space="preserve">е башкарма комитеты җитәкчесе дип аталган </w:t>
      </w:r>
    </w:p>
    <w:p w:rsidR="002E31C9" w:rsidRDefault="0000459C" w:rsidP="002E31C9">
      <w:pPr>
        <w:autoSpaceDE w:val="0"/>
        <w:autoSpaceDN w:val="0"/>
        <w:adjustRightInd w:val="0"/>
        <w:spacing w:after="0" w:line="240" w:lineRule="auto"/>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______________________________________ </w:t>
      </w:r>
    </w:p>
    <w:p w:rsid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(фамилиясе, исеме, атасының исеме) </w:t>
      </w:r>
    </w:p>
    <w:p w:rsidR="005D3722" w:rsidRPr="002E31C9" w:rsidRDefault="0000459C" w:rsidP="002E31C9">
      <w:pPr>
        <w:autoSpaceDE w:val="0"/>
        <w:autoSpaceDN w:val="0"/>
        <w:adjustRightInd w:val="0"/>
        <w:spacing w:after="0" w:line="240" w:lineRule="auto"/>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икенче яктан, әлеге килешүне төзеделәр.</w:t>
      </w:r>
    </w:p>
    <w:p w:rsidR="005D3722" w:rsidRPr="002E31C9" w:rsidRDefault="005D3722" w:rsidP="005D3722">
      <w:pPr>
        <w:autoSpaceDE w:val="0"/>
        <w:autoSpaceDN w:val="0"/>
        <w:adjustRightInd w:val="0"/>
        <w:spacing w:after="0" w:line="240" w:lineRule="auto"/>
        <w:jc w:val="center"/>
        <w:outlineLvl w:val="1"/>
        <w:rPr>
          <w:rFonts w:ascii="Arial" w:eastAsia="Times New Roman" w:hAnsi="Arial" w:cs="Arial"/>
          <w:sz w:val="24"/>
          <w:szCs w:val="24"/>
          <w:lang w:val="tt" w:eastAsia="ru-RU"/>
        </w:rPr>
      </w:pP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1. ГОМУМИ НИГЕЗЛӘМӘЛӘР</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1.1. Югары Ослан авыл җирлеге башкарма комитеты җитәкчесе вазыйфасына Югары</w:t>
      </w:r>
      <w:r w:rsidRPr="002E31C9">
        <w:rPr>
          <w:rFonts w:ascii="Arial" w:eastAsia="Times New Roman" w:hAnsi="Arial" w:cs="Arial"/>
          <w:sz w:val="24"/>
          <w:szCs w:val="24"/>
          <w:lang w:val="tt" w:eastAsia="ru-RU"/>
        </w:rPr>
        <w:t xml:space="preserve"> Ослан муниципаль районы Югары Ослан авыл җирлеге Советы тарафыннан конкурс нәтиҗәләре буенча билгеләнә.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1.2. Югары Ослан авыл җирлеге башкарма комитеты җитәкчесе Югары Ослан муниципаль районы муниципаль хезмәткәре булып тора, Югары Ослан муниципаль районы</w:t>
      </w:r>
      <w:r w:rsidRPr="002E31C9">
        <w:rPr>
          <w:rFonts w:ascii="Arial" w:eastAsia="Times New Roman" w:hAnsi="Arial" w:cs="Arial"/>
          <w:sz w:val="24"/>
          <w:szCs w:val="24"/>
          <w:lang w:val="tt" w:eastAsia="ru-RU"/>
        </w:rPr>
        <w:t xml:space="preserve"> Югары Ослан авыл җирлеге башкарма комитетын җитәкли.</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1.3. Югары Ослан авыл җирлеге башкарма комитеты җитәкчесе үз эшчәнлегендә Югары Ослан муниципаль районы Югары Ослан авыл җирлеге Советына хисап тота.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1.4. Әлеге контракт буенча эш Югары Ослан авыл </w:t>
      </w:r>
      <w:r w:rsidRPr="002E31C9">
        <w:rPr>
          <w:rFonts w:ascii="Arial" w:eastAsia="Times New Roman" w:hAnsi="Arial" w:cs="Arial"/>
          <w:sz w:val="24"/>
          <w:szCs w:val="24"/>
          <w:lang w:val="tt" w:eastAsia="ru-RU"/>
        </w:rPr>
        <w:t>җирлеге башкарма комитеты җитәкчесе өчен төп юнәлеш булып тора.</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2. ЮГАРЫ ОСЛАН АВЫЛ ҖИРЛЕГЕ БАШКАРМА КОМИТЕТЫ ҖИТӘКЧЕСЕНЕҢ ҖИРЛЕ ӘҺӘМИЯТТӘГЕ МӘСЬӘЛӘЛӘРНЕ ХӘЛ ИТҮГӘ КАГЫЛЫШЛЫ ӨЛЕШЕНДӘ ХОКУКЛАРЫ ҺӘМ БУРЫЧЛАРЫ</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2.1. Югары Ослан авыл җирлеге башкарма комитеты</w:t>
      </w:r>
      <w:r w:rsidRPr="002E31C9">
        <w:rPr>
          <w:rFonts w:ascii="Arial" w:eastAsia="Times New Roman" w:hAnsi="Arial" w:cs="Arial"/>
          <w:sz w:val="24"/>
          <w:szCs w:val="24"/>
          <w:lang w:val="tt" w:eastAsia="ru-RU"/>
        </w:rPr>
        <w:t xml:space="preserve"> җитәкчесенең хокуклары һәм бурычлары гамәлдәге законнар, Югары Ослан авыл җирлеге Уставы, башка муниципаль хокукый актлар һәм әлеге Контракт белән билгеләнә.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 Югары Ослан авыл җирлеге башкарма комитеты җитәкчесе:</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2.2.1. Югары Ослан муниципаль районы Ю</w:t>
      </w:r>
      <w:r w:rsidRPr="002E31C9">
        <w:rPr>
          <w:rFonts w:ascii="Arial" w:eastAsia="Times New Roman" w:hAnsi="Arial" w:cs="Arial"/>
          <w:sz w:val="24"/>
          <w:szCs w:val="24"/>
          <w:lang w:val="tt" w:eastAsia="ru-RU"/>
        </w:rPr>
        <w:t xml:space="preserve">гары Ослан авыл җирлеге башкарма комитеты (алга таба - авыл җирлеге башкарма комитеты) эшчәнлеге белән җитәкчелек итә һәм Югары Ослан муниципаль районы Югары Ослан авыл җирлеге Советы алдында һәм тапшырылган дәүләт вәкаләтләрен үтәү өлешендә - Татарстан </w:t>
      </w:r>
      <w:r w:rsidRPr="002E31C9">
        <w:rPr>
          <w:rFonts w:ascii="Arial" w:eastAsia="Times New Roman" w:hAnsi="Arial" w:cs="Arial"/>
          <w:sz w:val="24"/>
          <w:szCs w:val="24"/>
          <w:lang w:val="tt" w:eastAsia="ru-RU"/>
        </w:rPr>
        <w:lastRenderedPageBreak/>
        <w:t>Ре</w:t>
      </w:r>
      <w:r w:rsidRPr="002E31C9">
        <w:rPr>
          <w:rFonts w:ascii="Arial" w:eastAsia="Times New Roman" w:hAnsi="Arial" w:cs="Arial"/>
          <w:sz w:val="24"/>
          <w:szCs w:val="24"/>
          <w:lang w:val="tt" w:eastAsia="ru-RU"/>
        </w:rPr>
        <w:t>спубликасы Президенты каршында-Башкарма комитетның вәкаләтләрен башкаруы өчен шәхси җаваплылык тота.;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2.2.2."Югары Ослан муниципаль районының Югары Ослан авыл җирлеге" муниципаль берәмлеге, Югары Ослан муниципаль районының Югары Ослан авыл җирлеге" муницип</w:t>
      </w:r>
      <w:r w:rsidRPr="002E31C9">
        <w:rPr>
          <w:rFonts w:ascii="Arial" w:eastAsia="Times New Roman" w:hAnsi="Arial" w:cs="Arial"/>
          <w:sz w:val="24"/>
          <w:szCs w:val="24"/>
          <w:lang w:val="tt" w:eastAsia="ru-RU"/>
        </w:rPr>
        <w:t>аль берәмлеге җирле үзидарәсенең башка органнары һәм башка муниципаль берәмлекләр, дәүләт хакимияте органнары, гражданнар һәм оешмалар белән мөнәсәбәтләрдә җирлекнең башкарма комитетын тәкъдим итә;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2.2.3.Югары Ослан муниципаль районы Югары Ослан авыл җирле</w:t>
      </w:r>
      <w:r w:rsidRPr="002E31C9">
        <w:rPr>
          <w:rFonts w:ascii="Arial" w:eastAsia="Times New Roman" w:hAnsi="Arial" w:cs="Arial"/>
          <w:sz w:val="24"/>
          <w:szCs w:val="24"/>
          <w:lang w:val="tt" w:eastAsia="ru-RU"/>
        </w:rPr>
        <w:t>ге Советы каравына җирле бюджет проектларын һәм аның үтәлеше турындагы хисапларны тәкъдим итә;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2.2.4.Югары Ослан муниципаль районы Югары Ослан авыл җирлеге Советы каравына җирлекне комплекслы социаль-икътисадый үстерү планнары һәм программалары проектларын</w:t>
      </w:r>
      <w:r w:rsidRPr="002E31C9">
        <w:rPr>
          <w:rFonts w:ascii="Arial" w:eastAsia="Times New Roman" w:hAnsi="Arial" w:cs="Arial"/>
          <w:sz w:val="24"/>
          <w:szCs w:val="24"/>
          <w:lang w:val="tt" w:eastAsia="ru-RU"/>
        </w:rPr>
        <w:t xml:space="preserve"> һәм аларның үтәлеше турындагы хисапларны тәкъдим итә;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2.2.5. Югары Ослан муниципаль районы Югары Ослан авыл җирлеге Советына раслауга Югары Ослан авыл җирлеге башкарма комитеты структурасы проектын, җирлек башкарма комитеты хезмәткәрләренең иң чик санын һ</w:t>
      </w:r>
      <w:r w:rsidRPr="002E31C9">
        <w:rPr>
          <w:rFonts w:ascii="Arial" w:eastAsia="Times New Roman" w:hAnsi="Arial" w:cs="Arial"/>
          <w:sz w:val="24"/>
          <w:szCs w:val="24"/>
          <w:lang w:val="tt" w:eastAsia="ru-RU"/>
        </w:rPr>
        <w:t>әм аларның хезмәт хакы фондын кертә;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2.2.6. Югары Ослан муниципаль районы Югары Ослан авыл җирлеге Советы белән килештереп, Югары Ослан муниципаль районы Башкарма комитеты җитәкчесе урынбасарын вазифадан азат итә, муниципаль хезмәткәрләрне һәм авыл җирлеге</w:t>
      </w:r>
      <w:r w:rsidRPr="002E31C9">
        <w:rPr>
          <w:rFonts w:ascii="Arial" w:eastAsia="Times New Roman" w:hAnsi="Arial" w:cs="Arial"/>
          <w:sz w:val="24"/>
          <w:szCs w:val="24"/>
          <w:lang w:val="tt" w:eastAsia="ru-RU"/>
        </w:rPr>
        <w:t xml:space="preserve"> Башкарма комитетының башка хезмәткәрләрен билгели һәм вазыйфаларыннан азат итә, аларның эшчәнлеген контрольдә тота, аларга карата кызыксындыру чараларын һәм дисциплинар җаваплылык чараларын куллана;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2.2.7. Югары Ослан муниципаль районының "Югары Ослан авы</w:t>
      </w:r>
      <w:r w:rsidRPr="002E31C9">
        <w:rPr>
          <w:rFonts w:ascii="Arial" w:eastAsia="Times New Roman" w:hAnsi="Arial" w:cs="Arial"/>
          <w:sz w:val="24"/>
          <w:szCs w:val="24"/>
          <w:lang w:val="tt" w:eastAsia="ru-RU"/>
        </w:rPr>
        <w:t>л җирлеге" муниципаль берәмлеге акчалары белән расланган бюджет нигезендә эш итә, банк учреждениеләрендә җирлекнең бюджет һәм башка счетларын ача һәм каплый;</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2.2.8. Югары Ослан муниципаль районы Югары Ослан авыл җирлеге Советы карарлары нигезендә муниципал</w:t>
      </w:r>
      <w:r w:rsidRPr="002E31C9">
        <w:rPr>
          <w:rFonts w:ascii="Arial" w:eastAsia="Times New Roman" w:hAnsi="Arial" w:cs="Arial"/>
          <w:sz w:val="24"/>
          <w:szCs w:val="24"/>
          <w:lang w:val="tt" w:eastAsia="ru-RU"/>
        </w:rPr>
        <w:t>ь бурыч алулар башкара, муниципаль облигацияләр чыгара, муниципаль милек сала;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2.2.9.Югары Ослан муниципаль районы Советы карары белән елга бер тапкырдан да ким булмаган вакытта яки Югары Ослан авыл җирлеге Советы карары белән җирлек башкарма комитетының э</w:t>
      </w:r>
      <w:r w:rsidRPr="002E31C9">
        <w:rPr>
          <w:rFonts w:ascii="Arial" w:eastAsia="Times New Roman" w:hAnsi="Arial" w:cs="Arial"/>
          <w:sz w:val="24"/>
          <w:szCs w:val="24"/>
          <w:lang w:val="tt" w:eastAsia="ru-RU"/>
        </w:rPr>
        <w:t>шчәнлеге һәм үзенең эшчәнлеге турында хисап тапшыра;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2.2.10. даими рәвештә җирлек башкарма комитеты эшчәнлеге турында халыкка хәбәр итә, җирлек башкарма комитеты хезмәткәрләре тарафыннан гражданнарны кабул итүне оештыра, гражданнарны атна саен шәхси кабул </w:t>
      </w:r>
      <w:r w:rsidRPr="002E31C9">
        <w:rPr>
          <w:rFonts w:ascii="Arial" w:eastAsia="Times New Roman" w:hAnsi="Arial" w:cs="Arial"/>
          <w:sz w:val="24"/>
          <w:szCs w:val="24"/>
          <w:lang w:val="tt" w:eastAsia="ru-RU"/>
        </w:rPr>
        <w:t>итүне гамәлгә ашыра, гражданнарның тәкъдимнәрен, гаризаларын һәм шикаятьләрен карый, алар буенча карарлар кабул итә;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2.2.11. "Югары Ослан муниципаль районының Югары Ослан авыл җирлеге" муниципаль берәмлеге мәнфәгатьләрен дәүләт һәм башка органнарда тәэмин </w:t>
      </w:r>
      <w:r w:rsidRPr="002E31C9">
        <w:rPr>
          <w:rFonts w:ascii="Arial" w:eastAsia="Times New Roman" w:hAnsi="Arial" w:cs="Arial"/>
          <w:sz w:val="24"/>
          <w:szCs w:val="24"/>
          <w:lang w:val="tt" w:eastAsia="ru-RU"/>
        </w:rPr>
        <w:t>итү һәм яклау чараларын күрә, җирлекнең башкарма комитеты исеменнән судка гариза бирә, ышанычнамәләр бирә;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2.2.12. Югары Ослан муниципаль районының "Югары Ослан авыл җирлеге" муниципаль берәмлеге Уставы һәм әлеге Контракт нигезендә башка вәкаләтләрне гамәл</w:t>
      </w:r>
      <w:r w:rsidRPr="002E31C9">
        <w:rPr>
          <w:rFonts w:ascii="Arial" w:eastAsia="Times New Roman" w:hAnsi="Arial" w:cs="Arial"/>
          <w:sz w:val="24"/>
          <w:szCs w:val="24"/>
          <w:lang w:val="tt" w:eastAsia="ru-RU"/>
        </w:rPr>
        <w:t>гә ашыра.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2.3. Җирлек Башкарма комитеты җитәкчесе Югары Ослан муниципаль районының "Югары Ослан авыл җирлеге" муниципаль берәмлеге исеменнән мөлкәти һәм башка хокуклар һәм бурычларын сатып алырга һәм тормышка ашырырга, судта ышанычсыз чыгыш ясарга хокуклы.</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lastRenderedPageBreak/>
        <w:t>2.4. Җирлек башкарма комитеты җитәкчесе җирлек башкарма комитеты компетенциясенә кертелгән җирле әһәмияттәге мәсьәләләр буенча хокукый актлар, шулай ук җирлек башкарма комитеты эшен оештыру мәсьәләләре буенча хокукый актлар чыгара.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 Югары Ослан авыл җ</w:t>
      </w:r>
      <w:r w:rsidRPr="002E31C9">
        <w:rPr>
          <w:rFonts w:ascii="Arial" w:eastAsia="Times New Roman" w:hAnsi="Arial" w:cs="Arial"/>
          <w:sz w:val="24"/>
          <w:szCs w:val="24"/>
          <w:lang w:val="tt" w:eastAsia="ru-RU"/>
        </w:rPr>
        <w:t>ирлеге башкарма комитеты җитәкчесе бурычлы;</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2.5.1. Россия Федерациясе Конституциясен, Татарстан Республикасы Конституциясен, федераль законнарны һәм законнарны, Россия Федерациясенең һәм Татарстан Республикасының башка норматив хокукый актларын, "Югары </w:t>
      </w:r>
      <w:r w:rsidRPr="002E31C9">
        <w:rPr>
          <w:rFonts w:ascii="Arial" w:eastAsia="Times New Roman" w:hAnsi="Arial" w:cs="Arial"/>
          <w:sz w:val="24"/>
          <w:szCs w:val="24"/>
          <w:lang w:val="tt" w:eastAsia="ru-RU"/>
        </w:rPr>
        <w:t>Ослан муниципаль районының Югары Ослан авыл җирлеге" муниципаль берәмлеге Уставын һәм башка муниципаль хокукый актларны үтәүне, Югары Ослан муниципаль районы Советы карарларын үтәүне тәэмин итәргә;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2.5.2. кеше һәм гражданның хокукларын һәм законлы мәнфәгат</w:t>
      </w:r>
      <w:r w:rsidRPr="002E31C9">
        <w:rPr>
          <w:rFonts w:ascii="Arial" w:eastAsia="Times New Roman" w:hAnsi="Arial" w:cs="Arial"/>
          <w:sz w:val="24"/>
          <w:szCs w:val="24"/>
          <w:lang w:val="tt" w:eastAsia="ru-RU"/>
        </w:rPr>
        <w:t>ьләрен үтәүне һәм яклауны тәэмин итәргә;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2.5.3.Югары Ослан муниципаль районы Югары Ослан авыл җирлеге Советы, җирле үзидарәнең башка органнары белән законнарда, Югары Ослан авыл җирлеге Уставында, башка муниципаль хокукый актларда һәм әлеге Контрактта билг</w:t>
      </w:r>
      <w:r w:rsidRPr="002E31C9">
        <w:rPr>
          <w:rFonts w:ascii="Arial" w:eastAsia="Times New Roman" w:hAnsi="Arial" w:cs="Arial"/>
          <w:sz w:val="24"/>
          <w:szCs w:val="24"/>
          <w:lang w:val="tt" w:eastAsia="ru-RU"/>
        </w:rPr>
        <w:t>еләнгән тәртиптә һәм рәвешләрдә үзара эшчәнлекне гамәлгә ашырырга;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2.5.4. Үз вазыйфаи бурычларын намус белән үтәргә;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2.5.5. үз хезмәт бурычларын үтәү өчен кирәкле квалификация дәрәҗәсен саклап калырга;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2.5.6. Дәүләт серен һәм закон тарафыннан саклана торга</w:t>
      </w:r>
      <w:r w:rsidRPr="002E31C9">
        <w:rPr>
          <w:rFonts w:ascii="Arial" w:eastAsia="Times New Roman" w:hAnsi="Arial" w:cs="Arial"/>
          <w:sz w:val="24"/>
          <w:szCs w:val="24"/>
          <w:lang w:val="tt" w:eastAsia="ru-RU"/>
        </w:rPr>
        <w:t>н башка серне сакларга, шулай ук шәхси тормышка, гражданнарның намусына һәм абруена кагылышлы үз вәкаләтләрен үтәүгә бәйле рәвештә мәгълүм булган белешмәләрне аңа фаш итмәскә;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2.5.7. Муниципаль хезмәт белән бәйле чикләүләрне үтәргә.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Югары Ослан авыл җирлег</w:t>
      </w:r>
      <w:r w:rsidRPr="002E31C9">
        <w:rPr>
          <w:rFonts w:ascii="Arial" w:eastAsia="Times New Roman" w:hAnsi="Arial" w:cs="Arial"/>
          <w:sz w:val="24"/>
          <w:szCs w:val="24"/>
          <w:lang w:val="tt" w:eastAsia="ru-RU"/>
        </w:rPr>
        <w:t>е башкарма комитеты җитәкчесе түбәндәгеләргә хокуксыз:</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педагогик, фәнни һәм башка иҗади эшчәнлектән тыш, башка түләүле эшчәнлек белән шөгыльләнергә;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дәүләт хакимиятенең закон чыгару (вәкиллекле) органнары яисә җирле үзидарә органнары депутаты, җирле үз</w:t>
      </w:r>
      <w:r w:rsidRPr="002E31C9">
        <w:rPr>
          <w:rFonts w:ascii="Arial" w:eastAsia="Times New Roman" w:hAnsi="Arial" w:cs="Arial"/>
          <w:sz w:val="24"/>
          <w:szCs w:val="24"/>
          <w:lang w:val="tt" w:eastAsia="ru-RU"/>
        </w:rPr>
        <w:t>идарәнең башка сайланулы органнары әгъзасы булырга;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шәхсән яисә ышанычлы затлар аша эшкуарлык эшчәнлеге белән шөгыльләнергә;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 башкарма комитетта йә турыдан-туры буйсынган яисә аңа буйсынган җирле үзидарә органында ышанычлы яисә өченче зат эшләре буенча </w:t>
      </w:r>
      <w:r w:rsidRPr="002E31C9">
        <w:rPr>
          <w:rFonts w:ascii="Arial" w:eastAsia="Times New Roman" w:hAnsi="Arial" w:cs="Arial"/>
          <w:sz w:val="24"/>
          <w:szCs w:val="24"/>
          <w:lang w:val="tt" w:eastAsia="ru-RU"/>
        </w:rPr>
        <w:t>вәкил булырга;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гамәлдәге законнарда башкасы каралмаган булса, коммерция оешмасының идарә органы әгъзасы булырга;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матди-техник, финанс һәм мәгълүмати тәэмин итү чараларын, башка муниципаль мөлкәтне һәм хезмәт мәгълүматын эш белән тәэмин итмәгән максатла</w:t>
      </w:r>
      <w:r w:rsidRPr="002E31C9">
        <w:rPr>
          <w:rFonts w:ascii="Arial" w:eastAsia="Times New Roman" w:hAnsi="Arial" w:cs="Arial"/>
          <w:sz w:val="24"/>
          <w:szCs w:val="24"/>
          <w:lang w:val="tt" w:eastAsia="ru-RU"/>
        </w:rPr>
        <w:t>рда файдаланырга;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Башкарма комитет җитәкчесе сыйфатында язмалар һәм чыгышлар өчен гонорарлар алырга;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физик һәм юридик затлардан бүләкләүләр (бүләкләр, акчалата бүләкләүләр, ссудалар, хезмәт күрсәтүләр, күңел ачу, ял итү, транспорт чыгымнары өчен түләүн</w:t>
      </w:r>
      <w:r w:rsidRPr="002E31C9">
        <w:rPr>
          <w:rFonts w:ascii="Arial" w:eastAsia="Times New Roman" w:hAnsi="Arial" w:cs="Arial"/>
          <w:sz w:val="24"/>
          <w:szCs w:val="24"/>
          <w:lang w:val="tt" w:eastAsia="ru-RU"/>
        </w:rPr>
        <w:t>е һәм вазыйфаи бурычларын үтәүгә бәйле башка бүләкләүләр) алырга;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Югары Ослан авыл җирлегенең җирле үзидарә органнары белән башка муниципаль берәмлекләрнең җирле үзидарә органнары, шулай ук чит дәүләтләрнең дәүләт хакимияте органнары һәм җирле үзидарә ор</w:t>
      </w:r>
      <w:r w:rsidRPr="002E31C9">
        <w:rPr>
          <w:rFonts w:ascii="Arial" w:eastAsia="Times New Roman" w:hAnsi="Arial" w:cs="Arial"/>
          <w:sz w:val="24"/>
          <w:szCs w:val="24"/>
          <w:lang w:val="tt" w:eastAsia="ru-RU"/>
        </w:rPr>
        <w:t xml:space="preserve">ганнары, халыкара һәм чит ил оешмалары белән үзара килешенеп, үзара нигездә башкарыла торган </w:t>
      </w:r>
      <w:r w:rsidRPr="002E31C9">
        <w:rPr>
          <w:rFonts w:ascii="Arial" w:eastAsia="Times New Roman" w:hAnsi="Arial" w:cs="Arial"/>
          <w:sz w:val="24"/>
          <w:szCs w:val="24"/>
          <w:lang w:val="tt" w:eastAsia="ru-RU"/>
        </w:rPr>
        <w:lastRenderedPageBreak/>
        <w:t>командировкаларга кермичә, физик һәм юридик затлар хисабына командировкаларга чыгарга;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забастовкаларда катнашырга;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 сәяси партияләр, иҗтимагый партияләр, шул </w:t>
      </w:r>
      <w:r w:rsidRPr="002E31C9">
        <w:rPr>
          <w:rFonts w:ascii="Arial" w:eastAsia="Times New Roman" w:hAnsi="Arial" w:cs="Arial"/>
          <w:sz w:val="24"/>
          <w:szCs w:val="24"/>
          <w:lang w:val="tt" w:eastAsia="ru-RU"/>
        </w:rPr>
        <w:t>исәптән дини берләшмәләр мәнфәгатьләрендә үзенең хезмәт урынын файдаланырга;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2.5.8. Ел саен авыл җирлеге советына үз керемнәре, мөлкәте һәм мөлкәти характердагы йөкләмәләре турында, шулай ук хатынының (иренең) һәм балигъ булмаган балаларының керемнәре, мөл</w:t>
      </w:r>
      <w:r w:rsidRPr="002E31C9">
        <w:rPr>
          <w:rFonts w:ascii="Arial" w:eastAsia="Times New Roman" w:hAnsi="Arial" w:cs="Arial"/>
          <w:sz w:val="24"/>
          <w:szCs w:val="24"/>
          <w:lang w:val="tt" w:eastAsia="ru-RU"/>
        </w:rPr>
        <w:t>кәте һәм мөлкәти характердагы йөкләмәләре турында белешмәләр тапшырырга;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2.5.9. билгеләнгән тәртиптә үз милкендәге коммерция оешмаларының устав капиталында булган өлешләрне (акцияләр пакетларын) ышанычлы идарәгә тапшырырга.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2.6. Югары Ослан авыл җирлеге ба</w:t>
      </w:r>
      <w:r w:rsidRPr="002E31C9">
        <w:rPr>
          <w:rFonts w:ascii="Arial" w:eastAsia="Times New Roman" w:hAnsi="Arial" w:cs="Arial"/>
          <w:sz w:val="24"/>
          <w:szCs w:val="24"/>
          <w:lang w:val="tt" w:eastAsia="ru-RU"/>
        </w:rPr>
        <w:t>шкарма комитеты җитәкчесе законнарда, Югары Ослан авыл җирлеге Уставында, башка муниципаль хокукый актларда, әлеге Контрактта билгеләнгән башка бурычларны үтәргә тиеш.</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3. ЮГАРЫ ОСЛАН АВЫЛ ҖИРЛЕГЕ БАШКАРМА КОМИТЕТЫ ҖИТӘКЧЕСЕНЕҢ  ЮГАРЫ ОСЛАН АВЫЛ ҖИРЛЕГЕ </w:t>
      </w:r>
      <w:r w:rsidRPr="002E31C9">
        <w:rPr>
          <w:rFonts w:ascii="Arial" w:eastAsia="Times New Roman" w:hAnsi="Arial" w:cs="Arial"/>
          <w:sz w:val="24"/>
          <w:szCs w:val="24"/>
          <w:lang w:val="tt" w:eastAsia="ru-RU"/>
        </w:rPr>
        <w:t>ҖИРЛЕ ҮЗИДАРӘ ОРГАННАРЫНА ФЕДЕРАЛЬ ЗАКОННАР ҺӘМ ТАТАРСТАН РЕСПУБЛИКАСЫ ЗАКОННАРЫ БЕЛӘН ТАПШЫРЫЛГАН АЕРЫМ ДӘҮЛӘТ ВӘКАЛӘТЛӘРЕН ГАМӘЛГӘ АШЫРУГА КАГЫЛЫШЛЫ ӨЛЕШЕНДӘ ХОКУКЛАРЫ ҺӘМ БУРЫЧЛАРЫ</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 Югары Ослан авыл җирлеге башкарма комитеты җитәкчесе Югар</w:t>
      </w:r>
      <w:r w:rsidRPr="002E31C9">
        <w:rPr>
          <w:rFonts w:ascii="Arial" w:eastAsia="Times New Roman" w:hAnsi="Arial" w:cs="Arial"/>
          <w:sz w:val="24"/>
          <w:szCs w:val="24"/>
          <w:lang w:val="tt" w:eastAsia="ru-RU"/>
        </w:rPr>
        <w:t>ы Ослан авыл җирлегенең җирле үзидарә органнарына тапшырылган кайбер дәүләт вәкаләтләрен башкарганда түбәндәгеләргә бурычлы:</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3.1.1. Югары Ослан авыл җирлегенә федераль законнар һәм Татарстан Республикасы законнары белән тапшырылган аерым дәүләт вәкаләтләре</w:t>
      </w:r>
      <w:r w:rsidRPr="002E31C9">
        <w:rPr>
          <w:rFonts w:ascii="Arial" w:eastAsia="Times New Roman" w:hAnsi="Arial" w:cs="Arial"/>
          <w:sz w:val="24"/>
          <w:szCs w:val="24"/>
          <w:lang w:val="tt" w:eastAsia="ru-RU"/>
        </w:rPr>
        <w:t>н гамәлгә ашыру буенча башкарма комитет эшен оештырырга;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3.1.2. Югары Ослан авыл җирлегенә федераль законнар һәм Татарстан Республикасы законнары белән тапшырылган аерым дәүләт вәкаләтләрен гамәлгә ашыру өчен бирелгән матди ресурсларның сакланышын һәм фина</w:t>
      </w:r>
      <w:r w:rsidRPr="002E31C9">
        <w:rPr>
          <w:rFonts w:ascii="Arial" w:eastAsia="Times New Roman" w:hAnsi="Arial" w:cs="Arial"/>
          <w:sz w:val="24"/>
          <w:szCs w:val="24"/>
          <w:lang w:val="tt" w:eastAsia="ru-RU"/>
        </w:rPr>
        <w:t>нс чараларын максатчан билгеләнеше буенча тотуны тәэмин итәргә;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3.1.3. Дәүләт серен һәм федераль закон белән саклана торган башка серне тәшкил итүче белешмәләрне фаш итмәскә;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3.1.4. Җирле үзидарә органнарына федераль законнар һәм Татарстан Республикасы зак</w:t>
      </w:r>
      <w:r w:rsidRPr="002E31C9">
        <w:rPr>
          <w:rFonts w:ascii="Arial" w:eastAsia="Times New Roman" w:hAnsi="Arial" w:cs="Arial"/>
          <w:sz w:val="24"/>
          <w:szCs w:val="24"/>
          <w:lang w:val="tt" w:eastAsia="ru-RU"/>
        </w:rPr>
        <w:t>оннары белән тапшырылган аерым дәүләт вәкаләтләрен гамәлгә ашыруга кагылышлы документларны һәм мәгълүматны вәкаләтле дәүләт органнарына бирергә;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3.1.5. аерым дәүләт вәкаләтләрен гамәлгә ашыруга таләп ителә торган финанс чыгымнарын һәм аерым дәүләт вәкаләтл</w:t>
      </w:r>
      <w:r w:rsidRPr="002E31C9">
        <w:rPr>
          <w:rFonts w:ascii="Arial" w:eastAsia="Times New Roman" w:hAnsi="Arial" w:cs="Arial"/>
          <w:sz w:val="24"/>
          <w:szCs w:val="24"/>
          <w:lang w:val="tt" w:eastAsia="ru-RU"/>
        </w:rPr>
        <w:t>әрен гамәлгә ашыру турында хисаплылыкны билгеләнгән тәртиптә вәкаләтле дәүләт органнарына тапшырырга;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3.1.6. Федераль законнар һәм Татарстан Республикасы законнары белән җирле үзидарә органнарына тапшырылган аерым дәүләт вәкаләтләрен гамәлгә ашыру мәсьәләл</w:t>
      </w:r>
      <w:r w:rsidRPr="002E31C9">
        <w:rPr>
          <w:rFonts w:ascii="Arial" w:eastAsia="Times New Roman" w:hAnsi="Arial" w:cs="Arial"/>
          <w:sz w:val="24"/>
          <w:szCs w:val="24"/>
          <w:lang w:val="tt" w:eastAsia="ru-RU"/>
        </w:rPr>
        <w:t>әре буенча законнар таләпләрен бозуларны бетерү турында вәкаләтле дәүләт органнары күрсәтмәләрен үтәргә;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3.1.7. Җирле үзидарә органнары тарафыннан федераль законнар һәм Татарстан Республикасы законнары белән җирле үзидарә органнарына тапшырылган аерым дәүл</w:t>
      </w:r>
      <w:r w:rsidRPr="002E31C9">
        <w:rPr>
          <w:rFonts w:ascii="Arial" w:eastAsia="Times New Roman" w:hAnsi="Arial" w:cs="Arial"/>
          <w:sz w:val="24"/>
          <w:szCs w:val="24"/>
          <w:lang w:val="tt" w:eastAsia="ru-RU"/>
        </w:rPr>
        <w:t>әт вәкаләтләрен гамәлгә ашыруны туктату турында Татарстан Республикасы законнарында һәм (яисә) законнарында билгеләнгән срокларда матди ресурсларны һәм файдаланылмаган финанс чараларын кире кайтарырга.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lastRenderedPageBreak/>
        <w:t>3.2. Югары Ослан авыл җирлегенең җирле үзидарә органна</w:t>
      </w:r>
      <w:r w:rsidRPr="002E31C9">
        <w:rPr>
          <w:rFonts w:ascii="Arial" w:eastAsia="Times New Roman" w:hAnsi="Arial" w:cs="Arial"/>
          <w:sz w:val="24"/>
          <w:szCs w:val="24"/>
          <w:lang w:val="tt" w:eastAsia="ru-RU"/>
        </w:rPr>
        <w:t>рына тапшырылган аерым дәүләт вәкаләтләрен гамәлгә ашырганда башкарма комитет җитәкчесе түбәндәгеләргә хокуклы:</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3.2.1. Татарстан Республикасының тиешле федераль законнарында һәм (яисә) законнарында билгеләнгән нигезләмәләр нигезендә һәм үтәү йөзеннән җирле</w:t>
      </w:r>
      <w:r w:rsidRPr="002E31C9">
        <w:rPr>
          <w:rFonts w:ascii="Arial" w:eastAsia="Times New Roman" w:hAnsi="Arial" w:cs="Arial"/>
          <w:sz w:val="24"/>
          <w:szCs w:val="24"/>
          <w:lang w:val="tt" w:eastAsia="ru-RU"/>
        </w:rPr>
        <w:t xml:space="preserve"> үзидарә органнарына федераль законнар һәм Татарстан Республикасы законнары тарафыннан тапшырылган аерым дәүләт вәкаләтләрен гамәлгә ашыруга бәйле мәсьәләләр буенча хокукый актлар чыгарырга;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3.2.2.2.матди ресурслардан файдалану һәм башкарма комитетка федер</w:t>
      </w:r>
      <w:r w:rsidRPr="002E31C9">
        <w:rPr>
          <w:rFonts w:ascii="Arial" w:eastAsia="Times New Roman" w:hAnsi="Arial" w:cs="Arial"/>
          <w:sz w:val="24"/>
          <w:szCs w:val="24"/>
          <w:lang w:val="tt" w:eastAsia="ru-RU"/>
        </w:rPr>
        <w:t>аль законнар һәм Татарстан Республикасы законнары белән җирле үзидарә органнарына тапшырылган аерым дәүләт вәкаләтләрен гамәлгә ашыру өчен бирелгән финанс чараларын максатчан билгеләнеше буенча тоту;</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3.2.3. Федераль законнар һәм Татарстан Республикасы зако</w:t>
      </w:r>
      <w:r w:rsidRPr="002E31C9">
        <w:rPr>
          <w:rFonts w:ascii="Arial" w:eastAsia="Times New Roman" w:hAnsi="Arial" w:cs="Arial"/>
          <w:sz w:val="24"/>
          <w:szCs w:val="24"/>
          <w:lang w:val="tt" w:eastAsia="ru-RU"/>
        </w:rPr>
        <w:t>ннары белән җирле үзидарә органнарына тапшырылган аерым дәүләт вәкаләтләрен гамәлгә ашыру мәсьәләләре буенча законнар таләпләрен бозуларны бетерү турында вәкаләтле дәүләт органнары күрсәтмәсенә суд тәртибендә шикаять бирергә;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3.2.4. Җирле үзидарә органнары</w:t>
      </w:r>
      <w:r w:rsidRPr="002E31C9">
        <w:rPr>
          <w:rFonts w:ascii="Arial" w:eastAsia="Times New Roman" w:hAnsi="Arial" w:cs="Arial"/>
          <w:sz w:val="24"/>
          <w:szCs w:val="24"/>
          <w:lang w:val="tt" w:eastAsia="ru-RU"/>
        </w:rPr>
        <w:t>на аерым дәүләт вәкаләтләре бирү турындагы законнарны бозу фактлары турындагы мәгълүмат белән дәүләт хакимияте органнарына мөрәҗәгать итәргә;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3.2.5. Татарстан Республикасы дәүләт хакимияте органнарыннан дәүләт вәкаләтләрен гамәлгә ашыруга кагылышлы өлештә </w:t>
      </w:r>
      <w:r w:rsidRPr="002E31C9">
        <w:rPr>
          <w:rFonts w:ascii="Arial" w:eastAsia="Times New Roman" w:hAnsi="Arial" w:cs="Arial"/>
          <w:sz w:val="24"/>
          <w:szCs w:val="24"/>
          <w:lang w:val="tt" w:eastAsia="ru-RU"/>
        </w:rPr>
        <w:t>мәгълүмат (документлар) соратып алырга;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3.2.6. тапшырылган вәкаләтләрне финанс белән тәэмин итү булмаган очракта, аерым дәүләт вәкаләтләрен үтәүдән баш тарту;</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3.2.7.Югары Ослан авыл җирлеге Советына Югары Ослан муниципаль районы Югары Ослан авыл җирлеге Ус</w:t>
      </w:r>
      <w:r w:rsidRPr="002E31C9">
        <w:rPr>
          <w:rFonts w:ascii="Arial" w:eastAsia="Times New Roman" w:hAnsi="Arial" w:cs="Arial"/>
          <w:sz w:val="24"/>
          <w:szCs w:val="24"/>
          <w:lang w:val="tt" w:eastAsia="ru-RU"/>
        </w:rPr>
        <w:t>тавында һәм Югары Ослан авыл җирлеге Советы карарларында каралган очракларда һәм тәртиптә бирелгән аерым дәүләт вәкаләтләрен тормышка ашыру өчен үз матди ресурсларыннан һәм финанс чараларыннан өстәмә файдалану турында тәкъдимнәр кертергә.</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4. ЮГАРЫ ОСЛАН </w:t>
      </w:r>
      <w:r w:rsidRPr="002E31C9">
        <w:rPr>
          <w:rFonts w:ascii="Arial" w:eastAsia="Times New Roman" w:hAnsi="Arial" w:cs="Arial"/>
          <w:sz w:val="24"/>
          <w:szCs w:val="24"/>
          <w:lang w:val="tt" w:eastAsia="ru-RU"/>
        </w:rPr>
        <w:t>АВЫЛ ҖИРЛЕГЕ БАШ</w:t>
      </w:r>
      <w:r w:rsidR="002E31C9">
        <w:rPr>
          <w:rFonts w:ascii="Arial" w:eastAsia="Times New Roman" w:hAnsi="Arial" w:cs="Arial"/>
          <w:sz w:val="24"/>
          <w:szCs w:val="24"/>
          <w:lang w:val="tt" w:eastAsia="ru-RU"/>
        </w:rPr>
        <w:t>ЛЫГЫНЫҢ ХОКУКЛАРЫ ҺӘМ БУРЫЧЛАРЫ</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4.1. Югары Ослан муниципаль районы Югары Ослан авыл җирлеге башлыгы түбәндәге хокукларга ия:</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4.1.1.1. Югары Ослан авыл җирлеге башкарма комитеты җитәкчесеннән Россия Федерациясе Конституциясен, Татарстан Ре</w:t>
      </w:r>
      <w:r w:rsidRPr="002E31C9">
        <w:rPr>
          <w:rFonts w:ascii="Arial" w:eastAsia="Times New Roman" w:hAnsi="Arial" w:cs="Arial"/>
          <w:sz w:val="24"/>
          <w:szCs w:val="24"/>
          <w:lang w:val="tt" w:eastAsia="ru-RU"/>
        </w:rPr>
        <w:t>спубликасы Конституциясен, федераль законнарны, Татарстан Республикасы законнарын, Россия Федерациясенең һәм Татарстан Республикасының башка норматив хокукый актларын, Югары Ослан авыл җирлеге Уставын, Югары Ослан авыл җирлеге Советы карарларын үз вазыйфал</w:t>
      </w:r>
      <w:r w:rsidRPr="002E31C9">
        <w:rPr>
          <w:rFonts w:ascii="Arial" w:eastAsia="Times New Roman" w:hAnsi="Arial" w:cs="Arial"/>
          <w:sz w:val="24"/>
          <w:szCs w:val="24"/>
          <w:lang w:val="tt" w:eastAsia="ru-RU"/>
        </w:rPr>
        <w:t>арын башкаруны таләп итәргә;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4.1.2. Югары Ослан авыл җирлеге башкарма комитеты җитәкчесе тарафыннан үтәлүе мәҗбүри булган йөкләмәләр бирергә;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4.1.3.3.Югары Ослан авыл җирлеге башкарма комитеты җитәкчесеннән Югары Ослан муниципаль районы Советы вәкаләтләрен</w:t>
      </w:r>
      <w:r w:rsidRPr="002E31C9">
        <w:rPr>
          <w:rFonts w:ascii="Arial" w:eastAsia="Times New Roman" w:hAnsi="Arial" w:cs="Arial"/>
          <w:sz w:val="24"/>
          <w:szCs w:val="24"/>
          <w:lang w:val="tt" w:eastAsia="ru-RU"/>
        </w:rPr>
        <w:t xml:space="preserve"> гамәлгә ашыру өчен кирәкле бәяләмәләр, документлар, белешмә һәм башка мәгълүматлар соратып алырга, шул исәптән Югары Ослан авыл җирлеге башкарма комитеты эшчәнлеген тикшереп тору, алар соратылган яисә килештерелгән срокларда бирелергә тиеш;</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4.1.4. Югары О</w:t>
      </w:r>
      <w:r w:rsidRPr="002E31C9">
        <w:rPr>
          <w:rFonts w:ascii="Arial" w:eastAsia="Times New Roman" w:hAnsi="Arial" w:cs="Arial"/>
          <w:sz w:val="24"/>
          <w:szCs w:val="24"/>
          <w:lang w:val="tt" w:eastAsia="ru-RU"/>
        </w:rPr>
        <w:t>слан авыл җирлеге башкарма комитеты җитәкчесенә кануннар һәм муниципаль хокукый актлар нигезендә бүләкләү чараларын кулланырга;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lastRenderedPageBreak/>
        <w:t>4.1.5 Югары Ослан авыл җирлеге башкарма комитеты җитәкчесен кануннар нигезендә хезмәт бурычларын үтәмәгән һәм (яисә) тиешенчә үт</w:t>
      </w:r>
      <w:r w:rsidRPr="002E31C9">
        <w:rPr>
          <w:rFonts w:ascii="Arial" w:eastAsia="Times New Roman" w:hAnsi="Arial" w:cs="Arial"/>
          <w:sz w:val="24"/>
          <w:szCs w:val="24"/>
          <w:lang w:val="tt" w:eastAsia="ru-RU"/>
        </w:rPr>
        <w:t>әмәгән өчен дисциплинар җаваплылыкка тартырга;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4.1.6.Югары Ослан авыл җирлеге башкарма комитеты җитәкчесе әлеге Контрактның җирле әһәмияттәге мәсьәләләрне хәл итүгә кагылышлы өлешендә әлеге контрактны вакытыннан алда өзү турында судка мөрәҗәгать итәргә.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4.2. Югары Ослан муниципаль районы башлыгының Югары Ослан авыл җирлеге башкарма комитеты җитәкчесе һәм Югары Ослан авыл җирлеге башкарма комитеты органнары белән үзара хезмәттәшлеге буенча башка вәкаләтләре кануннар, Югары Ослан авыл җирлеге Уставы һәм баш</w:t>
      </w:r>
      <w:r w:rsidRPr="002E31C9">
        <w:rPr>
          <w:rFonts w:ascii="Arial" w:eastAsia="Times New Roman" w:hAnsi="Arial" w:cs="Arial"/>
          <w:sz w:val="24"/>
          <w:szCs w:val="24"/>
          <w:lang w:val="tt" w:eastAsia="ru-RU"/>
        </w:rPr>
        <w:t>ка муниципаль хокукый актлар белән билгеләнә.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4.3. Югары Ослан авыл җирлеге башлыгы Югары Ослан муниципаль районы башкарма комитеты җитәкчесенең законнарда, муниципаль хокукый актларда һәм әлеге Контрактта каралган хокукларын һәм гарантияләрен тәэмин итү ч</w:t>
      </w:r>
      <w:r w:rsidRPr="002E31C9">
        <w:rPr>
          <w:rFonts w:ascii="Arial" w:eastAsia="Times New Roman" w:hAnsi="Arial" w:cs="Arial"/>
          <w:sz w:val="24"/>
          <w:szCs w:val="24"/>
          <w:lang w:val="tt" w:eastAsia="ru-RU"/>
        </w:rPr>
        <w:t>араларын күрә.</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5. ЮГАРЫ ОСЛАН АВЫЛ ҖИРЛЕГЕ БАШКАРМА КОМИТЕТЫ ҖИТӘКЧЕСЕНЕҢ ҮЗ ЭШЧӘНЛЕГЕН ТОРМЫШКА АШЫРУ ШАРТЛАРЫ</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5.1. Югары Ослан авыл җирлеге башкарма комитеты җитәкчесенең үз эшчәнлеген гамәлгә ашыру шартлары муниципаль хезмәт, хезмәт законнары, Югары</w:t>
      </w:r>
      <w:r w:rsidRPr="002E31C9">
        <w:rPr>
          <w:rFonts w:ascii="Arial" w:eastAsia="Times New Roman" w:hAnsi="Arial" w:cs="Arial"/>
          <w:sz w:val="24"/>
          <w:szCs w:val="24"/>
          <w:lang w:val="tt" w:eastAsia="ru-RU"/>
        </w:rPr>
        <w:t xml:space="preserve"> Ослан авыл җирлеге Уставы, башка муниципаль хокукый актлар, әлеге Контракт турындагы кануннар белән билгеләнә.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5.2. Югары Ослан авыл җирлеге башкарма комитеты җитәкчесенә Югары Ослан муниципаль районы Югары Ослан авыл җирлеге Советының норматив-хокукый ак</w:t>
      </w:r>
      <w:r w:rsidRPr="002E31C9">
        <w:rPr>
          <w:rFonts w:ascii="Arial" w:eastAsia="Times New Roman" w:hAnsi="Arial" w:cs="Arial"/>
          <w:sz w:val="24"/>
          <w:szCs w:val="24"/>
          <w:lang w:val="tt" w:eastAsia="ru-RU"/>
        </w:rPr>
        <w:t>тлары һәм гамәлдәге законнар нигезендә акча түләнә.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5.3. Югары Ослан авыл җирлеге башкарма комитеты җитәкчесенә Югары Ослан авыл җирлеге Советы раслаган штат расписаниесе нигезендә хезмәт хакы билгеләнә.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5.4. Югары Ослан авыл җирлеге башкарма комитеты җитә</w:t>
      </w:r>
      <w:r w:rsidRPr="002E31C9">
        <w:rPr>
          <w:rFonts w:ascii="Arial" w:eastAsia="Times New Roman" w:hAnsi="Arial" w:cs="Arial"/>
          <w:sz w:val="24"/>
          <w:szCs w:val="24"/>
          <w:lang w:val="tt" w:eastAsia="ru-RU"/>
        </w:rPr>
        <w:t>кчесенә командировка чыгымнары каплана, башка түләүләр башкарыла, шулай ук Югары Ослан муниципаль районы Югары Ослан авыл җирлеге Советының закон һәм норматив хокукый актларында билгеләнгән башка гарантияләр бирелә.</w:t>
      </w:r>
    </w:p>
    <w:p w:rsidR="005D3722" w:rsidRPr="002E31C9" w:rsidRDefault="005D3722" w:rsidP="008B7748">
      <w:pPr>
        <w:autoSpaceDE w:val="0"/>
        <w:autoSpaceDN w:val="0"/>
        <w:adjustRightInd w:val="0"/>
        <w:spacing w:after="0" w:line="240" w:lineRule="auto"/>
        <w:jc w:val="both"/>
        <w:rPr>
          <w:rFonts w:ascii="Arial" w:eastAsia="Times New Roman" w:hAnsi="Arial" w:cs="Arial"/>
          <w:sz w:val="24"/>
          <w:szCs w:val="24"/>
          <w:lang w:eastAsia="ru-RU"/>
        </w:rPr>
      </w:pP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6. ЮГАРЫ ОСЛАН АВЫЛ ҖИРЛЕГЕ БАШКАРМА КОМИТЕТЫ ҖИТӘКЧЕСЕНЕҢ ВӘКАЛӘТЛӘРЕ ВАКЫТЫ </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6.1. Югары Ослан авыл җирлеге башкарма комитеты җитәкчесе Югары Ослан муниципаль районы Советының гамәлдәге составы вәкаләтләре туктатылганчы үз вазифасына билгеләнеп куела.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 Югары Ослан авыл җирлеге башкарма комитеты җитәкчесе вәкаләтләре түбәндәге очракларда вакытыннан алда туктатыла: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6.2.1. үлем;</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6.2.2. үз теләге белән отставкага китү;</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6.2.3. Контрактны законда билгеләнгән тәртиптә өзү;</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6.2.4.«Россия Федерациясендә җирл</w:t>
      </w:r>
      <w:r w:rsidRPr="002E31C9">
        <w:rPr>
          <w:rFonts w:ascii="Arial" w:eastAsia="Times New Roman" w:hAnsi="Arial" w:cs="Arial"/>
          <w:sz w:val="24"/>
          <w:szCs w:val="24"/>
          <w:lang w:val="tt" w:eastAsia="ru-RU"/>
        </w:rPr>
        <w:t>е үзидарә оештыруның гомуми принциплары турында» Федераль законның 74 статьясы нигезендә вазыйфадан ваз кичү;</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6.2.5. суд тарафыннан хокукка сәләтсез яисә хокукка сәләте чикләнгән дип танылса;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6.2.6. Суд тарафыннан хәбәрсез югалган дип танылса яисә вафат ди</w:t>
      </w:r>
      <w:r w:rsidRPr="002E31C9">
        <w:rPr>
          <w:rFonts w:ascii="Arial" w:eastAsia="Times New Roman" w:hAnsi="Arial" w:cs="Arial"/>
          <w:sz w:val="24"/>
          <w:szCs w:val="24"/>
          <w:lang w:val="tt" w:eastAsia="ru-RU"/>
        </w:rPr>
        <w:t>п игълан ителсә;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lastRenderedPageBreak/>
        <w:t>6.2.7. аңа карата суд карарының законлы көченә керүе;</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6.2.8 Россия Федерациясеннән даими яшәү урынына чыгу;</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6.2.9. Россия Федерациясе гражданлыгын туктату, чит ил дәүләте гражданлыгын туктату - Россия Федерациясе халыкара шартнамәсендә кат</w:t>
      </w:r>
      <w:r w:rsidRPr="002E31C9">
        <w:rPr>
          <w:rFonts w:ascii="Arial" w:eastAsia="Times New Roman" w:hAnsi="Arial" w:cs="Arial"/>
          <w:sz w:val="24"/>
          <w:szCs w:val="24"/>
          <w:lang w:val="tt" w:eastAsia="ru-RU"/>
        </w:rPr>
        <w:t>нашучы, аның нигезендә чит ил гражданы җирле үзидарә органнарына сайланырга хокуклы;</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6.2.10 Хәрби хезмәткә чакыру яки аны алыштыра торган альтернатив гражданлык хезмәтенә юлламалар.</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6.3. Контрактның гамәлдә булу вакыты тәмамлангач, Югары Ослан авыл җирлеге</w:t>
      </w:r>
      <w:r w:rsidRPr="002E31C9">
        <w:rPr>
          <w:rFonts w:ascii="Arial" w:eastAsia="Times New Roman" w:hAnsi="Arial" w:cs="Arial"/>
          <w:sz w:val="24"/>
          <w:szCs w:val="24"/>
          <w:lang w:val="tt" w:eastAsia="ru-RU"/>
        </w:rPr>
        <w:t xml:space="preserve"> башкарма комитеты җитәкчесе үз вәкаләтләрен билгеләнгән тәртиптә Югары Ослан авыл җирлеге башкарма комитетының яңа җитәкчесен билгеләгәнчегә һәм аның белән контракт төзүне дәвам итә.</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7. ЯКЛАРНЫҢ  ҖАВАПЛЫЛЫГЫ</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7.1. Әлеге Контрактның шартларын үтәмәгән һәм</w:t>
      </w:r>
      <w:r w:rsidRPr="002E31C9">
        <w:rPr>
          <w:rFonts w:ascii="Arial" w:eastAsia="Times New Roman" w:hAnsi="Arial" w:cs="Arial"/>
          <w:sz w:val="24"/>
          <w:szCs w:val="24"/>
          <w:lang w:val="tt" w:eastAsia="ru-RU"/>
        </w:rPr>
        <w:t xml:space="preserve"> (яисә) тиешенчә үтәмәгән өчен, яклар гамәлдәге законнар нигезендә җаваплы булалар.</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7.2. Югары Ослан авыл җирлеге башкарма комитеты җитәкчесе федераль законнар һәм Татарстан Республикасы законнары белән җирле үзидарә органнарына тапшырылган аерым дәүләт вә</w:t>
      </w:r>
      <w:r w:rsidRPr="002E31C9">
        <w:rPr>
          <w:rFonts w:ascii="Arial" w:eastAsia="Times New Roman" w:hAnsi="Arial" w:cs="Arial"/>
          <w:sz w:val="24"/>
          <w:szCs w:val="24"/>
          <w:lang w:val="tt" w:eastAsia="ru-RU"/>
        </w:rPr>
        <w:t>каләтләрен башкармаган яисә тиешенчә башкармаган өчен шушы максатларга бүлеп бирелгән матди ресурслар һәм финанс чаралары чикләрендә федераль законнар һәм Татарстан Республикасы законнары нигезендә җаваплы була.</w:t>
      </w:r>
    </w:p>
    <w:p w:rsidR="005D3722" w:rsidRPr="002E31C9" w:rsidRDefault="005D3722" w:rsidP="005D3722">
      <w:pPr>
        <w:autoSpaceDE w:val="0"/>
        <w:autoSpaceDN w:val="0"/>
        <w:adjustRightInd w:val="0"/>
        <w:spacing w:after="0" w:line="240" w:lineRule="auto"/>
        <w:rPr>
          <w:rFonts w:ascii="Arial" w:eastAsia="Times New Roman" w:hAnsi="Arial" w:cs="Arial"/>
          <w:sz w:val="24"/>
          <w:szCs w:val="24"/>
          <w:lang w:eastAsia="ru-RU"/>
        </w:rPr>
      </w:pP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8.   КОНТРАКТНЫ ҮЗГӘРТҮ ҺӘМ ӨЗҮ. </w:t>
      </w:r>
    </w:p>
    <w:p w:rsidR="005D3722" w:rsidRPr="002E31C9" w:rsidRDefault="0000459C" w:rsidP="005D3722">
      <w:pPr>
        <w:autoSpaceDE w:val="0"/>
        <w:autoSpaceDN w:val="0"/>
        <w:adjustRightInd w:val="0"/>
        <w:spacing w:after="0" w:line="240" w:lineRule="auto"/>
        <w:jc w:val="center"/>
        <w:outlineLvl w:val="1"/>
        <w:rPr>
          <w:rFonts w:ascii="Arial" w:eastAsia="Times New Roman" w:hAnsi="Arial" w:cs="Arial"/>
          <w:sz w:val="24"/>
          <w:szCs w:val="24"/>
          <w:lang w:eastAsia="ru-RU"/>
        </w:rPr>
      </w:pPr>
      <w:r w:rsidRPr="002E31C9">
        <w:rPr>
          <w:rFonts w:ascii="Arial" w:eastAsia="Times New Roman" w:hAnsi="Arial" w:cs="Arial"/>
          <w:sz w:val="24"/>
          <w:szCs w:val="24"/>
          <w:lang w:val="tt" w:eastAsia="ru-RU"/>
        </w:rPr>
        <w:t>БӘХӘСЛӘРНЕ ХӘЛ ИТҮ</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8.1. Һәр як та Контрактка беркетелә торган өстәмә килешү нигезендә Югары Ослан муниципаль районы Югары Ослан авыл җирлеге Советы карары белән расланганнан соң, әлеге Контрактны үзгәртү (төгәлләштерү) яисә әлеге Контрактны өстәү мәсьәл</w:t>
      </w:r>
      <w:r w:rsidRPr="002E31C9">
        <w:rPr>
          <w:rFonts w:ascii="Arial" w:eastAsia="Times New Roman" w:hAnsi="Arial" w:cs="Arial"/>
          <w:sz w:val="24"/>
          <w:szCs w:val="24"/>
          <w:lang w:val="tt" w:eastAsia="ru-RU"/>
        </w:rPr>
        <w:t>әсен икенче як алдына куярга хокуклы.</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8.2. Югары Ослан авыл җирлеге башкарма комитеты җитәкчесе белән килешү якларның килешүе буенча вакытыннан алда яисә суд тәртибендә түбәндәге гариза нигезендә өзелергә мөмкин:</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8.2.1. Югары Ослан муниципаль районы Югары </w:t>
      </w:r>
      <w:r w:rsidRPr="002E31C9">
        <w:rPr>
          <w:rFonts w:ascii="Arial" w:eastAsia="Times New Roman" w:hAnsi="Arial" w:cs="Arial"/>
          <w:sz w:val="24"/>
          <w:szCs w:val="24"/>
          <w:lang w:val="tt" w:eastAsia="ru-RU"/>
        </w:rPr>
        <w:t>Ослан авыл җирлеге Советы җирле әһәмияттәге мәсьәләләрне хәл итүгә кагылышлы контрактның шартларын бозуга бәйле рәвештә;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8.2.2. Татарстан Республикасы Президенты - "Югары Ослан муниципаль районының Югары Ослан авыл җирлеге" муниципаль берәмлегенең җирле </w:t>
      </w:r>
      <w:r w:rsidRPr="002E31C9">
        <w:rPr>
          <w:rFonts w:ascii="Arial" w:eastAsia="Times New Roman" w:hAnsi="Arial" w:cs="Arial"/>
          <w:sz w:val="24"/>
          <w:szCs w:val="24"/>
          <w:lang w:val="tt" w:eastAsia="ru-RU"/>
        </w:rPr>
        <w:t>үзидарә органнарына федераль законнар һәм Татарстан Республикасы законнары белән тапшырылган аерым дәүләт вәкаләтләрен гамәлгә ашыруга кагылышлы өлешендә контракт шартлары бозылуга бәйле рәвештә;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8.2.3.Югары Ослан авыл җирлеге башкарма комитеты җитәкчесе "</w:t>
      </w:r>
      <w:r w:rsidRPr="002E31C9">
        <w:rPr>
          <w:rFonts w:ascii="Arial" w:eastAsia="Times New Roman" w:hAnsi="Arial" w:cs="Arial"/>
          <w:sz w:val="24"/>
          <w:szCs w:val="24"/>
          <w:lang w:val="tt" w:eastAsia="ru-RU"/>
        </w:rPr>
        <w:t>Югары Ослан муниципаль районы авыл җирлеге" муниципаль берәмлегенең җирле үзидарә органнары һәм (яки) Татарстан Республикасы дәүләт хакимияте органнары контрактының шартларын бозуга бәйле рәвештә.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eastAsia="ru-RU"/>
        </w:rPr>
      </w:pPr>
      <w:r w:rsidRPr="002E31C9">
        <w:rPr>
          <w:rFonts w:ascii="Arial" w:eastAsia="Times New Roman" w:hAnsi="Arial" w:cs="Arial"/>
          <w:sz w:val="24"/>
          <w:szCs w:val="24"/>
          <w:lang w:val="tt" w:eastAsia="ru-RU"/>
        </w:rPr>
        <w:t xml:space="preserve">8.3. Якларның ризалыгын күздә тоткан очракларда Контрактны </w:t>
      </w:r>
      <w:r w:rsidRPr="002E31C9">
        <w:rPr>
          <w:rFonts w:ascii="Arial" w:eastAsia="Times New Roman" w:hAnsi="Arial" w:cs="Arial"/>
          <w:sz w:val="24"/>
          <w:szCs w:val="24"/>
          <w:lang w:val="tt" w:eastAsia="ru-RU"/>
        </w:rPr>
        <w:t>вакытыннан алда өзү турындагы тәкъдим, Контрактны туктатуның күздә тотылган срогына кадәр 2 айдан да соңга калмыйча, башка якка язма рәвештә җибәрелергә тиеш.</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lastRenderedPageBreak/>
        <w:t xml:space="preserve">8.4. Контрактның гамәлдә булу яисә өзелү вакыты чыккан очракта, Башкарма комитет җитәкчесе Югары </w:t>
      </w:r>
      <w:r w:rsidRPr="002E31C9">
        <w:rPr>
          <w:rFonts w:ascii="Arial" w:eastAsia="Times New Roman" w:hAnsi="Arial" w:cs="Arial"/>
          <w:sz w:val="24"/>
          <w:szCs w:val="24"/>
          <w:lang w:val="tt" w:eastAsia="ru-RU"/>
        </w:rPr>
        <w:t>Ослан авыл җирлеге башкарма комитетының яңа җитәкчесе билгеләнгән көннән алып 10 көн эчендә аңа вәкаләтләрне гамәлгә ашыру өчен кирәкле документларны һәм матди чараларны тапшырырга тиеш. Югары Ослан авыл җирлеге башкарма комитеты җитәкчесен документлар һәм</w:t>
      </w:r>
      <w:r w:rsidRPr="002E31C9">
        <w:rPr>
          <w:rFonts w:ascii="Arial" w:eastAsia="Times New Roman" w:hAnsi="Arial" w:cs="Arial"/>
          <w:sz w:val="24"/>
          <w:szCs w:val="24"/>
          <w:lang w:val="tt" w:eastAsia="ru-RU"/>
        </w:rPr>
        <w:t xml:space="preserve"> матди чараларны тапшырудан баш тарту, кабул итү-тапшыру актына кул куюдан баш тарту, документлар һәм матди чараларны кабул итү-тапшыру буенча контрактта каралган сроклар бозылганда Югары Ослан авыл җирлеге башкарма комитетының яңа билгеләнгән җитәкчесе үз</w:t>
      </w:r>
      <w:r w:rsidRPr="002E31C9">
        <w:rPr>
          <w:rFonts w:ascii="Arial" w:eastAsia="Times New Roman" w:hAnsi="Arial" w:cs="Arial"/>
          <w:sz w:val="24"/>
          <w:szCs w:val="24"/>
          <w:lang w:val="tt" w:eastAsia="ru-RU"/>
        </w:rPr>
        <w:t xml:space="preserve"> бурычларын тиешенчә үтәмәгән өчен ул тулы җаваплылыкка тартыла, әгәр үз гаебе юклыгын исбат итмәсә.</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8.5. Яклар арасындагы бәхәсләр гамәлдәге законнарда билгеләнгән тәртиптә хәл ителә.</w:t>
      </w:r>
    </w:p>
    <w:p w:rsidR="005D3722" w:rsidRPr="002E31C9" w:rsidRDefault="005D3722" w:rsidP="005D3722">
      <w:pPr>
        <w:autoSpaceDE w:val="0"/>
        <w:autoSpaceDN w:val="0"/>
        <w:adjustRightInd w:val="0"/>
        <w:spacing w:after="0" w:line="240" w:lineRule="auto"/>
        <w:jc w:val="center"/>
        <w:rPr>
          <w:rFonts w:ascii="Arial" w:eastAsia="Times New Roman" w:hAnsi="Arial" w:cs="Arial"/>
          <w:sz w:val="24"/>
          <w:szCs w:val="24"/>
          <w:lang w:val="tt" w:eastAsia="ru-RU"/>
        </w:rPr>
      </w:pPr>
    </w:p>
    <w:p w:rsidR="005D3722" w:rsidRPr="002E31C9" w:rsidRDefault="0000459C" w:rsidP="008B7748">
      <w:pPr>
        <w:autoSpaceDE w:val="0"/>
        <w:autoSpaceDN w:val="0"/>
        <w:adjustRightInd w:val="0"/>
        <w:spacing w:after="0" w:line="240" w:lineRule="auto"/>
        <w:jc w:val="center"/>
        <w:outlineLvl w:val="1"/>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9. ЙОМГАКЛАУ НИГЕЗЛӘМӘЛӘРЕ</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9.1. Әлеге Контракт яклар тарафыннан имзала</w:t>
      </w:r>
      <w:r w:rsidRPr="002E31C9">
        <w:rPr>
          <w:rFonts w:ascii="Arial" w:eastAsia="Times New Roman" w:hAnsi="Arial" w:cs="Arial"/>
          <w:sz w:val="24"/>
          <w:szCs w:val="24"/>
          <w:lang w:val="tt" w:eastAsia="ru-RU"/>
        </w:rPr>
        <w:t>нган көненнән үз көченә керә һәм билгеләнгән тәртиптә Югары Ослан авыл җирлеге башкарма комитетының яңа җитәкчесе билгеләнгән көннән, аның белән контракт төзү һәм документлар һәм матди чараларны кабул итү-тапшыру актына кул куйгач туктатыла.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9.2. Аерым дәү</w:t>
      </w:r>
      <w:r w:rsidRPr="002E31C9">
        <w:rPr>
          <w:rFonts w:ascii="Arial" w:eastAsia="Times New Roman" w:hAnsi="Arial" w:cs="Arial"/>
          <w:sz w:val="24"/>
          <w:szCs w:val="24"/>
          <w:lang w:val="tt" w:eastAsia="ru-RU"/>
        </w:rPr>
        <w:t>ләт вәкаләтләрен гамәлгә ашыруга кагылышлы өлештә контракт Югары Ослан авыл җирлеге Башкарма комитеты җитәкчесе белән вәкаләтләр чорына, әмма кайбер дәүләт вәкаләтләренең гамәлдә булу срогы билгеле булса, аерым дәүләт вәкаләтләренең гамәлдә булу срогына бә</w:t>
      </w:r>
      <w:r w:rsidRPr="002E31C9">
        <w:rPr>
          <w:rFonts w:ascii="Arial" w:eastAsia="Times New Roman" w:hAnsi="Arial" w:cs="Arial"/>
          <w:sz w:val="24"/>
          <w:szCs w:val="24"/>
          <w:lang w:val="tt" w:eastAsia="ru-RU"/>
        </w:rPr>
        <w:t>йле.</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9.3. Әлеге Контрактның гамәлдә булуы башкарма комитет җитәкчесенең законнар һәм әлеге Контрактның 6.2 пункты нигезендә вәкаләтләре вакытыннан алда туктатылган көннән (әлеге Контрактның 9.1 пункты белән билгеләнгән сроктан алда) туктатыла.</w:t>
      </w:r>
    </w:p>
    <w:p w:rsidR="005D3722" w:rsidRPr="002E31C9" w:rsidRDefault="0000459C" w:rsidP="005D3722">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9.4. Бер үк </w:t>
      </w:r>
      <w:r w:rsidRPr="002E31C9">
        <w:rPr>
          <w:rFonts w:ascii="Arial" w:eastAsia="Times New Roman" w:hAnsi="Arial" w:cs="Arial"/>
          <w:sz w:val="24"/>
          <w:szCs w:val="24"/>
          <w:lang w:val="tt" w:eastAsia="ru-RU"/>
        </w:rPr>
        <w:t xml:space="preserve">төрле юридик көчкә ия булган өч нөсхәдә контракт төзелде: 1 нөсхә - Югары Ослан авыл җирлеге башкарма комитеты кадрлар хезмәтендә (шәхси эштә - Югары Ослан авыл җирлеге башкарма комитеты җитәкчесе), 1 нөсхә - Югары Ослан авыл җирлеге башлыгында, 1 нөсхә - </w:t>
      </w:r>
      <w:r w:rsidRPr="002E31C9">
        <w:rPr>
          <w:rFonts w:ascii="Arial" w:eastAsia="Times New Roman" w:hAnsi="Arial" w:cs="Arial"/>
          <w:sz w:val="24"/>
          <w:szCs w:val="24"/>
          <w:lang w:val="tt" w:eastAsia="ru-RU"/>
        </w:rPr>
        <w:t>Югары Ослан авыл җирлеге башкарма комитеты җитәкчесендә саклана.</w:t>
      </w:r>
    </w:p>
    <w:p w:rsidR="005D3722" w:rsidRPr="002E31C9" w:rsidRDefault="005D3722" w:rsidP="005D3722">
      <w:pPr>
        <w:autoSpaceDE w:val="0"/>
        <w:autoSpaceDN w:val="0"/>
        <w:adjustRightInd w:val="0"/>
        <w:spacing w:after="0" w:line="240" w:lineRule="auto"/>
        <w:jc w:val="both"/>
        <w:rPr>
          <w:rFonts w:ascii="Arial" w:eastAsia="Times New Roman" w:hAnsi="Arial" w:cs="Arial"/>
          <w:sz w:val="24"/>
          <w:szCs w:val="24"/>
          <w:lang w:val="tt" w:eastAsia="ru-RU"/>
        </w:rPr>
      </w:pPr>
    </w:p>
    <w:p w:rsidR="005D3722" w:rsidRPr="002E31C9" w:rsidRDefault="0000459C" w:rsidP="005D3722">
      <w:pPr>
        <w:autoSpaceDE w:val="0"/>
        <w:autoSpaceDN w:val="0"/>
        <w:adjustRightInd w:val="0"/>
        <w:spacing w:after="0" w:line="240" w:lineRule="auto"/>
        <w:jc w:val="center"/>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ЯКЛАРНЫҢ  ИМЗАЛАРЫ ҺӘМ РЕКВИЗИТЛАРЫ:</w:t>
      </w:r>
    </w:p>
    <w:p w:rsidR="005D3722" w:rsidRPr="002E31C9" w:rsidRDefault="005D3722" w:rsidP="008B7748">
      <w:pPr>
        <w:autoSpaceDE w:val="0"/>
        <w:autoSpaceDN w:val="0"/>
        <w:adjustRightInd w:val="0"/>
        <w:spacing w:after="0" w:line="240" w:lineRule="auto"/>
        <w:rPr>
          <w:rFonts w:ascii="Arial" w:eastAsia="Times New Roman" w:hAnsi="Arial" w:cs="Arial"/>
          <w:sz w:val="24"/>
          <w:szCs w:val="24"/>
          <w:lang w:val="tt" w:eastAsia="ru-RU"/>
        </w:rPr>
      </w:pPr>
    </w:p>
    <w:p w:rsidR="005D3722" w:rsidRPr="002E31C9" w:rsidRDefault="0000459C" w:rsidP="005D3722">
      <w:pPr>
        <w:autoSpaceDE w:val="0"/>
        <w:autoSpaceDN w:val="0"/>
        <w:adjustRightInd w:val="0"/>
        <w:spacing w:after="0" w:line="240" w:lineRule="auto"/>
        <w:jc w:val="right"/>
        <w:rPr>
          <w:rFonts w:ascii="Arial" w:eastAsia="Times New Roman" w:hAnsi="Arial" w:cs="Arial"/>
          <w:sz w:val="24"/>
          <w:szCs w:val="24"/>
          <w:lang w:val="tt" w:eastAsia="ru-RU"/>
        </w:rPr>
      </w:pPr>
      <w:r w:rsidRPr="002E31C9">
        <w:rPr>
          <w:rFonts w:ascii="Arial" w:eastAsia="Times New Roman" w:hAnsi="Arial" w:cs="Arial"/>
          <w:sz w:val="24"/>
          <w:szCs w:val="24"/>
          <w:lang w:val="tt" w:eastAsia="ru-RU"/>
        </w:rPr>
        <w:t xml:space="preserve">               </w:t>
      </w:r>
      <w:r w:rsidR="002E31C9">
        <w:rPr>
          <w:rFonts w:ascii="Arial" w:eastAsia="Times New Roman" w:hAnsi="Arial" w:cs="Arial"/>
          <w:sz w:val="24"/>
          <w:szCs w:val="24"/>
          <w:lang w:val="tt" w:eastAsia="ru-RU"/>
        </w:rPr>
        <w:t xml:space="preserve">        </w:t>
      </w:r>
      <w:r w:rsidRPr="002E31C9">
        <w:rPr>
          <w:rFonts w:ascii="Arial" w:eastAsia="Times New Roman" w:hAnsi="Arial" w:cs="Arial"/>
          <w:sz w:val="24"/>
          <w:szCs w:val="24"/>
          <w:lang w:val="tt" w:eastAsia="ru-RU"/>
        </w:rPr>
        <w:t xml:space="preserve">Югары Ослан муниципаль </w:t>
      </w:r>
      <w:r w:rsidR="002E31C9">
        <w:rPr>
          <w:rFonts w:ascii="Arial" w:eastAsia="Times New Roman" w:hAnsi="Arial" w:cs="Arial"/>
          <w:sz w:val="24"/>
          <w:szCs w:val="24"/>
          <w:lang w:val="tt" w:eastAsia="ru-RU"/>
        </w:rPr>
        <w:t xml:space="preserve">районы Югары Ослан авыл җирлеге </w:t>
      </w:r>
      <w:bookmarkStart w:id="0" w:name="_GoBack"/>
      <w:bookmarkEnd w:id="0"/>
      <w:r w:rsidRPr="002E31C9">
        <w:rPr>
          <w:rFonts w:ascii="Arial" w:eastAsia="Times New Roman" w:hAnsi="Arial" w:cs="Arial"/>
          <w:sz w:val="24"/>
          <w:szCs w:val="24"/>
          <w:lang w:val="tt" w:eastAsia="ru-RU"/>
        </w:rPr>
        <w:t xml:space="preserve">Башлыгы </w:t>
      </w:r>
    </w:p>
    <w:p w:rsidR="005D3722" w:rsidRPr="002E31C9" w:rsidRDefault="0000459C" w:rsidP="005D3722">
      <w:pPr>
        <w:autoSpaceDE w:val="0"/>
        <w:autoSpaceDN w:val="0"/>
        <w:adjustRightInd w:val="0"/>
        <w:spacing w:after="0" w:line="240" w:lineRule="auto"/>
        <w:jc w:val="right"/>
        <w:rPr>
          <w:rFonts w:ascii="Arial" w:eastAsia="Times New Roman" w:hAnsi="Arial" w:cs="Arial"/>
          <w:sz w:val="24"/>
          <w:szCs w:val="24"/>
          <w:lang w:eastAsia="ru-RU"/>
        </w:rPr>
      </w:pPr>
      <w:r w:rsidRPr="002E31C9">
        <w:rPr>
          <w:rFonts w:ascii="Arial" w:eastAsia="Times New Roman" w:hAnsi="Arial" w:cs="Arial"/>
          <w:sz w:val="24"/>
          <w:szCs w:val="24"/>
          <w:lang w:val="tt" w:eastAsia="ru-RU"/>
        </w:rPr>
        <w:t>_____________________________</w:t>
      </w:r>
    </w:p>
    <w:p w:rsidR="005D3722" w:rsidRPr="002E31C9" w:rsidRDefault="005D3722" w:rsidP="005D3722">
      <w:pPr>
        <w:autoSpaceDE w:val="0"/>
        <w:autoSpaceDN w:val="0"/>
        <w:adjustRightInd w:val="0"/>
        <w:spacing w:after="0" w:line="240" w:lineRule="auto"/>
        <w:jc w:val="right"/>
        <w:rPr>
          <w:rFonts w:ascii="Arial" w:eastAsia="Times New Roman" w:hAnsi="Arial" w:cs="Arial"/>
          <w:sz w:val="24"/>
          <w:szCs w:val="24"/>
          <w:lang w:eastAsia="ru-RU"/>
        </w:rPr>
      </w:pPr>
    </w:p>
    <w:p w:rsidR="005D3722" w:rsidRPr="002E31C9" w:rsidRDefault="0000459C" w:rsidP="005D3722">
      <w:pPr>
        <w:autoSpaceDE w:val="0"/>
        <w:autoSpaceDN w:val="0"/>
        <w:adjustRightInd w:val="0"/>
        <w:spacing w:after="0" w:line="240" w:lineRule="auto"/>
        <w:jc w:val="right"/>
        <w:rPr>
          <w:rFonts w:ascii="Arial" w:eastAsia="Times New Roman" w:hAnsi="Arial" w:cs="Arial"/>
          <w:sz w:val="24"/>
          <w:szCs w:val="24"/>
          <w:lang w:eastAsia="ru-RU"/>
        </w:rPr>
      </w:pPr>
      <w:r w:rsidRPr="002E31C9">
        <w:rPr>
          <w:rFonts w:ascii="Arial" w:eastAsia="Times New Roman" w:hAnsi="Arial" w:cs="Arial"/>
          <w:sz w:val="24"/>
          <w:szCs w:val="24"/>
          <w:lang w:val="tt" w:eastAsia="ru-RU"/>
        </w:rPr>
        <w:t>Югары</w:t>
      </w:r>
      <w:r w:rsidRPr="002E31C9">
        <w:rPr>
          <w:rFonts w:ascii="Arial" w:eastAsia="Times New Roman" w:hAnsi="Arial" w:cs="Arial"/>
          <w:sz w:val="24"/>
          <w:szCs w:val="24"/>
          <w:lang w:val="tt" w:eastAsia="ru-RU"/>
        </w:rPr>
        <w:t xml:space="preserve"> Ослан муниципаль районы Югары Ослан авыл җирлеге Башкарма комитет җитәкчесе</w:t>
      </w:r>
    </w:p>
    <w:p w:rsidR="005D3722" w:rsidRPr="00AF0578" w:rsidRDefault="0000459C" w:rsidP="00614BD7">
      <w:pPr>
        <w:autoSpaceDE w:val="0"/>
        <w:autoSpaceDN w:val="0"/>
        <w:adjustRightInd w:val="0"/>
        <w:spacing w:after="0" w:line="240" w:lineRule="auto"/>
        <w:jc w:val="right"/>
        <w:rPr>
          <w:rFonts w:eastAsia="Times New Roman"/>
          <w:sz w:val="24"/>
          <w:szCs w:val="24"/>
          <w:lang w:eastAsia="ru-RU"/>
        </w:rPr>
      </w:pPr>
      <w:r w:rsidRPr="002E31C9">
        <w:rPr>
          <w:rFonts w:ascii="Arial" w:eastAsia="Times New Roman" w:hAnsi="Arial" w:cs="Arial"/>
          <w:sz w:val="24"/>
          <w:szCs w:val="24"/>
          <w:lang w:val="tt" w:eastAsia="ru-RU"/>
        </w:rPr>
        <w:t>_____________</w:t>
      </w:r>
      <w:r w:rsidRPr="00AF0578">
        <w:rPr>
          <w:rFonts w:eastAsia="Times New Roman"/>
          <w:sz w:val="24"/>
          <w:szCs w:val="24"/>
          <w:lang w:val="tt" w:eastAsia="ru-RU"/>
        </w:rPr>
        <w:t>_____________________</w:t>
      </w:r>
    </w:p>
    <w:sectPr w:rsidR="005D3722" w:rsidRPr="00AF0578" w:rsidSect="002E31C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9C" w:rsidRDefault="0000459C">
      <w:pPr>
        <w:spacing w:after="0" w:line="240" w:lineRule="auto"/>
      </w:pPr>
      <w:r>
        <w:separator/>
      </w:r>
    </w:p>
  </w:endnote>
  <w:endnote w:type="continuationSeparator" w:id="0">
    <w:p w:rsidR="0000459C" w:rsidRDefault="0000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10" w:rsidRDefault="003E611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10" w:rsidRDefault="003E611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10" w:rsidRDefault="003E61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9C" w:rsidRDefault="0000459C">
      <w:pPr>
        <w:spacing w:after="0" w:line="240" w:lineRule="auto"/>
      </w:pPr>
      <w:r>
        <w:separator/>
      </w:r>
    </w:p>
  </w:footnote>
  <w:footnote w:type="continuationSeparator" w:id="0">
    <w:p w:rsidR="0000459C" w:rsidRDefault="00004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10" w:rsidRDefault="003E61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7D" w:rsidRPr="003E6110" w:rsidRDefault="009E5D7D" w:rsidP="003E611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10" w:rsidRDefault="003E611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722"/>
    <w:rsid w:val="0000459C"/>
    <w:rsid w:val="0001378F"/>
    <w:rsid w:val="00053061"/>
    <w:rsid w:val="00057841"/>
    <w:rsid w:val="00086A1B"/>
    <w:rsid w:val="00092EC5"/>
    <w:rsid w:val="000A0754"/>
    <w:rsid w:val="000A0CA2"/>
    <w:rsid w:val="000B2872"/>
    <w:rsid w:val="000B49A3"/>
    <w:rsid w:val="000D6EA2"/>
    <w:rsid w:val="001F1E1F"/>
    <w:rsid w:val="00212CEE"/>
    <w:rsid w:val="00250E22"/>
    <w:rsid w:val="002B3BFC"/>
    <w:rsid w:val="002C72CF"/>
    <w:rsid w:val="002E2600"/>
    <w:rsid w:val="002E31C9"/>
    <w:rsid w:val="002E4A1F"/>
    <w:rsid w:val="003214B9"/>
    <w:rsid w:val="0033115F"/>
    <w:rsid w:val="003B6F0C"/>
    <w:rsid w:val="003D3339"/>
    <w:rsid w:val="003E6110"/>
    <w:rsid w:val="00453A54"/>
    <w:rsid w:val="004D05F9"/>
    <w:rsid w:val="00506141"/>
    <w:rsid w:val="0050765A"/>
    <w:rsid w:val="00507DB5"/>
    <w:rsid w:val="005110BE"/>
    <w:rsid w:val="005937A8"/>
    <w:rsid w:val="00596B0B"/>
    <w:rsid w:val="005A389D"/>
    <w:rsid w:val="005A4173"/>
    <w:rsid w:val="005A5E25"/>
    <w:rsid w:val="005B10FC"/>
    <w:rsid w:val="005B70FB"/>
    <w:rsid w:val="005C4849"/>
    <w:rsid w:val="005C4E81"/>
    <w:rsid w:val="005D3722"/>
    <w:rsid w:val="005F46FE"/>
    <w:rsid w:val="0061378D"/>
    <w:rsid w:val="00614BD7"/>
    <w:rsid w:val="006164AF"/>
    <w:rsid w:val="006461AE"/>
    <w:rsid w:val="006616FB"/>
    <w:rsid w:val="006E102E"/>
    <w:rsid w:val="00706061"/>
    <w:rsid w:val="00753102"/>
    <w:rsid w:val="00826DC4"/>
    <w:rsid w:val="00826E4C"/>
    <w:rsid w:val="0082798B"/>
    <w:rsid w:val="00830659"/>
    <w:rsid w:val="008658A8"/>
    <w:rsid w:val="008952F7"/>
    <w:rsid w:val="00897F08"/>
    <w:rsid w:val="008A4F08"/>
    <w:rsid w:val="008A5D21"/>
    <w:rsid w:val="008A77BE"/>
    <w:rsid w:val="008B1569"/>
    <w:rsid w:val="008B7748"/>
    <w:rsid w:val="008C7A76"/>
    <w:rsid w:val="008D4DC1"/>
    <w:rsid w:val="009148BB"/>
    <w:rsid w:val="00954394"/>
    <w:rsid w:val="00993316"/>
    <w:rsid w:val="009C2F11"/>
    <w:rsid w:val="009E5D7D"/>
    <w:rsid w:val="00A502D2"/>
    <w:rsid w:val="00A51CDE"/>
    <w:rsid w:val="00A5431E"/>
    <w:rsid w:val="00A70D39"/>
    <w:rsid w:val="00A86369"/>
    <w:rsid w:val="00AB43F1"/>
    <w:rsid w:val="00AF0578"/>
    <w:rsid w:val="00B33B40"/>
    <w:rsid w:val="00B379CF"/>
    <w:rsid w:val="00B63303"/>
    <w:rsid w:val="00B85CF3"/>
    <w:rsid w:val="00B966C6"/>
    <w:rsid w:val="00BB7437"/>
    <w:rsid w:val="00C24E9A"/>
    <w:rsid w:val="00C70532"/>
    <w:rsid w:val="00CD0C49"/>
    <w:rsid w:val="00CD5E32"/>
    <w:rsid w:val="00D06CC9"/>
    <w:rsid w:val="00D26461"/>
    <w:rsid w:val="00D26833"/>
    <w:rsid w:val="00D558A4"/>
    <w:rsid w:val="00D80964"/>
    <w:rsid w:val="00D83FCD"/>
    <w:rsid w:val="00D86739"/>
    <w:rsid w:val="00E0358F"/>
    <w:rsid w:val="00E3262B"/>
    <w:rsid w:val="00F123A4"/>
    <w:rsid w:val="00F1368C"/>
    <w:rsid w:val="00F742CA"/>
    <w:rsid w:val="00FA667A"/>
    <w:rsid w:val="00FD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Body Text"/>
    <w:basedOn w:val="a"/>
    <w:link w:val="a6"/>
    <w:rsid w:val="005D3722"/>
    <w:pPr>
      <w:spacing w:after="0" w:line="240" w:lineRule="auto"/>
      <w:jc w:val="both"/>
    </w:pPr>
    <w:rPr>
      <w:rFonts w:eastAsia="Times New Roman"/>
      <w:sz w:val="29"/>
      <w:szCs w:val="24"/>
      <w:lang w:eastAsia="ru-RU"/>
    </w:rPr>
  </w:style>
  <w:style w:type="character" w:customStyle="1" w:styleId="a6">
    <w:name w:val="Основной текст Знак"/>
    <w:basedOn w:val="a0"/>
    <w:link w:val="a5"/>
    <w:rsid w:val="005D3722"/>
    <w:rPr>
      <w:rFonts w:eastAsia="Times New Roman"/>
      <w:sz w:val="29"/>
      <w:szCs w:val="24"/>
    </w:rPr>
  </w:style>
  <w:style w:type="paragraph" w:styleId="a7">
    <w:name w:val="header"/>
    <w:basedOn w:val="a"/>
    <w:link w:val="a8"/>
    <w:uiPriority w:val="99"/>
    <w:unhideWhenUsed/>
    <w:rsid w:val="009E5D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5D7D"/>
    <w:rPr>
      <w:sz w:val="28"/>
      <w:szCs w:val="28"/>
      <w:lang w:eastAsia="en-US"/>
    </w:rPr>
  </w:style>
  <w:style w:type="paragraph" w:styleId="a9">
    <w:name w:val="footer"/>
    <w:basedOn w:val="a"/>
    <w:link w:val="aa"/>
    <w:uiPriority w:val="99"/>
    <w:unhideWhenUsed/>
    <w:rsid w:val="009E5D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5D7D"/>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9</TotalTime>
  <Pages>1</Pages>
  <Words>3743</Words>
  <Characters>21338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9</cp:revision>
  <cp:lastPrinted>2022-06-06T16:51:00Z</cp:lastPrinted>
  <dcterms:created xsi:type="dcterms:W3CDTF">2017-03-02T05:09:00Z</dcterms:created>
  <dcterms:modified xsi:type="dcterms:W3CDTF">2022-06-06T16:51:00Z</dcterms:modified>
</cp:coreProperties>
</file>