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D1" w:rsidRPr="00026ED1" w:rsidRDefault="00157DE5" w:rsidP="00026ED1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.35pt;margin-top:155.9pt;width:448.3pt;height:59.8pt;z-index:251658240" stroked="f">
            <v:fill opacity="0"/>
            <v:textbox>
              <w:txbxContent>
                <w:p w:rsidR="00A05226" w:rsidRDefault="00157DE5">
                  <w:r>
                    <w:rPr>
                      <w:lang w:val="tt"/>
                    </w:rPr>
                    <w:t xml:space="preserve">               31.05.2017г.                                                              №25-114                 </w:t>
                  </w:r>
                </w:p>
              </w:txbxContent>
            </v:textbox>
          </v:shape>
        </w:pict>
      </w:r>
      <w:r w:rsidR="00845D5B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472031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85" w:rsidRPr="00157DE5" w:rsidRDefault="00157DE5" w:rsidP="000E2885">
      <w:pPr>
        <w:jc w:val="center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КАРАР</w:t>
      </w:r>
    </w:p>
    <w:p w:rsidR="000E2885" w:rsidRPr="00157DE5" w:rsidRDefault="00157DE5" w:rsidP="000E2885">
      <w:pPr>
        <w:pStyle w:val="a6"/>
        <w:spacing w:after="0" w:line="240" w:lineRule="auto"/>
        <w:ind w:left="660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“Югары Ослан муниципаль районының Югары Ослан авыл җирлегенең 2017 елга һәм 2018 һәм 2019 елларның планлы чорына бюджеты турында” Югары Ослан авыл җирлегенең 2016 елның 16 декабрендәге 17-81 номерлы карарына үзгәрешләр кертү турында  </w:t>
      </w:r>
    </w:p>
    <w:p w:rsidR="000E2885" w:rsidRPr="00157DE5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E2885" w:rsidRPr="00157DE5" w:rsidRDefault="00157DE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    Башкарма комитет</w:t>
      </w:r>
      <w:r w:rsidRPr="00157DE5">
        <w:rPr>
          <w:rFonts w:ascii="Arial" w:hAnsi="Arial" w:cs="Arial"/>
          <w:sz w:val="24"/>
          <w:szCs w:val="24"/>
          <w:lang w:val="tt"/>
        </w:rPr>
        <w:t xml:space="preserve"> җитәкчесе Котков Д.В.   ассигнованиеләрне күчерү, буш калган акчаларны 2017 елның 1 гыйнварына барлыкка килгән акчаларны кайтару зарурлыгы турында хәбәрен тыңлап һәм фикер алышканнан соң, </w:t>
      </w:r>
    </w:p>
    <w:p w:rsidR="000E2885" w:rsidRPr="00157DE5" w:rsidRDefault="000E2885" w:rsidP="000E2885">
      <w:pPr>
        <w:spacing w:after="0"/>
        <w:jc w:val="both"/>
        <w:rPr>
          <w:rFonts w:ascii="Arial" w:hAnsi="Arial" w:cs="Arial"/>
          <w:sz w:val="24"/>
          <w:szCs w:val="24"/>
          <w:lang w:val="tt"/>
        </w:rPr>
      </w:pPr>
    </w:p>
    <w:p w:rsidR="00157DE5" w:rsidRDefault="00157DE5" w:rsidP="00157DE5">
      <w:pPr>
        <w:spacing w:after="0"/>
        <w:jc w:val="center"/>
        <w:rPr>
          <w:rFonts w:ascii="Arial" w:hAnsi="Arial" w:cs="Arial"/>
          <w:sz w:val="24"/>
          <w:szCs w:val="24"/>
          <w:lang w:val="tt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Югары Ослан муниципаль районы </w:t>
      </w:r>
    </w:p>
    <w:p w:rsidR="000E2885" w:rsidRPr="00157DE5" w:rsidRDefault="00157DE5" w:rsidP="00157D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Югары Ослан авыл җирлеге Советы</w:t>
      </w:r>
    </w:p>
    <w:p w:rsidR="000E2885" w:rsidRPr="00157DE5" w:rsidRDefault="00157DE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КАРАР ИТТЕ:</w:t>
      </w:r>
    </w:p>
    <w:p w:rsidR="001B36AF" w:rsidRPr="00157DE5" w:rsidRDefault="00157DE5" w:rsidP="001B36A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Югары Ослан муниципаль районы Югары Ослан авыл җирлегеСоветының 2016 елның 16 декабрендәге 17-81 номерлы «Югары Ослан муниципаль районы Югары Ослан авыл җирлегенең 2017 елга һәм 2018 һәм 2019 еллар план чорына бюджеты турында»гы карарына түбән</w:t>
      </w:r>
      <w:r w:rsidRPr="00157DE5">
        <w:rPr>
          <w:rFonts w:ascii="Arial" w:hAnsi="Arial" w:cs="Arial"/>
          <w:sz w:val="24"/>
          <w:szCs w:val="24"/>
          <w:lang w:val="tt"/>
        </w:rPr>
        <w:t>дәге үзгәрешләрне кертергә:</w:t>
      </w:r>
    </w:p>
    <w:p w:rsidR="001B36AF" w:rsidRPr="00157DE5" w:rsidRDefault="001B36AF" w:rsidP="001B36AF">
      <w:pPr>
        <w:pStyle w:val="a6"/>
        <w:spacing w:after="0" w:line="240" w:lineRule="auto"/>
        <w:ind w:left="1035"/>
        <w:jc w:val="both"/>
        <w:rPr>
          <w:rFonts w:ascii="Arial" w:hAnsi="Arial" w:cs="Arial"/>
          <w:sz w:val="24"/>
          <w:szCs w:val="24"/>
        </w:rPr>
      </w:pPr>
    </w:p>
    <w:p w:rsidR="001B36AF" w:rsidRPr="00157DE5" w:rsidRDefault="00157DE5" w:rsidP="001B36AF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1.1 1 статьяның 1 өлешендә:</w:t>
      </w:r>
    </w:p>
    <w:p w:rsidR="001B36AF" w:rsidRPr="00157DE5" w:rsidRDefault="00157DE5" w:rsidP="001B36AF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1) пунктчада «41,7» санын «1599,3» санына алмаштырырга;</w:t>
      </w:r>
    </w:p>
    <w:p w:rsidR="001B36AF" w:rsidRPr="00157DE5" w:rsidRDefault="00157DE5" w:rsidP="001B36AF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2 ) пунктчада «10760,3» санын «12317,9» санына алмаштырырга</w:t>
      </w:r>
    </w:p>
    <w:p w:rsidR="001B36AF" w:rsidRPr="00157DE5" w:rsidRDefault="001B36AF" w:rsidP="001B36AF">
      <w:pPr>
        <w:tabs>
          <w:tab w:val="left" w:pos="1980"/>
        </w:tabs>
        <w:ind w:left="360"/>
        <w:jc w:val="both"/>
        <w:rPr>
          <w:rFonts w:ascii="Arial" w:hAnsi="Arial" w:cs="Arial"/>
          <w:sz w:val="24"/>
          <w:szCs w:val="24"/>
        </w:rPr>
      </w:pPr>
    </w:p>
    <w:p w:rsidR="001B36AF" w:rsidRPr="00157DE5" w:rsidRDefault="00157DE5" w:rsidP="001B36AF">
      <w:pPr>
        <w:tabs>
          <w:tab w:val="left" w:pos="1980"/>
        </w:tabs>
        <w:jc w:val="center"/>
        <w:rPr>
          <w:rFonts w:ascii="Arial" w:hAnsi="Arial" w:cs="Arial"/>
          <w:snapToGrid w:val="0"/>
          <w:sz w:val="24"/>
          <w:szCs w:val="24"/>
        </w:rPr>
      </w:pPr>
      <w:bookmarkStart w:id="0" w:name="_GoBack"/>
      <w:bookmarkEnd w:id="0"/>
      <w:r w:rsidRPr="00157DE5">
        <w:rPr>
          <w:rFonts w:ascii="Arial" w:hAnsi="Arial" w:cs="Arial"/>
          <w:snapToGrid w:val="0"/>
          <w:sz w:val="24"/>
          <w:szCs w:val="24"/>
          <w:lang w:val="tt"/>
        </w:rPr>
        <w:t xml:space="preserve">Югары Ослан муниципаль районының Югары Ослан авыл җирлегенең  2017 елга   бюджет кытлыгын финанслау чыганаклары                                                                                                                                                 </w:t>
      </w:r>
      <w:r w:rsidRPr="00157DE5">
        <w:rPr>
          <w:rFonts w:ascii="Arial" w:hAnsi="Arial" w:cs="Arial"/>
          <w:snapToGrid w:val="0"/>
          <w:sz w:val="24"/>
          <w:szCs w:val="24"/>
          <w:lang w:val="tt"/>
        </w:rPr>
        <w:t xml:space="preserve">                                (мең сум)                          </w:t>
      </w:r>
    </w:p>
    <w:tbl>
      <w:tblPr>
        <w:tblW w:w="10065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8"/>
        <w:gridCol w:w="6663"/>
        <w:gridCol w:w="1134"/>
      </w:tblGrid>
      <w:tr w:rsidR="001B271F" w:rsidRPr="00157DE5" w:rsidTr="00A048C6">
        <w:trPr>
          <w:cantSplit/>
          <w:trHeight w:val="356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lastRenderedPageBreak/>
              <w:t>Күрсәткеч коды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Күрсәткеч атамасы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B36AF" w:rsidRPr="00157DE5" w:rsidRDefault="00157DE5" w:rsidP="00A048C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Сумма</w:t>
            </w:r>
          </w:p>
        </w:tc>
      </w:tr>
      <w:tr w:rsidR="001B271F" w:rsidRPr="00157DE5" w:rsidTr="00A048C6">
        <w:trPr>
          <w:trHeight w:val="279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01 00 00 00 00 0000 000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БЮДЖЕТ КЫТЛЫГЫН ЭЧКЕ ФИНАНСЛАУ ЧЫГАНАКЛАРЫ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1599,3</w:t>
            </w:r>
          </w:p>
        </w:tc>
      </w:tr>
      <w:tr w:rsidR="001B271F" w:rsidRPr="00157DE5" w:rsidTr="00A048C6">
        <w:trPr>
          <w:trHeight w:val="279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01 05 00 00 00 0000 000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tabs>
                <w:tab w:val="left" w:pos="1980"/>
              </w:tabs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 xml:space="preserve">БЮДЖЕТ ЧАРАЛАРЫН ИСӘПКӘ АЛУ СЧЕТЛАРЫНДА КАЛГАН </w:t>
            </w: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АКЧАЛАРНЫ ҮЗГӘРТҮ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1599,3</w:t>
            </w:r>
          </w:p>
        </w:tc>
      </w:tr>
      <w:tr w:rsidR="001B271F" w:rsidRPr="00157DE5" w:rsidTr="00A048C6">
        <w:trPr>
          <w:trHeight w:val="279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01 05 00 00 00 0000 510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арттыру 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1B271F" w:rsidRPr="00157DE5" w:rsidTr="00A048C6">
        <w:trPr>
          <w:trHeight w:val="279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01 05 02 01 00 0000 510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>Бюджет акчаларының башка калдыкларын арттыру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1B271F" w:rsidRPr="00157DE5" w:rsidTr="00A048C6">
        <w:trPr>
          <w:trHeight w:val="523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01 05 02 01 10 0000 510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>Җирлек бюджетының калган башка акчаларын арттыру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-10718,6</w:t>
            </w:r>
          </w:p>
        </w:tc>
      </w:tr>
      <w:tr w:rsidR="001B271F" w:rsidRPr="00157DE5" w:rsidTr="00A048C6">
        <w:trPr>
          <w:trHeight w:val="523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01 05 00 00 00 0000 610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 xml:space="preserve">Бюджет акчаларының калдыкларын киметү 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  <w:tr w:rsidR="001B271F" w:rsidRPr="00157DE5" w:rsidTr="00A048C6">
        <w:trPr>
          <w:trHeight w:val="523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01 05 02 01 00 0000 610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 xml:space="preserve">Бюджет акчаларының башка калдыкларын киметү 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  <w:tr w:rsidR="001B271F" w:rsidRPr="00157DE5" w:rsidTr="00A048C6">
        <w:trPr>
          <w:trHeight w:val="421"/>
        </w:trPr>
        <w:tc>
          <w:tcPr>
            <w:tcW w:w="2268" w:type="dxa"/>
          </w:tcPr>
          <w:p w:rsidR="001B36AF" w:rsidRPr="00157DE5" w:rsidRDefault="00157DE5" w:rsidP="00A048C6">
            <w:pPr>
              <w:tabs>
                <w:tab w:val="left" w:pos="19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57DE5">
              <w:rPr>
                <w:rFonts w:ascii="Arial" w:hAnsi="Arial" w:cs="Arial"/>
                <w:sz w:val="24"/>
                <w:szCs w:val="24"/>
                <w:lang w:val="tt"/>
              </w:rPr>
              <w:t>01 05 02 01 10 0000 610</w:t>
            </w:r>
          </w:p>
        </w:tc>
        <w:tc>
          <w:tcPr>
            <w:tcW w:w="6663" w:type="dxa"/>
          </w:tcPr>
          <w:p w:rsidR="001B36AF" w:rsidRPr="00157DE5" w:rsidRDefault="00157DE5" w:rsidP="00A048C6">
            <w:pPr>
              <w:pStyle w:val="2"/>
              <w:tabs>
                <w:tab w:val="left" w:pos="1980"/>
              </w:tabs>
              <w:jc w:val="left"/>
              <w:rPr>
                <w:rFonts w:cs="Arial"/>
                <w:sz w:val="24"/>
                <w:szCs w:val="24"/>
              </w:rPr>
            </w:pPr>
            <w:r w:rsidRPr="00157DE5">
              <w:rPr>
                <w:rFonts w:cs="Arial"/>
                <w:sz w:val="24"/>
                <w:szCs w:val="24"/>
                <w:lang w:val="tt"/>
              </w:rPr>
              <w:t>Бюджетның калган башка акчаларын киметү</w:t>
            </w:r>
          </w:p>
        </w:tc>
        <w:tc>
          <w:tcPr>
            <w:tcW w:w="1134" w:type="dxa"/>
          </w:tcPr>
          <w:p w:rsidR="001B36AF" w:rsidRPr="00157DE5" w:rsidRDefault="00157DE5" w:rsidP="00A048C6">
            <w:pPr>
              <w:tabs>
                <w:tab w:val="left" w:pos="1980"/>
              </w:tabs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157DE5">
              <w:rPr>
                <w:rFonts w:ascii="Arial" w:hAnsi="Arial" w:cs="Arial"/>
                <w:snapToGrid w:val="0"/>
                <w:sz w:val="24"/>
                <w:szCs w:val="24"/>
                <w:lang w:val="tt"/>
              </w:rPr>
              <w:t>12317,9</w:t>
            </w:r>
          </w:p>
        </w:tc>
      </w:tr>
    </w:tbl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1.2.  8 нче кушымтада </w:t>
      </w:r>
      <w:r w:rsidRPr="00157DE5">
        <w:rPr>
          <w:rFonts w:ascii="Arial" w:hAnsi="Arial" w:cs="Arial"/>
          <w:sz w:val="24"/>
          <w:szCs w:val="24"/>
          <w:lang w:val="tt"/>
        </w:rPr>
        <w:t>«Югары Ослан муниципаль районы Югары Ослан авыл җирлегенең 2017 нче елга бюджет чыгымнары классификациясенең бүлекләре һәм бүлекчәләре, максатчан статьялары һәм чыгымнар төрләре буенча бюджет ассигнованиеләрен бүлү»: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-шәһәр округларын һәм җирлекләрен </w:t>
      </w:r>
      <w:r w:rsidRPr="00157DE5">
        <w:rPr>
          <w:rFonts w:ascii="Arial" w:hAnsi="Arial" w:cs="Arial"/>
          <w:sz w:val="24"/>
          <w:szCs w:val="24"/>
          <w:lang w:val="tt"/>
        </w:rPr>
        <w:t>төзекләндерү буенча башка чаралар» юлында 351-0503-9900078050-200 «2052,6» саннарын «2117,4» саннарына алмаштырырга;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 “Торак хуҗалыгы - башка түләүләр" 351-0501-9900092350-200 юлын - 36,6 саны белән кертергә;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-"Торак-коммуналь хуҗалык өлкәсендәге чаралар»</w:t>
      </w:r>
      <w:r w:rsidRPr="00157DE5">
        <w:rPr>
          <w:rFonts w:ascii="Arial" w:hAnsi="Arial" w:cs="Arial"/>
          <w:sz w:val="24"/>
          <w:szCs w:val="24"/>
          <w:lang w:val="tt"/>
        </w:rPr>
        <w:t xml:space="preserve"> юлында «477,7» санын «530,0» санына алмаштырырга;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- 351-1102-10112870-200 юлында «690,0» саннарын «536,3» саннарына алмаштырырга;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-Барлыгы чыгымнар юлында «10760,3» санын «12317,9» санына алмаштырырга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lastRenderedPageBreak/>
        <w:t>1.3.</w:t>
      </w:r>
      <w:r w:rsidRPr="00157DE5">
        <w:rPr>
          <w:rFonts w:ascii="Arial" w:hAnsi="Arial" w:cs="Arial"/>
          <w:sz w:val="24"/>
          <w:szCs w:val="24"/>
          <w:lang w:val="tt"/>
        </w:rPr>
        <w:t xml:space="preserve">  10 Кушымтада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 xml:space="preserve"> «Югары Ослан муниципаль районы Югары Ослан авыл җирлеге бюджеты чыгымнарының ведомство структурасы»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-"Шәһәр округларын һәм җирлекләрен төзекләндерү буенча башка чаралар» 351-0503-9900078050-200  юлында   «2052,6» санын «2117,4» санына алмаш</w:t>
      </w:r>
      <w:r w:rsidRPr="00157DE5">
        <w:rPr>
          <w:rFonts w:ascii="Arial" w:hAnsi="Arial" w:cs="Arial"/>
          <w:sz w:val="24"/>
          <w:szCs w:val="24"/>
          <w:lang w:val="tt"/>
        </w:rPr>
        <w:t>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 “Торак хуҗалыгы - башка түләүләр”  351-0501-9900092350-200юлын “36,6” саны белән кертергә;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-"Торак-коммуналь хуҗалык өлкәсендәге чаралар» юлында «477,7» санын «530,0» санына алмаштырырга;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 «Физик культура һәм спорт өлкәсендәге чаралар»  351-110</w:t>
      </w:r>
      <w:r w:rsidRPr="00157DE5">
        <w:rPr>
          <w:rFonts w:ascii="Arial" w:hAnsi="Arial" w:cs="Arial"/>
          <w:sz w:val="24"/>
          <w:szCs w:val="24"/>
          <w:lang w:val="tt"/>
        </w:rPr>
        <w:t>2-10112870-200 юлында «690,0» саннарын «536,3» саннарына алмаштырырга;</w:t>
      </w:r>
    </w:p>
    <w:p w:rsidR="001B36AF" w:rsidRPr="00157DE5" w:rsidRDefault="00157DE5" w:rsidP="001B36AF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-"Барлык чыгымнар"  юлында 10760,3 саннарын «12317,9» саннарына алмаштырырга.</w:t>
      </w:r>
    </w:p>
    <w:p w:rsidR="000E2885" w:rsidRPr="00157DE5" w:rsidRDefault="000E2885" w:rsidP="000E2885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56146" w:rsidRPr="00157DE5" w:rsidRDefault="00157DE5" w:rsidP="0090504D">
      <w:pPr>
        <w:tabs>
          <w:tab w:val="left" w:pos="1980"/>
        </w:tabs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2. Әлеге карарны Югары Ослан муниципаль районының рәсми сайтында һәм Татарстан Республикасының хокукый мәг</w:t>
      </w:r>
      <w:r w:rsidRPr="00157DE5">
        <w:rPr>
          <w:rFonts w:ascii="Arial" w:hAnsi="Arial" w:cs="Arial"/>
          <w:sz w:val="24"/>
          <w:szCs w:val="24"/>
          <w:lang w:val="tt"/>
        </w:rPr>
        <w:t xml:space="preserve">ълүматның рәсми порталында урнаштырырга. </w:t>
      </w:r>
    </w:p>
    <w:p w:rsidR="00156146" w:rsidRPr="00157DE5" w:rsidRDefault="00157DE5" w:rsidP="0015614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7DE5">
        <w:rPr>
          <w:rFonts w:ascii="Arial" w:hAnsi="Arial" w:cs="Arial"/>
          <w:sz w:val="24"/>
          <w:szCs w:val="24"/>
          <w:lang w:val="tt"/>
        </w:rPr>
        <w:t>3. Әлеге карарның үтәлешен тикшереп торуны Югары Ослан муниципаль районы Советының бюджет-финанс һәм икътисадый мәсьәләләр буенча даими комиссиясенә йөкләргә.</w:t>
      </w:r>
    </w:p>
    <w:p w:rsidR="00156146" w:rsidRPr="00157DE5" w:rsidRDefault="00156146" w:rsidP="0015614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2464" w:rsidRPr="00157DE5" w:rsidRDefault="00157DE5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57DE5">
        <w:rPr>
          <w:rFonts w:ascii="Arial" w:hAnsi="Arial" w:cs="Arial"/>
          <w:bCs/>
          <w:sz w:val="24"/>
          <w:szCs w:val="24"/>
          <w:lang w:val="tt"/>
        </w:rPr>
        <w:t xml:space="preserve">Совет Рәисе , </w:t>
      </w:r>
    </w:p>
    <w:p w:rsidR="00157DE5" w:rsidRDefault="00157DE5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"/>
        </w:rPr>
      </w:pPr>
      <w:r w:rsidRPr="00157DE5">
        <w:rPr>
          <w:rFonts w:ascii="Arial" w:hAnsi="Arial" w:cs="Arial"/>
          <w:bCs/>
          <w:sz w:val="24"/>
          <w:szCs w:val="24"/>
          <w:lang w:val="tt"/>
        </w:rPr>
        <w:t xml:space="preserve">Югары Ослан  муниципаль районы  </w:t>
      </w:r>
    </w:p>
    <w:p w:rsidR="00722464" w:rsidRPr="00157DE5" w:rsidRDefault="00157DE5" w:rsidP="007224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57DE5">
        <w:rPr>
          <w:rFonts w:ascii="Arial" w:hAnsi="Arial" w:cs="Arial"/>
          <w:bCs/>
          <w:sz w:val="24"/>
          <w:szCs w:val="24"/>
          <w:lang w:val="tt"/>
        </w:rPr>
        <w:t xml:space="preserve">Югары Ослан авыл җирлеге  Башлыгы </w:t>
      </w:r>
      <w:r>
        <w:rPr>
          <w:rFonts w:ascii="Arial" w:hAnsi="Arial" w:cs="Arial"/>
          <w:bCs/>
          <w:sz w:val="24"/>
          <w:szCs w:val="24"/>
        </w:rPr>
        <w:t xml:space="preserve">                                 </w:t>
      </w:r>
      <w:r w:rsidRPr="00157DE5">
        <w:rPr>
          <w:rFonts w:ascii="Arial" w:hAnsi="Arial" w:cs="Arial"/>
          <w:bCs/>
          <w:sz w:val="24"/>
          <w:szCs w:val="24"/>
          <w:lang w:val="tt"/>
        </w:rPr>
        <w:t>М. Г. Зиатдинов</w:t>
      </w:r>
    </w:p>
    <w:p w:rsidR="00395D42" w:rsidRPr="00157DE5" w:rsidRDefault="00395D42" w:rsidP="00722464">
      <w:pPr>
        <w:spacing w:after="0"/>
        <w:ind w:left="-426"/>
        <w:jc w:val="both"/>
        <w:rPr>
          <w:rFonts w:ascii="Arial" w:hAnsi="Arial" w:cs="Arial"/>
          <w:sz w:val="24"/>
          <w:szCs w:val="24"/>
        </w:rPr>
      </w:pPr>
    </w:p>
    <w:sectPr w:rsidR="00395D42" w:rsidRPr="00157DE5" w:rsidSect="00157DE5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B56C7"/>
    <w:multiLevelType w:val="hybridMultilevel"/>
    <w:tmpl w:val="88B03A6C"/>
    <w:lvl w:ilvl="0" w:tplc="15EA1E5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A12CA3E" w:tentative="1">
      <w:start w:val="1"/>
      <w:numFmt w:val="lowerLetter"/>
      <w:lvlText w:val="%2."/>
      <w:lvlJc w:val="left"/>
      <w:pPr>
        <w:ind w:left="1788" w:hanging="360"/>
      </w:pPr>
    </w:lvl>
    <w:lvl w:ilvl="2" w:tplc="23A605B4" w:tentative="1">
      <w:start w:val="1"/>
      <w:numFmt w:val="lowerRoman"/>
      <w:lvlText w:val="%3."/>
      <w:lvlJc w:val="right"/>
      <w:pPr>
        <w:ind w:left="2508" w:hanging="180"/>
      </w:pPr>
    </w:lvl>
    <w:lvl w:ilvl="3" w:tplc="14A07ECA" w:tentative="1">
      <w:start w:val="1"/>
      <w:numFmt w:val="decimal"/>
      <w:lvlText w:val="%4."/>
      <w:lvlJc w:val="left"/>
      <w:pPr>
        <w:ind w:left="3228" w:hanging="360"/>
      </w:pPr>
    </w:lvl>
    <w:lvl w:ilvl="4" w:tplc="704CB192" w:tentative="1">
      <w:start w:val="1"/>
      <w:numFmt w:val="lowerLetter"/>
      <w:lvlText w:val="%5."/>
      <w:lvlJc w:val="left"/>
      <w:pPr>
        <w:ind w:left="3948" w:hanging="360"/>
      </w:pPr>
    </w:lvl>
    <w:lvl w:ilvl="5" w:tplc="C442D004" w:tentative="1">
      <w:start w:val="1"/>
      <w:numFmt w:val="lowerRoman"/>
      <w:lvlText w:val="%6."/>
      <w:lvlJc w:val="right"/>
      <w:pPr>
        <w:ind w:left="4668" w:hanging="180"/>
      </w:pPr>
    </w:lvl>
    <w:lvl w:ilvl="6" w:tplc="D41CE7EA" w:tentative="1">
      <w:start w:val="1"/>
      <w:numFmt w:val="decimal"/>
      <w:lvlText w:val="%7."/>
      <w:lvlJc w:val="left"/>
      <w:pPr>
        <w:ind w:left="5388" w:hanging="360"/>
      </w:pPr>
    </w:lvl>
    <w:lvl w:ilvl="7" w:tplc="8EBAFC68" w:tentative="1">
      <w:start w:val="1"/>
      <w:numFmt w:val="lowerLetter"/>
      <w:lvlText w:val="%8."/>
      <w:lvlJc w:val="left"/>
      <w:pPr>
        <w:ind w:left="6108" w:hanging="360"/>
      </w:pPr>
    </w:lvl>
    <w:lvl w:ilvl="8" w:tplc="C12A15F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C2071"/>
    <w:multiLevelType w:val="hybridMultilevel"/>
    <w:tmpl w:val="53CACF06"/>
    <w:lvl w:ilvl="0" w:tplc="5A26EF9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DA0E01DA" w:tentative="1">
      <w:start w:val="1"/>
      <w:numFmt w:val="lowerLetter"/>
      <w:lvlText w:val="%2."/>
      <w:lvlJc w:val="left"/>
      <w:pPr>
        <w:ind w:left="1080" w:hanging="360"/>
      </w:pPr>
    </w:lvl>
    <w:lvl w:ilvl="2" w:tplc="782004C6" w:tentative="1">
      <w:start w:val="1"/>
      <w:numFmt w:val="lowerRoman"/>
      <w:lvlText w:val="%3."/>
      <w:lvlJc w:val="right"/>
      <w:pPr>
        <w:ind w:left="1800" w:hanging="180"/>
      </w:pPr>
    </w:lvl>
    <w:lvl w:ilvl="3" w:tplc="73C01194" w:tentative="1">
      <w:start w:val="1"/>
      <w:numFmt w:val="decimal"/>
      <w:lvlText w:val="%4."/>
      <w:lvlJc w:val="left"/>
      <w:pPr>
        <w:ind w:left="2520" w:hanging="360"/>
      </w:pPr>
    </w:lvl>
    <w:lvl w:ilvl="4" w:tplc="CCC077CE" w:tentative="1">
      <w:start w:val="1"/>
      <w:numFmt w:val="lowerLetter"/>
      <w:lvlText w:val="%5."/>
      <w:lvlJc w:val="left"/>
      <w:pPr>
        <w:ind w:left="3240" w:hanging="360"/>
      </w:pPr>
    </w:lvl>
    <w:lvl w:ilvl="5" w:tplc="85A6CF5A" w:tentative="1">
      <w:start w:val="1"/>
      <w:numFmt w:val="lowerRoman"/>
      <w:lvlText w:val="%6."/>
      <w:lvlJc w:val="right"/>
      <w:pPr>
        <w:ind w:left="3960" w:hanging="180"/>
      </w:pPr>
    </w:lvl>
    <w:lvl w:ilvl="6" w:tplc="706655B0" w:tentative="1">
      <w:start w:val="1"/>
      <w:numFmt w:val="decimal"/>
      <w:lvlText w:val="%7."/>
      <w:lvlJc w:val="left"/>
      <w:pPr>
        <w:ind w:left="4680" w:hanging="360"/>
      </w:pPr>
    </w:lvl>
    <w:lvl w:ilvl="7" w:tplc="92E4DE2E" w:tentative="1">
      <w:start w:val="1"/>
      <w:numFmt w:val="lowerLetter"/>
      <w:lvlText w:val="%8."/>
      <w:lvlJc w:val="left"/>
      <w:pPr>
        <w:ind w:left="5400" w:hanging="360"/>
      </w:pPr>
    </w:lvl>
    <w:lvl w:ilvl="8" w:tplc="14F68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A116A6"/>
    <w:multiLevelType w:val="multilevel"/>
    <w:tmpl w:val="9A485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28E91A41"/>
    <w:multiLevelType w:val="hybridMultilevel"/>
    <w:tmpl w:val="7F545340"/>
    <w:lvl w:ilvl="0" w:tplc="94424652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 w:tplc="2E025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9A4A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5C0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62C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6618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CE46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C23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AF6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20F08"/>
    <w:multiLevelType w:val="hybridMultilevel"/>
    <w:tmpl w:val="F948CEAA"/>
    <w:lvl w:ilvl="0" w:tplc="2D581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51C12D8" w:tentative="1">
      <w:start w:val="1"/>
      <w:numFmt w:val="lowerLetter"/>
      <w:lvlText w:val="%2."/>
      <w:lvlJc w:val="left"/>
      <w:pPr>
        <w:ind w:left="1440" w:hanging="360"/>
      </w:pPr>
    </w:lvl>
    <w:lvl w:ilvl="2" w:tplc="66ECFEF8" w:tentative="1">
      <w:start w:val="1"/>
      <w:numFmt w:val="lowerRoman"/>
      <w:lvlText w:val="%3."/>
      <w:lvlJc w:val="right"/>
      <w:pPr>
        <w:ind w:left="2160" w:hanging="180"/>
      </w:pPr>
    </w:lvl>
    <w:lvl w:ilvl="3" w:tplc="3BCC69A2" w:tentative="1">
      <w:start w:val="1"/>
      <w:numFmt w:val="decimal"/>
      <w:lvlText w:val="%4."/>
      <w:lvlJc w:val="left"/>
      <w:pPr>
        <w:ind w:left="2880" w:hanging="360"/>
      </w:pPr>
    </w:lvl>
    <w:lvl w:ilvl="4" w:tplc="F02ED34E" w:tentative="1">
      <w:start w:val="1"/>
      <w:numFmt w:val="lowerLetter"/>
      <w:lvlText w:val="%5."/>
      <w:lvlJc w:val="left"/>
      <w:pPr>
        <w:ind w:left="3600" w:hanging="360"/>
      </w:pPr>
    </w:lvl>
    <w:lvl w:ilvl="5" w:tplc="EF56762C" w:tentative="1">
      <w:start w:val="1"/>
      <w:numFmt w:val="lowerRoman"/>
      <w:lvlText w:val="%6."/>
      <w:lvlJc w:val="right"/>
      <w:pPr>
        <w:ind w:left="4320" w:hanging="180"/>
      </w:pPr>
    </w:lvl>
    <w:lvl w:ilvl="6" w:tplc="EA9AC4A6" w:tentative="1">
      <w:start w:val="1"/>
      <w:numFmt w:val="decimal"/>
      <w:lvlText w:val="%7."/>
      <w:lvlJc w:val="left"/>
      <w:pPr>
        <w:ind w:left="5040" w:hanging="360"/>
      </w:pPr>
    </w:lvl>
    <w:lvl w:ilvl="7" w:tplc="95FEA874" w:tentative="1">
      <w:start w:val="1"/>
      <w:numFmt w:val="lowerLetter"/>
      <w:lvlText w:val="%8."/>
      <w:lvlJc w:val="left"/>
      <w:pPr>
        <w:ind w:left="5760" w:hanging="360"/>
      </w:pPr>
    </w:lvl>
    <w:lvl w:ilvl="8" w:tplc="F8021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B4E61"/>
    <w:multiLevelType w:val="multilevel"/>
    <w:tmpl w:val="C8F2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20659DF"/>
    <w:multiLevelType w:val="hybridMultilevel"/>
    <w:tmpl w:val="C3B0AAEC"/>
    <w:lvl w:ilvl="0" w:tplc="DED4F616">
      <w:start w:val="1"/>
      <w:numFmt w:val="decimal"/>
      <w:lvlText w:val="%1."/>
      <w:lvlJc w:val="left"/>
      <w:pPr>
        <w:ind w:left="720" w:hanging="360"/>
      </w:pPr>
    </w:lvl>
    <w:lvl w:ilvl="1" w:tplc="62F8633C">
      <w:start w:val="1"/>
      <w:numFmt w:val="lowerLetter"/>
      <w:lvlText w:val="%2."/>
      <w:lvlJc w:val="left"/>
      <w:pPr>
        <w:ind w:left="1440" w:hanging="360"/>
      </w:pPr>
    </w:lvl>
    <w:lvl w:ilvl="2" w:tplc="6E2631C0">
      <w:start w:val="1"/>
      <w:numFmt w:val="lowerRoman"/>
      <w:lvlText w:val="%3."/>
      <w:lvlJc w:val="right"/>
      <w:pPr>
        <w:ind w:left="2160" w:hanging="180"/>
      </w:pPr>
    </w:lvl>
    <w:lvl w:ilvl="3" w:tplc="1458BFC4">
      <w:start w:val="1"/>
      <w:numFmt w:val="decimal"/>
      <w:lvlText w:val="%4."/>
      <w:lvlJc w:val="left"/>
      <w:pPr>
        <w:ind w:left="2880" w:hanging="360"/>
      </w:pPr>
    </w:lvl>
    <w:lvl w:ilvl="4" w:tplc="54E679D6">
      <w:start w:val="1"/>
      <w:numFmt w:val="lowerLetter"/>
      <w:lvlText w:val="%5."/>
      <w:lvlJc w:val="left"/>
      <w:pPr>
        <w:ind w:left="3600" w:hanging="360"/>
      </w:pPr>
    </w:lvl>
    <w:lvl w:ilvl="5" w:tplc="6C383C32">
      <w:start w:val="1"/>
      <w:numFmt w:val="lowerRoman"/>
      <w:lvlText w:val="%6."/>
      <w:lvlJc w:val="right"/>
      <w:pPr>
        <w:ind w:left="4320" w:hanging="180"/>
      </w:pPr>
    </w:lvl>
    <w:lvl w:ilvl="6" w:tplc="BAD287EE">
      <w:start w:val="1"/>
      <w:numFmt w:val="decimal"/>
      <w:lvlText w:val="%7."/>
      <w:lvlJc w:val="left"/>
      <w:pPr>
        <w:ind w:left="5040" w:hanging="360"/>
      </w:pPr>
    </w:lvl>
    <w:lvl w:ilvl="7" w:tplc="4ECC799A">
      <w:start w:val="1"/>
      <w:numFmt w:val="lowerLetter"/>
      <w:lvlText w:val="%8."/>
      <w:lvlJc w:val="left"/>
      <w:pPr>
        <w:ind w:left="5760" w:hanging="360"/>
      </w:pPr>
    </w:lvl>
    <w:lvl w:ilvl="8" w:tplc="A5CC0E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BA68A5"/>
    <w:rsid w:val="00021333"/>
    <w:rsid w:val="00026ED1"/>
    <w:rsid w:val="00037C3B"/>
    <w:rsid w:val="00053061"/>
    <w:rsid w:val="00056B9A"/>
    <w:rsid w:val="00057841"/>
    <w:rsid w:val="000642DD"/>
    <w:rsid w:val="000779B1"/>
    <w:rsid w:val="00086A1B"/>
    <w:rsid w:val="00092EC5"/>
    <w:rsid w:val="000A0754"/>
    <w:rsid w:val="000B2872"/>
    <w:rsid w:val="000C3863"/>
    <w:rsid w:val="000D02DF"/>
    <w:rsid w:val="000E2885"/>
    <w:rsid w:val="000E7D5C"/>
    <w:rsid w:val="000F6BFA"/>
    <w:rsid w:val="00156146"/>
    <w:rsid w:val="00157DE5"/>
    <w:rsid w:val="00170744"/>
    <w:rsid w:val="00173B3D"/>
    <w:rsid w:val="001A72F1"/>
    <w:rsid w:val="001B271F"/>
    <w:rsid w:val="001B36AF"/>
    <w:rsid w:val="001C1E89"/>
    <w:rsid w:val="001D7B0F"/>
    <w:rsid w:val="001F1E1F"/>
    <w:rsid w:val="001F2FB0"/>
    <w:rsid w:val="00207221"/>
    <w:rsid w:val="00212CEE"/>
    <w:rsid w:val="00242295"/>
    <w:rsid w:val="00252500"/>
    <w:rsid w:val="002845F4"/>
    <w:rsid w:val="00291810"/>
    <w:rsid w:val="002B3BFC"/>
    <w:rsid w:val="002C72CF"/>
    <w:rsid w:val="002D0608"/>
    <w:rsid w:val="002D40F2"/>
    <w:rsid w:val="002F30B7"/>
    <w:rsid w:val="00302FA8"/>
    <w:rsid w:val="0032050B"/>
    <w:rsid w:val="00327B5B"/>
    <w:rsid w:val="0033115F"/>
    <w:rsid w:val="00335535"/>
    <w:rsid w:val="00355DCB"/>
    <w:rsid w:val="0036482C"/>
    <w:rsid w:val="00381391"/>
    <w:rsid w:val="0039322F"/>
    <w:rsid w:val="00395D42"/>
    <w:rsid w:val="003C02DB"/>
    <w:rsid w:val="003D3339"/>
    <w:rsid w:val="003D6324"/>
    <w:rsid w:val="003F20F6"/>
    <w:rsid w:val="00406D54"/>
    <w:rsid w:val="00421FC3"/>
    <w:rsid w:val="0042436E"/>
    <w:rsid w:val="00424ED1"/>
    <w:rsid w:val="00485ED8"/>
    <w:rsid w:val="0049575C"/>
    <w:rsid w:val="004B4B12"/>
    <w:rsid w:val="004B4CC6"/>
    <w:rsid w:val="004D05F9"/>
    <w:rsid w:val="00502200"/>
    <w:rsid w:val="0050337B"/>
    <w:rsid w:val="00506141"/>
    <w:rsid w:val="00507DB5"/>
    <w:rsid w:val="00512721"/>
    <w:rsid w:val="00516FF3"/>
    <w:rsid w:val="005808B1"/>
    <w:rsid w:val="00596B0B"/>
    <w:rsid w:val="005A0908"/>
    <w:rsid w:val="005A2014"/>
    <w:rsid w:val="005A4173"/>
    <w:rsid w:val="005A5E25"/>
    <w:rsid w:val="005C1C76"/>
    <w:rsid w:val="005E0762"/>
    <w:rsid w:val="005E67E1"/>
    <w:rsid w:val="005F1433"/>
    <w:rsid w:val="00607801"/>
    <w:rsid w:val="0061378D"/>
    <w:rsid w:val="00614A51"/>
    <w:rsid w:val="006164AF"/>
    <w:rsid w:val="0061792F"/>
    <w:rsid w:val="006461AE"/>
    <w:rsid w:val="006616FB"/>
    <w:rsid w:val="006846F9"/>
    <w:rsid w:val="0069220B"/>
    <w:rsid w:val="006B1D66"/>
    <w:rsid w:val="006C07C7"/>
    <w:rsid w:val="006D616D"/>
    <w:rsid w:val="00706061"/>
    <w:rsid w:val="00722464"/>
    <w:rsid w:val="00723BA4"/>
    <w:rsid w:val="00732DA3"/>
    <w:rsid w:val="00732E0F"/>
    <w:rsid w:val="00733FB9"/>
    <w:rsid w:val="007365E4"/>
    <w:rsid w:val="007379C6"/>
    <w:rsid w:val="00741104"/>
    <w:rsid w:val="0074209B"/>
    <w:rsid w:val="00755256"/>
    <w:rsid w:val="00756A52"/>
    <w:rsid w:val="007607B3"/>
    <w:rsid w:val="007760B5"/>
    <w:rsid w:val="007762B7"/>
    <w:rsid w:val="00781184"/>
    <w:rsid w:val="007C0F5B"/>
    <w:rsid w:val="007E00DF"/>
    <w:rsid w:val="008046BA"/>
    <w:rsid w:val="00826E4C"/>
    <w:rsid w:val="00830659"/>
    <w:rsid w:val="00845D5B"/>
    <w:rsid w:val="008467DF"/>
    <w:rsid w:val="00856419"/>
    <w:rsid w:val="008623A5"/>
    <w:rsid w:val="008A4F08"/>
    <w:rsid w:val="008A5D21"/>
    <w:rsid w:val="008A77BE"/>
    <w:rsid w:val="008B1569"/>
    <w:rsid w:val="008B314E"/>
    <w:rsid w:val="008B7AFA"/>
    <w:rsid w:val="008C7A76"/>
    <w:rsid w:val="008D4DC1"/>
    <w:rsid w:val="008E72BD"/>
    <w:rsid w:val="008F1C01"/>
    <w:rsid w:val="008F34D4"/>
    <w:rsid w:val="0090504D"/>
    <w:rsid w:val="00906124"/>
    <w:rsid w:val="009123D8"/>
    <w:rsid w:val="009148BB"/>
    <w:rsid w:val="009231ED"/>
    <w:rsid w:val="00943C38"/>
    <w:rsid w:val="00950E61"/>
    <w:rsid w:val="00962844"/>
    <w:rsid w:val="0096590E"/>
    <w:rsid w:val="00993316"/>
    <w:rsid w:val="009A38A6"/>
    <w:rsid w:val="009B43F9"/>
    <w:rsid w:val="009C2F11"/>
    <w:rsid w:val="009C436C"/>
    <w:rsid w:val="009D5FDB"/>
    <w:rsid w:val="009E643F"/>
    <w:rsid w:val="00A048C6"/>
    <w:rsid w:val="00A05226"/>
    <w:rsid w:val="00A12A67"/>
    <w:rsid w:val="00A1324C"/>
    <w:rsid w:val="00A13384"/>
    <w:rsid w:val="00A14865"/>
    <w:rsid w:val="00A21998"/>
    <w:rsid w:val="00A35E63"/>
    <w:rsid w:val="00A42A45"/>
    <w:rsid w:val="00A43EF1"/>
    <w:rsid w:val="00A5564B"/>
    <w:rsid w:val="00A63949"/>
    <w:rsid w:val="00A64742"/>
    <w:rsid w:val="00A74C28"/>
    <w:rsid w:val="00A86369"/>
    <w:rsid w:val="00A9442E"/>
    <w:rsid w:val="00AB075D"/>
    <w:rsid w:val="00AB43F1"/>
    <w:rsid w:val="00B131F6"/>
    <w:rsid w:val="00B33B40"/>
    <w:rsid w:val="00B379CF"/>
    <w:rsid w:val="00B91432"/>
    <w:rsid w:val="00B93B96"/>
    <w:rsid w:val="00BA68A5"/>
    <w:rsid w:val="00BB5C06"/>
    <w:rsid w:val="00BD4BA9"/>
    <w:rsid w:val="00BE1238"/>
    <w:rsid w:val="00C02FA5"/>
    <w:rsid w:val="00C1331C"/>
    <w:rsid w:val="00C24E9A"/>
    <w:rsid w:val="00C37415"/>
    <w:rsid w:val="00C75877"/>
    <w:rsid w:val="00CA2DC0"/>
    <w:rsid w:val="00CA6B33"/>
    <w:rsid w:val="00CA6C93"/>
    <w:rsid w:val="00CC413A"/>
    <w:rsid w:val="00CD2340"/>
    <w:rsid w:val="00CD5E32"/>
    <w:rsid w:val="00D16378"/>
    <w:rsid w:val="00D2709C"/>
    <w:rsid w:val="00D558A4"/>
    <w:rsid w:val="00D6419F"/>
    <w:rsid w:val="00D730A5"/>
    <w:rsid w:val="00D83FCD"/>
    <w:rsid w:val="00D86739"/>
    <w:rsid w:val="00D91CE9"/>
    <w:rsid w:val="00D96E98"/>
    <w:rsid w:val="00DA34E5"/>
    <w:rsid w:val="00DA3A96"/>
    <w:rsid w:val="00DA5157"/>
    <w:rsid w:val="00DD556C"/>
    <w:rsid w:val="00DD6494"/>
    <w:rsid w:val="00DF196F"/>
    <w:rsid w:val="00E02E36"/>
    <w:rsid w:val="00E05273"/>
    <w:rsid w:val="00E14088"/>
    <w:rsid w:val="00E17660"/>
    <w:rsid w:val="00E3262B"/>
    <w:rsid w:val="00E5621E"/>
    <w:rsid w:val="00E579A1"/>
    <w:rsid w:val="00E727A2"/>
    <w:rsid w:val="00E8637F"/>
    <w:rsid w:val="00EB4C71"/>
    <w:rsid w:val="00EC5FF6"/>
    <w:rsid w:val="00EE17B8"/>
    <w:rsid w:val="00EF5D4A"/>
    <w:rsid w:val="00F123A4"/>
    <w:rsid w:val="00F342D3"/>
    <w:rsid w:val="00F357E2"/>
    <w:rsid w:val="00F41DA6"/>
    <w:rsid w:val="00F463FD"/>
    <w:rsid w:val="00F65E2E"/>
    <w:rsid w:val="00F677ED"/>
    <w:rsid w:val="00F742CA"/>
    <w:rsid w:val="00F74438"/>
    <w:rsid w:val="00F821CD"/>
    <w:rsid w:val="00FA18BD"/>
    <w:rsid w:val="00FA667A"/>
    <w:rsid w:val="00FB268C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E123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12">
    <w:name w:val="Font Style12"/>
    <w:uiPriority w:val="99"/>
    <w:rsid w:val="00BB5C06"/>
    <w:rPr>
      <w:rFonts w:ascii="Times New Roman" w:hAnsi="Times New Roman" w:cs="Times New Roman"/>
      <w:b/>
      <w:bCs/>
      <w:sz w:val="26"/>
      <w:szCs w:val="26"/>
    </w:rPr>
  </w:style>
  <w:style w:type="paragraph" w:styleId="2">
    <w:name w:val="Body Text 2"/>
    <w:basedOn w:val="a"/>
    <w:link w:val="20"/>
    <w:uiPriority w:val="99"/>
    <w:unhideWhenUsed/>
    <w:rsid w:val="00F342D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F342D3"/>
    <w:rPr>
      <w:rFonts w:ascii="Arial" w:eastAsia="Times New Roman" w:hAnsi="Arial"/>
      <w:sz w:val="22"/>
      <w:szCs w:val="22"/>
    </w:rPr>
  </w:style>
  <w:style w:type="paragraph" w:styleId="a6">
    <w:name w:val="Body Text"/>
    <w:basedOn w:val="a"/>
    <w:link w:val="a7"/>
    <w:uiPriority w:val="99"/>
    <w:unhideWhenUsed/>
    <w:rsid w:val="00A1486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14865"/>
    <w:rPr>
      <w:sz w:val="28"/>
      <w:szCs w:val="28"/>
      <w:lang w:eastAsia="en-US"/>
    </w:rPr>
  </w:style>
  <w:style w:type="character" w:customStyle="1" w:styleId="a8">
    <w:name w:val="Цветовое выделение"/>
    <w:rsid w:val="00A1486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1A14-D796-4515-9311-8FC090B6F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367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65</cp:revision>
  <cp:lastPrinted>2022-06-07T07:28:00Z</cp:lastPrinted>
  <dcterms:created xsi:type="dcterms:W3CDTF">2016-08-03T10:29:00Z</dcterms:created>
  <dcterms:modified xsi:type="dcterms:W3CDTF">2022-06-07T07:28:00Z</dcterms:modified>
</cp:coreProperties>
</file>