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C8" w:rsidRPr="002313C8" w:rsidRDefault="00BB788C" w:rsidP="00BB788C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2313C8" w:rsidRPr="002313C8">
        <w:rPr>
          <w:rFonts w:ascii="Arial" w:eastAsia="Times New Roman" w:hAnsi="Arial" w:cs="Arial"/>
          <w:bCs/>
          <w:sz w:val="24"/>
          <w:szCs w:val="24"/>
          <w:lang w:eastAsia="ru-RU"/>
        </w:rPr>
        <w:t>АЯВКА</w:t>
      </w:r>
      <w:r w:rsidR="002313C8" w:rsidRPr="002313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313C8" w:rsidRPr="002313C8">
        <w:rPr>
          <w:rFonts w:ascii="Arial" w:eastAsia="Times New Roman" w:hAnsi="Arial" w:cs="Arial"/>
          <w:bCs/>
          <w:sz w:val="24"/>
          <w:szCs w:val="24"/>
          <w:lang w:eastAsia="ru-RU"/>
        </w:rPr>
        <w:t>на участие в конкурсе на лучшее новогоднее оформление фасадов зданий и прилегающих к ним территорий</w:t>
      </w:r>
    </w:p>
    <w:p w:rsidR="002313C8" w:rsidRDefault="002313C8" w:rsidP="002313C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  <w:t>1. Полное наименование участника конкурса ______________________</w:t>
      </w:r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  <w:t>2. Адрес: _____________________________________________________</w:t>
      </w:r>
    </w:p>
    <w:p w:rsidR="002313C8" w:rsidRPr="002313C8" w:rsidRDefault="002313C8" w:rsidP="002313C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13C8">
        <w:rPr>
          <w:rFonts w:ascii="Arial" w:eastAsia="Times New Roman" w:hAnsi="Arial" w:cs="Arial"/>
          <w:sz w:val="24"/>
          <w:szCs w:val="24"/>
          <w:lang w:eastAsia="ru-RU"/>
        </w:rPr>
        <w:t>Ф.И.О. руководителя, полное наименование должности, контактный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телефон и подпись руководителя</w:t>
      </w:r>
      <w:r w:rsidRPr="002313C8">
        <w:rPr>
          <w:rFonts w:ascii="Arial" w:eastAsia="Times New Roman" w:hAnsi="Arial" w:cs="Arial"/>
          <w:sz w:val="24"/>
          <w:szCs w:val="24"/>
          <w:lang w:eastAsia="ru-RU"/>
        </w:rPr>
        <w:t>: ________________________________________</w:t>
      </w:r>
    </w:p>
    <w:p w:rsidR="002313C8" w:rsidRDefault="002313C8" w:rsidP="002313C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313C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p w:rsidR="002313C8" w:rsidRPr="002313C8" w:rsidRDefault="002313C8" w:rsidP="002313C8">
      <w:pPr>
        <w:spacing w:after="0" w:line="240" w:lineRule="auto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sectPr w:rsidR="002313C8" w:rsidRPr="002313C8" w:rsidSect="004035C3">
      <w:pgSz w:w="11906" w:h="16838"/>
      <w:pgMar w:top="1134" w:right="1134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4DF"/>
    <w:multiLevelType w:val="hybridMultilevel"/>
    <w:tmpl w:val="DCEA892E"/>
    <w:lvl w:ilvl="0" w:tplc="8E4C6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60567"/>
    <w:multiLevelType w:val="hybridMultilevel"/>
    <w:tmpl w:val="CB58665C"/>
    <w:lvl w:ilvl="0" w:tplc="C0E0F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122F02"/>
    <w:multiLevelType w:val="hybridMultilevel"/>
    <w:tmpl w:val="394A5266"/>
    <w:lvl w:ilvl="0" w:tplc="3D3A314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324B3"/>
    <w:multiLevelType w:val="hybridMultilevel"/>
    <w:tmpl w:val="AA4E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mirrorMargins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C06"/>
    <w:rsid w:val="00000A12"/>
    <w:rsid w:val="00017DEA"/>
    <w:rsid w:val="00134BB4"/>
    <w:rsid w:val="001642D2"/>
    <w:rsid w:val="001C7FE6"/>
    <w:rsid w:val="001E6F0A"/>
    <w:rsid w:val="002313C8"/>
    <w:rsid w:val="002B5A14"/>
    <w:rsid w:val="003127D6"/>
    <w:rsid w:val="00335212"/>
    <w:rsid w:val="003979C1"/>
    <w:rsid w:val="003E468F"/>
    <w:rsid w:val="004035C3"/>
    <w:rsid w:val="00490656"/>
    <w:rsid w:val="00520457"/>
    <w:rsid w:val="00537095"/>
    <w:rsid w:val="00626183"/>
    <w:rsid w:val="007901FF"/>
    <w:rsid w:val="007C0D40"/>
    <w:rsid w:val="007C70CA"/>
    <w:rsid w:val="007E7C8B"/>
    <w:rsid w:val="00847961"/>
    <w:rsid w:val="0086304C"/>
    <w:rsid w:val="008E4410"/>
    <w:rsid w:val="008F19FB"/>
    <w:rsid w:val="00955419"/>
    <w:rsid w:val="00966C50"/>
    <w:rsid w:val="009B7683"/>
    <w:rsid w:val="009B7FBE"/>
    <w:rsid w:val="009D51E4"/>
    <w:rsid w:val="009E03EB"/>
    <w:rsid w:val="00A31595"/>
    <w:rsid w:val="00A74C17"/>
    <w:rsid w:val="00AC358D"/>
    <w:rsid w:val="00B04492"/>
    <w:rsid w:val="00B8031E"/>
    <w:rsid w:val="00B96EEC"/>
    <w:rsid w:val="00BB788C"/>
    <w:rsid w:val="00C733B6"/>
    <w:rsid w:val="00CC547F"/>
    <w:rsid w:val="00CD5E32"/>
    <w:rsid w:val="00D1588D"/>
    <w:rsid w:val="00D4791A"/>
    <w:rsid w:val="00D57C72"/>
    <w:rsid w:val="00D90035"/>
    <w:rsid w:val="00E47C06"/>
    <w:rsid w:val="00EE20FE"/>
    <w:rsid w:val="00EE70CA"/>
    <w:rsid w:val="00F83A0C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3521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5212"/>
    <w:pPr>
      <w:ind w:left="720"/>
      <w:contextualSpacing/>
    </w:pPr>
  </w:style>
  <w:style w:type="table" w:styleId="a7">
    <w:name w:val="Table Grid"/>
    <w:basedOn w:val="a1"/>
    <w:uiPriority w:val="59"/>
    <w:rsid w:val="00AC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B0449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0449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54;&#1042;&#1067;&#1045;%20&#1041;&#1051;&#1040;&#1053;&#1050;&#1048;%20&#1048;&#1057;&#1055;&#1054;&#1051;&#1050;&#1054;&#1052;&#1040;\&#1041;&#1083;&#1072;&#1085;&#1082;&#1048;&#1089;&#1087;&#1086;&#1083;&#1082;&#1086;&#1084;&#1072;&#1056;&#1072;&#1089;&#1087;&#1086;&#1088;&#1103;&#1078;&#1077;&#1085;&#1080;&#1077;&#1056;&#1048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БланкИсполкомаРаспоряжениеРИК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2021-12-01T13:37:00Z</cp:lastPrinted>
  <dcterms:created xsi:type="dcterms:W3CDTF">2021-12-13T07:13:00Z</dcterms:created>
  <dcterms:modified xsi:type="dcterms:W3CDTF">2021-12-13T07:29:00Z</dcterms:modified>
</cp:coreProperties>
</file>